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0A346" w14:textId="393B9C52" w:rsidR="00E147B2" w:rsidRDefault="00E147B2" w:rsidP="008A1F34">
      <w:pPr>
        <w:pStyle w:val="Ttol1"/>
        <w:spacing w:before="0" w:after="0" w:line="276" w:lineRule="auto"/>
        <w:jc w:val="both"/>
        <w:rPr>
          <w:rFonts w:ascii="Arial" w:hAnsi="Arial"/>
          <w:sz w:val="20"/>
          <w:szCs w:val="20"/>
        </w:rPr>
      </w:pPr>
      <w:bookmarkStart w:id="0" w:name="_Toc142306527"/>
      <w:bookmarkStart w:id="1" w:name="_Toc193284339"/>
      <w:bookmarkStart w:id="2" w:name="_Toc213763929"/>
      <w:r w:rsidRPr="00696A21">
        <w:rPr>
          <w:rFonts w:ascii="Arial" w:hAnsi="Arial"/>
          <w:sz w:val="20"/>
          <w:szCs w:val="20"/>
        </w:rPr>
        <w:t xml:space="preserve">Annex núm. </w:t>
      </w:r>
      <w:r>
        <w:rPr>
          <w:rFonts w:ascii="Arial" w:hAnsi="Arial"/>
          <w:sz w:val="20"/>
          <w:szCs w:val="20"/>
        </w:rPr>
        <w:t>3</w:t>
      </w:r>
      <w:r w:rsidRPr="00696A21">
        <w:rPr>
          <w:rFonts w:ascii="Arial" w:hAnsi="Arial"/>
          <w:sz w:val="20"/>
          <w:szCs w:val="20"/>
        </w:rPr>
        <w:t>.B MODEL D’OFERTA D’ALTRES CRITERIS OBJECTIUS AVALUABLES MILTJAÇANT FÒRMULES D’AUTOMÀTICA APLICACIÓ</w:t>
      </w:r>
      <w:bookmarkEnd w:id="0"/>
      <w:bookmarkEnd w:id="1"/>
      <w:bookmarkEnd w:id="2"/>
    </w:p>
    <w:p w14:paraId="3EE8B960" w14:textId="77777777" w:rsidR="008A1F34" w:rsidRPr="008A1F34" w:rsidRDefault="008A1F34" w:rsidP="008A1F34">
      <w:pPr>
        <w:rPr>
          <w:lang w:val="ca-ES" w:eastAsia="es-ES"/>
        </w:rPr>
      </w:pPr>
    </w:p>
    <w:p w14:paraId="5F146BE0" w14:textId="5AD38D78" w:rsidR="00E147B2" w:rsidRDefault="00E147B2" w:rsidP="00336A5E">
      <w:pPr>
        <w:autoSpaceDE w:val="0"/>
        <w:autoSpaceDN w:val="0"/>
        <w:adjustRightInd w:val="0"/>
        <w:spacing w:before="0" w:after="0" w:line="276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696A21">
        <w:rPr>
          <w:rFonts w:ascii="Arial" w:hAnsi="Arial" w:cs="Arial"/>
          <w:color w:val="000000"/>
          <w:sz w:val="20"/>
          <w:szCs w:val="20"/>
          <w:lang w:val="ca-ES"/>
        </w:rPr>
        <w:t xml:space="preserve">El/la Sr./Sra............................................................................................ amb domicili a ......................................., al carrer.................................número............, i amb NIF.................., actuant en nom propi / en nom i representació de l’empresa ..........................., amb CIF ......................, de la qual actua en qualitat de .........................(administrador únic, solidari o mancomunat o apoderat solidari o mancomunat)  </w:t>
      </w:r>
      <w:r w:rsidRPr="00696A21">
        <w:rPr>
          <w:rFonts w:ascii="Arial" w:hAnsi="Arial" w:cs="Arial"/>
          <w:b/>
          <w:bCs/>
          <w:color w:val="000000"/>
          <w:sz w:val="20"/>
          <w:szCs w:val="20"/>
          <w:lang w:val="ca-ES"/>
        </w:rPr>
        <w:t>DECLARA</w:t>
      </w:r>
      <w:r w:rsidRPr="00696A21">
        <w:rPr>
          <w:rFonts w:ascii="Arial" w:hAnsi="Arial" w:cs="Arial"/>
          <w:color w:val="000000"/>
          <w:sz w:val="20"/>
          <w:szCs w:val="20"/>
          <w:lang w:val="ca-ES"/>
        </w:rPr>
        <w:t xml:space="preserve"> que, assabentat/</w:t>
      </w:r>
      <w:proofErr w:type="spellStart"/>
      <w:r w:rsidRPr="00696A21">
        <w:rPr>
          <w:rFonts w:ascii="Arial" w:hAnsi="Arial" w:cs="Arial"/>
          <w:color w:val="000000"/>
          <w:sz w:val="20"/>
          <w:szCs w:val="20"/>
          <w:lang w:val="ca-ES"/>
        </w:rPr>
        <w:t>ada</w:t>
      </w:r>
      <w:proofErr w:type="spellEnd"/>
      <w:r w:rsidRPr="00696A21">
        <w:rPr>
          <w:rFonts w:ascii="Arial" w:hAnsi="Arial" w:cs="Arial"/>
          <w:color w:val="000000"/>
          <w:sz w:val="20"/>
          <w:szCs w:val="20"/>
          <w:lang w:val="ca-ES"/>
        </w:rPr>
        <w:t xml:space="preserve"> de les condicions i els requisits que s’exigeixen per poder ser l’empresa adjudicatària </w:t>
      </w:r>
      <w:r w:rsidRPr="00710BE7">
        <w:rPr>
          <w:rFonts w:ascii="Arial" w:hAnsi="Arial" w:cs="Arial"/>
          <w:color w:val="000000"/>
          <w:sz w:val="20"/>
          <w:szCs w:val="20"/>
          <w:lang w:val="ca-ES"/>
        </w:rPr>
        <w:t xml:space="preserve">del </w:t>
      </w:r>
      <w:r w:rsidRPr="00710BE7">
        <w:rPr>
          <w:rFonts w:ascii="Arial" w:hAnsi="Arial" w:cs="Arial"/>
          <w:bCs/>
          <w:color w:val="000000"/>
          <w:sz w:val="20"/>
          <w:szCs w:val="20"/>
          <w:lang w:val="ca-ES"/>
        </w:rPr>
        <w:t xml:space="preserve">contracte </w:t>
      </w:r>
      <w:r w:rsidR="00710BE7" w:rsidRPr="00710BE7">
        <w:rPr>
          <w:rFonts w:ascii="Arial" w:hAnsi="Arial" w:cs="Arial"/>
          <w:bCs/>
          <w:color w:val="000000"/>
          <w:sz w:val="20"/>
          <w:szCs w:val="20"/>
          <w:lang w:val="ca-ES"/>
        </w:rPr>
        <w:t>dels</w:t>
      </w:r>
      <w:r w:rsidR="00710BE7">
        <w:rPr>
          <w:rFonts w:ascii="Arial" w:hAnsi="Arial" w:cs="Arial"/>
          <w:b/>
          <w:bCs/>
          <w:color w:val="000000"/>
          <w:sz w:val="20"/>
          <w:szCs w:val="20"/>
          <w:lang w:val="ca-ES"/>
        </w:rPr>
        <w:t xml:space="preserve"> </w:t>
      </w:r>
      <w:r w:rsidR="00710BE7" w:rsidRPr="00710BE7">
        <w:rPr>
          <w:rFonts w:ascii="Arial" w:hAnsi="Arial" w:cs="Arial"/>
          <w:b/>
          <w:color w:val="000000"/>
          <w:sz w:val="20"/>
          <w:szCs w:val="20"/>
          <w:lang w:val="ca-ES"/>
        </w:rPr>
        <w:t xml:space="preserve">serveis de disseny, muntatge, desmuntatge, supervisió i manteniment dels estands que conformen els Pavellons de Catalunya a les fires EXPO WEST i SUMMER FANCY FOOD SHOW 2026 (Exp. núm. </w:t>
      </w:r>
      <w:r w:rsidR="00710BE7" w:rsidRPr="00710BE7">
        <w:rPr>
          <w:rFonts w:ascii="Arial" w:hAnsi="Arial" w:cs="Arial"/>
          <w:b/>
          <w:bCs/>
          <w:sz w:val="20"/>
          <w:szCs w:val="20"/>
          <w:lang w:val="ca-ES"/>
        </w:rPr>
        <w:t>4/2026)</w:t>
      </w:r>
      <w:r w:rsidRPr="00696A21">
        <w:rPr>
          <w:rFonts w:ascii="Arial" w:hAnsi="Arial" w:cs="Arial"/>
          <w:sz w:val="20"/>
          <w:szCs w:val="20"/>
          <w:lang w:val="ca-ES"/>
        </w:rPr>
        <w:t>,</w:t>
      </w:r>
      <w:r w:rsidRPr="00696A21">
        <w:rPr>
          <w:rFonts w:ascii="Arial" w:hAnsi="Arial" w:cs="Arial"/>
          <w:color w:val="FF0000"/>
          <w:sz w:val="20"/>
          <w:szCs w:val="20"/>
          <w:lang w:val="ca-ES"/>
        </w:rPr>
        <w:t xml:space="preserve"> </w:t>
      </w:r>
      <w:r w:rsidRPr="00696A21">
        <w:rPr>
          <w:rFonts w:ascii="Arial" w:hAnsi="Arial" w:cs="Arial"/>
          <w:color w:val="000000"/>
          <w:sz w:val="20"/>
          <w:szCs w:val="20"/>
          <w:lang w:val="ca-ES"/>
        </w:rPr>
        <w:t xml:space="preserve">es compromet a executar-lo amb estricta subjecció als requisits i condicions marcats a la present declaració: </w:t>
      </w:r>
    </w:p>
    <w:p w14:paraId="54E5466C" w14:textId="77777777" w:rsidR="00E147B2" w:rsidRDefault="00E147B2" w:rsidP="00336A5E">
      <w:pPr>
        <w:autoSpaceDE w:val="0"/>
        <w:autoSpaceDN w:val="0"/>
        <w:adjustRightInd w:val="0"/>
        <w:spacing w:before="0" w:after="0" w:line="276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2D7B5A1A" w14:textId="081B52B3" w:rsidR="00E147B2" w:rsidRPr="00E147B2" w:rsidRDefault="00E147B2" w:rsidP="00336A5E">
      <w:pPr>
        <w:suppressAutoHyphens w:val="0"/>
        <w:autoSpaceDE w:val="0"/>
        <w:autoSpaceDN w:val="0"/>
        <w:adjustRightInd w:val="0"/>
        <w:spacing w:before="0" w:after="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  <w:lang w:val="en-GB" w:eastAsia="es-ES"/>
        </w:rPr>
      </w:pPr>
      <w:r w:rsidRPr="00E147B2">
        <w:rPr>
          <w:rFonts w:ascii="Arial" w:hAnsi="Arial" w:cs="Arial"/>
          <w:b/>
          <w:bCs/>
          <w:color w:val="000000"/>
          <w:sz w:val="20"/>
          <w:szCs w:val="20"/>
          <w:u w:val="single"/>
          <w:lang w:val="en-GB" w:eastAsia="es-ES"/>
        </w:rPr>
        <w:t>LOT 1 EXPO WEST</w:t>
      </w:r>
      <w:r w:rsidR="00404A5D">
        <w:rPr>
          <w:rFonts w:ascii="Arial" w:hAnsi="Arial" w:cs="Arial"/>
          <w:b/>
          <w:bCs/>
          <w:color w:val="000000"/>
          <w:sz w:val="20"/>
          <w:szCs w:val="20"/>
          <w:u w:val="single"/>
          <w:lang w:val="en-GB" w:eastAsia="es-ES"/>
        </w:rPr>
        <w:t>:</w:t>
      </w:r>
    </w:p>
    <w:p w14:paraId="703C61B2" w14:textId="77777777" w:rsidR="00E147B2" w:rsidRPr="00696A21" w:rsidRDefault="00E147B2" w:rsidP="00336A5E">
      <w:pPr>
        <w:suppressAutoHyphens w:val="0"/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color w:val="000000"/>
          <w:sz w:val="20"/>
          <w:szCs w:val="20"/>
          <w:lang w:val="en-GB" w:eastAsia="es-ES"/>
        </w:rPr>
      </w:pPr>
    </w:p>
    <w:p w14:paraId="577CEA17" w14:textId="4FD123F3" w:rsidR="00E147B2" w:rsidRDefault="00E147B2" w:rsidP="00336A5E">
      <w:pPr>
        <w:suppressAutoHyphens w:val="0"/>
        <w:spacing w:before="0" w:after="0" w:line="276" w:lineRule="auto"/>
        <w:rPr>
          <w:rFonts w:ascii="Arial" w:eastAsia="SimSun" w:hAnsi="Arial" w:cs="Arial"/>
          <w:b/>
          <w:sz w:val="20"/>
          <w:szCs w:val="20"/>
          <w:lang w:val="ca-ES" w:eastAsia="zh-CN"/>
        </w:rPr>
      </w:pPr>
      <w:r w:rsidRPr="00696A21">
        <w:rPr>
          <w:rFonts w:ascii="Arial" w:eastAsia="SimSun" w:hAnsi="Arial" w:cs="Arial"/>
          <w:b/>
          <w:sz w:val="20"/>
          <w:szCs w:val="20"/>
          <w:lang w:val="ca-ES" w:eastAsia="zh-CN"/>
        </w:rPr>
        <w:t>Criteris ambientals (fins a 25 punts)</w:t>
      </w:r>
    </w:p>
    <w:p w14:paraId="255CFE44" w14:textId="77777777" w:rsidR="00404A5D" w:rsidRPr="00696A21" w:rsidRDefault="00404A5D" w:rsidP="00336A5E">
      <w:pPr>
        <w:suppressAutoHyphens w:val="0"/>
        <w:spacing w:before="0" w:after="0" w:line="276" w:lineRule="auto"/>
        <w:rPr>
          <w:rFonts w:ascii="Arial" w:eastAsia="SimSun" w:hAnsi="Arial" w:cs="Arial"/>
          <w:b/>
          <w:sz w:val="20"/>
          <w:szCs w:val="20"/>
          <w:lang w:val="ca-ES" w:eastAsia="zh-CN"/>
        </w:rPr>
      </w:pPr>
    </w:p>
    <w:p w14:paraId="6E2D5B14" w14:textId="09C55BBE" w:rsidR="00E147B2" w:rsidRDefault="00E147B2" w:rsidP="00336A5E">
      <w:pPr>
        <w:numPr>
          <w:ilvl w:val="0"/>
          <w:numId w:val="74"/>
        </w:numPr>
        <w:suppressAutoHyphens w:val="0"/>
        <w:spacing w:before="0" w:after="0" w:line="276" w:lineRule="auto"/>
        <w:ind w:left="284" w:hanging="284"/>
        <w:rPr>
          <w:rFonts w:ascii="Arial" w:hAnsi="Arial" w:cs="Arial"/>
          <w:sz w:val="20"/>
          <w:szCs w:val="20"/>
          <w:u w:val="single"/>
          <w:lang w:val="ca-ES" w:eastAsia="es-ES"/>
        </w:rPr>
      </w:pPr>
      <w:r w:rsidRPr="00696A21">
        <w:rPr>
          <w:rFonts w:ascii="Arial" w:hAnsi="Arial" w:cs="Arial"/>
          <w:sz w:val="20"/>
          <w:szCs w:val="20"/>
          <w:u w:val="single"/>
          <w:lang w:val="ca-ES" w:eastAsia="es-ES"/>
        </w:rPr>
        <w:t>Objectius de valorització</w:t>
      </w:r>
      <w:r w:rsidRPr="00696A21">
        <w:rPr>
          <w:rFonts w:ascii="Arial" w:hAnsi="Arial" w:cs="Arial"/>
          <w:sz w:val="20"/>
          <w:szCs w:val="20"/>
          <w:u w:val="single"/>
          <w:lang w:val="ca-ES" w:eastAsia="es-ES"/>
        </w:rPr>
        <w:tab/>
      </w:r>
      <w:r w:rsidR="00404A5D">
        <w:rPr>
          <w:rFonts w:ascii="Arial" w:hAnsi="Arial" w:cs="Arial"/>
          <w:sz w:val="20"/>
          <w:szCs w:val="20"/>
          <w:u w:val="single"/>
          <w:lang w:val="ca-ES" w:eastAsia="es-ES"/>
        </w:rPr>
        <w:tab/>
      </w:r>
      <w:r w:rsidR="00404A5D">
        <w:rPr>
          <w:rFonts w:ascii="Arial" w:hAnsi="Arial" w:cs="Arial"/>
          <w:sz w:val="20"/>
          <w:szCs w:val="20"/>
          <w:u w:val="single"/>
          <w:lang w:val="ca-ES" w:eastAsia="es-ES"/>
        </w:rPr>
        <w:tab/>
      </w:r>
      <w:r w:rsidR="00404A5D">
        <w:rPr>
          <w:rFonts w:ascii="Arial" w:hAnsi="Arial" w:cs="Arial"/>
          <w:sz w:val="20"/>
          <w:szCs w:val="20"/>
          <w:u w:val="single"/>
          <w:lang w:val="ca-ES" w:eastAsia="es-ES"/>
        </w:rPr>
        <w:tab/>
      </w:r>
      <w:r w:rsidR="00404A5D">
        <w:rPr>
          <w:rFonts w:ascii="Arial" w:hAnsi="Arial" w:cs="Arial"/>
          <w:sz w:val="20"/>
          <w:szCs w:val="20"/>
          <w:u w:val="single"/>
          <w:lang w:val="ca-ES" w:eastAsia="es-ES"/>
        </w:rPr>
        <w:tab/>
      </w:r>
      <w:r w:rsidR="00404A5D">
        <w:rPr>
          <w:rFonts w:ascii="Arial" w:hAnsi="Arial" w:cs="Arial"/>
          <w:sz w:val="20"/>
          <w:szCs w:val="20"/>
          <w:u w:val="single"/>
          <w:lang w:val="ca-ES" w:eastAsia="es-ES"/>
        </w:rPr>
        <w:tab/>
      </w:r>
      <w:r w:rsidR="00404A5D">
        <w:rPr>
          <w:rFonts w:ascii="Arial" w:hAnsi="Arial" w:cs="Arial"/>
          <w:sz w:val="20"/>
          <w:szCs w:val="20"/>
          <w:u w:val="single"/>
          <w:lang w:val="ca-ES" w:eastAsia="es-ES"/>
        </w:rPr>
        <w:tab/>
      </w:r>
      <w:r w:rsidRPr="00696A21">
        <w:rPr>
          <w:rFonts w:ascii="Arial" w:hAnsi="Arial" w:cs="Arial"/>
          <w:sz w:val="20"/>
          <w:szCs w:val="20"/>
          <w:u w:val="single"/>
          <w:lang w:val="ca-ES" w:eastAsia="es-ES"/>
        </w:rPr>
        <w:t>fins a 9 punts</w:t>
      </w:r>
    </w:p>
    <w:p w14:paraId="4CD470FE" w14:textId="77777777" w:rsidR="00404A5D" w:rsidRPr="00696A21" w:rsidRDefault="00404A5D" w:rsidP="00404A5D">
      <w:pPr>
        <w:suppressAutoHyphens w:val="0"/>
        <w:spacing w:before="0" w:after="0" w:line="276" w:lineRule="auto"/>
        <w:ind w:left="284"/>
        <w:rPr>
          <w:rFonts w:ascii="Arial" w:hAnsi="Arial" w:cs="Arial"/>
          <w:sz w:val="20"/>
          <w:szCs w:val="20"/>
          <w:u w:val="single"/>
          <w:lang w:val="ca-ES" w:eastAsia="es-ES"/>
        </w:rPr>
      </w:pPr>
    </w:p>
    <w:tbl>
      <w:tblPr>
        <w:tblStyle w:val="Tablaconcuadrcula3"/>
        <w:tblW w:w="4252" w:type="dxa"/>
        <w:tblInd w:w="279" w:type="dxa"/>
        <w:tblLook w:val="04A0" w:firstRow="1" w:lastRow="0" w:firstColumn="1" w:lastColumn="0" w:noHBand="0" w:noVBand="1"/>
      </w:tblPr>
      <w:tblGrid>
        <w:gridCol w:w="3118"/>
        <w:gridCol w:w="1134"/>
      </w:tblGrid>
      <w:tr w:rsidR="00E147B2" w:rsidRPr="00696A21" w14:paraId="64A87531" w14:textId="77777777" w:rsidTr="00404A5D">
        <w:trPr>
          <w:trHeight w:val="250"/>
        </w:trPr>
        <w:tc>
          <w:tcPr>
            <w:tcW w:w="3118" w:type="dxa"/>
            <w:noWrap/>
            <w:hideMark/>
          </w:tcPr>
          <w:p w14:paraId="5D0C0F97" w14:textId="77777777" w:rsidR="00E147B2" w:rsidRPr="00696A21" w:rsidRDefault="00E147B2" w:rsidP="00336A5E">
            <w:pPr>
              <w:suppressAutoHyphens w:val="0"/>
              <w:spacing w:before="0" w:after="0" w:line="276" w:lineRule="auto"/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</w:pP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Entre el 40% i el 42%</w:t>
            </w:r>
          </w:p>
        </w:tc>
        <w:tc>
          <w:tcPr>
            <w:tcW w:w="1134" w:type="dxa"/>
            <w:noWrap/>
            <w:hideMark/>
          </w:tcPr>
          <w:p w14:paraId="32BF017A" w14:textId="77777777" w:rsidR="00E147B2" w:rsidRPr="00696A21" w:rsidRDefault="00E147B2" w:rsidP="00336A5E">
            <w:pPr>
              <w:suppressAutoHyphens w:val="0"/>
              <w:spacing w:before="0" w:after="0" w:line="276" w:lineRule="auto"/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</w:pP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3 punts</w:t>
            </w:r>
          </w:p>
        </w:tc>
      </w:tr>
      <w:tr w:rsidR="00E147B2" w:rsidRPr="00696A21" w14:paraId="74F5146E" w14:textId="77777777" w:rsidTr="00404A5D">
        <w:trPr>
          <w:trHeight w:val="250"/>
        </w:trPr>
        <w:tc>
          <w:tcPr>
            <w:tcW w:w="3118" w:type="dxa"/>
            <w:noWrap/>
            <w:hideMark/>
          </w:tcPr>
          <w:p w14:paraId="2DA4CAC5" w14:textId="77777777" w:rsidR="00E147B2" w:rsidRPr="00696A21" w:rsidRDefault="00E147B2" w:rsidP="00336A5E">
            <w:pPr>
              <w:suppressAutoHyphens w:val="0"/>
              <w:spacing w:before="0" w:after="0" w:line="276" w:lineRule="auto"/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</w:pP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Entre el 42,01% i el 45%</w:t>
            </w:r>
          </w:p>
        </w:tc>
        <w:tc>
          <w:tcPr>
            <w:tcW w:w="1134" w:type="dxa"/>
            <w:noWrap/>
            <w:hideMark/>
          </w:tcPr>
          <w:p w14:paraId="2603A59C" w14:textId="77777777" w:rsidR="00E147B2" w:rsidRPr="00696A21" w:rsidRDefault="00E147B2" w:rsidP="00336A5E">
            <w:pPr>
              <w:suppressAutoHyphens w:val="0"/>
              <w:spacing w:before="0" w:after="0" w:line="276" w:lineRule="auto"/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</w:pP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5 punts</w:t>
            </w:r>
          </w:p>
        </w:tc>
      </w:tr>
      <w:tr w:rsidR="00E147B2" w:rsidRPr="00696A21" w14:paraId="3223AE86" w14:textId="77777777" w:rsidTr="00404A5D">
        <w:trPr>
          <w:trHeight w:val="250"/>
        </w:trPr>
        <w:tc>
          <w:tcPr>
            <w:tcW w:w="3118" w:type="dxa"/>
            <w:noWrap/>
            <w:hideMark/>
          </w:tcPr>
          <w:p w14:paraId="791DBA17" w14:textId="77777777" w:rsidR="00E147B2" w:rsidRPr="00696A21" w:rsidRDefault="00E147B2" w:rsidP="00336A5E">
            <w:pPr>
              <w:suppressAutoHyphens w:val="0"/>
              <w:spacing w:before="0" w:after="0" w:line="276" w:lineRule="auto"/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</w:pP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Entre el 45,01% i el 50%</w:t>
            </w:r>
          </w:p>
        </w:tc>
        <w:tc>
          <w:tcPr>
            <w:tcW w:w="1134" w:type="dxa"/>
            <w:noWrap/>
            <w:hideMark/>
          </w:tcPr>
          <w:p w14:paraId="0479078F" w14:textId="77777777" w:rsidR="00E147B2" w:rsidRPr="00696A21" w:rsidRDefault="00E147B2" w:rsidP="00336A5E">
            <w:pPr>
              <w:suppressAutoHyphens w:val="0"/>
              <w:spacing w:before="0" w:after="0" w:line="276" w:lineRule="auto"/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</w:pP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7 punts</w:t>
            </w:r>
          </w:p>
        </w:tc>
      </w:tr>
      <w:tr w:rsidR="00E147B2" w:rsidRPr="00696A21" w14:paraId="45C48768" w14:textId="77777777" w:rsidTr="00404A5D">
        <w:trPr>
          <w:trHeight w:val="250"/>
        </w:trPr>
        <w:tc>
          <w:tcPr>
            <w:tcW w:w="3118" w:type="dxa"/>
            <w:noWrap/>
            <w:hideMark/>
          </w:tcPr>
          <w:p w14:paraId="1DEB1FA7" w14:textId="77777777" w:rsidR="00E147B2" w:rsidRPr="00696A21" w:rsidRDefault="00E147B2" w:rsidP="00336A5E">
            <w:pPr>
              <w:suppressAutoHyphens w:val="0"/>
              <w:spacing w:before="0" w:after="0" w:line="276" w:lineRule="auto"/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</w:pP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Més del 50%</w:t>
            </w:r>
          </w:p>
        </w:tc>
        <w:tc>
          <w:tcPr>
            <w:tcW w:w="1134" w:type="dxa"/>
            <w:noWrap/>
            <w:hideMark/>
          </w:tcPr>
          <w:p w14:paraId="6029FC65" w14:textId="77777777" w:rsidR="00E147B2" w:rsidRPr="00696A21" w:rsidRDefault="00E147B2" w:rsidP="00336A5E">
            <w:pPr>
              <w:suppressAutoHyphens w:val="0"/>
              <w:spacing w:before="0" w:after="0" w:line="276" w:lineRule="auto"/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</w:pP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9 punts</w:t>
            </w:r>
          </w:p>
        </w:tc>
      </w:tr>
    </w:tbl>
    <w:p w14:paraId="1F8B7D05" w14:textId="77777777" w:rsidR="00E147B2" w:rsidRPr="00696A21" w:rsidRDefault="00E147B2" w:rsidP="00404A5D">
      <w:pPr>
        <w:suppressAutoHyphens w:val="0"/>
        <w:spacing w:before="0" w:after="0" w:line="276" w:lineRule="auto"/>
        <w:ind w:left="284"/>
        <w:rPr>
          <w:rFonts w:ascii="Arial" w:eastAsia="SimSun" w:hAnsi="Arial" w:cs="Arial"/>
          <w:sz w:val="20"/>
          <w:szCs w:val="20"/>
          <w:lang w:eastAsia="zh-CN"/>
        </w:rPr>
      </w:pPr>
    </w:p>
    <w:p w14:paraId="4547F34C" w14:textId="42735102" w:rsidR="00E147B2" w:rsidRDefault="00404A5D" w:rsidP="00404A5D">
      <w:pPr>
        <w:suppressAutoHyphens w:val="0"/>
        <w:spacing w:before="0" w:after="0" w:line="276" w:lineRule="auto"/>
        <w:ind w:left="284"/>
        <w:jc w:val="both"/>
        <w:rPr>
          <w:rFonts w:ascii="Arial" w:eastAsia="SimSun" w:hAnsi="Arial" w:cs="Arial"/>
          <w:sz w:val="20"/>
          <w:szCs w:val="20"/>
          <w:lang w:val="ca-ES" w:eastAsia="zh-CN"/>
        </w:rPr>
      </w:pPr>
      <w:r>
        <w:rPr>
          <w:rFonts w:ascii="Arial" w:eastAsia="SimSun" w:hAnsi="Arial" w:cs="Arial"/>
          <w:sz w:val="20"/>
          <w:szCs w:val="20"/>
          <w:lang w:val="ca-ES" w:eastAsia="zh-CN"/>
        </w:rPr>
        <w:t xml:space="preserve">En aquest apartat, l’empresa </w:t>
      </w:r>
      <w:r w:rsidR="00E147B2" w:rsidRPr="00696A21">
        <w:rPr>
          <w:rFonts w:ascii="Arial" w:eastAsia="SimSun" w:hAnsi="Arial" w:cs="Arial"/>
          <w:sz w:val="20"/>
          <w:szCs w:val="20"/>
          <w:lang w:val="ca-ES" w:eastAsia="zh-CN"/>
        </w:rPr>
        <w:t>licitadora haurà d’indicar el percentatge de materials, mobiliari, elements elèctrics i d’altra tipologia que utilitzarà i que serà valoritzat.</w:t>
      </w:r>
    </w:p>
    <w:p w14:paraId="5CF78D32" w14:textId="77777777" w:rsidR="00404A5D" w:rsidRPr="00696A21" w:rsidRDefault="00404A5D" w:rsidP="00404A5D">
      <w:pPr>
        <w:suppressAutoHyphens w:val="0"/>
        <w:spacing w:before="0" w:after="0" w:line="276" w:lineRule="auto"/>
        <w:ind w:left="284"/>
        <w:jc w:val="both"/>
        <w:rPr>
          <w:rFonts w:ascii="Arial" w:eastAsia="SimSun" w:hAnsi="Arial" w:cs="Arial"/>
          <w:sz w:val="20"/>
          <w:szCs w:val="20"/>
          <w:lang w:val="ca-ES" w:eastAsia="zh-CN"/>
        </w:rPr>
      </w:pPr>
    </w:p>
    <w:p w14:paraId="744D7336" w14:textId="61B0A4C7" w:rsidR="00E147B2" w:rsidRPr="00696A21" w:rsidRDefault="00E147B2" w:rsidP="00404A5D">
      <w:pPr>
        <w:suppressAutoHyphens w:val="0"/>
        <w:spacing w:before="0" w:after="0" w:line="276" w:lineRule="auto"/>
        <w:ind w:left="284"/>
        <w:jc w:val="both"/>
        <w:rPr>
          <w:rFonts w:ascii="Arial" w:eastAsia="SimSun" w:hAnsi="Arial" w:cs="Arial"/>
          <w:sz w:val="20"/>
          <w:szCs w:val="20"/>
          <w:lang w:val="ca-ES" w:eastAsia="zh-CN"/>
        </w:rPr>
      </w:pPr>
      <w:r w:rsidRPr="00696A21">
        <w:rPr>
          <w:rFonts w:ascii="Arial" w:eastAsia="SimSun" w:hAnsi="Arial" w:cs="Arial"/>
          <w:sz w:val="20"/>
          <w:szCs w:val="20"/>
          <w:lang w:val="ca-ES" w:eastAsia="zh-CN"/>
        </w:rPr>
        <w:t>A l’hora de calcular la valorització, l</w:t>
      </w:r>
      <w:r w:rsidR="00404A5D">
        <w:rPr>
          <w:rFonts w:ascii="Arial" w:eastAsia="SimSun" w:hAnsi="Arial" w:cs="Arial"/>
          <w:sz w:val="20"/>
          <w:szCs w:val="20"/>
          <w:lang w:val="ca-ES" w:eastAsia="zh-CN"/>
        </w:rPr>
        <w:t>’empresa</w:t>
      </w:r>
      <w:r w:rsidRPr="00696A21">
        <w:rPr>
          <w:rFonts w:ascii="Arial" w:eastAsia="SimSun" w:hAnsi="Arial" w:cs="Arial"/>
          <w:sz w:val="20"/>
          <w:szCs w:val="20"/>
          <w:lang w:val="ca-ES" w:eastAsia="zh-CN"/>
        </w:rPr>
        <w:t xml:space="preserve"> licitadora tindrà en compte que es consideren residus valoritzables aquells que, un cop han complert la funció particular, poden incorporar-se a processos de reciclat, reutilització o recuperació, de manera que se n’optimitzen les característiques per a dotar-los de nou valor.</w:t>
      </w:r>
    </w:p>
    <w:tbl>
      <w:tblPr>
        <w:tblStyle w:val="Tablaconcuadrcula3"/>
        <w:tblW w:w="3090" w:type="dxa"/>
        <w:jc w:val="center"/>
        <w:tblLook w:val="04A0" w:firstRow="1" w:lastRow="0" w:firstColumn="1" w:lastColumn="0" w:noHBand="0" w:noVBand="1"/>
      </w:tblPr>
      <w:tblGrid>
        <w:gridCol w:w="3090"/>
      </w:tblGrid>
      <w:tr w:rsidR="00E147B2" w:rsidRPr="00696A21" w14:paraId="5F044F50" w14:textId="77777777" w:rsidTr="005C1142">
        <w:trPr>
          <w:trHeight w:val="260"/>
          <w:jc w:val="center"/>
        </w:trPr>
        <w:tc>
          <w:tcPr>
            <w:tcW w:w="3090" w:type="dxa"/>
            <w:noWrap/>
            <w:vAlign w:val="center"/>
            <w:hideMark/>
          </w:tcPr>
          <w:p w14:paraId="5A49DF31" w14:textId="77777777" w:rsidR="00E147B2" w:rsidRPr="00696A21" w:rsidRDefault="00E147B2" w:rsidP="00336A5E">
            <w:pPr>
              <w:suppressAutoHyphens w:val="0"/>
              <w:spacing w:before="0" w:after="0" w:line="276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val="ca-ES" w:eastAsia="zh-CN"/>
              </w:rPr>
            </w:pPr>
            <w:r w:rsidRPr="00696A21">
              <w:rPr>
                <w:rFonts w:ascii="Arial" w:eastAsia="SimSun" w:hAnsi="Arial" w:cs="Arial"/>
                <w:b/>
                <w:bCs/>
                <w:sz w:val="20"/>
                <w:szCs w:val="20"/>
                <w:lang w:val="ca-ES" w:eastAsia="zh-CN"/>
              </w:rPr>
              <w:t>% valorització que declara</w:t>
            </w:r>
          </w:p>
        </w:tc>
      </w:tr>
      <w:tr w:rsidR="00E147B2" w:rsidRPr="00696A21" w14:paraId="5F4636B7" w14:textId="77777777" w:rsidTr="005C1142">
        <w:trPr>
          <w:trHeight w:val="250"/>
          <w:jc w:val="center"/>
        </w:trPr>
        <w:tc>
          <w:tcPr>
            <w:tcW w:w="3090" w:type="dxa"/>
            <w:noWrap/>
            <w:hideMark/>
          </w:tcPr>
          <w:p w14:paraId="43639B36" w14:textId="77777777" w:rsidR="00E147B2" w:rsidRPr="00696A21" w:rsidRDefault="00E147B2" w:rsidP="00336A5E">
            <w:pPr>
              <w:suppressAutoHyphens w:val="0"/>
              <w:spacing w:before="0" w:after="0" w:line="276" w:lineRule="auto"/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</w:pPr>
          </w:p>
        </w:tc>
      </w:tr>
    </w:tbl>
    <w:p w14:paraId="5D7C3380" w14:textId="77777777" w:rsidR="00E147B2" w:rsidRDefault="00E147B2" w:rsidP="00336A5E">
      <w:pPr>
        <w:pStyle w:val="Ttol1"/>
        <w:tabs>
          <w:tab w:val="left" w:pos="1134"/>
        </w:tabs>
        <w:spacing w:before="0" w:after="0" w:line="276" w:lineRule="auto"/>
        <w:jc w:val="both"/>
        <w:rPr>
          <w:rFonts w:ascii="Arial" w:hAnsi="Arial"/>
          <w:sz w:val="20"/>
          <w:szCs w:val="20"/>
        </w:rPr>
      </w:pPr>
    </w:p>
    <w:p w14:paraId="0720F199" w14:textId="49DCBFC1" w:rsidR="00E147B2" w:rsidRDefault="00E147B2" w:rsidP="00336A5E">
      <w:pPr>
        <w:numPr>
          <w:ilvl w:val="0"/>
          <w:numId w:val="74"/>
        </w:numPr>
        <w:suppressAutoHyphens w:val="0"/>
        <w:spacing w:before="0" w:after="0" w:line="276" w:lineRule="auto"/>
        <w:ind w:left="284" w:hanging="284"/>
        <w:rPr>
          <w:rFonts w:ascii="Arial" w:hAnsi="Arial" w:cs="Arial"/>
          <w:sz w:val="20"/>
          <w:szCs w:val="20"/>
          <w:u w:val="single"/>
          <w:lang w:val="ca-ES" w:eastAsia="es-ES"/>
        </w:rPr>
      </w:pPr>
      <w:r w:rsidRPr="00696A21">
        <w:rPr>
          <w:rFonts w:ascii="Arial" w:hAnsi="Arial" w:cs="Arial"/>
          <w:sz w:val="20"/>
          <w:szCs w:val="20"/>
          <w:u w:val="single"/>
          <w:lang w:val="ca-ES" w:eastAsia="es-ES"/>
        </w:rPr>
        <w:t>Percentatge de matèries primeres d’origen reciclat o fàcils de reciclar</w:t>
      </w:r>
      <w:r w:rsidRPr="00696A21">
        <w:rPr>
          <w:rFonts w:ascii="Arial" w:hAnsi="Arial" w:cs="Arial"/>
          <w:sz w:val="20"/>
          <w:szCs w:val="20"/>
          <w:u w:val="single"/>
          <w:lang w:val="ca-ES" w:eastAsia="es-ES"/>
        </w:rPr>
        <w:tab/>
        <w:t xml:space="preserve"> fins a 9 punts</w:t>
      </w:r>
    </w:p>
    <w:p w14:paraId="34B51A58" w14:textId="77777777" w:rsidR="00404A5D" w:rsidRPr="00696A21" w:rsidRDefault="00404A5D" w:rsidP="00404A5D">
      <w:pPr>
        <w:suppressAutoHyphens w:val="0"/>
        <w:spacing w:before="0" w:after="0" w:line="276" w:lineRule="auto"/>
        <w:ind w:left="284"/>
        <w:rPr>
          <w:rFonts w:ascii="Arial" w:hAnsi="Arial" w:cs="Arial"/>
          <w:sz w:val="20"/>
          <w:szCs w:val="20"/>
          <w:u w:val="single"/>
          <w:lang w:val="ca-ES" w:eastAsia="es-ES"/>
        </w:rPr>
      </w:pPr>
    </w:p>
    <w:tbl>
      <w:tblPr>
        <w:tblStyle w:val="Tablaconcuadrcula3"/>
        <w:tblW w:w="4252" w:type="dxa"/>
        <w:tblInd w:w="279" w:type="dxa"/>
        <w:tblLook w:val="04A0" w:firstRow="1" w:lastRow="0" w:firstColumn="1" w:lastColumn="0" w:noHBand="0" w:noVBand="1"/>
      </w:tblPr>
      <w:tblGrid>
        <w:gridCol w:w="3118"/>
        <w:gridCol w:w="1134"/>
      </w:tblGrid>
      <w:tr w:rsidR="00E147B2" w:rsidRPr="00696A21" w14:paraId="1C13A6BF" w14:textId="77777777" w:rsidTr="00404A5D">
        <w:trPr>
          <w:trHeight w:val="250"/>
        </w:trPr>
        <w:tc>
          <w:tcPr>
            <w:tcW w:w="3118" w:type="dxa"/>
            <w:noWrap/>
            <w:hideMark/>
          </w:tcPr>
          <w:p w14:paraId="15E12D50" w14:textId="77777777" w:rsidR="00E147B2" w:rsidRPr="00696A21" w:rsidRDefault="00E147B2" w:rsidP="00336A5E">
            <w:pPr>
              <w:suppressAutoHyphens w:val="0"/>
              <w:spacing w:before="0" w:after="0" w:line="276" w:lineRule="auto"/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</w:pP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 xml:space="preserve">Entre un </w:t>
            </w:r>
            <w:r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5</w:t>
            </w: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 xml:space="preserve">% i un </w:t>
            </w:r>
            <w:r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15</w:t>
            </w: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%</w:t>
            </w:r>
          </w:p>
        </w:tc>
        <w:tc>
          <w:tcPr>
            <w:tcW w:w="1134" w:type="dxa"/>
            <w:noWrap/>
            <w:hideMark/>
          </w:tcPr>
          <w:p w14:paraId="7A940869" w14:textId="77777777" w:rsidR="00E147B2" w:rsidRPr="00696A21" w:rsidRDefault="00E147B2" w:rsidP="00336A5E">
            <w:pPr>
              <w:suppressAutoHyphens w:val="0"/>
              <w:spacing w:before="0" w:after="0" w:line="276" w:lineRule="auto"/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</w:pP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2 punts</w:t>
            </w:r>
          </w:p>
        </w:tc>
      </w:tr>
      <w:tr w:rsidR="00E147B2" w:rsidRPr="00696A21" w14:paraId="342069B8" w14:textId="77777777" w:rsidTr="00404A5D">
        <w:trPr>
          <w:trHeight w:val="250"/>
        </w:trPr>
        <w:tc>
          <w:tcPr>
            <w:tcW w:w="3118" w:type="dxa"/>
            <w:noWrap/>
            <w:hideMark/>
          </w:tcPr>
          <w:p w14:paraId="38F0B7F1" w14:textId="77777777" w:rsidR="00E147B2" w:rsidRPr="00696A21" w:rsidRDefault="00E147B2" w:rsidP="00336A5E">
            <w:pPr>
              <w:suppressAutoHyphens w:val="0"/>
              <w:spacing w:before="0" w:after="0" w:line="276" w:lineRule="auto"/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</w:pP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 xml:space="preserve">Entre un </w:t>
            </w:r>
            <w:r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15</w:t>
            </w: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 xml:space="preserve">,01% i un </w:t>
            </w:r>
            <w:r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25</w:t>
            </w: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%</w:t>
            </w:r>
          </w:p>
        </w:tc>
        <w:tc>
          <w:tcPr>
            <w:tcW w:w="1134" w:type="dxa"/>
            <w:noWrap/>
            <w:hideMark/>
          </w:tcPr>
          <w:p w14:paraId="05CD6821" w14:textId="77777777" w:rsidR="00E147B2" w:rsidRPr="00696A21" w:rsidRDefault="00E147B2" w:rsidP="00336A5E">
            <w:pPr>
              <w:suppressAutoHyphens w:val="0"/>
              <w:spacing w:before="0" w:after="0" w:line="276" w:lineRule="auto"/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</w:pP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5 punts</w:t>
            </w:r>
          </w:p>
        </w:tc>
      </w:tr>
      <w:tr w:rsidR="00E147B2" w:rsidRPr="00696A21" w14:paraId="5881ACC9" w14:textId="77777777" w:rsidTr="00404A5D">
        <w:trPr>
          <w:trHeight w:val="250"/>
        </w:trPr>
        <w:tc>
          <w:tcPr>
            <w:tcW w:w="3118" w:type="dxa"/>
            <w:noWrap/>
            <w:hideMark/>
          </w:tcPr>
          <w:p w14:paraId="5A84865E" w14:textId="77777777" w:rsidR="00E147B2" w:rsidRPr="00696A21" w:rsidRDefault="00E147B2" w:rsidP="00336A5E">
            <w:pPr>
              <w:suppressAutoHyphens w:val="0"/>
              <w:spacing w:before="0" w:after="0" w:line="276" w:lineRule="auto"/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</w:pP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 xml:space="preserve">Entre un </w:t>
            </w:r>
            <w:r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25</w:t>
            </w: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 xml:space="preserve">,01% i un </w:t>
            </w:r>
            <w:r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35</w:t>
            </w: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%</w:t>
            </w:r>
          </w:p>
        </w:tc>
        <w:tc>
          <w:tcPr>
            <w:tcW w:w="1134" w:type="dxa"/>
            <w:noWrap/>
            <w:hideMark/>
          </w:tcPr>
          <w:p w14:paraId="2923ABC7" w14:textId="77777777" w:rsidR="00E147B2" w:rsidRPr="00696A21" w:rsidRDefault="00E147B2" w:rsidP="00336A5E">
            <w:pPr>
              <w:suppressAutoHyphens w:val="0"/>
              <w:spacing w:before="0" w:after="0" w:line="276" w:lineRule="auto"/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</w:pP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7 punts</w:t>
            </w:r>
          </w:p>
        </w:tc>
      </w:tr>
      <w:tr w:rsidR="00E147B2" w:rsidRPr="00696A21" w14:paraId="44B3E125" w14:textId="77777777" w:rsidTr="00404A5D">
        <w:trPr>
          <w:trHeight w:val="250"/>
        </w:trPr>
        <w:tc>
          <w:tcPr>
            <w:tcW w:w="3118" w:type="dxa"/>
            <w:noWrap/>
            <w:hideMark/>
          </w:tcPr>
          <w:p w14:paraId="01CE7D68" w14:textId="77777777" w:rsidR="00E147B2" w:rsidRPr="00696A21" w:rsidRDefault="00E147B2" w:rsidP="00336A5E">
            <w:pPr>
              <w:suppressAutoHyphens w:val="0"/>
              <w:spacing w:before="0" w:after="0" w:line="276" w:lineRule="auto"/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</w:pP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 xml:space="preserve">Més d’un </w:t>
            </w:r>
            <w:r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35</w:t>
            </w: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%</w:t>
            </w:r>
          </w:p>
        </w:tc>
        <w:tc>
          <w:tcPr>
            <w:tcW w:w="1134" w:type="dxa"/>
            <w:noWrap/>
            <w:hideMark/>
          </w:tcPr>
          <w:p w14:paraId="69AD9ED9" w14:textId="77777777" w:rsidR="00E147B2" w:rsidRPr="00696A21" w:rsidRDefault="00E147B2" w:rsidP="00336A5E">
            <w:pPr>
              <w:suppressAutoHyphens w:val="0"/>
              <w:spacing w:before="0" w:after="0" w:line="276" w:lineRule="auto"/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</w:pP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9 punts</w:t>
            </w:r>
          </w:p>
        </w:tc>
      </w:tr>
    </w:tbl>
    <w:p w14:paraId="43D13204" w14:textId="77777777" w:rsidR="00E147B2" w:rsidRPr="00696A21" w:rsidRDefault="00E147B2" w:rsidP="00404A5D">
      <w:pPr>
        <w:suppressAutoHyphens w:val="0"/>
        <w:spacing w:before="0" w:after="0" w:line="276" w:lineRule="auto"/>
        <w:ind w:left="284"/>
        <w:rPr>
          <w:rFonts w:ascii="Arial" w:eastAsia="SimSun" w:hAnsi="Arial" w:cs="Arial"/>
          <w:sz w:val="20"/>
          <w:szCs w:val="20"/>
          <w:lang w:eastAsia="zh-CN"/>
        </w:rPr>
      </w:pPr>
    </w:p>
    <w:p w14:paraId="4B789AAB" w14:textId="7226035A" w:rsidR="00E147B2" w:rsidRPr="00696A21" w:rsidRDefault="00404A5D" w:rsidP="00404A5D">
      <w:pPr>
        <w:suppressAutoHyphens w:val="0"/>
        <w:spacing w:before="0" w:after="0" w:line="276" w:lineRule="auto"/>
        <w:ind w:left="284"/>
        <w:jc w:val="both"/>
        <w:rPr>
          <w:rFonts w:ascii="Arial" w:eastAsia="SimSun" w:hAnsi="Arial" w:cs="Arial"/>
          <w:sz w:val="20"/>
          <w:szCs w:val="20"/>
          <w:lang w:val="ca-ES" w:eastAsia="zh-CN"/>
        </w:rPr>
      </w:pPr>
      <w:r>
        <w:rPr>
          <w:rFonts w:ascii="Arial" w:eastAsia="SimSun" w:hAnsi="Arial" w:cs="Arial"/>
          <w:sz w:val="20"/>
          <w:szCs w:val="20"/>
          <w:lang w:val="ca-ES" w:eastAsia="zh-CN"/>
        </w:rPr>
        <w:t>L’empresa</w:t>
      </w:r>
      <w:r w:rsidR="00E147B2" w:rsidRPr="00696A21">
        <w:rPr>
          <w:rFonts w:ascii="Arial" w:eastAsia="SimSun" w:hAnsi="Arial" w:cs="Arial"/>
          <w:sz w:val="20"/>
          <w:szCs w:val="20"/>
          <w:lang w:val="ca-ES" w:eastAsia="zh-CN"/>
        </w:rPr>
        <w:t xml:space="preserve"> licitadora haurà d’indicar clarament el percentatge de contingut en matèria primera reciclada dels materials a utilitzar per a la construcció del Pavelló o Espai Catalunya. L</w:t>
      </w:r>
      <w:r>
        <w:rPr>
          <w:rFonts w:ascii="Arial" w:eastAsia="SimSun" w:hAnsi="Arial" w:cs="Arial"/>
          <w:sz w:val="20"/>
          <w:szCs w:val="20"/>
          <w:lang w:val="ca-ES" w:eastAsia="zh-CN"/>
        </w:rPr>
        <w:t>’empresa</w:t>
      </w:r>
      <w:r w:rsidR="00E147B2" w:rsidRPr="00696A21">
        <w:rPr>
          <w:rFonts w:ascii="Arial" w:eastAsia="SimSun" w:hAnsi="Arial" w:cs="Arial"/>
          <w:sz w:val="20"/>
          <w:szCs w:val="20"/>
          <w:lang w:val="ca-ES" w:eastAsia="zh-CN"/>
        </w:rPr>
        <w:t xml:space="preserve"> licitadora haurà de calcular el % sobre el total de matèries primeres a utilitzar.</w:t>
      </w:r>
    </w:p>
    <w:p w14:paraId="6CD27C71" w14:textId="77777777" w:rsidR="00E147B2" w:rsidRPr="00696A21" w:rsidRDefault="00E147B2" w:rsidP="00404A5D">
      <w:pPr>
        <w:suppressAutoHyphens w:val="0"/>
        <w:spacing w:before="0" w:after="0" w:line="276" w:lineRule="auto"/>
        <w:ind w:left="284"/>
        <w:jc w:val="both"/>
        <w:rPr>
          <w:rFonts w:ascii="Arial" w:eastAsia="SimSun" w:hAnsi="Arial" w:cs="Arial"/>
          <w:sz w:val="20"/>
          <w:szCs w:val="20"/>
          <w:lang w:val="ca-ES" w:eastAsia="zh-CN"/>
        </w:rPr>
      </w:pPr>
    </w:p>
    <w:tbl>
      <w:tblPr>
        <w:tblStyle w:val="Tablaconcuadrcula3"/>
        <w:tblW w:w="5524" w:type="dxa"/>
        <w:jc w:val="center"/>
        <w:tblLook w:val="04A0" w:firstRow="1" w:lastRow="0" w:firstColumn="1" w:lastColumn="0" w:noHBand="0" w:noVBand="1"/>
      </w:tblPr>
      <w:tblGrid>
        <w:gridCol w:w="5524"/>
      </w:tblGrid>
      <w:tr w:rsidR="00E147B2" w:rsidRPr="00696A21" w14:paraId="3FCCEF1E" w14:textId="77777777" w:rsidTr="00404A5D">
        <w:trPr>
          <w:trHeight w:val="416"/>
          <w:jc w:val="center"/>
        </w:trPr>
        <w:tc>
          <w:tcPr>
            <w:tcW w:w="5524" w:type="dxa"/>
            <w:vAlign w:val="center"/>
            <w:hideMark/>
          </w:tcPr>
          <w:p w14:paraId="61FCF196" w14:textId="77777777" w:rsidR="00E147B2" w:rsidRPr="00696A21" w:rsidRDefault="00E147B2" w:rsidP="00336A5E">
            <w:pPr>
              <w:suppressAutoHyphens w:val="0"/>
              <w:spacing w:before="0" w:after="0" w:line="276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val="ca-ES" w:eastAsia="zh-CN"/>
              </w:rPr>
            </w:pPr>
            <w:r w:rsidRPr="00696A21">
              <w:rPr>
                <w:rFonts w:ascii="Arial" w:eastAsia="SimSun" w:hAnsi="Arial" w:cs="Arial"/>
                <w:b/>
                <w:bCs/>
                <w:sz w:val="20"/>
                <w:szCs w:val="20"/>
                <w:lang w:val="ca-ES" w:eastAsia="zh-CN"/>
              </w:rPr>
              <w:lastRenderedPageBreak/>
              <w:t>% contingut de matèria primera reciclada que declara</w:t>
            </w:r>
          </w:p>
        </w:tc>
      </w:tr>
      <w:tr w:rsidR="00E147B2" w:rsidRPr="00696A21" w14:paraId="3A14557F" w14:textId="77777777" w:rsidTr="00404A5D">
        <w:trPr>
          <w:trHeight w:val="250"/>
          <w:jc w:val="center"/>
        </w:trPr>
        <w:tc>
          <w:tcPr>
            <w:tcW w:w="5524" w:type="dxa"/>
            <w:noWrap/>
            <w:hideMark/>
          </w:tcPr>
          <w:p w14:paraId="33FE33C1" w14:textId="77777777" w:rsidR="00E147B2" w:rsidRPr="00696A21" w:rsidRDefault="00E147B2" w:rsidP="00336A5E">
            <w:pPr>
              <w:suppressAutoHyphens w:val="0"/>
              <w:spacing w:before="0" w:after="0" w:line="276" w:lineRule="auto"/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</w:pPr>
          </w:p>
        </w:tc>
      </w:tr>
    </w:tbl>
    <w:p w14:paraId="3920AF92" w14:textId="77777777" w:rsidR="00E147B2" w:rsidRPr="00696A21" w:rsidRDefault="00E147B2" w:rsidP="00336A5E">
      <w:pPr>
        <w:suppressAutoHyphens w:val="0"/>
        <w:spacing w:before="0" w:after="0" w:line="276" w:lineRule="auto"/>
        <w:rPr>
          <w:rFonts w:ascii="Arial" w:eastAsia="SimSun" w:hAnsi="Arial" w:cs="Arial"/>
          <w:sz w:val="20"/>
          <w:szCs w:val="20"/>
          <w:lang w:eastAsia="zh-CN"/>
        </w:rPr>
      </w:pPr>
    </w:p>
    <w:p w14:paraId="29C9137C" w14:textId="339F20E3" w:rsidR="00E147B2" w:rsidRPr="00696A21" w:rsidRDefault="00E147B2" w:rsidP="00336A5E">
      <w:pPr>
        <w:numPr>
          <w:ilvl w:val="0"/>
          <w:numId w:val="74"/>
        </w:numPr>
        <w:suppressAutoHyphens w:val="0"/>
        <w:spacing w:before="0" w:after="0" w:line="276" w:lineRule="auto"/>
        <w:ind w:left="284" w:hanging="284"/>
        <w:rPr>
          <w:rFonts w:ascii="Arial" w:hAnsi="Arial" w:cs="Arial"/>
          <w:sz w:val="20"/>
          <w:szCs w:val="20"/>
          <w:u w:val="single"/>
          <w:lang w:val="ca-ES" w:eastAsia="es-ES"/>
        </w:rPr>
      </w:pPr>
      <w:r w:rsidRPr="00696A21">
        <w:rPr>
          <w:rFonts w:ascii="Arial" w:hAnsi="Arial" w:cs="Arial"/>
          <w:sz w:val="20"/>
          <w:szCs w:val="20"/>
          <w:u w:val="single"/>
          <w:lang w:val="ca-ES" w:eastAsia="es-ES"/>
        </w:rPr>
        <w:t>Revestiments que compleixin amb ecoetiqueta</w:t>
      </w:r>
      <w:r w:rsidRPr="00696A21">
        <w:rPr>
          <w:rFonts w:ascii="Arial" w:hAnsi="Arial" w:cs="Arial"/>
          <w:sz w:val="20"/>
          <w:szCs w:val="20"/>
          <w:u w:val="single"/>
          <w:lang w:val="ca-ES" w:eastAsia="es-ES"/>
        </w:rPr>
        <w:tab/>
      </w:r>
      <w:r w:rsidR="00404A5D">
        <w:rPr>
          <w:rFonts w:ascii="Arial" w:hAnsi="Arial" w:cs="Arial"/>
          <w:sz w:val="20"/>
          <w:szCs w:val="20"/>
          <w:u w:val="single"/>
          <w:lang w:val="ca-ES" w:eastAsia="es-ES"/>
        </w:rPr>
        <w:tab/>
      </w:r>
      <w:r w:rsidR="00404A5D">
        <w:rPr>
          <w:rFonts w:ascii="Arial" w:hAnsi="Arial" w:cs="Arial"/>
          <w:sz w:val="20"/>
          <w:szCs w:val="20"/>
          <w:u w:val="single"/>
          <w:lang w:val="ca-ES" w:eastAsia="es-ES"/>
        </w:rPr>
        <w:tab/>
      </w:r>
      <w:r w:rsidR="00404A5D">
        <w:rPr>
          <w:rFonts w:ascii="Arial" w:hAnsi="Arial" w:cs="Arial"/>
          <w:sz w:val="20"/>
          <w:szCs w:val="20"/>
          <w:u w:val="single"/>
          <w:lang w:val="ca-ES" w:eastAsia="es-ES"/>
        </w:rPr>
        <w:tab/>
      </w:r>
      <w:r w:rsidRPr="00696A21">
        <w:rPr>
          <w:rFonts w:ascii="Arial" w:hAnsi="Arial" w:cs="Arial"/>
          <w:sz w:val="20"/>
          <w:szCs w:val="20"/>
          <w:u w:val="single"/>
          <w:lang w:val="ca-ES" w:eastAsia="es-ES"/>
        </w:rPr>
        <w:t xml:space="preserve"> fins a 7 punts</w:t>
      </w:r>
    </w:p>
    <w:p w14:paraId="21FD35F8" w14:textId="77777777" w:rsidR="00E147B2" w:rsidRPr="00696A21" w:rsidRDefault="00E147B2" w:rsidP="00336A5E">
      <w:pPr>
        <w:suppressAutoHyphens w:val="0"/>
        <w:spacing w:before="0" w:after="0" w:line="276" w:lineRule="auto"/>
        <w:rPr>
          <w:rFonts w:ascii="Arial" w:eastAsia="SimSun" w:hAnsi="Arial" w:cs="Arial"/>
          <w:sz w:val="20"/>
          <w:szCs w:val="20"/>
          <w:lang w:val="fr-FR" w:eastAsia="zh-CN"/>
        </w:rPr>
      </w:pPr>
    </w:p>
    <w:tbl>
      <w:tblPr>
        <w:tblStyle w:val="Tablaconcuadrcula3"/>
        <w:tblW w:w="4252" w:type="dxa"/>
        <w:tblInd w:w="279" w:type="dxa"/>
        <w:tblLook w:val="04A0" w:firstRow="1" w:lastRow="0" w:firstColumn="1" w:lastColumn="0" w:noHBand="0" w:noVBand="1"/>
      </w:tblPr>
      <w:tblGrid>
        <w:gridCol w:w="3118"/>
        <w:gridCol w:w="1134"/>
      </w:tblGrid>
      <w:tr w:rsidR="00E147B2" w:rsidRPr="00696A21" w14:paraId="5C54CAA7" w14:textId="77777777" w:rsidTr="00404A5D">
        <w:trPr>
          <w:trHeight w:val="250"/>
        </w:trPr>
        <w:tc>
          <w:tcPr>
            <w:tcW w:w="3118" w:type="dxa"/>
            <w:noWrap/>
            <w:hideMark/>
          </w:tcPr>
          <w:p w14:paraId="0A0C2E3C" w14:textId="77777777" w:rsidR="00E147B2" w:rsidRPr="00696A21" w:rsidRDefault="00E147B2" w:rsidP="00336A5E">
            <w:pPr>
              <w:suppressAutoHyphens w:val="0"/>
              <w:spacing w:before="0" w:after="0" w:line="276" w:lineRule="auto"/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</w:pP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 xml:space="preserve">Fins a un </w:t>
            </w:r>
            <w:r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10</w:t>
            </w: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%</w:t>
            </w:r>
          </w:p>
        </w:tc>
        <w:tc>
          <w:tcPr>
            <w:tcW w:w="1134" w:type="dxa"/>
            <w:noWrap/>
            <w:hideMark/>
          </w:tcPr>
          <w:p w14:paraId="10565DAF" w14:textId="77777777" w:rsidR="00E147B2" w:rsidRPr="00696A21" w:rsidRDefault="00E147B2" w:rsidP="00336A5E">
            <w:pPr>
              <w:suppressAutoHyphens w:val="0"/>
              <w:spacing w:before="0" w:after="0" w:line="276" w:lineRule="auto"/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</w:pP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3 punts</w:t>
            </w:r>
          </w:p>
        </w:tc>
      </w:tr>
      <w:tr w:rsidR="00E147B2" w:rsidRPr="00696A21" w14:paraId="05C0199E" w14:textId="77777777" w:rsidTr="00404A5D">
        <w:trPr>
          <w:trHeight w:val="250"/>
        </w:trPr>
        <w:tc>
          <w:tcPr>
            <w:tcW w:w="3118" w:type="dxa"/>
            <w:noWrap/>
            <w:hideMark/>
          </w:tcPr>
          <w:p w14:paraId="3BEF5ED5" w14:textId="77777777" w:rsidR="00E147B2" w:rsidRPr="00696A21" w:rsidRDefault="00E147B2" w:rsidP="00336A5E">
            <w:pPr>
              <w:suppressAutoHyphens w:val="0"/>
              <w:spacing w:before="0" w:after="0" w:line="276" w:lineRule="auto"/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</w:pP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 xml:space="preserve">Més del </w:t>
            </w:r>
            <w:r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10</w:t>
            </w: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%</w:t>
            </w:r>
          </w:p>
        </w:tc>
        <w:tc>
          <w:tcPr>
            <w:tcW w:w="1134" w:type="dxa"/>
            <w:noWrap/>
            <w:hideMark/>
          </w:tcPr>
          <w:p w14:paraId="6915D603" w14:textId="77777777" w:rsidR="00E147B2" w:rsidRPr="00696A21" w:rsidRDefault="00E147B2" w:rsidP="00336A5E">
            <w:pPr>
              <w:suppressAutoHyphens w:val="0"/>
              <w:spacing w:before="0" w:after="0" w:line="276" w:lineRule="auto"/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</w:pP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7 punts</w:t>
            </w:r>
          </w:p>
        </w:tc>
      </w:tr>
    </w:tbl>
    <w:p w14:paraId="35A384C9" w14:textId="77777777" w:rsidR="00E147B2" w:rsidRPr="00696A21" w:rsidRDefault="00E147B2" w:rsidP="00336A5E">
      <w:pPr>
        <w:suppressAutoHyphens w:val="0"/>
        <w:spacing w:before="0" w:after="0" w:line="276" w:lineRule="auto"/>
        <w:rPr>
          <w:rFonts w:ascii="Arial" w:eastAsia="SimSun" w:hAnsi="Arial" w:cs="Arial"/>
          <w:sz w:val="20"/>
          <w:szCs w:val="20"/>
          <w:lang w:eastAsia="zh-CN"/>
        </w:rPr>
      </w:pPr>
    </w:p>
    <w:p w14:paraId="5D29EA4F" w14:textId="34414A6E" w:rsidR="00E147B2" w:rsidRDefault="00E147B2" w:rsidP="00404A5D">
      <w:pPr>
        <w:suppressAutoHyphens w:val="0"/>
        <w:spacing w:before="0" w:after="0" w:line="276" w:lineRule="auto"/>
        <w:ind w:left="284"/>
        <w:jc w:val="both"/>
        <w:rPr>
          <w:rFonts w:ascii="Arial" w:eastAsia="SimSun" w:hAnsi="Arial" w:cs="Arial"/>
          <w:sz w:val="20"/>
          <w:szCs w:val="20"/>
          <w:lang w:val="ca-ES" w:eastAsia="zh-CN"/>
        </w:rPr>
      </w:pPr>
      <w:r w:rsidRPr="00696A21">
        <w:rPr>
          <w:rFonts w:ascii="Arial" w:eastAsia="SimSun" w:hAnsi="Arial" w:cs="Arial"/>
          <w:sz w:val="20"/>
          <w:szCs w:val="20"/>
          <w:lang w:val="ca-ES" w:eastAsia="zh-CN"/>
        </w:rPr>
        <w:t>L</w:t>
      </w:r>
      <w:r w:rsidR="00404A5D">
        <w:rPr>
          <w:rFonts w:ascii="Arial" w:eastAsia="SimSun" w:hAnsi="Arial" w:cs="Arial"/>
          <w:sz w:val="20"/>
          <w:szCs w:val="20"/>
          <w:lang w:val="ca-ES" w:eastAsia="zh-CN"/>
        </w:rPr>
        <w:t>’empres</w:t>
      </w:r>
      <w:r w:rsidRPr="00696A21">
        <w:rPr>
          <w:rFonts w:ascii="Arial" w:eastAsia="SimSun" w:hAnsi="Arial" w:cs="Arial"/>
          <w:sz w:val="20"/>
          <w:szCs w:val="20"/>
          <w:lang w:val="ca-ES" w:eastAsia="zh-CN"/>
        </w:rPr>
        <w:t xml:space="preserve">a licitadora haurà d’indicar clarament el percentatge de la superfície que es resoldrà amb revestiments que compleixin els requisits de composició, productes químics i emissions fixats en alguna ecoetiqueta oficial tipus I o </w:t>
      </w:r>
      <w:proofErr w:type="spellStart"/>
      <w:r w:rsidRPr="00696A21">
        <w:rPr>
          <w:rFonts w:ascii="Arial" w:eastAsia="SimSun" w:hAnsi="Arial" w:cs="Arial"/>
          <w:sz w:val="20"/>
          <w:szCs w:val="20"/>
          <w:lang w:val="ca-ES" w:eastAsia="zh-CN"/>
        </w:rPr>
        <w:t>semitipus</w:t>
      </w:r>
      <w:proofErr w:type="spellEnd"/>
      <w:r w:rsidRPr="00696A21">
        <w:rPr>
          <w:rFonts w:ascii="Arial" w:eastAsia="SimSun" w:hAnsi="Arial" w:cs="Arial"/>
          <w:sz w:val="20"/>
          <w:szCs w:val="20"/>
          <w:lang w:val="ca-ES" w:eastAsia="zh-CN"/>
        </w:rPr>
        <w:t xml:space="preserve"> I (com l’Etiqueta Ecològica de la Unión Europea, l’Àngel Blau, Nòrdic </w:t>
      </w:r>
      <w:proofErr w:type="spellStart"/>
      <w:r w:rsidRPr="00696A21">
        <w:rPr>
          <w:rFonts w:ascii="Arial" w:eastAsia="SimSun" w:hAnsi="Arial" w:cs="Arial"/>
          <w:sz w:val="20"/>
          <w:szCs w:val="20"/>
          <w:lang w:val="ca-ES" w:eastAsia="zh-CN"/>
        </w:rPr>
        <w:t>Ecolabel</w:t>
      </w:r>
      <w:proofErr w:type="spellEnd"/>
      <w:r w:rsidRPr="00696A21">
        <w:rPr>
          <w:rFonts w:ascii="Arial" w:eastAsia="SimSun" w:hAnsi="Arial" w:cs="Arial"/>
          <w:sz w:val="20"/>
          <w:szCs w:val="20"/>
          <w:lang w:val="ca-ES" w:eastAsia="zh-CN"/>
        </w:rPr>
        <w:t xml:space="preserve">, </w:t>
      </w:r>
      <w:proofErr w:type="spellStart"/>
      <w:r w:rsidRPr="00696A21">
        <w:rPr>
          <w:rFonts w:ascii="Arial" w:eastAsia="SimSun" w:hAnsi="Arial" w:cs="Arial"/>
          <w:sz w:val="20"/>
          <w:szCs w:val="20"/>
          <w:lang w:val="ca-ES" w:eastAsia="zh-CN"/>
        </w:rPr>
        <w:t>Environmental</w:t>
      </w:r>
      <w:proofErr w:type="spellEnd"/>
      <w:r w:rsidRPr="00696A21">
        <w:rPr>
          <w:rFonts w:ascii="Arial" w:eastAsia="SimSun" w:hAnsi="Arial" w:cs="Arial"/>
          <w:sz w:val="20"/>
          <w:szCs w:val="20"/>
          <w:lang w:val="ca-ES" w:eastAsia="zh-CN"/>
        </w:rPr>
        <w:t xml:space="preserve"> </w:t>
      </w:r>
      <w:proofErr w:type="spellStart"/>
      <w:r w:rsidRPr="00696A21">
        <w:rPr>
          <w:rFonts w:ascii="Arial" w:eastAsia="SimSun" w:hAnsi="Arial" w:cs="Arial"/>
          <w:sz w:val="20"/>
          <w:szCs w:val="20"/>
          <w:lang w:val="ca-ES" w:eastAsia="zh-CN"/>
        </w:rPr>
        <w:t>Choice</w:t>
      </w:r>
      <w:proofErr w:type="spellEnd"/>
      <w:r w:rsidRPr="00696A21">
        <w:rPr>
          <w:rFonts w:ascii="Arial" w:eastAsia="SimSun" w:hAnsi="Arial" w:cs="Arial"/>
          <w:sz w:val="20"/>
          <w:szCs w:val="20"/>
          <w:lang w:val="ca-ES" w:eastAsia="zh-CN"/>
        </w:rPr>
        <w:t xml:space="preserve"> d’Austràlia, Green Label de Hong Kong o equivalent) o que assegurin una gestió sostenible dels boscos, en cas de ser productes de fusta (FSC/PEFC).</w:t>
      </w:r>
    </w:p>
    <w:p w14:paraId="47D11ED9" w14:textId="77777777" w:rsidR="00404A5D" w:rsidRPr="00696A21" w:rsidRDefault="00404A5D" w:rsidP="00404A5D">
      <w:pPr>
        <w:suppressAutoHyphens w:val="0"/>
        <w:spacing w:before="0" w:after="0" w:line="276" w:lineRule="auto"/>
        <w:ind w:left="284"/>
        <w:jc w:val="both"/>
        <w:rPr>
          <w:rFonts w:ascii="Arial" w:eastAsia="SimSun" w:hAnsi="Arial" w:cs="Arial"/>
          <w:sz w:val="20"/>
          <w:szCs w:val="20"/>
          <w:lang w:val="ca-ES" w:eastAsia="zh-CN"/>
        </w:rPr>
      </w:pPr>
    </w:p>
    <w:tbl>
      <w:tblPr>
        <w:tblStyle w:val="Tablaconcuadrcula3"/>
        <w:tblW w:w="5382" w:type="dxa"/>
        <w:jc w:val="center"/>
        <w:tblLook w:val="04A0" w:firstRow="1" w:lastRow="0" w:firstColumn="1" w:lastColumn="0" w:noHBand="0" w:noVBand="1"/>
      </w:tblPr>
      <w:tblGrid>
        <w:gridCol w:w="5382"/>
      </w:tblGrid>
      <w:tr w:rsidR="00E147B2" w:rsidRPr="00696A21" w14:paraId="4E67E153" w14:textId="77777777" w:rsidTr="00404A5D">
        <w:trPr>
          <w:trHeight w:val="520"/>
          <w:jc w:val="center"/>
        </w:trPr>
        <w:tc>
          <w:tcPr>
            <w:tcW w:w="5382" w:type="dxa"/>
            <w:vAlign w:val="center"/>
            <w:hideMark/>
          </w:tcPr>
          <w:p w14:paraId="2C0EC9FE" w14:textId="77777777" w:rsidR="00E147B2" w:rsidRPr="00696A21" w:rsidRDefault="00E147B2" w:rsidP="00336A5E">
            <w:pPr>
              <w:suppressAutoHyphens w:val="0"/>
              <w:spacing w:before="0" w:after="0" w:line="276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val="ca-ES" w:eastAsia="zh-CN"/>
              </w:rPr>
            </w:pPr>
            <w:r w:rsidRPr="00696A21">
              <w:rPr>
                <w:rFonts w:ascii="Arial" w:eastAsia="SimSun" w:hAnsi="Arial" w:cs="Arial"/>
                <w:b/>
                <w:bCs/>
                <w:sz w:val="20"/>
                <w:szCs w:val="20"/>
                <w:lang w:val="ca-ES" w:eastAsia="zh-CN"/>
              </w:rPr>
              <w:t>% sobre total revestiments que compleixen amb ecoetiqueta que declara</w:t>
            </w:r>
          </w:p>
        </w:tc>
      </w:tr>
      <w:tr w:rsidR="00E147B2" w:rsidRPr="00696A21" w14:paraId="55FE97C3" w14:textId="77777777" w:rsidTr="00404A5D">
        <w:trPr>
          <w:trHeight w:val="250"/>
          <w:jc w:val="center"/>
        </w:trPr>
        <w:tc>
          <w:tcPr>
            <w:tcW w:w="5382" w:type="dxa"/>
            <w:noWrap/>
            <w:hideMark/>
          </w:tcPr>
          <w:p w14:paraId="023C1502" w14:textId="77777777" w:rsidR="00E147B2" w:rsidRPr="00696A21" w:rsidRDefault="00E147B2" w:rsidP="00336A5E">
            <w:pPr>
              <w:suppressAutoHyphens w:val="0"/>
              <w:spacing w:before="0" w:after="0" w:line="276" w:lineRule="auto"/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</w:pPr>
          </w:p>
        </w:tc>
      </w:tr>
    </w:tbl>
    <w:p w14:paraId="2310E9DD" w14:textId="77777777" w:rsidR="00E147B2" w:rsidRPr="00696A21" w:rsidRDefault="00E147B2" w:rsidP="00336A5E">
      <w:pPr>
        <w:suppressAutoHyphens w:val="0"/>
        <w:spacing w:before="0" w:after="0" w:line="276" w:lineRule="auto"/>
        <w:rPr>
          <w:rFonts w:ascii="Arial" w:eastAsia="SimSun" w:hAnsi="Arial" w:cs="Arial"/>
          <w:sz w:val="20"/>
          <w:szCs w:val="20"/>
          <w:lang w:eastAsia="zh-CN"/>
        </w:rPr>
      </w:pPr>
    </w:p>
    <w:p w14:paraId="570E5F00" w14:textId="18008DE1" w:rsidR="00E147B2" w:rsidRPr="00E147B2" w:rsidRDefault="00E147B2" w:rsidP="00336A5E">
      <w:pPr>
        <w:suppressAutoHyphens w:val="0"/>
        <w:autoSpaceDE w:val="0"/>
        <w:autoSpaceDN w:val="0"/>
        <w:adjustRightInd w:val="0"/>
        <w:spacing w:before="0" w:after="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  <w:lang w:val="en-GB" w:eastAsia="es-ES"/>
        </w:rPr>
      </w:pPr>
      <w:r w:rsidRPr="00E147B2">
        <w:rPr>
          <w:rFonts w:ascii="Arial" w:hAnsi="Arial" w:cs="Arial"/>
          <w:b/>
          <w:bCs/>
          <w:color w:val="000000"/>
          <w:sz w:val="20"/>
          <w:szCs w:val="20"/>
          <w:u w:val="single"/>
          <w:lang w:val="en-GB" w:eastAsia="es-ES"/>
        </w:rPr>
        <w:t>LOT 2 SUMMER FANCY FOOD SHOW</w:t>
      </w:r>
    </w:p>
    <w:p w14:paraId="5D5F5891" w14:textId="77777777" w:rsidR="00E147B2" w:rsidRPr="00696A21" w:rsidRDefault="00E147B2" w:rsidP="00336A5E">
      <w:pPr>
        <w:suppressAutoHyphens w:val="0"/>
        <w:autoSpaceDE w:val="0"/>
        <w:autoSpaceDN w:val="0"/>
        <w:adjustRightInd w:val="0"/>
        <w:spacing w:before="0" w:after="0" w:line="276" w:lineRule="auto"/>
        <w:rPr>
          <w:rFonts w:ascii="Arial" w:hAnsi="Arial" w:cs="Arial"/>
          <w:color w:val="000000"/>
          <w:sz w:val="20"/>
          <w:szCs w:val="20"/>
          <w:lang w:val="en-GB" w:eastAsia="es-ES"/>
        </w:rPr>
      </w:pPr>
    </w:p>
    <w:p w14:paraId="2DD59D26" w14:textId="17435DBF" w:rsidR="00E147B2" w:rsidRDefault="00E147B2" w:rsidP="00336A5E">
      <w:pPr>
        <w:suppressAutoHyphens w:val="0"/>
        <w:spacing w:before="0" w:after="0" w:line="276" w:lineRule="auto"/>
        <w:rPr>
          <w:rFonts w:ascii="Arial" w:eastAsia="SimSun" w:hAnsi="Arial" w:cs="Arial"/>
          <w:b/>
          <w:sz w:val="20"/>
          <w:szCs w:val="20"/>
          <w:lang w:val="ca-ES" w:eastAsia="zh-CN"/>
        </w:rPr>
      </w:pPr>
      <w:r w:rsidRPr="00696A21">
        <w:rPr>
          <w:rFonts w:ascii="Arial" w:eastAsia="SimSun" w:hAnsi="Arial" w:cs="Arial"/>
          <w:b/>
          <w:sz w:val="20"/>
          <w:szCs w:val="20"/>
          <w:lang w:val="ca-ES" w:eastAsia="zh-CN"/>
        </w:rPr>
        <w:t>Criteris ambientals (fins a 25 punts)</w:t>
      </w:r>
    </w:p>
    <w:p w14:paraId="0E7031F8" w14:textId="77777777" w:rsidR="00404A5D" w:rsidRPr="00696A21" w:rsidRDefault="00404A5D" w:rsidP="00336A5E">
      <w:pPr>
        <w:suppressAutoHyphens w:val="0"/>
        <w:spacing w:before="0" w:after="0" w:line="276" w:lineRule="auto"/>
        <w:rPr>
          <w:rFonts w:ascii="Arial" w:eastAsia="SimSun" w:hAnsi="Arial" w:cs="Arial"/>
          <w:b/>
          <w:sz w:val="20"/>
          <w:szCs w:val="20"/>
          <w:lang w:val="ca-ES" w:eastAsia="zh-CN"/>
        </w:rPr>
      </w:pPr>
    </w:p>
    <w:p w14:paraId="76FA98E9" w14:textId="2F32B399" w:rsidR="00E147B2" w:rsidRDefault="00E147B2" w:rsidP="00404A5D">
      <w:pPr>
        <w:pStyle w:val="Pargrafdellista"/>
        <w:numPr>
          <w:ilvl w:val="2"/>
          <w:numId w:val="11"/>
        </w:numPr>
        <w:spacing w:before="0" w:after="0" w:line="276" w:lineRule="auto"/>
        <w:ind w:left="284" w:hanging="284"/>
        <w:rPr>
          <w:sz w:val="20"/>
          <w:szCs w:val="20"/>
          <w:u w:val="single"/>
        </w:rPr>
      </w:pPr>
      <w:r w:rsidRPr="00404A5D">
        <w:rPr>
          <w:sz w:val="20"/>
          <w:szCs w:val="20"/>
          <w:u w:val="single"/>
        </w:rPr>
        <w:t>Objectius de valorització</w:t>
      </w:r>
      <w:r w:rsidRPr="00404A5D">
        <w:rPr>
          <w:sz w:val="20"/>
          <w:szCs w:val="20"/>
          <w:u w:val="single"/>
        </w:rPr>
        <w:tab/>
      </w:r>
      <w:r w:rsidR="00404A5D">
        <w:rPr>
          <w:sz w:val="20"/>
          <w:szCs w:val="20"/>
          <w:u w:val="single"/>
        </w:rPr>
        <w:tab/>
      </w:r>
      <w:r w:rsidR="00404A5D">
        <w:rPr>
          <w:sz w:val="20"/>
          <w:szCs w:val="20"/>
          <w:u w:val="single"/>
        </w:rPr>
        <w:tab/>
      </w:r>
      <w:r w:rsidR="00404A5D">
        <w:rPr>
          <w:sz w:val="20"/>
          <w:szCs w:val="20"/>
          <w:u w:val="single"/>
        </w:rPr>
        <w:tab/>
      </w:r>
      <w:r w:rsidR="00404A5D">
        <w:rPr>
          <w:sz w:val="20"/>
          <w:szCs w:val="20"/>
          <w:u w:val="single"/>
        </w:rPr>
        <w:tab/>
      </w:r>
      <w:r w:rsidR="00404A5D">
        <w:rPr>
          <w:sz w:val="20"/>
          <w:szCs w:val="20"/>
          <w:u w:val="single"/>
        </w:rPr>
        <w:tab/>
      </w:r>
      <w:r w:rsidR="00404A5D">
        <w:rPr>
          <w:sz w:val="20"/>
          <w:szCs w:val="20"/>
          <w:u w:val="single"/>
        </w:rPr>
        <w:tab/>
      </w:r>
      <w:r w:rsidRPr="00404A5D">
        <w:rPr>
          <w:sz w:val="20"/>
          <w:szCs w:val="20"/>
          <w:u w:val="single"/>
        </w:rPr>
        <w:t>fins a 9 punts</w:t>
      </w:r>
    </w:p>
    <w:p w14:paraId="2AB90FA0" w14:textId="77777777" w:rsidR="00404A5D" w:rsidRPr="00404A5D" w:rsidRDefault="00404A5D" w:rsidP="00404A5D">
      <w:pPr>
        <w:pStyle w:val="Pargrafdellista"/>
        <w:spacing w:before="0" w:after="0" w:line="276" w:lineRule="auto"/>
        <w:ind w:left="284"/>
        <w:rPr>
          <w:sz w:val="20"/>
          <w:szCs w:val="20"/>
          <w:u w:val="single"/>
        </w:rPr>
      </w:pPr>
    </w:p>
    <w:tbl>
      <w:tblPr>
        <w:tblStyle w:val="Tablaconcuadrcula3"/>
        <w:tblW w:w="4252" w:type="dxa"/>
        <w:tblInd w:w="279" w:type="dxa"/>
        <w:tblLook w:val="04A0" w:firstRow="1" w:lastRow="0" w:firstColumn="1" w:lastColumn="0" w:noHBand="0" w:noVBand="1"/>
      </w:tblPr>
      <w:tblGrid>
        <w:gridCol w:w="3118"/>
        <w:gridCol w:w="1134"/>
      </w:tblGrid>
      <w:tr w:rsidR="00E147B2" w:rsidRPr="00696A21" w14:paraId="6932C640" w14:textId="77777777" w:rsidTr="00404A5D">
        <w:trPr>
          <w:trHeight w:val="250"/>
        </w:trPr>
        <w:tc>
          <w:tcPr>
            <w:tcW w:w="3118" w:type="dxa"/>
            <w:noWrap/>
            <w:hideMark/>
          </w:tcPr>
          <w:p w14:paraId="06C9283F" w14:textId="77777777" w:rsidR="00E147B2" w:rsidRPr="00696A21" w:rsidRDefault="00E147B2" w:rsidP="00336A5E">
            <w:pPr>
              <w:suppressAutoHyphens w:val="0"/>
              <w:spacing w:before="0" w:after="0" w:line="276" w:lineRule="auto"/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</w:pP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Entre el 40% i el 42%</w:t>
            </w:r>
          </w:p>
        </w:tc>
        <w:tc>
          <w:tcPr>
            <w:tcW w:w="1134" w:type="dxa"/>
            <w:noWrap/>
            <w:hideMark/>
          </w:tcPr>
          <w:p w14:paraId="6E19A744" w14:textId="77777777" w:rsidR="00E147B2" w:rsidRPr="00696A21" w:rsidRDefault="00E147B2" w:rsidP="00336A5E">
            <w:pPr>
              <w:suppressAutoHyphens w:val="0"/>
              <w:spacing w:before="0" w:after="0" w:line="276" w:lineRule="auto"/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</w:pP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3 punts</w:t>
            </w:r>
          </w:p>
        </w:tc>
      </w:tr>
      <w:tr w:rsidR="00E147B2" w:rsidRPr="00696A21" w14:paraId="63971050" w14:textId="77777777" w:rsidTr="00404A5D">
        <w:trPr>
          <w:trHeight w:val="250"/>
        </w:trPr>
        <w:tc>
          <w:tcPr>
            <w:tcW w:w="3118" w:type="dxa"/>
            <w:noWrap/>
            <w:hideMark/>
          </w:tcPr>
          <w:p w14:paraId="5BEC6A7A" w14:textId="77777777" w:rsidR="00E147B2" w:rsidRPr="00696A21" w:rsidRDefault="00E147B2" w:rsidP="00336A5E">
            <w:pPr>
              <w:suppressAutoHyphens w:val="0"/>
              <w:spacing w:before="0" w:after="0" w:line="276" w:lineRule="auto"/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</w:pP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Entre el 42,01% i el 45%</w:t>
            </w:r>
          </w:p>
        </w:tc>
        <w:tc>
          <w:tcPr>
            <w:tcW w:w="1134" w:type="dxa"/>
            <w:noWrap/>
            <w:hideMark/>
          </w:tcPr>
          <w:p w14:paraId="17BDB35F" w14:textId="77777777" w:rsidR="00E147B2" w:rsidRPr="00696A21" w:rsidRDefault="00E147B2" w:rsidP="00336A5E">
            <w:pPr>
              <w:suppressAutoHyphens w:val="0"/>
              <w:spacing w:before="0" w:after="0" w:line="276" w:lineRule="auto"/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</w:pP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5 punts</w:t>
            </w:r>
          </w:p>
        </w:tc>
      </w:tr>
      <w:tr w:rsidR="00E147B2" w:rsidRPr="00696A21" w14:paraId="025E9B15" w14:textId="77777777" w:rsidTr="00404A5D">
        <w:trPr>
          <w:trHeight w:val="250"/>
        </w:trPr>
        <w:tc>
          <w:tcPr>
            <w:tcW w:w="3118" w:type="dxa"/>
            <w:noWrap/>
            <w:hideMark/>
          </w:tcPr>
          <w:p w14:paraId="3559ADDF" w14:textId="77777777" w:rsidR="00E147B2" w:rsidRPr="00696A21" w:rsidRDefault="00E147B2" w:rsidP="00336A5E">
            <w:pPr>
              <w:suppressAutoHyphens w:val="0"/>
              <w:spacing w:before="0" w:after="0" w:line="276" w:lineRule="auto"/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</w:pP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Entre el 45,01% i el 50%</w:t>
            </w:r>
          </w:p>
        </w:tc>
        <w:tc>
          <w:tcPr>
            <w:tcW w:w="1134" w:type="dxa"/>
            <w:noWrap/>
            <w:hideMark/>
          </w:tcPr>
          <w:p w14:paraId="4C701190" w14:textId="77777777" w:rsidR="00E147B2" w:rsidRPr="00696A21" w:rsidRDefault="00E147B2" w:rsidP="00336A5E">
            <w:pPr>
              <w:suppressAutoHyphens w:val="0"/>
              <w:spacing w:before="0" w:after="0" w:line="276" w:lineRule="auto"/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</w:pP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7 punts</w:t>
            </w:r>
          </w:p>
        </w:tc>
      </w:tr>
      <w:tr w:rsidR="00E147B2" w:rsidRPr="00696A21" w14:paraId="7D158227" w14:textId="77777777" w:rsidTr="00404A5D">
        <w:trPr>
          <w:trHeight w:val="250"/>
        </w:trPr>
        <w:tc>
          <w:tcPr>
            <w:tcW w:w="3118" w:type="dxa"/>
            <w:noWrap/>
            <w:hideMark/>
          </w:tcPr>
          <w:p w14:paraId="027018F9" w14:textId="77777777" w:rsidR="00E147B2" w:rsidRPr="00696A21" w:rsidRDefault="00E147B2" w:rsidP="00336A5E">
            <w:pPr>
              <w:suppressAutoHyphens w:val="0"/>
              <w:spacing w:before="0" w:after="0" w:line="276" w:lineRule="auto"/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</w:pP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Més del 50%</w:t>
            </w:r>
          </w:p>
        </w:tc>
        <w:tc>
          <w:tcPr>
            <w:tcW w:w="1134" w:type="dxa"/>
            <w:noWrap/>
            <w:hideMark/>
          </w:tcPr>
          <w:p w14:paraId="217ABF9C" w14:textId="77777777" w:rsidR="00E147B2" w:rsidRPr="00696A21" w:rsidRDefault="00E147B2" w:rsidP="00336A5E">
            <w:pPr>
              <w:suppressAutoHyphens w:val="0"/>
              <w:spacing w:before="0" w:after="0" w:line="276" w:lineRule="auto"/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</w:pP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9 punts</w:t>
            </w:r>
          </w:p>
        </w:tc>
      </w:tr>
    </w:tbl>
    <w:p w14:paraId="3D2F1D76" w14:textId="77777777" w:rsidR="00E147B2" w:rsidRPr="00696A21" w:rsidRDefault="00E147B2" w:rsidP="00404A5D">
      <w:pPr>
        <w:suppressAutoHyphens w:val="0"/>
        <w:spacing w:before="0" w:after="0" w:line="276" w:lineRule="auto"/>
        <w:ind w:left="284"/>
        <w:rPr>
          <w:rFonts w:ascii="Arial" w:eastAsia="SimSun" w:hAnsi="Arial" w:cs="Arial"/>
          <w:sz w:val="20"/>
          <w:szCs w:val="20"/>
          <w:lang w:eastAsia="zh-CN"/>
        </w:rPr>
      </w:pPr>
    </w:p>
    <w:p w14:paraId="538A051E" w14:textId="73623D3B" w:rsidR="00E147B2" w:rsidRDefault="00E147B2" w:rsidP="00404A5D">
      <w:pPr>
        <w:suppressAutoHyphens w:val="0"/>
        <w:spacing w:before="0" w:after="0" w:line="276" w:lineRule="auto"/>
        <w:ind w:left="284"/>
        <w:jc w:val="both"/>
        <w:rPr>
          <w:rFonts w:ascii="Arial" w:eastAsia="SimSun" w:hAnsi="Arial" w:cs="Arial"/>
          <w:sz w:val="20"/>
          <w:szCs w:val="20"/>
          <w:lang w:val="ca-ES" w:eastAsia="zh-CN"/>
        </w:rPr>
      </w:pPr>
      <w:r w:rsidRPr="00696A21">
        <w:rPr>
          <w:rFonts w:ascii="Arial" w:eastAsia="SimSun" w:hAnsi="Arial" w:cs="Arial"/>
          <w:sz w:val="20"/>
          <w:szCs w:val="20"/>
          <w:lang w:val="ca-ES" w:eastAsia="zh-CN"/>
        </w:rPr>
        <w:t>En aquest apartat, l</w:t>
      </w:r>
      <w:r w:rsidR="00404A5D">
        <w:rPr>
          <w:rFonts w:ascii="Arial" w:eastAsia="SimSun" w:hAnsi="Arial" w:cs="Arial"/>
          <w:sz w:val="20"/>
          <w:szCs w:val="20"/>
          <w:lang w:val="ca-ES" w:eastAsia="zh-CN"/>
        </w:rPr>
        <w:t>’empresa</w:t>
      </w:r>
      <w:r w:rsidRPr="00696A21">
        <w:rPr>
          <w:rFonts w:ascii="Arial" w:eastAsia="SimSun" w:hAnsi="Arial" w:cs="Arial"/>
          <w:sz w:val="20"/>
          <w:szCs w:val="20"/>
          <w:lang w:val="ca-ES" w:eastAsia="zh-CN"/>
        </w:rPr>
        <w:t xml:space="preserve"> licitadora haurà d’indicar el percentatge de materials, mobiliari, elements elèctrics i d’altra tipologia que utilitzarà i que serà valoritzat.</w:t>
      </w:r>
    </w:p>
    <w:p w14:paraId="1AD3F579" w14:textId="77777777" w:rsidR="00404A5D" w:rsidRPr="00696A21" w:rsidRDefault="00404A5D" w:rsidP="00404A5D">
      <w:pPr>
        <w:suppressAutoHyphens w:val="0"/>
        <w:spacing w:before="0" w:after="0" w:line="276" w:lineRule="auto"/>
        <w:ind w:left="284"/>
        <w:jc w:val="both"/>
        <w:rPr>
          <w:rFonts w:ascii="Arial" w:eastAsia="SimSun" w:hAnsi="Arial" w:cs="Arial"/>
          <w:sz w:val="20"/>
          <w:szCs w:val="20"/>
          <w:lang w:val="ca-ES" w:eastAsia="zh-CN"/>
        </w:rPr>
      </w:pPr>
    </w:p>
    <w:p w14:paraId="70F33426" w14:textId="5DE4AA0B" w:rsidR="00E147B2" w:rsidRDefault="00E147B2" w:rsidP="00404A5D">
      <w:pPr>
        <w:suppressAutoHyphens w:val="0"/>
        <w:spacing w:before="0" w:after="0" w:line="276" w:lineRule="auto"/>
        <w:ind w:left="284"/>
        <w:jc w:val="both"/>
        <w:rPr>
          <w:rFonts w:ascii="Arial" w:eastAsia="SimSun" w:hAnsi="Arial" w:cs="Arial"/>
          <w:sz w:val="20"/>
          <w:szCs w:val="20"/>
          <w:lang w:val="ca-ES" w:eastAsia="zh-CN"/>
        </w:rPr>
      </w:pPr>
      <w:r w:rsidRPr="00696A21">
        <w:rPr>
          <w:rFonts w:ascii="Arial" w:eastAsia="SimSun" w:hAnsi="Arial" w:cs="Arial"/>
          <w:sz w:val="20"/>
          <w:szCs w:val="20"/>
          <w:lang w:val="ca-ES" w:eastAsia="zh-CN"/>
        </w:rPr>
        <w:t>A l’hora de calcular la valorització, l</w:t>
      </w:r>
      <w:r w:rsidR="00404A5D">
        <w:rPr>
          <w:rFonts w:ascii="Arial" w:eastAsia="SimSun" w:hAnsi="Arial" w:cs="Arial"/>
          <w:sz w:val="20"/>
          <w:szCs w:val="20"/>
          <w:lang w:val="ca-ES" w:eastAsia="zh-CN"/>
        </w:rPr>
        <w:t>’empres</w:t>
      </w:r>
      <w:r w:rsidRPr="00696A21">
        <w:rPr>
          <w:rFonts w:ascii="Arial" w:eastAsia="SimSun" w:hAnsi="Arial" w:cs="Arial"/>
          <w:sz w:val="20"/>
          <w:szCs w:val="20"/>
          <w:lang w:val="ca-ES" w:eastAsia="zh-CN"/>
        </w:rPr>
        <w:t>a licitadora tindrà en compte que es consideren residus valoritzables aquells que, un cop han complert la funció particular, poden incorporar-se a processos de reciclat, reutilització o recuperació, de manera que se n’optimitzen les característiques per a dotar-los de nou valor.</w:t>
      </w:r>
    </w:p>
    <w:p w14:paraId="285C4B21" w14:textId="77777777" w:rsidR="00404A5D" w:rsidRPr="00696A21" w:rsidRDefault="00404A5D" w:rsidP="00404A5D">
      <w:pPr>
        <w:suppressAutoHyphens w:val="0"/>
        <w:spacing w:before="0" w:after="0" w:line="276" w:lineRule="auto"/>
        <w:ind w:left="284"/>
        <w:jc w:val="both"/>
        <w:rPr>
          <w:rFonts w:ascii="Arial" w:eastAsia="SimSun" w:hAnsi="Arial" w:cs="Arial"/>
          <w:sz w:val="20"/>
          <w:szCs w:val="20"/>
          <w:lang w:val="ca-ES" w:eastAsia="zh-CN"/>
        </w:rPr>
      </w:pPr>
    </w:p>
    <w:tbl>
      <w:tblPr>
        <w:tblStyle w:val="Tablaconcuadrcula3"/>
        <w:tblW w:w="3090" w:type="dxa"/>
        <w:jc w:val="center"/>
        <w:tblLook w:val="04A0" w:firstRow="1" w:lastRow="0" w:firstColumn="1" w:lastColumn="0" w:noHBand="0" w:noVBand="1"/>
      </w:tblPr>
      <w:tblGrid>
        <w:gridCol w:w="3090"/>
      </w:tblGrid>
      <w:tr w:rsidR="00E147B2" w:rsidRPr="00696A21" w14:paraId="3FCF5A25" w14:textId="77777777" w:rsidTr="005C1142">
        <w:trPr>
          <w:trHeight w:val="260"/>
          <w:jc w:val="center"/>
        </w:trPr>
        <w:tc>
          <w:tcPr>
            <w:tcW w:w="3090" w:type="dxa"/>
            <w:noWrap/>
            <w:vAlign w:val="center"/>
            <w:hideMark/>
          </w:tcPr>
          <w:p w14:paraId="3D24975B" w14:textId="77777777" w:rsidR="00E147B2" w:rsidRPr="00696A21" w:rsidRDefault="00E147B2" w:rsidP="00336A5E">
            <w:pPr>
              <w:suppressAutoHyphens w:val="0"/>
              <w:spacing w:before="0" w:after="0" w:line="276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val="ca-ES" w:eastAsia="zh-CN"/>
              </w:rPr>
            </w:pPr>
            <w:r w:rsidRPr="00696A21">
              <w:rPr>
                <w:rFonts w:ascii="Arial" w:eastAsia="SimSun" w:hAnsi="Arial" w:cs="Arial"/>
                <w:b/>
                <w:bCs/>
                <w:sz w:val="20"/>
                <w:szCs w:val="20"/>
                <w:lang w:val="ca-ES" w:eastAsia="zh-CN"/>
              </w:rPr>
              <w:t>% valorització que declara</w:t>
            </w:r>
          </w:p>
        </w:tc>
      </w:tr>
      <w:tr w:rsidR="00E147B2" w:rsidRPr="00696A21" w14:paraId="025FC72F" w14:textId="77777777" w:rsidTr="005C1142">
        <w:trPr>
          <w:trHeight w:val="250"/>
          <w:jc w:val="center"/>
        </w:trPr>
        <w:tc>
          <w:tcPr>
            <w:tcW w:w="3090" w:type="dxa"/>
            <w:noWrap/>
            <w:hideMark/>
          </w:tcPr>
          <w:p w14:paraId="10C2205A" w14:textId="77777777" w:rsidR="00E147B2" w:rsidRPr="00696A21" w:rsidRDefault="00E147B2" w:rsidP="00336A5E">
            <w:pPr>
              <w:suppressAutoHyphens w:val="0"/>
              <w:spacing w:before="0" w:after="0" w:line="276" w:lineRule="auto"/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</w:pPr>
          </w:p>
        </w:tc>
      </w:tr>
    </w:tbl>
    <w:p w14:paraId="2F69092D" w14:textId="77777777" w:rsidR="00E147B2" w:rsidRPr="00404A5D" w:rsidRDefault="00E147B2" w:rsidP="00404A5D">
      <w:pPr>
        <w:suppressAutoHyphens w:val="0"/>
        <w:spacing w:before="0" w:after="0" w:line="276" w:lineRule="auto"/>
        <w:ind w:left="284"/>
        <w:jc w:val="both"/>
        <w:rPr>
          <w:rFonts w:ascii="Arial" w:eastAsia="SimSun" w:hAnsi="Arial" w:cs="Arial"/>
          <w:sz w:val="20"/>
          <w:szCs w:val="20"/>
          <w:lang w:val="ca-ES" w:eastAsia="zh-CN"/>
        </w:rPr>
      </w:pPr>
    </w:p>
    <w:p w14:paraId="6B91D88B" w14:textId="00D0EF39" w:rsidR="00E147B2" w:rsidRDefault="00E147B2" w:rsidP="00404A5D">
      <w:pPr>
        <w:pStyle w:val="Pargrafdellista"/>
        <w:numPr>
          <w:ilvl w:val="2"/>
          <w:numId w:val="11"/>
        </w:numPr>
        <w:spacing w:before="0" w:after="0" w:line="276" w:lineRule="auto"/>
        <w:ind w:left="284" w:hanging="284"/>
        <w:rPr>
          <w:sz w:val="20"/>
          <w:szCs w:val="20"/>
          <w:u w:val="single"/>
        </w:rPr>
      </w:pPr>
      <w:r w:rsidRPr="00404A5D">
        <w:rPr>
          <w:sz w:val="20"/>
          <w:szCs w:val="20"/>
          <w:u w:val="single"/>
        </w:rPr>
        <w:t>Percentatge de matèries primeres d’origen reciclat o fàcils de reciclar</w:t>
      </w:r>
      <w:r w:rsidRPr="00404A5D">
        <w:rPr>
          <w:sz w:val="20"/>
          <w:szCs w:val="20"/>
          <w:u w:val="single"/>
        </w:rPr>
        <w:tab/>
        <w:t xml:space="preserve"> fins a 9 punts</w:t>
      </w:r>
    </w:p>
    <w:p w14:paraId="6A76063E" w14:textId="77777777" w:rsidR="00404A5D" w:rsidRDefault="00404A5D" w:rsidP="00404A5D">
      <w:pPr>
        <w:pStyle w:val="Pargrafdellista"/>
        <w:spacing w:before="0" w:after="0" w:line="276" w:lineRule="auto"/>
        <w:ind w:left="284"/>
        <w:rPr>
          <w:sz w:val="20"/>
          <w:szCs w:val="20"/>
          <w:u w:val="single"/>
        </w:rPr>
      </w:pPr>
    </w:p>
    <w:tbl>
      <w:tblPr>
        <w:tblStyle w:val="Tablaconcuadrcula3"/>
        <w:tblW w:w="4252" w:type="dxa"/>
        <w:tblInd w:w="279" w:type="dxa"/>
        <w:tblLook w:val="04A0" w:firstRow="1" w:lastRow="0" w:firstColumn="1" w:lastColumn="0" w:noHBand="0" w:noVBand="1"/>
      </w:tblPr>
      <w:tblGrid>
        <w:gridCol w:w="3118"/>
        <w:gridCol w:w="1134"/>
      </w:tblGrid>
      <w:tr w:rsidR="00E147B2" w:rsidRPr="00696A21" w14:paraId="655C7D45" w14:textId="77777777" w:rsidTr="00404A5D">
        <w:trPr>
          <w:trHeight w:val="250"/>
        </w:trPr>
        <w:tc>
          <w:tcPr>
            <w:tcW w:w="3118" w:type="dxa"/>
            <w:noWrap/>
            <w:hideMark/>
          </w:tcPr>
          <w:p w14:paraId="552D2B21" w14:textId="77777777" w:rsidR="00E147B2" w:rsidRPr="00696A21" w:rsidRDefault="00E147B2" w:rsidP="00336A5E">
            <w:pPr>
              <w:suppressAutoHyphens w:val="0"/>
              <w:spacing w:before="0" w:after="0" w:line="276" w:lineRule="auto"/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</w:pP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 xml:space="preserve">Entre un </w:t>
            </w:r>
            <w:r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5</w:t>
            </w: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 xml:space="preserve">% i un </w:t>
            </w:r>
            <w:r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15</w:t>
            </w: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%</w:t>
            </w:r>
          </w:p>
        </w:tc>
        <w:tc>
          <w:tcPr>
            <w:tcW w:w="1134" w:type="dxa"/>
            <w:noWrap/>
            <w:hideMark/>
          </w:tcPr>
          <w:p w14:paraId="40DC7AB6" w14:textId="77777777" w:rsidR="00E147B2" w:rsidRPr="00696A21" w:rsidRDefault="00E147B2" w:rsidP="00336A5E">
            <w:pPr>
              <w:suppressAutoHyphens w:val="0"/>
              <w:spacing w:before="0" w:after="0" w:line="276" w:lineRule="auto"/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</w:pP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2 punts</w:t>
            </w:r>
          </w:p>
        </w:tc>
      </w:tr>
      <w:tr w:rsidR="00E147B2" w:rsidRPr="00696A21" w14:paraId="64F52C00" w14:textId="77777777" w:rsidTr="00404A5D">
        <w:trPr>
          <w:trHeight w:val="250"/>
        </w:trPr>
        <w:tc>
          <w:tcPr>
            <w:tcW w:w="3118" w:type="dxa"/>
            <w:noWrap/>
            <w:hideMark/>
          </w:tcPr>
          <w:p w14:paraId="283EA226" w14:textId="77777777" w:rsidR="00E147B2" w:rsidRPr="00696A21" w:rsidRDefault="00E147B2" w:rsidP="00336A5E">
            <w:pPr>
              <w:suppressAutoHyphens w:val="0"/>
              <w:spacing w:before="0" w:after="0" w:line="276" w:lineRule="auto"/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</w:pP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 xml:space="preserve">Entre un </w:t>
            </w:r>
            <w:r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15</w:t>
            </w: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 xml:space="preserve">,01% i un </w:t>
            </w:r>
            <w:r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25</w:t>
            </w: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%</w:t>
            </w:r>
          </w:p>
        </w:tc>
        <w:tc>
          <w:tcPr>
            <w:tcW w:w="1134" w:type="dxa"/>
            <w:noWrap/>
            <w:hideMark/>
          </w:tcPr>
          <w:p w14:paraId="05DF5CBB" w14:textId="77777777" w:rsidR="00E147B2" w:rsidRPr="00696A21" w:rsidRDefault="00E147B2" w:rsidP="00336A5E">
            <w:pPr>
              <w:suppressAutoHyphens w:val="0"/>
              <w:spacing w:before="0" w:after="0" w:line="276" w:lineRule="auto"/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</w:pP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5 punts</w:t>
            </w:r>
          </w:p>
        </w:tc>
      </w:tr>
      <w:tr w:rsidR="00E147B2" w:rsidRPr="00696A21" w14:paraId="37F7907F" w14:textId="77777777" w:rsidTr="00404A5D">
        <w:trPr>
          <w:trHeight w:val="250"/>
        </w:trPr>
        <w:tc>
          <w:tcPr>
            <w:tcW w:w="3118" w:type="dxa"/>
            <w:noWrap/>
            <w:hideMark/>
          </w:tcPr>
          <w:p w14:paraId="2CA5F370" w14:textId="77777777" w:rsidR="00E147B2" w:rsidRPr="00696A21" w:rsidRDefault="00E147B2" w:rsidP="00336A5E">
            <w:pPr>
              <w:suppressAutoHyphens w:val="0"/>
              <w:spacing w:before="0" w:after="0" w:line="276" w:lineRule="auto"/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</w:pP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 xml:space="preserve">Entre un </w:t>
            </w:r>
            <w:r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25</w:t>
            </w: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 xml:space="preserve">,01% i un </w:t>
            </w:r>
            <w:r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35</w:t>
            </w: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%</w:t>
            </w:r>
          </w:p>
        </w:tc>
        <w:tc>
          <w:tcPr>
            <w:tcW w:w="1134" w:type="dxa"/>
            <w:noWrap/>
            <w:hideMark/>
          </w:tcPr>
          <w:p w14:paraId="7578D7B1" w14:textId="77777777" w:rsidR="00E147B2" w:rsidRPr="00696A21" w:rsidRDefault="00E147B2" w:rsidP="00336A5E">
            <w:pPr>
              <w:suppressAutoHyphens w:val="0"/>
              <w:spacing w:before="0" w:after="0" w:line="276" w:lineRule="auto"/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</w:pP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7 punts</w:t>
            </w:r>
          </w:p>
        </w:tc>
      </w:tr>
      <w:tr w:rsidR="00E147B2" w:rsidRPr="00696A21" w14:paraId="20D80D18" w14:textId="77777777" w:rsidTr="00404A5D">
        <w:trPr>
          <w:trHeight w:val="250"/>
        </w:trPr>
        <w:tc>
          <w:tcPr>
            <w:tcW w:w="3118" w:type="dxa"/>
            <w:noWrap/>
            <w:hideMark/>
          </w:tcPr>
          <w:p w14:paraId="2F6F20E5" w14:textId="77777777" w:rsidR="00E147B2" w:rsidRPr="00696A21" w:rsidRDefault="00E147B2" w:rsidP="00336A5E">
            <w:pPr>
              <w:suppressAutoHyphens w:val="0"/>
              <w:spacing w:before="0" w:after="0" w:line="276" w:lineRule="auto"/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</w:pP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 xml:space="preserve">Més d’un </w:t>
            </w:r>
            <w:r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35</w:t>
            </w: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%</w:t>
            </w:r>
          </w:p>
        </w:tc>
        <w:tc>
          <w:tcPr>
            <w:tcW w:w="1134" w:type="dxa"/>
            <w:noWrap/>
            <w:hideMark/>
          </w:tcPr>
          <w:p w14:paraId="554DB2FA" w14:textId="77777777" w:rsidR="00E147B2" w:rsidRPr="00696A21" w:rsidRDefault="00E147B2" w:rsidP="00336A5E">
            <w:pPr>
              <w:suppressAutoHyphens w:val="0"/>
              <w:spacing w:before="0" w:after="0" w:line="276" w:lineRule="auto"/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</w:pP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9 punts</w:t>
            </w:r>
          </w:p>
        </w:tc>
      </w:tr>
    </w:tbl>
    <w:p w14:paraId="1B7B1741" w14:textId="77777777" w:rsidR="00E147B2" w:rsidRPr="00696A21" w:rsidRDefault="00E147B2" w:rsidP="00336A5E">
      <w:pPr>
        <w:suppressAutoHyphens w:val="0"/>
        <w:spacing w:before="0" w:after="0" w:line="276" w:lineRule="auto"/>
        <w:rPr>
          <w:rFonts w:ascii="Arial" w:eastAsia="SimSun" w:hAnsi="Arial" w:cs="Arial"/>
          <w:sz w:val="20"/>
          <w:szCs w:val="20"/>
          <w:lang w:eastAsia="zh-CN"/>
        </w:rPr>
      </w:pPr>
    </w:p>
    <w:p w14:paraId="5C37E1AB" w14:textId="77777777" w:rsidR="00E147B2" w:rsidRPr="00696A21" w:rsidRDefault="00E147B2" w:rsidP="00336A5E">
      <w:pPr>
        <w:suppressAutoHyphens w:val="0"/>
        <w:spacing w:before="0" w:after="0" w:line="276" w:lineRule="auto"/>
        <w:jc w:val="both"/>
        <w:rPr>
          <w:rFonts w:ascii="Arial" w:eastAsia="SimSun" w:hAnsi="Arial" w:cs="Arial"/>
          <w:sz w:val="20"/>
          <w:szCs w:val="20"/>
          <w:lang w:val="ca-ES" w:eastAsia="zh-CN"/>
        </w:rPr>
      </w:pPr>
      <w:r w:rsidRPr="00696A21">
        <w:rPr>
          <w:rFonts w:ascii="Arial" w:eastAsia="SimSun" w:hAnsi="Arial" w:cs="Arial"/>
          <w:sz w:val="20"/>
          <w:szCs w:val="20"/>
          <w:lang w:val="ca-ES" w:eastAsia="zh-CN"/>
        </w:rPr>
        <w:t>La licitadora haurà d’indicar clarament el percentatge de contingut en matèria primera reciclada dels materials a utilitzar per a la construcció del Pavelló o Espai Catalunya. La licitadora haurà de calcular el % sobre el total de matèries primeres a utilitzar.</w:t>
      </w:r>
    </w:p>
    <w:p w14:paraId="66D93AC8" w14:textId="77777777" w:rsidR="00E147B2" w:rsidRPr="00696A21" w:rsidRDefault="00E147B2" w:rsidP="00336A5E">
      <w:pPr>
        <w:suppressAutoHyphens w:val="0"/>
        <w:spacing w:before="0" w:after="0" w:line="276" w:lineRule="auto"/>
        <w:jc w:val="both"/>
        <w:rPr>
          <w:rFonts w:ascii="Arial" w:eastAsia="SimSun" w:hAnsi="Arial" w:cs="Arial"/>
          <w:sz w:val="20"/>
          <w:szCs w:val="20"/>
          <w:lang w:val="ca-ES" w:eastAsia="zh-CN"/>
        </w:rPr>
      </w:pPr>
    </w:p>
    <w:tbl>
      <w:tblPr>
        <w:tblStyle w:val="Tablaconcuadrcula3"/>
        <w:tblW w:w="5382" w:type="dxa"/>
        <w:jc w:val="center"/>
        <w:tblLook w:val="04A0" w:firstRow="1" w:lastRow="0" w:firstColumn="1" w:lastColumn="0" w:noHBand="0" w:noVBand="1"/>
      </w:tblPr>
      <w:tblGrid>
        <w:gridCol w:w="5382"/>
      </w:tblGrid>
      <w:tr w:rsidR="00E147B2" w:rsidRPr="00696A21" w14:paraId="3B856A72" w14:textId="77777777" w:rsidTr="00404A5D">
        <w:trPr>
          <w:trHeight w:val="367"/>
          <w:jc w:val="center"/>
        </w:trPr>
        <w:tc>
          <w:tcPr>
            <w:tcW w:w="5382" w:type="dxa"/>
            <w:vAlign w:val="center"/>
            <w:hideMark/>
          </w:tcPr>
          <w:p w14:paraId="36B0E672" w14:textId="77777777" w:rsidR="00E147B2" w:rsidRPr="00696A21" w:rsidRDefault="00E147B2" w:rsidP="00336A5E">
            <w:pPr>
              <w:suppressAutoHyphens w:val="0"/>
              <w:spacing w:before="0" w:after="0" w:line="276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val="ca-ES" w:eastAsia="zh-CN"/>
              </w:rPr>
            </w:pPr>
            <w:r w:rsidRPr="00696A21">
              <w:rPr>
                <w:rFonts w:ascii="Arial" w:eastAsia="SimSun" w:hAnsi="Arial" w:cs="Arial"/>
                <w:b/>
                <w:bCs/>
                <w:sz w:val="20"/>
                <w:szCs w:val="20"/>
                <w:lang w:val="ca-ES" w:eastAsia="zh-CN"/>
              </w:rPr>
              <w:t>% contingut de matèria primera reciclada que declara</w:t>
            </w:r>
          </w:p>
        </w:tc>
      </w:tr>
      <w:tr w:rsidR="00E147B2" w:rsidRPr="00696A21" w14:paraId="38920F5A" w14:textId="77777777" w:rsidTr="00404A5D">
        <w:trPr>
          <w:trHeight w:val="250"/>
          <w:jc w:val="center"/>
        </w:trPr>
        <w:tc>
          <w:tcPr>
            <w:tcW w:w="5382" w:type="dxa"/>
            <w:noWrap/>
            <w:hideMark/>
          </w:tcPr>
          <w:p w14:paraId="085178C0" w14:textId="77777777" w:rsidR="00E147B2" w:rsidRPr="00696A21" w:rsidRDefault="00E147B2" w:rsidP="00336A5E">
            <w:pPr>
              <w:suppressAutoHyphens w:val="0"/>
              <w:spacing w:before="0" w:after="0" w:line="276" w:lineRule="auto"/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</w:pPr>
          </w:p>
        </w:tc>
      </w:tr>
    </w:tbl>
    <w:p w14:paraId="5663D2F9" w14:textId="77777777" w:rsidR="00E147B2" w:rsidRPr="00696A21" w:rsidRDefault="00E147B2" w:rsidP="00336A5E">
      <w:pPr>
        <w:suppressAutoHyphens w:val="0"/>
        <w:spacing w:before="0" w:after="0" w:line="276" w:lineRule="auto"/>
        <w:rPr>
          <w:rFonts w:ascii="Arial" w:eastAsia="SimSun" w:hAnsi="Arial" w:cs="Arial"/>
          <w:sz w:val="20"/>
          <w:szCs w:val="20"/>
          <w:lang w:eastAsia="zh-CN"/>
        </w:rPr>
      </w:pPr>
    </w:p>
    <w:p w14:paraId="26D70CAA" w14:textId="7166B1E0" w:rsidR="00E147B2" w:rsidRPr="00404A5D" w:rsidRDefault="00E147B2" w:rsidP="00404A5D">
      <w:pPr>
        <w:pStyle w:val="Pargrafdellista"/>
        <w:numPr>
          <w:ilvl w:val="2"/>
          <w:numId w:val="11"/>
        </w:numPr>
        <w:spacing w:before="0" w:after="0" w:line="276" w:lineRule="auto"/>
        <w:ind w:left="284" w:hanging="284"/>
        <w:rPr>
          <w:sz w:val="20"/>
          <w:szCs w:val="20"/>
          <w:u w:val="single"/>
        </w:rPr>
      </w:pPr>
      <w:r w:rsidRPr="00404A5D">
        <w:rPr>
          <w:sz w:val="20"/>
          <w:szCs w:val="20"/>
          <w:u w:val="single"/>
        </w:rPr>
        <w:t>Revestiments que compleixin amb ecoetiqueta</w:t>
      </w:r>
      <w:r w:rsidRPr="00404A5D">
        <w:rPr>
          <w:sz w:val="20"/>
          <w:szCs w:val="20"/>
          <w:u w:val="single"/>
        </w:rPr>
        <w:tab/>
      </w:r>
      <w:r w:rsidR="00404A5D">
        <w:rPr>
          <w:sz w:val="20"/>
          <w:szCs w:val="20"/>
          <w:u w:val="single"/>
        </w:rPr>
        <w:tab/>
      </w:r>
      <w:r w:rsidR="00404A5D">
        <w:rPr>
          <w:sz w:val="20"/>
          <w:szCs w:val="20"/>
          <w:u w:val="single"/>
        </w:rPr>
        <w:tab/>
      </w:r>
      <w:r w:rsidR="00404A5D">
        <w:rPr>
          <w:sz w:val="20"/>
          <w:szCs w:val="20"/>
          <w:u w:val="single"/>
        </w:rPr>
        <w:tab/>
      </w:r>
      <w:r w:rsidR="00404A5D">
        <w:rPr>
          <w:sz w:val="20"/>
          <w:szCs w:val="20"/>
          <w:u w:val="single"/>
        </w:rPr>
        <w:tab/>
      </w:r>
      <w:r w:rsidRPr="00404A5D">
        <w:rPr>
          <w:sz w:val="20"/>
          <w:szCs w:val="20"/>
          <w:u w:val="single"/>
        </w:rPr>
        <w:t xml:space="preserve"> fins a 7 punts</w:t>
      </w:r>
    </w:p>
    <w:p w14:paraId="230DACD4" w14:textId="77777777" w:rsidR="00E147B2" w:rsidRPr="00696A21" w:rsidRDefault="00E147B2" w:rsidP="00336A5E">
      <w:pPr>
        <w:suppressAutoHyphens w:val="0"/>
        <w:spacing w:before="0" w:after="0" w:line="276" w:lineRule="auto"/>
        <w:rPr>
          <w:rFonts w:ascii="Arial" w:eastAsia="SimSun" w:hAnsi="Arial" w:cs="Arial"/>
          <w:sz w:val="20"/>
          <w:szCs w:val="20"/>
          <w:lang w:val="fr-FR" w:eastAsia="zh-CN"/>
        </w:rPr>
      </w:pPr>
    </w:p>
    <w:tbl>
      <w:tblPr>
        <w:tblStyle w:val="Tablaconcuadrcula3"/>
        <w:tblW w:w="4252" w:type="dxa"/>
        <w:tblInd w:w="279" w:type="dxa"/>
        <w:tblLook w:val="04A0" w:firstRow="1" w:lastRow="0" w:firstColumn="1" w:lastColumn="0" w:noHBand="0" w:noVBand="1"/>
      </w:tblPr>
      <w:tblGrid>
        <w:gridCol w:w="3118"/>
        <w:gridCol w:w="1134"/>
      </w:tblGrid>
      <w:tr w:rsidR="00E147B2" w:rsidRPr="00696A21" w14:paraId="23B49A17" w14:textId="77777777" w:rsidTr="00404A5D">
        <w:trPr>
          <w:trHeight w:val="250"/>
        </w:trPr>
        <w:tc>
          <w:tcPr>
            <w:tcW w:w="3118" w:type="dxa"/>
            <w:noWrap/>
            <w:hideMark/>
          </w:tcPr>
          <w:p w14:paraId="5EABF70A" w14:textId="77777777" w:rsidR="00E147B2" w:rsidRPr="00696A21" w:rsidRDefault="00E147B2" w:rsidP="00336A5E">
            <w:pPr>
              <w:suppressAutoHyphens w:val="0"/>
              <w:spacing w:before="0" w:after="0" w:line="276" w:lineRule="auto"/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</w:pP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 xml:space="preserve">Fins a un </w:t>
            </w:r>
            <w:r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10</w:t>
            </w: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%</w:t>
            </w:r>
          </w:p>
        </w:tc>
        <w:tc>
          <w:tcPr>
            <w:tcW w:w="1134" w:type="dxa"/>
            <w:noWrap/>
            <w:hideMark/>
          </w:tcPr>
          <w:p w14:paraId="0631130D" w14:textId="77777777" w:rsidR="00E147B2" w:rsidRPr="00696A21" w:rsidRDefault="00E147B2" w:rsidP="00336A5E">
            <w:pPr>
              <w:suppressAutoHyphens w:val="0"/>
              <w:spacing w:before="0" w:after="0" w:line="276" w:lineRule="auto"/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</w:pP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3 punts</w:t>
            </w:r>
          </w:p>
        </w:tc>
      </w:tr>
      <w:tr w:rsidR="00E147B2" w:rsidRPr="00696A21" w14:paraId="1352B87A" w14:textId="77777777" w:rsidTr="00404A5D">
        <w:trPr>
          <w:trHeight w:val="250"/>
        </w:trPr>
        <w:tc>
          <w:tcPr>
            <w:tcW w:w="3118" w:type="dxa"/>
            <w:noWrap/>
            <w:hideMark/>
          </w:tcPr>
          <w:p w14:paraId="628818F4" w14:textId="77777777" w:rsidR="00E147B2" w:rsidRPr="00696A21" w:rsidRDefault="00E147B2" w:rsidP="00336A5E">
            <w:pPr>
              <w:suppressAutoHyphens w:val="0"/>
              <w:spacing w:before="0" w:after="0" w:line="276" w:lineRule="auto"/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</w:pP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 xml:space="preserve">Més del </w:t>
            </w:r>
            <w:r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10</w:t>
            </w: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%</w:t>
            </w:r>
          </w:p>
        </w:tc>
        <w:tc>
          <w:tcPr>
            <w:tcW w:w="1134" w:type="dxa"/>
            <w:noWrap/>
            <w:hideMark/>
          </w:tcPr>
          <w:p w14:paraId="1A32361D" w14:textId="77777777" w:rsidR="00E147B2" w:rsidRPr="00696A21" w:rsidRDefault="00E147B2" w:rsidP="00336A5E">
            <w:pPr>
              <w:suppressAutoHyphens w:val="0"/>
              <w:spacing w:before="0" w:after="0" w:line="276" w:lineRule="auto"/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</w:pPr>
            <w:r w:rsidRPr="00696A21"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  <w:t>7 punts</w:t>
            </w:r>
          </w:p>
        </w:tc>
      </w:tr>
    </w:tbl>
    <w:p w14:paraId="677BCDCD" w14:textId="77777777" w:rsidR="00E147B2" w:rsidRPr="00696A21" w:rsidRDefault="00E147B2" w:rsidP="00404A5D">
      <w:pPr>
        <w:suppressAutoHyphens w:val="0"/>
        <w:spacing w:before="0" w:after="0" w:line="276" w:lineRule="auto"/>
        <w:ind w:left="284"/>
        <w:rPr>
          <w:rFonts w:ascii="Arial" w:eastAsia="SimSun" w:hAnsi="Arial" w:cs="Arial"/>
          <w:sz w:val="20"/>
          <w:szCs w:val="20"/>
          <w:lang w:eastAsia="zh-CN"/>
        </w:rPr>
      </w:pPr>
    </w:p>
    <w:p w14:paraId="13931521" w14:textId="2B7052E2" w:rsidR="00E147B2" w:rsidRDefault="00404A5D" w:rsidP="00404A5D">
      <w:pPr>
        <w:suppressAutoHyphens w:val="0"/>
        <w:spacing w:before="0" w:after="0" w:line="276" w:lineRule="auto"/>
        <w:ind w:left="284"/>
        <w:jc w:val="both"/>
        <w:rPr>
          <w:rFonts w:ascii="Arial" w:eastAsia="SimSun" w:hAnsi="Arial" w:cs="Arial"/>
          <w:sz w:val="20"/>
          <w:szCs w:val="20"/>
          <w:lang w:val="ca-ES" w:eastAsia="zh-CN"/>
        </w:rPr>
      </w:pPr>
      <w:r>
        <w:rPr>
          <w:rFonts w:ascii="Arial" w:eastAsia="SimSun" w:hAnsi="Arial" w:cs="Arial"/>
          <w:sz w:val="20"/>
          <w:szCs w:val="20"/>
          <w:lang w:val="ca-ES" w:eastAsia="zh-CN"/>
        </w:rPr>
        <w:t>L’empresa</w:t>
      </w:r>
      <w:r w:rsidR="00E147B2" w:rsidRPr="00696A21">
        <w:rPr>
          <w:rFonts w:ascii="Arial" w:eastAsia="SimSun" w:hAnsi="Arial" w:cs="Arial"/>
          <w:sz w:val="20"/>
          <w:szCs w:val="20"/>
          <w:lang w:val="ca-ES" w:eastAsia="zh-CN"/>
        </w:rPr>
        <w:t xml:space="preserve"> licitadora haurà d’indicar clarament el percentatge de la superfície que es resoldrà amb revestiments que compleixin els requisits de composició, productes químics i emissions fixats en alguna ecoetiqueta oficial tipus I o </w:t>
      </w:r>
      <w:proofErr w:type="spellStart"/>
      <w:r w:rsidR="00E147B2" w:rsidRPr="00696A21">
        <w:rPr>
          <w:rFonts w:ascii="Arial" w:eastAsia="SimSun" w:hAnsi="Arial" w:cs="Arial"/>
          <w:sz w:val="20"/>
          <w:szCs w:val="20"/>
          <w:lang w:val="ca-ES" w:eastAsia="zh-CN"/>
        </w:rPr>
        <w:t>semitipus</w:t>
      </w:r>
      <w:proofErr w:type="spellEnd"/>
      <w:r w:rsidR="00E147B2" w:rsidRPr="00696A21">
        <w:rPr>
          <w:rFonts w:ascii="Arial" w:eastAsia="SimSun" w:hAnsi="Arial" w:cs="Arial"/>
          <w:sz w:val="20"/>
          <w:szCs w:val="20"/>
          <w:lang w:val="ca-ES" w:eastAsia="zh-CN"/>
        </w:rPr>
        <w:t xml:space="preserve"> I (com l’Etiqueta Ecològica de la Unión Europea, l’Àngel Blau, Nòrdic </w:t>
      </w:r>
      <w:proofErr w:type="spellStart"/>
      <w:r w:rsidR="00E147B2" w:rsidRPr="00696A21">
        <w:rPr>
          <w:rFonts w:ascii="Arial" w:eastAsia="SimSun" w:hAnsi="Arial" w:cs="Arial"/>
          <w:sz w:val="20"/>
          <w:szCs w:val="20"/>
          <w:lang w:val="ca-ES" w:eastAsia="zh-CN"/>
        </w:rPr>
        <w:t>Ecolabel</w:t>
      </w:r>
      <w:proofErr w:type="spellEnd"/>
      <w:r w:rsidR="00E147B2" w:rsidRPr="00696A21">
        <w:rPr>
          <w:rFonts w:ascii="Arial" w:eastAsia="SimSun" w:hAnsi="Arial" w:cs="Arial"/>
          <w:sz w:val="20"/>
          <w:szCs w:val="20"/>
          <w:lang w:val="ca-ES" w:eastAsia="zh-CN"/>
        </w:rPr>
        <w:t xml:space="preserve">, </w:t>
      </w:r>
      <w:proofErr w:type="spellStart"/>
      <w:r w:rsidR="00E147B2" w:rsidRPr="00696A21">
        <w:rPr>
          <w:rFonts w:ascii="Arial" w:eastAsia="SimSun" w:hAnsi="Arial" w:cs="Arial"/>
          <w:sz w:val="20"/>
          <w:szCs w:val="20"/>
          <w:lang w:val="ca-ES" w:eastAsia="zh-CN"/>
        </w:rPr>
        <w:t>Environmental</w:t>
      </w:r>
      <w:proofErr w:type="spellEnd"/>
      <w:r w:rsidR="00E147B2" w:rsidRPr="00696A21">
        <w:rPr>
          <w:rFonts w:ascii="Arial" w:eastAsia="SimSun" w:hAnsi="Arial" w:cs="Arial"/>
          <w:sz w:val="20"/>
          <w:szCs w:val="20"/>
          <w:lang w:val="ca-ES" w:eastAsia="zh-CN"/>
        </w:rPr>
        <w:t xml:space="preserve"> </w:t>
      </w:r>
      <w:proofErr w:type="spellStart"/>
      <w:r w:rsidR="00E147B2" w:rsidRPr="00696A21">
        <w:rPr>
          <w:rFonts w:ascii="Arial" w:eastAsia="SimSun" w:hAnsi="Arial" w:cs="Arial"/>
          <w:sz w:val="20"/>
          <w:szCs w:val="20"/>
          <w:lang w:val="ca-ES" w:eastAsia="zh-CN"/>
        </w:rPr>
        <w:t>Choice</w:t>
      </w:r>
      <w:proofErr w:type="spellEnd"/>
      <w:r w:rsidR="00E147B2" w:rsidRPr="00696A21">
        <w:rPr>
          <w:rFonts w:ascii="Arial" w:eastAsia="SimSun" w:hAnsi="Arial" w:cs="Arial"/>
          <w:sz w:val="20"/>
          <w:szCs w:val="20"/>
          <w:lang w:val="ca-ES" w:eastAsia="zh-CN"/>
        </w:rPr>
        <w:t xml:space="preserve"> d’Austràlia, Green Label de Hong Kong o equivalent) o que assegurin una gestió sostenible dels boscos, en cas de ser productes de fusta (FSC/PEFC).</w:t>
      </w:r>
    </w:p>
    <w:p w14:paraId="0F2883F8" w14:textId="77777777" w:rsidR="00404A5D" w:rsidRPr="00696A21" w:rsidRDefault="00404A5D" w:rsidP="00404A5D">
      <w:pPr>
        <w:suppressAutoHyphens w:val="0"/>
        <w:spacing w:before="0" w:after="0" w:line="276" w:lineRule="auto"/>
        <w:ind w:left="284"/>
        <w:jc w:val="both"/>
        <w:rPr>
          <w:rFonts w:ascii="Arial" w:eastAsia="SimSun" w:hAnsi="Arial" w:cs="Arial"/>
          <w:sz w:val="20"/>
          <w:szCs w:val="20"/>
          <w:lang w:val="ca-ES" w:eastAsia="zh-CN"/>
        </w:rPr>
      </w:pPr>
    </w:p>
    <w:tbl>
      <w:tblPr>
        <w:tblStyle w:val="Tablaconcuadrcula3"/>
        <w:tblW w:w="4531" w:type="dxa"/>
        <w:jc w:val="center"/>
        <w:tblLook w:val="04A0" w:firstRow="1" w:lastRow="0" w:firstColumn="1" w:lastColumn="0" w:noHBand="0" w:noVBand="1"/>
      </w:tblPr>
      <w:tblGrid>
        <w:gridCol w:w="4531"/>
      </w:tblGrid>
      <w:tr w:rsidR="00E147B2" w:rsidRPr="00696A21" w14:paraId="325AAE5D" w14:textId="77777777" w:rsidTr="005C1142">
        <w:trPr>
          <w:trHeight w:val="520"/>
          <w:jc w:val="center"/>
        </w:trPr>
        <w:tc>
          <w:tcPr>
            <w:tcW w:w="4531" w:type="dxa"/>
            <w:vAlign w:val="center"/>
            <w:hideMark/>
          </w:tcPr>
          <w:p w14:paraId="0C9E5CCC" w14:textId="77777777" w:rsidR="00E147B2" w:rsidRPr="00696A21" w:rsidRDefault="00E147B2" w:rsidP="00336A5E">
            <w:pPr>
              <w:suppressAutoHyphens w:val="0"/>
              <w:spacing w:before="0" w:after="0" w:line="276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val="ca-ES" w:eastAsia="zh-CN"/>
              </w:rPr>
            </w:pPr>
            <w:r w:rsidRPr="00696A21">
              <w:rPr>
                <w:rFonts w:ascii="Arial" w:eastAsia="SimSun" w:hAnsi="Arial" w:cs="Arial"/>
                <w:b/>
                <w:bCs/>
                <w:sz w:val="20"/>
                <w:szCs w:val="20"/>
                <w:lang w:val="ca-ES" w:eastAsia="zh-CN"/>
              </w:rPr>
              <w:t>% sobre total revestiments que compleixen amb ecoetiqueta que declara</w:t>
            </w:r>
          </w:p>
        </w:tc>
      </w:tr>
      <w:tr w:rsidR="00E147B2" w:rsidRPr="00696A21" w14:paraId="3B3BF059" w14:textId="77777777" w:rsidTr="005C1142">
        <w:trPr>
          <w:trHeight w:val="250"/>
          <w:jc w:val="center"/>
        </w:trPr>
        <w:tc>
          <w:tcPr>
            <w:tcW w:w="4531" w:type="dxa"/>
            <w:noWrap/>
            <w:hideMark/>
          </w:tcPr>
          <w:p w14:paraId="5BDFFEB9" w14:textId="77777777" w:rsidR="00E147B2" w:rsidRPr="00696A21" w:rsidRDefault="00E147B2" w:rsidP="00336A5E">
            <w:pPr>
              <w:suppressAutoHyphens w:val="0"/>
              <w:spacing w:before="0" w:after="0" w:line="276" w:lineRule="auto"/>
              <w:rPr>
                <w:rFonts w:ascii="Arial" w:eastAsia="SimSun" w:hAnsi="Arial" w:cs="Arial"/>
                <w:sz w:val="20"/>
                <w:szCs w:val="20"/>
                <w:lang w:val="ca-ES" w:eastAsia="zh-CN"/>
              </w:rPr>
            </w:pPr>
          </w:p>
        </w:tc>
      </w:tr>
    </w:tbl>
    <w:p w14:paraId="7505CDB7" w14:textId="6EDFFB5F" w:rsidR="00E147B2" w:rsidRDefault="00E147B2" w:rsidP="00336A5E">
      <w:pPr>
        <w:suppressAutoHyphens w:val="0"/>
        <w:spacing w:before="0" w:after="0" w:line="276" w:lineRule="auto"/>
        <w:rPr>
          <w:rFonts w:ascii="Arial" w:eastAsia="SimSun" w:hAnsi="Arial" w:cs="Arial"/>
          <w:sz w:val="20"/>
          <w:szCs w:val="20"/>
          <w:lang w:eastAsia="zh-CN"/>
        </w:rPr>
      </w:pPr>
    </w:p>
    <w:p w14:paraId="0EA105AB" w14:textId="77777777" w:rsidR="00404A5D" w:rsidRDefault="00404A5D" w:rsidP="00404A5D">
      <w:pPr>
        <w:suppressAutoHyphens w:val="0"/>
        <w:spacing w:before="0" w:after="0" w:line="276" w:lineRule="auto"/>
        <w:rPr>
          <w:rFonts w:ascii="Arial" w:eastAsia="SimSun" w:hAnsi="Arial" w:cs="Arial"/>
          <w:sz w:val="20"/>
          <w:szCs w:val="20"/>
          <w:lang w:val="ca-ES" w:eastAsia="zh-CN"/>
        </w:rPr>
      </w:pPr>
      <w:r w:rsidRPr="00696A21">
        <w:rPr>
          <w:rFonts w:ascii="Arial" w:eastAsia="SimSun" w:hAnsi="Arial" w:cs="Arial"/>
          <w:sz w:val="20"/>
          <w:szCs w:val="20"/>
          <w:lang w:val="ca-ES" w:eastAsia="zh-CN"/>
        </w:rPr>
        <w:t>Declara que les dades incorporades a aquest document són certes.</w:t>
      </w:r>
    </w:p>
    <w:p w14:paraId="21BB5C22" w14:textId="1D65BC92" w:rsidR="00404A5D" w:rsidRDefault="00404A5D" w:rsidP="00336A5E">
      <w:pPr>
        <w:suppressAutoHyphens w:val="0"/>
        <w:spacing w:before="0" w:after="0" w:line="276" w:lineRule="auto"/>
        <w:rPr>
          <w:rFonts w:ascii="Arial" w:eastAsia="SimSun" w:hAnsi="Arial" w:cs="Arial"/>
          <w:sz w:val="20"/>
          <w:szCs w:val="20"/>
          <w:lang w:eastAsia="zh-CN"/>
        </w:rPr>
      </w:pPr>
    </w:p>
    <w:p w14:paraId="62FFE17D" w14:textId="2504FC1B" w:rsidR="00404A5D" w:rsidRDefault="00404A5D" w:rsidP="00336A5E">
      <w:pPr>
        <w:suppressAutoHyphens w:val="0"/>
        <w:spacing w:before="0" w:after="0" w:line="276" w:lineRule="auto"/>
        <w:rPr>
          <w:rFonts w:ascii="Arial" w:eastAsia="SimSun" w:hAnsi="Arial" w:cs="Arial"/>
          <w:sz w:val="20"/>
          <w:szCs w:val="20"/>
          <w:lang w:eastAsia="zh-CN"/>
        </w:rPr>
      </w:pPr>
    </w:p>
    <w:p w14:paraId="4B486CB4" w14:textId="77777777" w:rsidR="00404A5D" w:rsidRPr="00696A21" w:rsidRDefault="00404A5D" w:rsidP="00336A5E">
      <w:pPr>
        <w:suppressAutoHyphens w:val="0"/>
        <w:spacing w:before="0" w:after="0" w:line="276" w:lineRule="auto"/>
        <w:rPr>
          <w:rFonts w:ascii="Arial" w:eastAsia="SimSun" w:hAnsi="Arial" w:cs="Arial"/>
          <w:sz w:val="20"/>
          <w:szCs w:val="20"/>
          <w:lang w:eastAsia="zh-CN"/>
        </w:rPr>
      </w:pPr>
    </w:p>
    <w:p w14:paraId="7AB1EBC0" w14:textId="77777777" w:rsidR="00E147B2" w:rsidRPr="00696A21" w:rsidRDefault="00E147B2" w:rsidP="00336A5E">
      <w:pPr>
        <w:suppressAutoHyphens w:val="0"/>
        <w:spacing w:before="0" w:after="0" w:line="276" w:lineRule="auto"/>
        <w:rPr>
          <w:rFonts w:ascii="Arial" w:eastAsia="SimSun" w:hAnsi="Arial" w:cs="Arial"/>
          <w:sz w:val="20"/>
          <w:szCs w:val="20"/>
          <w:lang w:val="ca-ES" w:eastAsia="zh-CN"/>
        </w:rPr>
      </w:pPr>
      <w:r w:rsidRPr="00696A21">
        <w:rPr>
          <w:rFonts w:ascii="Arial" w:eastAsia="SimSun" w:hAnsi="Arial" w:cs="Arial"/>
          <w:sz w:val="20"/>
          <w:szCs w:val="20"/>
          <w:lang w:val="ca-ES" w:eastAsia="zh-CN"/>
        </w:rPr>
        <w:t>Nom i cognoms/ Càrrec</w:t>
      </w:r>
    </w:p>
    <w:p w14:paraId="16AE11C6" w14:textId="77777777" w:rsidR="00E147B2" w:rsidRPr="00696A21" w:rsidRDefault="00E147B2" w:rsidP="00336A5E">
      <w:pPr>
        <w:suppressAutoHyphens w:val="0"/>
        <w:spacing w:before="0" w:after="0" w:line="276" w:lineRule="auto"/>
        <w:rPr>
          <w:rFonts w:ascii="Arial" w:eastAsia="SimSun" w:hAnsi="Arial" w:cs="Arial"/>
          <w:sz w:val="20"/>
          <w:szCs w:val="20"/>
          <w:lang w:val="ca-ES" w:eastAsia="zh-CN"/>
        </w:rPr>
      </w:pPr>
      <w:r w:rsidRPr="00696A21">
        <w:rPr>
          <w:rFonts w:ascii="Arial" w:eastAsia="SimSun" w:hAnsi="Arial" w:cs="Arial"/>
          <w:sz w:val="20"/>
          <w:szCs w:val="20"/>
          <w:lang w:val="ca-ES" w:eastAsia="zh-CN"/>
        </w:rPr>
        <w:t>Data/ Signatura</w:t>
      </w:r>
    </w:p>
    <w:p w14:paraId="2EEC977F" w14:textId="77777777" w:rsidR="00E147B2" w:rsidRPr="00696A21" w:rsidRDefault="00E147B2" w:rsidP="00336A5E">
      <w:pPr>
        <w:suppressAutoHyphens w:val="0"/>
        <w:spacing w:before="0" w:after="0" w:line="276" w:lineRule="auto"/>
        <w:rPr>
          <w:rFonts w:ascii="Arial" w:eastAsia="SimSun" w:hAnsi="Arial" w:cs="Arial"/>
          <w:sz w:val="20"/>
          <w:szCs w:val="20"/>
          <w:lang w:val="ca-ES" w:eastAsia="zh-CN"/>
        </w:rPr>
      </w:pPr>
    </w:p>
    <w:p w14:paraId="54958520" w14:textId="2549BC95" w:rsidR="00E147B2" w:rsidRPr="00E147B2" w:rsidRDefault="00E147B2" w:rsidP="00336A5E">
      <w:pPr>
        <w:suppressAutoHyphens w:val="0"/>
        <w:spacing w:before="0" w:after="0" w:line="276" w:lineRule="auto"/>
        <w:rPr>
          <w:lang w:val="ca-ES" w:eastAsia="es-ES"/>
        </w:rPr>
      </w:pPr>
      <w:bookmarkStart w:id="3" w:name="_GoBack"/>
      <w:bookmarkEnd w:id="3"/>
    </w:p>
    <w:sectPr w:rsidR="00E147B2" w:rsidRPr="00E147B2" w:rsidSect="006F5EA4">
      <w:headerReference w:type="default" r:id="rId8"/>
      <w:footerReference w:type="default" r:id="rId9"/>
      <w:pgSz w:w="11906" w:h="16838" w:code="9"/>
      <w:pgMar w:top="2835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CADC5" w14:textId="77777777" w:rsidR="001C6338" w:rsidRDefault="001C6338">
      <w:r>
        <w:separator/>
      </w:r>
    </w:p>
  </w:endnote>
  <w:endnote w:type="continuationSeparator" w:id="0">
    <w:p w14:paraId="6D343371" w14:textId="77777777" w:rsidR="001C6338" w:rsidRDefault="001C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Light*">
    <w:altName w:val="Arial Nova Light"/>
    <w:charset w:val="00"/>
    <w:family w:val="auto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 Bold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5636391"/>
      <w:docPartObj>
        <w:docPartGallery w:val="Page Numbers (Bottom of Page)"/>
        <w:docPartUnique/>
      </w:docPartObj>
    </w:sdtPr>
    <w:sdtEndPr/>
    <w:sdtContent>
      <w:p w14:paraId="4E112AEA" w14:textId="33B2D07E" w:rsidR="005C1142" w:rsidRDefault="005C1142" w:rsidP="00F608F1">
        <w:pPr>
          <w:pStyle w:val="Peu"/>
          <w:tabs>
            <w:tab w:val="clear" w:pos="8504"/>
            <w:tab w:val="right" w:pos="9072"/>
          </w:tabs>
        </w:pPr>
        <w:r>
          <w:rPr>
            <w:noProof/>
            <w:lang w:eastAsia="ca-ES"/>
          </w:rPr>
          <w:drawing>
            <wp:inline distT="0" distB="0" distL="0" distR="0" wp14:anchorId="52B9078F" wp14:editId="1F63DEB4">
              <wp:extent cx="1055884" cy="335666"/>
              <wp:effectExtent l="0" t="0" r="0" b="7620"/>
              <wp:docPr id="2" name="Imatg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generalitat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46000" cy="36431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0701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36F13" w14:textId="77777777" w:rsidR="001C6338" w:rsidRDefault="001C6338">
      <w:r>
        <w:separator/>
      </w:r>
    </w:p>
  </w:footnote>
  <w:footnote w:type="continuationSeparator" w:id="0">
    <w:p w14:paraId="2F7F2B29" w14:textId="77777777" w:rsidR="001C6338" w:rsidRDefault="001C6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60E01" w14:textId="77777777" w:rsidR="005C1142" w:rsidRPr="003A1FEE" w:rsidRDefault="005C1142" w:rsidP="003A1FEE">
    <w:pPr>
      <w:tabs>
        <w:tab w:val="center" w:pos="4252"/>
        <w:tab w:val="right" w:pos="8504"/>
      </w:tabs>
      <w:suppressAutoHyphens w:val="0"/>
      <w:spacing w:before="0" w:after="0"/>
      <w:rPr>
        <w:rFonts w:ascii="Arial" w:hAnsi="Arial" w:cs="Arial"/>
        <w:sz w:val="16"/>
        <w:szCs w:val="16"/>
        <w:lang w:val="ca-ES" w:eastAsia="es-ES"/>
      </w:rPr>
    </w:pPr>
    <w:r w:rsidRPr="003A1FEE">
      <w:rPr>
        <w:rFonts w:ascii="Arial" w:hAnsi="Arial" w:cs="Arial"/>
        <w:noProof/>
        <w:sz w:val="16"/>
        <w:szCs w:val="16"/>
        <w:lang w:val="ca-ES" w:eastAsia="ca-ES"/>
      </w:rPr>
      <w:drawing>
        <wp:inline distT="0" distB="0" distL="0" distR="0" wp14:anchorId="04530B1D" wp14:editId="00DE11E9">
          <wp:extent cx="1696720" cy="445770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95"/>
                  <a:stretch>
                    <a:fillRect/>
                  </a:stretch>
                </pic:blipFill>
                <pic:spPr bwMode="auto">
                  <a:xfrm>
                    <a:off x="0" y="0"/>
                    <a:ext cx="1696720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1421BE" w14:textId="77777777" w:rsidR="005C1142" w:rsidRPr="003A1FEE" w:rsidRDefault="005C1142" w:rsidP="003A1FEE">
    <w:pPr>
      <w:tabs>
        <w:tab w:val="center" w:pos="4252"/>
        <w:tab w:val="right" w:pos="8504"/>
      </w:tabs>
      <w:suppressAutoHyphens w:val="0"/>
      <w:spacing w:before="0" w:after="0"/>
      <w:rPr>
        <w:rFonts w:ascii="Arial" w:hAnsi="Arial" w:cs="Arial"/>
        <w:sz w:val="16"/>
        <w:szCs w:val="16"/>
        <w:lang w:val="ca-ES" w:eastAsia="es-ES"/>
      </w:rPr>
    </w:pPr>
  </w:p>
  <w:p w14:paraId="045F46A6" w14:textId="77777777" w:rsidR="005C1142" w:rsidRPr="003A1FEE" w:rsidRDefault="005C1142" w:rsidP="003A1FEE">
    <w:pPr>
      <w:tabs>
        <w:tab w:val="center" w:pos="4252"/>
        <w:tab w:val="right" w:pos="8504"/>
      </w:tabs>
      <w:suppressAutoHyphens w:val="0"/>
      <w:spacing w:before="0" w:after="0"/>
      <w:rPr>
        <w:rFonts w:ascii="Helvetica" w:hAnsi="Helvetica" w:cs="Helvetica"/>
        <w:sz w:val="15"/>
        <w:szCs w:val="15"/>
        <w:lang w:val="ca-ES" w:eastAsia="es-ES"/>
      </w:rPr>
    </w:pPr>
    <w:r w:rsidRPr="003A1FEE">
      <w:rPr>
        <w:rFonts w:ascii="Helvetica" w:hAnsi="Helvetica" w:cs="Helvetica"/>
        <w:sz w:val="15"/>
        <w:szCs w:val="15"/>
        <w:lang w:val="ca-ES" w:eastAsia="es-ES"/>
      </w:rPr>
      <w:t>Doctor Roux, 80</w:t>
    </w:r>
  </w:p>
  <w:p w14:paraId="562612DD" w14:textId="77777777" w:rsidR="005C1142" w:rsidRPr="003A1FEE" w:rsidRDefault="005C1142" w:rsidP="003A1FEE">
    <w:pPr>
      <w:tabs>
        <w:tab w:val="center" w:pos="4252"/>
        <w:tab w:val="right" w:pos="8504"/>
      </w:tabs>
      <w:suppressAutoHyphens w:val="0"/>
      <w:spacing w:before="0" w:after="0"/>
      <w:rPr>
        <w:rFonts w:ascii="Helvetica" w:hAnsi="Helvetica" w:cs="Helvetica"/>
        <w:sz w:val="15"/>
        <w:szCs w:val="15"/>
        <w:lang w:val="ca-ES" w:eastAsia="es-ES"/>
      </w:rPr>
    </w:pPr>
    <w:r w:rsidRPr="003A1FEE">
      <w:rPr>
        <w:rFonts w:ascii="Helvetica" w:hAnsi="Helvetica" w:cs="Helvetica"/>
        <w:sz w:val="15"/>
        <w:szCs w:val="15"/>
        <w:lang w:val="ca-ES" w:eastAsia="es-ES"/>
      </w:rPr>
      <w:t>08017 Barcelona</w:t>
    </w:r>
  </w:p>
  <w:p w14:paraId="0DAE89D8" w14:textId="77777777" w:rsidR="005C1142" w:rsidRPr="003A1FEE" w:rsidRDefault="005C1142" w:rsidP="003A1FEE">
    <w:pPr>
      <w:tabs>
        <w:tab w:val="center" w:pos="4252"/>
        <w:tab w:val="right" w:pos="8504"/>
      </w:tabs>
      <w:suppressAutoHyphens w:val="0"/>
      <w:spacing w:before="0" w:after="0"/>
      <w:rPr>
        <w:rFonts w:ascii="Helvetica" w:hAnsi="Helvetica" w:cs="Helvetica"/>
        <w:sz w:val="15"/>
        <w:szCs w:val="15"/>
        <w:lang w:val="ca-ES" w:eastAsia="es-ES"/>
      </w:rPr>
    </w:pPr>
    <w:r w:rsidRPr="003A1FEE">
      <w:rPr>
        <w:rFonts w:ascii="Helvetica" w:hAnsi="Helvetica" w:cs="Helvetica"/>
        <w:sz w:val="15"/>
        <w:szCs w:val="15"/>
        <w:lang w:val="ca-ES" w:eastAsia="es-ES"/>
      </w:rPr>
      <w:t>Tel.: +34 93 552 48 20</w:t>
    </w:r>
  </w:p>
  <w:p w14:paraId="7BEAE9F9" w14:textId="77777777" w:rsidR="005C1142" w:rsidRPr="003A1FEE" w:rsidRDefault="00F07013" w:rsidP="003A1FEE">
    <w:pPr>
      <w:tabs>
        <w:tab w:val="center" w:pos="4252"/>
        <w:tab w:val="right" w:pos="8504"/>
      </w:tabs>
      <w:suppressAutoHyphens w:val="0"/>
      <w:spacing w:before="0" w:after="0"/>
      <w:rPr>
        <w:rFonts w:ascii="Helvetica" w:hAnsi="Helvetica" w:cs="Helvetica"/>
        <w:sz w:val="15"/>
        <w:szCs w:val="15"/>
        <w:lang w:val="ca-ES" w:eastAsia="es-ES"/>
      </w:rPr>
    </w:pPr>
    <w:hyperlink r:id="rId2" w:history="1">
      <w:r w:rsidR="005C1142" w:rsidRPr="003A1FEE">
        <w:rPr>
          <w:rFonts w:ascii="Helvetica" w:hAnsi="Helvetica" w:cs="Helvetica"/>
          <w:color w:val="0000FF"/>
          <w:sz w:val="15"/>
          <w:szCs w:val="15"/>
          <w:u w:val="single"/>
          <w:lang w:val="ca-ES" w:eastAsia="es-ES"/>
        </w:rPr>
        <w:t>prodeca@gencat.cat</w:t>
      </w:r>
    </w:hyperlink>
  </w:p>
  <w:p w14:paraId="7E1EF2BC" w14:textId="77777777" w:rsidR="005C1142" w:rsidRPr="003A1FEE" w:rsidRDefault="00F07013" w:rsidP="003A1FEE">
    <w:pPr>
      <w:tabs>
        <w:tab w:val="center" w:pos="4252"/>
        <w:tab w:val="right" w:pos="8504"/>
      </w:tabs>
      <w:suppressAutoHyphens w:val="0"/>
      <w:spacing w:before="0" w:after="0"/>
      <w:rPr>
        <w:rFonts w:ascii="Helvetica" w:hAnsi="Helvetica" w:cs="Helvetica"/>
        <w:sz w:val="15"/>
        <w:szCs w:val="15"/>
        <w:lang w:val="ca-ES" w:eastAsia="es-ES"/>
      </w:rPr>
    </w:pPr>
    <w:hyperlink r:id="rId3" w:history="1">
      <w:r w:rsidR="005C1142" w:rsidRPr="003A1FEE">
        <w:rPr>
          <w:rFonts w:ascii="Helvetica" w:hAnsi="Helvetica" w:cs="Helvetica"/>
          <w:color w:val="0000FF"/>
          <w:sz w:val="15"/>
          <w:szCs w:val="15"/>
          <w:u w:val="single"/>
          <w:lang w:val="ca-ES" w:eastAsia="es-ES"/>
        </w:rPr>
        <w:t>www.prodeca.cat</w:t>
      </w:r>
    </w:hyperlink>
  </w:p>
  <w:p w14:paraId="4130E289" w14:textId="07BA115D" w:rsidR="005C1142" w:rsidRPr="00907E5D" w:rsidRDefault="005C1142" w:rsidP="00B31821">
    <w:pPr>
      <w:pStyle w:val="Peu"/>
      <w:rPr>
        <w:rFonts w:ascii="Helvetica" w:hAnsi="Helvetica" w:cs="Helvetica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3A67"/>
    <w:multiLevelType w:val="hybridMultilevel"/>
    <w:tmpl w:val="B2D07FC0"/>
    <w:lvl w:ilvl="0" w:tplc="74E63A32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  <w:u w:val="none"/>
      </w:rPr>
    </w:lvl>
    <w:lvl w:ilvl="1" w:tplc="E5DCDE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51ADB4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F249A"/>
    <w:multiLevelType w:val="hybridMultilevel"/>
    <w:tmpl w:val="A1CA5914"/>
    <w:lvl w:ilvl="0" w:tplc="11D6BD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3226F"/>
    <w:multiLevelType w:val="hybridMultilevel"/>
    <w:tmpl w:val="A1746FCA"/>
    <w:lvl w:ilvl="0" w:tplc="86AE4936">
      <w:start w:val="1"/>
      <w:numFmt w:val="decimal"/>
      <w:lvlText w:val="%1."/>
      <w:lvlJc w:val="left"/>
      <w:pPr>
        <w:ind w:left="360" w:hanging="360"/>
      </w:pPr>
    </w:lvl>
    <w:lvl w:ilvl="1" w:tplc="2932DF30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6F0FE5"/>
    <w:multiLevelType w:val="hybridMultilevel"/>
    <w:tmpl w:val="ED8CCECA"/>
    <w:lvl w:ilvl="0" w:tplc="E6E0A4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8A0DBD"/>
    <w:multiLevelType w:val="hybridMultilevel"/>
    <w:tmpl w:val="C63EE110"/>
    <w:lvl w:ilvl="0" w:tplc="DF4E4648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3D95032"/>
    <w:multiLevelType w:val="hybridMultilevel"/>
    <w:tmpl w:val="C5D406F8"/>
    <w:lvl w:ilvl="0" w:tplc="D2DCF296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52B00C8"/>
    <w:multiLevelType w:val="multilevel"/>
    <w:tmpl w:val="2BC22C2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7" w15:restartNumberingAfterBreak="0">
    <w:nsid w:val="082F3055"/>
    <w:multiLevelType w:val="hybridMultilevel"/>
    <w:tmpl w:val="E4624370"/>
    <w:lvl w:ilvl="0" w:tplc="E6E0A4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519AE"/>
    <w:multiLevelType w:val="hybridMultilevel"/>
    <w:tmpl w:val="DB029EBA"/>
    <w:lvl w:ilvl="0" w:tplc="E6E0A4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107CC9"/>
    <w:multiLevelType w:val="hybridMultilevel"/>
    <w:tmpl w:val="41F85554"/>
    <w:lvl w:ilvl="0" w:tplc="8C122FB6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8DEAAB8A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D43CAE1C">
      <w:start w:val="1"/>
      <w:numFmt w:val="lowerLetter"/>
      <w:lvlText w:val="%3."/>
      <w:lvlJc w:val="left"/>
      <w:pPr>
        <w:ind w:left="2406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0B401B6"/>
    <w:multiLevelType w:val="hybridMultilevel"/>
    <w:tmpl w:val="98F8CE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66667"/>
    <w:multiLevelType w:val="hybridMultilevel"/>
    <w:tmpl w:val="484A92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232DF7"/>
    <w:multiLevelType w:val="hybridMultilevel"/>
    <w:tmpl w:val="0C82149C"/>
    <w:lvl w:ilvl="0" w:tplc="0403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FA5B49"/>
    <w:multiLevelType w:val="hybridMultilevel"/>
    <w:tmpl w:val="87CAC1B0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63239AF"/>
    <w:multiLevelType w:val="hybridMultilevel"/>
    <w:tmpl w:val="14FE915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A9645A"/>
    <w:multiLevelType w:val="multilevel"/>
    <w:tmpl w:val="4F0843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6" w15:restartNumberingAfterBreak="0">
    <w:nsid w:val="1CCE325D"/>
    <w:multiLevelType w:val="multilevel"/>
    <w:tmpl w:val="59C69CC4"/>
    <w:lvl w:ilvl="0">
      <w:start w:val="3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1ED5183F"/>
    <w:multiLevelType w:val="hybridMultilevel"/>
    <w:tmpl w:val="98D49A8E"/>
    <w:lvl w:ilvl="0" w:tplc="18C8F5F6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68A3C87"/>
    <w:multiLevelType w:val="multilevel"/>
    <w:tmpl w:val="96722930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9" w15:restartNumberingAfterBreak="0">
    <w:nsid w:val="29BC5E02"/>
    <w:multiLevelType w:val="multilevel"/>
    <w:tmpl w:val="92822D2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0" w15:restartNumberingAfterBreak="0">
    <w:nsid w:val="2D805173"/>
    <w:multiLevelType w:val="singleLevel"/>
    <w:tmpl w:val="426A6D8E"/>
    <w:lvl w:ilvl="0">
      <w:start w:val="1"/>
      <w:numFmt w:val="bullet"/>
      <w:pStyle w:val="Estilo1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</w:abstractNum>
  <w:abstractNum w:abstractNumId="21" w15:restartNumberingAfterBreak="0">
    <w:nsid w:val="2F910491"/>
    <w:multiLevelType w:val="hybridMultilevel"/>
    <w:tmpl w:val="67104CAC"/>
    <w:lvl w:ilvl="0" w:tplc="5F84A18E">
      <w:start w:val="1"/>
      <w:numFmt w:val="upperLetter"/>
      <w:lvlText w:val="%1."/>
      <w:lvlJc w:val="left"/>
      <w:pPr>
        <w:ind w:left="927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1A40CC3"/>
    <w:multiLevelType w:val="multilevel"/>
    <w:tmpl w:val="834A3842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397764B"/>
    <w:multiLevelType w:val="hybridMultilevel"/>
    <w:tmpl w:val="5D7487F8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33A74295"/>
    <w:multiLevelType w:val="multilevel"/>
    <w:tmpl w:val="1B94818E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25" w15:restartNumberingAfterBreak="0">
    <w:nsid w:val="347B072C"/>
    <w:multiLevelType w:val="multilevel"/>
    <w:tmpl w:val="B4080A30"/>
    <w:lvl w:ilvl="0">
      <w:start w:val="35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6" w15:restartNumberingAfterBreak="0">
    <w:nsid w:val="347B091A"/>
    <w:multiLevelType w:val="multilevel"/>
    <w:tmpl w:val="9E78E29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34F01F8F"/>
    <w:multiLevelType w:val="hybridMultilevel"/>
    <w:tmpl w:val="E368965A"/>
    <w:lvl w:ilvl="0" w:tplc="59DA563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1B621A"/>
    <w:multiLevelType w:val="multilevel"/>
    <w:tmpl w:val="4C220A96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3F2D5380"/>
    <w:multiLevelType w:val="multilevel"/>
    <w:tmpl w:val="4C220A96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0" w15:restartNumberingAfterBreak="0">
    <w:nsid w:val="3FDC2CD2"/>
    <w:multiLevelType w:val="hybridMultilevel"/>
    <w:tmpl w:val="91EC752A"/>
    <w:lvl w:ilvl="0" w:tplc="257A2F0E">
      <w:numFmt w:val="bullet"/>
      <w:lvlText w:val="-"/>
      <w:lvlJc w:val="left"/>
      <w:pPr>
        <w:ind w:left="2581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41" w:hanging="360"/>
      </w:pPr>
      <w:rPr>
        <w:rFonts w:ascii="Wingdings" w:hAnsi="Wingdings" w:hint="default"/>
      </w:rPr>
    </w:lvl>
  </w:abstractNum>
  <w:abstractNum w:abstractNumId="31" w15:restartNumberingAfterBreak="0">
    <w:nsid w:val="41092C19"/>
    <w:multiLevelType w:val="hybridMultilevel"/>
    <w:tmpl w:val="D7E033B6"/>
    <w:lvl w:ilvl="0" w:tplc="E6E0A4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7A0D03"/>
    <w:multiLevelType w:val="hybridMultilevel"/>
    <w:tmpl w:val="EDF443FC"/>
    <w:lvl w:ilvl="0" w:tplc="9384C026">
      <w:start w:val="5"/>
      <w:numFmt w:val="bullet"/>
      <w:lvlText w:val="-"/>
      <w:lvlJc w:val="left"/>
      <w:pPr>
        <w:ind w:left="1636" w:hanging="360"/>
      </w:pPr>
      <w:rPr>
        <w:rFonts w:ascii="Verdana" w:eastAsiaTheme="minorHAns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3" w15:restartNumberingAfterBreak="0">
    <w:nsid w:val="43113873"/>
    <w:multiLevelType w:val="hybridMultilevel"/>
    <w:tmpl w:val="C4FC76C6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7">
      <w:start w:val="1"/>
      <w:numFmt w:val="lowerLetter"/>
      <w:lvlText w:val="%2)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43F01B29"/>
    <w:multiLevelType w:val="hybridMultilevel"/>
    <w:tmpl w:val="02188E2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F37425"/>
    <w:multiLevelType w:val="hybridMultilevel"/>
    <w:tmpl w:val="CB369158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458370F3"/>
    <w:multiLevelType w:val="multilevel"/>
    <w:tmpl w:val="4C220A96"/>
    <w:lvl w:ilvl="0">
      <w:start w:val="27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7" w15:restartNumberingAfterBreak="0">
    <w:nsid w:val="46ED2701"/>
    <w:multiLevelType w:val="multilevel"/>
    <w:tmpl w:val="396EB012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8" w15:restartNumberingAfterBreak="0">
    <w:nsid w:val="48576309"/>
    <w:multiLevelType w:val="hybridMultilevel"/>
    <w:tmpl w:val="1CF4306A"/>
    <w:lvl w:ilvl="0" w:tplc="E6E0A4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7E431A"/>
    <w:multiLevelType w:val="multilevel"/>
    <w:tmpl w:val="4C220A96"/>
    <w:lvl w:ilvl="0">
      <w:start w:val="23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0" w15:restartNumberingAfterBreak="0">
    <w:nsid w:val="48F118DB"/>
    <w:multiLevelType w:val="hybridMultilevel"/>
    <w:tmpl w:val="EECA4D80"/>
    <w:lvl w:ilvl="0" w:tplc="60A88B88">
      <w:start w:val="3"/>
      <w:numFmt w:val="bullet"/>
      <w:lvlText w:val=""/>
      <w:lvlJc w:val="left"/>
      <w:pPr>
        <w:ind w:left="1440" w:hanging="360"/>
      </w:pPr>
      <w:rPr>
        <w:rFonts w:ascii="Helvetica" w:eastAsiaTheme="minorHAnsi" w:hAnsi="Helvetica" w:cs="Helvetica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4ADA573F"/>
    <w:multiLevelType w:val="hybridMultilevel"/>
    <w:tmpl w:val="AD8EA896"/>
    <w:lvl w:ilvl="0" w:tplc="15C47BF4">
      <w:start w:val="1"/>
      <w:numFmt w:val="decimal"/>
      <w:lvlText w:val="(%1)"/>
      <w:lvlJc w:val="left"/>
      <w:pPr>
        <w:ind w:left="1287" w:hanging="360"/>
      </w:pPr>
      <w:rPr>
        <w:rFonts w:hint="default"/>
        <w:sz w:val="18"/>
        <w:szCs w:val="18"/>
      </w:r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4BF4106F"/>
    <w:multiLevelType w:val="hybridMultilevel"/>
    <w:tmpl w:val="9E580454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4CBF0747"/>
    <w:multiLevelType w:val="hybridMultilevel"/>
    <w:tmpl w:val="B3044300"/>
    <w:lvl w:ilvl="0" w:tplc="D2DCF2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B82D42"/>
    <w:multiLevelType w:val="multilevel"/>
    <w:tmpl w:val="CD0240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5" w15:restartNumberingAfterBreak="0">
    <w:nsid w:val="5155698B"/>
    <w:multiLevelType w:val="hybridMultilevel"/>
    <w:tmpl w:val="9C446F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950BAC"/>
    <w:multiLevelType w:val="hybridMultilevel"/>
    <w:tmpl w:val="8ED6416A"/>
    <w:lvl w:ilvl="0" w:tplc="D2DCF2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1BC71EC"/>
    <w:multiLevelType w:val="hybridMultilevel"/>
    <w:tmpl w:val="D0B6782E"/>
    <w:lvl w:ilvl="0" w:tplc="5700223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8016B8"/>
    <w:multiLevelType w:val="multilevel"/>
    <w:tmpl w:val="67F0BAF8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9" w15:restartNumberingAfterBreak="0">
    <w:nsid w:val="5CD8086C"/>
    <w:multiLevelType w:val="hybridMultilevel"/>
    <w:tmpl w:val="1D28E994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 w15:restartNumberingAfterBreak="0">
    <w:nsid w:val="5D3624B0"/>
    <w:multiLevelType w:val="hybridMultilevel"/>
    <w:tmpl w:val="65B67C6C"/>
    <w:lvl w:ilvl="0" w:tplc="60A88B88">
      <w:start w:val="3"/>
      <w:numFmt w:val="bullet"/>
      <w:lvlText w:val="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E576E22"/>
    <w:multiLevelType w:val="multilevel"/>
    <w:tmpl w:val="9912D736"/>
    <w:lvl w:ilvl="0">
      <w:start w:val="34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52" w15:restartNumberingAfterBreak="0">
    <w:nsid w:val="5EC14F6B"/>
    <w:multiLevelType w:val="hybridMultilevel"/>
    <w:tmpl w:val="05FE4C22"/>
    <w:lvl w:ilvl="0" w:tplc="4A52C34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EC73C83"/>
    <w:multiLevelType w:val="hybridMultilevel"/>
    <w:tmpl w:val="4726DB38"/>
    <w:lvl w:ilvl="0" w:tplc="1728A6E6">
      <w:start w:val="5"/>
      <w:numFmt w:val="bullet"/>
      <w:lvlText w:val="-"/>
      <w:lvlJc w:val="left"/>
      <w:pPr>
        <w:ind w:left="2345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54" w15:restartNumberingAfterBreak="0">
    <w:nsid w:val="5FC85576"/>
    <w:multiLevelType w:val="hybridMultilevel"/>
    <w:tmpl w:val="65FCDAC0"/>
    <w:lvl w:ilvl="0" w:tplc="9B5EF06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D00B3F"/>
    <w:multiLevelType w:val="multilevel"/>
    <w:tmpl w:val="51BCE9B4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56" w15:restartNumberingAfterBreak="0">
    <w:nsid w:val="60637692"/>
    <w:multiLevelType w:val="hybridMultilevel"/>
    <w:tmpl w:val="7DF47F6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1CC20EE"/>
    <w:multiLevelType w:val="multilevel"/>
    <w:tmpl w:val="02E2136C"/>
    <w:lvl w:ilvl="0">
      <w:start w:val="3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8" w15:restartNumberingAfterBreak="0">
    <w:nsid w:val="639B6F44"/>
    <w:multiLevelType w:val="hybridMultilevel"/>
    <w:tmpl w:val="19E242F2"/>
    <w:lvl w:ilvl="0" w:tplc="C3341F1A">
      <w:start w:val="1"/>
      <w:numFmt w:val="decimal"/>
      <w:lvlText w:val="(%1)"/>
      <w:lvlJc w:val="left"/>
      <w:pPr>
        <w:ind w:left="1353" w:hanging="360"/>
      </w:pPr>
      <w:rPr>
        <w:rFonts w:hint="default"/>
        <w:sz w:val="18"/>
        <w:szCs w:val="18"/>
      </w:rPr>
    </w:lvl>
    <w:lvl w:ilvl="1" w:tplc="04030019" w:tentative="1">
      <w:start w:val="1"/>
      <w:numFmt w:val="lowerLetter"/>
      <w:lvlText w:val="%2."/>
      <w:lvlJc w:val="left"/>
      <w:pPr>
        <w:ind w:left="2073" w:hanging="360"/>
      </w:pPr>
    </w:lvl>
    <w:lvl w:ilvl="2" w:tplc="0403001B" w:tentative="1">
      <w:start w:val="1"/>
      <w:numFmt w:val="lowerRoman"/>
      <w:lvlText w:val="%3."/>
      <w:lvlJc w:val="right"/>
      <w:pPr>
        <w:ind w:left="2793" w:hanging="180"/>
      </w:pPr>
    </w:lvl>
    <w:lvl w:ilvl="3" w:tplc="0403000F" w:tentative="1">
      <w:start w:val="1"/>
      <w:numFmt w:val="decimal"/>
      <w:lvlText w:val="%4."/>
      <w:lvlJc w:val="left"/>
      <w:pPr>
        <w:ind w:left="3513" w:hanging="360"/>
      </w:pPr>
    </w:lvl>
    <w:lvl w:ilvl="4" w:tplc="04030019" w:tentative="1">
      <w:start w:val="1"/>
      <w:numFmt w:val="lowerLetter"/>
      <w:lvlText w:val="%5."/>
      <w:lvlJc w:val="left"/>
      <w:pPr>
        <w:ind w:left="4233" w:hanging="360"/>
      </w:pPr>
    </w:lvl>
    <w:lvl w:ilvl="5" w:tplc="0403001B" w:tentative="1">
      <w:start w:val="1"/>
      <w:numFmt w:val="lowerRoman"/>
      <w:lvlText w:val="%6."/>
      <w:lvlJc w:val="right"/>
      <w:pPr>
        <w:ind w:left="4953" w:hanging="180"/>
      </w:pPr>
    </w:lvl>
    <w:lvl w:ilvl="6" w:tplc="0403000F" w:tentative="1">
      <w:start w:val="1"/>
      <w:numFmt w:val="decimal"/>
      <w:lvlText w:val="%7."/>
      <w:lvlJc w:val="left"/>
      <w:pPr>
        <w:ind w:left="5673" w:hanging="360"/>
      </w:pPr>
    </w:lvl>
    <w:lvl w:ilvl="7" w:tplc="04030019" w:tentative="1">
      <w:start w:val="1"/>
      <w:numFmt w:val="lowerLetter"/>
      <w:lvlText w:val="%8."/>
      <w:lvlJc w:val="left"/>
      <w:pPr>
        <w:ind w:left="6393" w:hanging="360"/>
      </w:pPr>
    </w:lvl>
    <w:lvl w:ilvl="8" w:tplc="0403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9" w15:restartNumberingAfterBreak="0">
    <w:nsid w:val="65E1481B"/>
    <w:multiLevelType w:val="hybridMultilevel"/>
    <w:tmpl w:val="2E6C3BDC"/>
    <w:lvl w:ilvl="0" w:tplc="6630BC48">
      <w:start w:val="1"/>
      <w:numFmt w:val="decimal"/>
      <w:lvlText w:val="%1)"/>
      <w:lvlJc w:val="left"/>
      <w:pPr>
        <w:ind w:left="786" w:hanging="360"/>
      </w:pPr>
      <w:rPr>
        <w:rFonts w:hint="default"/>
        <w:u w:val="none"/>
      </w:rPr>
    </w:lvl>
    <w:lvl w:ilvl="1" w:tplc="54B4EB88">
      <w:start w:val="1"/>
      <w:numFmt w:val="lowerLetter"/>
      <w:lvlText w:val="%2)"/>
      <w:lvlJc w:val="left"/>
      <w:pPr>
        <w:ind w:left="1206" w:hanging="60"/>
      </w:pPr>
      <w:rPr>
        <w:rFonts w:hint="default"/>
      </w:rPr>
    </w:lvl>
    <w:lvl w:ilvl="2" w:tplc="CF88102C">
      <w:start w:val="1"/>
      <w:numFmt w:val="upperRoman"/>
      <w:lvlText w:val="%3."/>
      <w:lvlJc w:val="left"/>
      <w:pPr>
        <w:ind w:left="2766" w:hanging="720"/>
      </w:pPr>
      <w:rPr>
        <w:rFonts w:hint="default"/>
        <w:b w:val="0"/>
      </w:rPr>
    </w:lvl>
    <w:lvl w:ilvl="3" w:tplc="49709B44">
      <w:start w:val="1"/>
      <w:numFmt w:val="decimal"/>
      <w:lvlText w:val="%4."/>
      <w:lvlJc w:val="left"/>
      <w:pPr>
        <w:ind w:left="2946" w:hanging="360"/>
      </w:pPr>
      <w:rPr>
        <w:rFonts w:hint="default"/>
        <w:b/>
      </w:r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67824396"/>
    <w:multiLevelType w:val="hybridMultilevel"/>
    <w:tmpl w:val="07C8E5D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E72BEF"/>
    <w:multiLevelType w:val="multilevel"/>
    <w:tmpl w:val="659C921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2" w15:restartNumberingAfterBreak="0">
    <w:nsid w:val="695A6036"/>
    <w:multiLevelType w:val="hybridMultilevel"/>
    <w:tmpl w:val="734ED76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D25A02"/>
    <w:multiLevelType w:val="multilevel"/>
    <w:tmpl w:val="48F8A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4" w15:restartNumberingAfterBreak="0">
    <w:nsid w:val="6BE02BF0"/>
    <w:multiLevelType w:val="hybridMultilevel"/>
    <w:tmpl w:val="9D72C7BE"/>
    <w:lvl w:ilvl="0" w:tplc="374CBD82">
      <w:start w:val="1"/>
      <w:numFmt w:val="decimal"/>
      <w:lvlText w:val="(%1)"/>
      <w:lvlJc w:val="left"/>
      <w:pPr>
        <w:ind w:left="1287" w:hanging="360"/>
      </w:pPr>
      <w:rPr>
        <w:rFonts w:hint="default"/>
        <w:sz w:val="18"/>
        <w:szCs w:val="18"/>
      </w:r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 w15:restartNumberingAfterBreak="0">
    <w:nsid w:val="6C095612"/>
    <w:multiLevelType w:val="hybridMultilevel"/>
    <w:tmpl w:val="91EA2B0A"/>
    <w:lvl w:ilvl="0" w:tplc="5254BF08">
      <w:numFmt w:val="bullet"/>
      <w:lvlText w:val="-"/>
      <w:lvlJc w:val="left"/>
      <w:pPr>
        <w:ind w:left="1637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6" w15:restartNumberingAfterBreak="0">
    <w:nsid w:val="6DFF0C13"/>
    <w:multiLevelType w:val="multilevel"/>
    <w:tmpl w:val="F15CE87C"/>
    <w:lvl w:ilvl="0">
      <w:start w:val="40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67" w15:restartNumberingAfterBreak="0">
    <w:nsid w:val="6F5D02F9"/>
    <w:multiLevelType w:val="hybridMultilevel"/>
    <w:tmpl w:val="775A578C"/>
    <w:lvl w:ilvl="0" w:tplc="DC08D1F0">
      <w:start w:val="3"/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8" w15:restartNumberingAfterBreak="0">
    <w:nsid w:val="73711A0C"/>
    <w:multiLevelType w:val="hybridMultilevel"/>
    <w:tmpl w:val="F32A2C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39B49F1"/>
    <w:multiLevelType w:val="hybridMultilevel"/>
    <w:tmpl w:val="ADB46F1E"/>
    <w:lvl w:ilvl="0" w:tplc="E6E0A4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4052452"/>
    <w:multiLevelType w:val="hybridMultilevel"/>
    <w:tmpl w:val="39FA89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42E5347"/>
    <w:multiLevelType w:val="multilevel"/>
    <w:tmpl w:val="4C220A9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72" w15:restartNumberingAfterBreak="0">
    <w:nsid w:val="793B1659"/>
    <w:multiLevelType w:val="hybridMultilevel"/>
    <w:tmpl w:val="E954F526"/>
    <w:lvl w:ilvl="0" w:tplc="772419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9B913FC"/>
    <w:multiLevelType w:val="hybridMultilevel"/>
    <w:tmpl w:val="AFA279A4"/>
    <w:lvl w:ilvl="0" w:tplc="60A88B88">
      <w:start w:val="3"/>
      <w:numFmt w:val="bullet"/>
      <w:lvlText w:val=""/>
      <w:lvlJc w:val="left"/>
      <w:pPr>
        <w:ind w:left="360" w:hanging="360"/>
      </w:pPr>
      <w:rPr>
        <w:rFonts w:ascii="Helvetica" w:eastAsiaTheme="minorHAnsi" w:hAnsi="Helvetica" w:cs="Helvetica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A032266"/>
    <w:multiLevelType w:val="hybridMultilevel"/>
    <w:tmpl w:val="9A0416B6"/>
    <w:lvl w:ilvl="0" w:tplc="D2DCF296">
      <w:start w:val="1"/>
      <w:numFmt w:val="bullet"/>
      <w:lvlText w:val="-"/>
      <w:lvlJc w:val="left"/>
      <w:pPr>
        <w:ind w:left="171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5" w15:restartNumberingAfterBreak="0">
    <w:nsid w:val="7B554DE1"/>
    <w:multiLevelType w:val="hybridMultilevel"/>
    <w:tmpl w:val="09F6781A"/>
    <w:lvl w:ilvl="0" w:tplc="59DA563C">
      <w:numFmt w:val="bullet"/>
      <w:lvlText w:val="-"/>
      <w:lvlJc w:val="left"/>
      <w:pPr>
        <w:ind w:left="1068" w:hanging="360"/>
      </w:pPr>
      <w:rPr>
        <w:rFonts w:ascii="Calibri" w:eastAsiaTheme="minorHAns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6" w15:restartNumberingAfterBreak="0">
    <w:nsid w:val="7BE607C9"/>
    <w:multiLevelType w:val="multilevel"/>
    <w:tmpl w:val="B128EB5C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77" w15:restartNumberingAfterBreak="0">
    <w:nsid w:val="7BFD6B17"/>
    <w:multiLevelType w:val="hybridMultilevel"/>
    <w:tmpl w:val="54A6CDC0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" w15:restartNumberingAfterBreak="0">
    <w:nsid w:val="7E415402"/>
    <w:multiLevelType w:val="hybridMultilevel"/>
    <w:tmpl w:val="3C78404A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04030017">
      <w:start w:val="1"/>
      <w:numFmt w:val="lowerLetter"/>
      <w:lvlText w:val="%2)"/>
      <w:lvlJc w:val="left"/>
      <w:pPr>
        <w:ind w:left="2149" w:hanging="360"/>
      </w:pPr>
    </w:lvl>
    <w:lvl w:ilvl="2" w:tplc="AC8AD8A8">
      <w:start w:val="1"/>
      <w:numFmt w:val="upperRoman"/>
      <w:lvlText w:val="%3."/>
      <w:lvlJc w:val="left"/>
      <w:pPr>
        <w:ind w:left="3409" w:hanging="720"/>
      </w:pPr>
      <w:rPr>
        <w:rFonts w:hint="default"/>
      </w:rPr>
    </w:lvl>
    <w:lvl w:ilvl="3" w:tplc="11C04A50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A94C78D4">
      <w:start w:val="4"/>
      <w:numFmt w:val="decimal"/>
      <w:lvlText w:val="%5"/>
      <w:lvlJc w:val="left"/>
      <w:pPr>
        <w:ind w:left="4309" w:hanging="360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 w15:restartNumberingAfterBreak="0">
    <w:nsid w:val="7EF712CF"/>
    <w:multiLevelType w:val="hybridMultilevel"/>
    <w:tmpl w:val="777AF6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6"/>
  </w:num>
  <w:num w:numId="3">
    <w:abstractNumId w:val="5"/>
  </w:num>
  <w:num w:numId="4">
    <w:abstractNumId w:val="53"/>
  </w:num>
  <w:num w:numId="5">
    <w:abstractNumId w:val="77"/>
  </w:num>
  <w:num w:numId="6">
    <w:abstractNumId w:val="68"/>
  </w:num>
  <w:num w:numId="7">
    <w:abstractNumId w:val="59"/>
  </w:num>
  <w:num w:numId="8">
    <w:abstractNumId w:val="74"/>
  </w:num>
  <w:num w:numId="9">
    <w:abstractNumId w:val="72"/>
  </w:num>
  <w:num w:numId="10">
    <w:abstractNumId w:val="47"/>
  </w:num>
  <w:num w:numId="11">
    <w:abstractNumId w:val="0"/>
  </w:num>
  <w:num w:numId="12">
    <w:abstractNumId w:val="45"/>
  </w:num>
  <w:num w:numId="13">
    <w:abstractNumId w:val="1"/>
  </w:num>
  <w:num w:numId="14">
    <w:abstractNumId w:val="12"/>
  </w:num>
  <w:num w:numId="15">
    <w:abstractNumId w:val="11"/>
  </w:num>
  <w:num w:numId="16">
    <w:abstractNumId w:val="63"/>
  </w:num>
  <w:num w:numId="17">
    <w:abstractNumId w:val="61"/>
  </w:num>
  <w:num w:numId="18">
    <w:abstractNumId w:val="44"/>
  </w:num>
  <w:num w:numId="19">
    <w:abstractNumId w:val="70"/>
  </w:num>
  <w:num w:numId="20">
    <w:abstractNumId w:val="6"/>
  </w:num>
  <w:num w:numId="21">
    <w:abstractNumId w:val="69"/>
  </w:num>
  <w:num w:numId="22">
    <w:abstractNumId w:val="15"/>
  </w:num>
  <w:num w:numId="23">
    <w:abstractNumId w:val="37"/>
  </w:num>
  <w:num w:numId="24">
    <w:abstractNumId w:val="19"/>
  </w:num>
  <w:num w:numId="25">
    <w:abstractNumId w:val="26"/>
  </w:num>
  <w:num w:numId="26">
    <w:abstractNumId w:val="38"/>
  </w:num>
  <w:num w:numId="27">
    <w:abstractNumId w:val="14"/>
  </w:num>
  <w:num w:numId="28">
    <w:abstractNumId w:val="18"/>
  </w:num>
  <w:num w:numId="29">
    <w:abstractNumId w:val="48"/>
  </w:num>
  <w:num w:numId="30">
    <w:abstractNumId w:val="22"/>
  </w:num>
  <w:num w:numId="31">
    <w:abstractNumId w:val="29"/>
  </w:num>
  <w:num w:numId="32">
    <w:abstractNumId w:val="28"/>
  </w:num>
  <w:num w:numId="33">
    <w:abstractNumId w:val="8"/>
  </w:num>
  <w:num w:numId="34">
    <w:abstractNumId w:val="3"/>
  </w:num>
  <w:num w:numId="35">
    <w:abstractNumId w:val="71"/>
  </w:num>
  <w:num w:numId="36">
    <w:abstractNumId w:val="10"/>
  </w:num>
  <w:num w:numId="37">
    <w:abstractNumId w:val="39"/>
  </w:num>
  <w:num w:numId="38">
    <w:abstractNumId w:val="31"/>
  </w:num>
  <w:num w:numId="39">
    <w:abstractNumId w:val="36"/>
  </w:num>
  <w:num w:numId="40">
    <w:abstractNumId w:val="54"/>
  </w:num>
  <w:num w:numId="41">
    <w:abstractNumId w:val="60"/>
  </w:num>
  <w:num w:numId="42">
    <w:abstractNumId w:val="24"/>
  </w:num>
  <w:num w:numId="43">
    <w:abstractNumId w:val="57"/>
  </w:num>
  <w:num w:numId="44">
    <w:abstractNumId w:val="16"/>
  </w:num>
  <w:num w:numId="45">
    <w:abstractNumId w:val="9"/>
  </w:num>
  <w:num w:numId="46">
    <w:abstractNumId w:val="78"/>
  </w:num>
  <w:num w:numId="47">
    <w:abstractNumId w:val="7"/>
  </w:num>
  <w:num w:numId="48">
    <w:abstractNumId w:val="51"/>
  </w:num>
  <w:num w:numId="49">
    <w:abstractNumId w:val="33"/>
  </w:num>
  <w:num w:numId="50">
    <w:abstractNumId w:val="25"/>
  </w:num>
  <w:num w:numId="51">
    <w:abstractNumId w:val="62"/>
  </w:num>
  <w:num w:numId="52">
    <w:abstractNumId w:val="66"/>
  </w:num>
  <w:num w:numId="53">
    <w:abstractNumId w:val="34"/>
  </w:num>
  <w:num w:numId="54">
    <w:abstractNumId w:val="55"/>
  </w:num>
  <w:num w:numId="55">
    <w:abstractNumId w:val="76"/>
  </w:num>
  <w:num w:numId="56">
    <w:abstractNumId w:val="43"/>
  </w:num>
  <w:num w:numId="57">
    <w:abstractNumId w:val="30"/>
  </w:num>
  <w:num w:numId="58">
    <w:abstractNumId w:val="23"/>
  </w:num>
  <w:num w:numId="59">
    <w:abstractNumId w:val="17"/>
  </w:num>
  <w:num w:numId="60">
    <w:abstractNumId w:val="40"/>
  </w:num>
  <w:num w:numId="61">
    <w:abstractNumId w:val="73"/>
  </w:num>
  <w:num w:numId="62">
    <w:abstractNumId w:val="50"/>
  </w:num>
  <w:num w:numId="63">
    <w:abstractNumId w:val="2"/>
  </w:num>
  <w:num w:numId="64">
    <w:abstractNumId w:val="75"/>
  </w:num>
  <w:num w:numId="65">
    <w:abstractNumId w:val="21"/>
  </w:num>
  <w:num w:numId="66">
    <w:abstractNumId w:val="64"/>
  </w:num>
  <w:num w:numId="67">
    <w:abstractNumId w:val="41"/>
  </w:num>
  <w:num w:numId="68">
    <w:abstractNumId w:val="58"/>
  </w:num>
  <w:num w:numId="69">
    <w:abstractNumId w:val="27"/>
  </w:num>
  <w:num w:numId="70">
    <w:abstractNumId w:val="67"/>
  </w:num>
  <w:num w:numId="71">
    <w:abstractNumId w:val="32"/>
  </w:num>
  <w:num w:numId="72">
    <w:abstractNumId w:val="65"/>
  </w:num>
  <w:num w:numId="73">
    <w:abstractNumId w:val="79"/>
  </w:num>
  <w:num w:numId="74">
    <w:abstractNumId w:val="56"/>
  </w:num>
  <w:num w:numId="75">
    <w:abstractNumId w:val="35"/>
  </w:num>
  <w:num w:numId="76">
    <w:abstractNumId w:val="42"/>
  </w:num>
  <w:num w:numId="77">
    <w:abstractNumId w:val="49"/>
  </w:num>
  <w:num w:numId="78">
    <w:abstractNumId w:val="4"/>
  </w:num>
  <w:num w:numId="79">
    <w:abstractNumId w:val="52"/>
  </w:num>
  <w:num w:numId="80">
    <w:abstractNumId w:val="13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10D"/>
    <w:rsid w:val="0000057D"/>
    <w:rsid w:val="000022B0"/>
    <w:rsid w:val="00002D78"/>
    <w:rsid w:val="000034AB"/>
    <w:rsid w:val="00005798"/>
    <w:rsid w:val="0000719D"/>
    <w:rsid w:val="000076B5"/>
    <w:rsid w:val="00011EA3"/>
    <w:rsid w:val="00012088"/>
    <w:rsid w:val="00012C53"/>
    <w:rsid w:val="000142CC"/>
    <w:rsid w:val="00016A23"/>
    <w:rsid w:val="0002046A"/>
    <w:rsid w:val="00020A72"/>
    <w:rsid w:val="000248A2"/>
    <w:rsid w:val="00026510"/>
    <w:rsid w:val="0002775D"/>
    <w:rsid w:val="00027FAD"/>
    <w:rsid w:val="0003127A"/>
    <w:rsid w:val="0003153D"/>
    <w:rsid w:val="00031DEB"/>
    <w:rsid w:val="0003311C"/>
    <w:rsid w:val="000361DC"/>
    <w:rsid w:val="000431D2"/>
    <w:rsid w:val="00043B95"/>
    <w:rsid w:val="00055DBC"/>
    <w:rsid w:val="00056D2E"/>
    <w:rsid w:val="00057AF3"/>
    <w:rsid w:val="00060299"/>
    <w:rsid w:val="00060ED5"/>
    <w:rsid w:val="00065D9E"/>
    <w:rsid w:val="000700BC"/>
    <w:rsid w:val="0007041E"/>
    <w:rsid w:val="00071170"/>
    <w:rsid w:val="00071E4E"/>
    <w:rsid w:val="00072922"/>
    <w:rsid w:val="0007397D"/>
    <w:rsid w:val="0007422B"/>
    <w:rsid w:val="00077F76"/>
    <w:rsid w:val="000857DE"/>
    <w:rsid w:val="0008711F"/>
    <w:rsid w:val="00091668"/>
    <w:rsid w:val="000919F2"/>
    <w:rsid w:val="000924A1"/>
    <w:rsid w:val="00094DA0"/>
    <w:rsid w:val="00095CCE"/>
    <w:rsid w:val="000968C7"/>
    <w:rsid w:val="00097E0B"/>
    <w:rsid w:val="000A1291"/>
    <w:rsid w:val="000A4AAB"/>
    <w:rsid w:val="000A52F5"/>
    <w:rsid w:val="000A5FA6"/>
    <w:rsid w:val="000A6ED1"/>
    <w:rsid w:val="000A7E2C"/>
    <w:rsid w:val="000B0374"/>
    <w:rsid w:val="000B401F"/>
    <w:rsid w:val="000B555C"/>
    <w:rsid w:val="000C29C0"/>
    <w:rsid w:val="000C43F3"/>
    <w:rsid w:val="000D1453"/>
    <w:rsid w:val="000D1AA5"/>
    <w:rsid w:val="000D2058"/>
    <w:rsid w:val="000D279F"/>
    <w:rsid w:val="000D42EC"/>
    <w:rsid w:val="000E173A"/>
    <w:rsid w:val="000E1785"/>
    <w:rsid w:val="000E1AB8"/>
    <w:rsid w:val="000E41AE"/>
    <w:rsid w:val="000E4237"/>
    <w:rsid w:val="000E55F8"/>
    <w:rsid w:val="000E6781"/>
    <w:rsid w:val="000E67D9"/>
    <w:rsid w:val="000E7A27"/>
    <w:rsid w:val="000E7DCB"/>
    <w:rsid w:val="000F092B"/>
    <w:rsid w:val="00101AE3"/>
    <w:rsid w:val="001020A8"/>
    <w:rsid w:val="001054E6"/>
    <w:rsid w:val="00112A08"/>
    <w:rsid w:val="00113104"/>
    <w:rsid w:val="00114F7E"/>
    <w:rsid w:val="0012033F"/>
    <w:rsid w:val="001219EA"/>
    <w:rsid w:val="001256D6"/>
    <w:rsid w:val="0012650C"/>
    <w:rsid w:val="001267AC"/>
    <w:rsid w:val="00132117"/>
    <w:rsid w:val="00132D5E"/>
    <w:rsid w:val="00132FB5"/>
    <w:rsid w:val="00133835"/>
    <w:rsid w:val="00133966"/>
    <w:rsid w:val="001366CD"/>
    <w:rsid w:val="00140CD1"/>
    <w:rsid w:val="00144CAD"/>
    <w:rsid w:val="00145004"/>
    <w:rsid w:val="00147047"/>
    <w:rsid w:val="001472BF"/>
    <w:rsid w:val="001476FE"/>
    <w:rsid w:val="00153037"/>
    <w:rsid w:val="00153155"/>
    <w:rsid w:val="001545E4"/>
    <w:rsid w:val="0015610F"/>
    <w:rsid w:val="0016023D"/>
    <w:rsid w:val="00160499"/>
    <w:rsid w:val="00160DEC"/>
    <w:rsid w:val="001633C4"/>
    <w:rsid w:val="00166720"/>
    <w:rsid w:val="00173F74"/>
    <w:rsid w:val="001754D5"/>
    <w:rsid w:val="00175883"/>
    <w:rsid w:val="001764C1"/>
    <w:rsid w:val="001801D5"/>
    <w:rsid w:val="001809F9"/>
    <w:rsid w:val="00181269"/>
    <w:rsid w:val="00182DD0"/>
    <w:rsid w:val="00183987"/>
    <w:rsid w:val="00184B6B"/>
    <w:rsid w:val="00185132"/>
    <w:rsid w:val="00190059"/>
    <w:rsid w:val="00192452"/>
    <w:rsid w:val="001927EA"/>
    <w:rsid w:val="001952C6"/>
    <w:rsid w:val="00196265"/>
    <w:rsid w:val="00196779"/>
    <w:rsid w:val="00197930"/>
    <w:rsid w:val="001A064B"/>
    <w:rsid w:val="001A2BB3"/>
    <w:rsid w:val="001A45EA"/>
    <w:rsid w:val="001A4AE6"/>
    <w:rsid w:val="001A6374"/>
    <w:rsid w:val="001A6871"/>
    <w:rsid w:val="001A68CC"/>
    <w:rsid w:val="001B08AD"/>
    <w:rsid w:val="001B364C"/>
    <w:rsid w:val="001B54D8"/>
    <w:rsid w:val="001B6A3A"/>
    <w:rsid w:val="001B72D0"/>
    <w:rsid w:val="001C4A1B"/>
    <w:rsid w:val="001C6338"/>
    <w:rsid w:val="001D07E8"/>
    <w:rsid w:val="001D2743"/>
    <w:rsid w:val="001D493F"/>
    <w:rsid w:val="001E24A1"/>
    <w:rsid w:val="001E4CC4"/>
    <w:rsid w:val="001E672A"/>
    <w:rsid w:val="001E7F7E"/>
    <w:rsid w:val="001F0838"/>
    <w:rsid w:val="001F12E4"/>
    <w:rsid w:val="001F1BC8"/>
    <w:rsid w:val="001F351D"/>
    <w:rsid w:val="001F3CAA"/>
    <w:rsid w:val="001F6A3B"/>
    <w:rsid w:val="001F6B59"/>
    <w:rsid w:val="00200C85"/>
    <w:rsid w:val="00200F26"/>
    <w:rsid w:val="002036B8"/>
    <w:rsid w:val="002037B7"/>
    <w:rsid w:val="00203EFE"/>
    <w:rsid w:val="002043AB"/>
    <w:rsid w:val="002055E8"/>
    <w:rsid w:val="00210990"/>
    <w:rsid w:val="0021417C"/>
    <w:rsid w:val="00214E8B"/>
    <w:rsid w:val="0021536B"/>
    <w:rsid w:val="00215CE8"/>
    <w:rsid w:val="00220D93"/>
    <w:rsid w:val="002230E4"/>
    <w:rsid w:val="002245B2"/>
    <w:rsid w:val="00226009"/>
    <w:rsid w:val="002359FA"/>
    <w:rsid w:val="00235FCD"/>
    <w:rsid w:val="002361FA"/>
    <w:rsid w:val="002400D2"/>
    <w:rsid w:val="0024392C"/>
    <w:rsid w:val="00244487"/>
    <w:rsid w:val="002450AF"/>
    <w:rsid w:val="00250D32"/>
    <w:rsid w:val="0025350F"/>
    <w:rsid w:val="00253718"/>
    <w:rsid w:val="00253D77"/>
    <w:rsid w:val="00256ABB"/>
    <w:rsid w:val="00257CA8"/>
    <w:rsid w:val="00260730"/>
    <w:rsid w:val="00260D83"/>
    <w:rsid w:val="00260FFA"/>
    <w:rsid w:val="002619FF"/>
    <w:rsid w:val="00265DDB"/>
    <w:rsid w:val="00266BB0"/>
    <w:rsid w:val="002672B3"/>
    <w:rsid w:val="00267E99"/>
    <w:rsid w:val="00270020"/>
    <w:rsid w:val="002700B1"/>
    <w:rsid w:val="00270A30"/>
    <w:rsid w:val="00270EFB"/>
    <w:rsid w:val="00271FDA"/>
    <w:rsid w:val="00275F20"/>
    <w:rsid w:val="00275FED"/>
    <w:rsid w:val="002761C3"/>
    <w:rsid w:val="002765F6"/>
    <w:rsid w:val="002770BC"/>
    <w:rsid w:val="0027737C"/>
    <w:rsid w:val="00281AE2"/>
    <w:rsid w:val="00281C0C"/>
    <w:rsid w:val="00281CFE"/>
    <w:rsid w:val="00281D0A"/>
    <w:rsid w:val="00285CF9"/>
    <w:rsid w:val="00285D37"/>
    <w:rsid w:val="00287E94"/>
    <w:rsid w:val="002914CF"/>
    <w:rsid w:val="0029443B"/>
    <w:rsid w:val="00295042"/>
    <w:rsid w:val="0029723F"/>
    <w:rsid w:val="002A1556"/>
    <w:rsid w:val="002A190C"/>
    <w:rsid w:val="002A1B80"/>
    <w:rsid w:val="002A3167"/>
    <w:rsid w:val="002A5850"/>
    <w:rsid w:val="002A6C14"/>
    <w:rsid w:val="002B132D"/>
    <w:rsid w:val="002B593E"/>
    <w:rsid w:val="002C2B52"/>
    <w:rsid w:val="002C4AA8"/>
    <w:rsid w:val="002C635C"/>
    <w:rsid w:val="002D2CD3"/>
    <w:rsid w:val="002D50E0"/>
    <w:rsid w:val="002D6D65"/>
    <w:rsid w:val="002E1893"/>
    <w:rsid w:val="002E4EEC"/>
    <w:rsid w:val="002E59F0"/>
    <w:rsid w:val="002E5F02"/>
    <w:rsid w:val="002E6AF3"/>
    <w:rsid w:val="002E792E"/>
    <w:rsid w:val="002E7964"/>
    <w:rsid w:val="002F1328"/>
    <w:rsid w:val="002F65B9"/>
    <w:rsid w:val="00300EB3"/>
    <w:rsid w:val="00301F16"/>
    <w:rsid w:val="00301FFD"/>
    <w:rsid w:val="00304FB9"/>
    <w:rsid w:val="003069B0"/>
    <w:rsid w:val="0030740E"/>
    <w:rsid w:val="003077A0"/>
    <w:rsid w:val="003111C9"/>
    <w:rsid w:val="003131BB"/>
    <w:rsid w:val="00313E03"/>
    <w:rsid w:val="00315CC4"/>
    <w:rsid w:val="003205E3"/>
    <w:rsid w:val="0032200C"/>
    <w:rsid w:val="003256DA"/>
    <w:rsid w:val="0033063D"/>
    <w:rsid w:val="00331B56"/>
    <w:rsid w:val="003326BE"/>
    <w:rsid w:val="0033667F"/>
    <w:rsid w:val="00336A5E"/>
    <w:rsid w:val="00340228"/>
    <w:rsid w:val="00340374"/>
    <w:rsid w:val="003408A8"/>
    <w:rsid w:val="00341B38"/>
    <w:rsid w:val="00341C58"/>
    <w:rsid w:val="00342890"/>
    <w:rsid w:val="00345A55"/>
    <w:rsid w:val="00346EA0"/>
    <w:rsid w:val="003476F8"/>
    <w:rsid w:val="00350142"/>
    <w:rsid w:val="0035056F"/>
    <w:rsid w:val="003530CA"/>
    <w:rsid w:val="00353A21"/>
    <w:rsid w:val="00356393"/>
    <w:rsid w:val="0035656D"/>
    <w:rsid w:val="00356AD8"/>
    <w:rsid w:val="00364B7D"/>
    <w:rsid w:val="00365A62"/>
    <w:rsid w:val="00365F4D"/>
    <w:rsid w:val="0037087B"/>
    <w:rsid w:val="00372136"/>
    <w:rsid w:val="00372222"/>
    <w:rsid w:val="0037413F"/>
    <w:rsid w:val="00374A07"/>
    <w:rsid w:val="00377CA3"/>
    <w:rsid w:val="0038006A"/>
    <w:rsid w:val="00380B7A"/>
    <w:rsid w:val="00382769"/>
    <w:rsid w:val="00383524"/>
    <w:rsid w:val="00385BBA"/>
    <w:rsid w:val="003900DE"/>
    <w:rsid w:val="00390AE5"/>
    <w:rsid w:val="00392D15"/>
    <w:rsid w:val="00392DFE"/>
    <w:rsid w:val="00397DC6"/>
    <w:rsid w:val="003A1FEE"/>
    <w:rsid w:val="003A28E4"/>
    <w:rsid w:val="003A4363"/>
    <w:rsid w:val="003A4C9F"/>
    <w:rsid w:val="003B2337"/>
    <w:rsid w:val="003B7CF6"/>
    <w:rsid w:val="003C0B00"/>
    <w:rsid w:val="003D13FB"/>
    <w:rsid w:val="003D1597"/>
    <w:rsid w:val="003D2C68"/>
    <w:rsid w:val="003D3421"/>
    <w:rsid w:val="003D4573"/>
    <w:rsid w:val="003D576D"/>
    <w:rsid w:val="003D772C"/>
    <w:rsid w:val="003E173C"/>
    <w:rsid w:val="003E23AB"/>
    <w:rsid w:val="003E2562"/>
    <w:rsid w:val="003E4823"/>
    <w:rsid w:val="003E5C12"/>
    <w:rsid w:val="003E6281"/>
    <w:rsid w:val="003F2CDB"/>
    <w:rsid w:val="003F3FD0"/>
    <w:rsid w:val="003F438F"/>
    <w:rsid w:val="003F5E3C"/>
    <w:rsid w:val="003F69DD"/>
    <w:rsid w:val="003F7293"/>
    <w:rsid w:val="003F7E03"/>
    <w:rsid w:val="0040106E"/>
    <w:rsid w:val="00401D12"/>
    <w:rsid w:val="00402651"/>
    <w:rsid w:val="004041CD"/>
    <w:rsid w:val="00404574"/>
    <w:rsid w:val="00404A5D"/>
    <w:rsid w:val="00406C94"/>
    <w:rsid w:val="00407603"/>
    <w:rsid w:val="0041090E"/>
    <w:rsid w:val="00410AB1"/>
    <w:rsid w:val="00411857"/>
    <w:rsid w:val="004124C5"/>
    <w:rsid w:val="00412A42"/>
    <w:rsid w:val="00417682"/>
    <w:rsid w:val="00421385"/>
    <w:rsid w:val="00422516"/>
    <w:rsid w:val="004246E7"/>
    <w:rsid w:val="00424C06"/>
    <w:rsid w:val="004255EE"/>
    <w:rsid w:val="00425C23"/>
    <w:rsid w:val="0042604B"/>
    <w:rsid w:val="00427745"/>
    <w:rsid w:val="00427924"/>
    <w:rsid w:val="00432F59"/>
    <w:rsid w:val="00433CBF"/>
    <w:rsid w:val="00434804"/>
    <w:rsid w:val="00436733"/>
    <w:rsid w:val="00445546"/>
    <w:rsid w:val="004463F7"/>
    <w:rsid w:val="00447BA9"/>
    <w:rsid w:val="00450F2E"/>
    <w:rsid w:val="00451A5D"/>
    <w:rsid w:val="00454A19"/>
    <w:rsid w:val="004604ED"/>
    <w:rsid w:val="004629D1"/>
    <w:rsid w:val="00465303"/>
    <w:rsid w:val="004669B1"/>
    <w:rsid w:val="00467ABA"/>
    <w:rsid w:val="0047092C"/>
    <w:rsid w:val="00471127"/>
    <w:rsid w:val="0047710D"/>
    <w:rsid w:val="00482522"/>
    <w:rsid w:val="004836FB"/>
    <w:rsid w:val="00483AE5"/>
    <w:rsid w:val="00483D53"/>
    <w:rsid w:val="004840E5"/>
    <w:rsid w:val="0049249B"/>
    <w:rsid w:val="00496C84"/>
    <w:rsid w:val="00497E3E"/>
    <w:rsid w:val="004A056A"/>
    <w:rsid w:val="004A2503"/>
    <w:rsid w:val="004A3C89"/>
    <w:rsid w:val="004A466E"/>
    <w:rsid w:val="004A4BA7"/>
    <w:rsid w:val="004A676C"/>
    <w:rsid w:val="004A6F2E"/>
    <w:rsid w:val="004A74CA"/>
    <w:rsid w:val="004B0077"/>
    <w:rsid w:val="004B0357"/>
    <w:rsid w:val="004B1538"/>
    <w:rsid w:val="004B5C94"/>
    <w:rsid w:val="004C2A73"/>
    <w:rsid w:val="004C521D"/>
    <w:rsid w:val="004D0A07"/>
    <w:rsid w:val="004D2D1C"/>
    <w:rsid w:val="004D49D0"/>
    <w:rsid w:val="004D5A43"/>
    <w:rsid w:val="004D5ACF"/>
    <w:rsid w:val="004E1E02"/>
    <w:rsid w:val="004E2986"/>
    <w:rsid w:val="004E2D34"/>
    <w:rsid w:val="004E54E9"/>
    <w:rsid w:val="004E63C3"/>
    <w:rsid w:val="004F1942"/>
    <w:rsid w:val="005010AD"/>
    <w:rsid w:val="005058D8"/>
    <w:rsid w:val="005062F6"/>
    <w:rsid w:val="005069F6"/>
    <w:rsid w:val="0051103C"/>
    <w:rsid w:val="00512871"/>
    <w:rsid w:val="00513066"/>
    <w:rsid w:val="0051324E"/>
    <w:rsid w:val="005135F6"/>
    <w:rsid w:val="00520623"/>
    <w:rsid w:val="00520C1B"/>
    <w:rsid w:val="0052137B"/>
    <w:rsid w:val="00522649"/>
    <w:rsid w:val="00523098"/>
    <w:rsid w:val="0052427B"/>
    <w:rsid w:val="005266F7"/>
    <w:rsid w:val="00531407"/>
    <w:rsid w:val="00531EFB"/>
    <w:rsid w:val="00532658"/>
    <w:rsid w:val="00532B4F"/>
    <w:rsid w:val="0053353F"/>
    <w:rsid w:val="00533841"/>
    <w:rsid w:val="00534CF3"/>
    <w:rsid w:val="005429F0"/>
    <w:rsid w:val="0054437C"/>
    <w:rsid w:val="00544A68"/>
    <w:rsid w:val="00546A25"/>
    <w:rsid w:val="0054753B"/>
    <w:rsid w:val="00550EDF"/>
    <w:rsid w:val="00551787"/>
    <w:rsid w:val="00556C70"/>
    <w:rsid w:val="005611B4"/>
    <w:rsid w:val="005622E9"/>
    <w:rsid w:val="005659C2"/>
    <w:rsid w:val="00566422"/>
    <w:rsid w:val="005673DB"/>
    <w:rsid w:val="005715B4"/>
    <w:rsid w:val="0057359E"/>
    <w:rsid w:val="005744D1"/>
    <w:rsid w:val="005762E7"/>
    <w:rsid w:val="005770D4"/>
    <w:rsid w:val="0057764D"/>
    <w:rsid w:val="00581145"/>
    <w:rsid w:val="0058192F"/>
    <w:rsid w:val="00581E75"/>
    <w:rsid w:val="0058289C"/>
    <w:rsid w:val="00582C9E"/>
    <w:rsid w:val="00583A5E"/>
    <w:rsid w:val="00583F46"/>
    <w:rsid w:val="00584CE6"/>
    <w:rsid w:val="005859A5"/>
    <w:rsid w:val="00586AA7"/>
    <w:rsid w:val="005877F6"/>
    <w:rsid w:val="00587BB2"/>
    <w:rsid w:val="00590334"/>
    <w:rsid w:val="00590393"/>
    <w:rsid w:val="005927B1"/>
    <w:rsid w:val="00593947"/>
    <w:rsid w:val="0059409A"/>
    <w:rsid w:val="00595092"/>
    <w:rsid w:val="005951AE"/>
    <w:rsid w:val="00597515"/>
    <w:rsid w:val="005A1AD6"/>
    <w:rsid w:val="005A259E"/>
    <w:rsid w:val="005A2986"/>
    <w:rsid w:val="005A3CA2"/>
    <w:rsid w:val="005A42C4"/>
    <w:rsid w:val="005A5605"/>
    <w:rsid w:val="005B0B26"/>
    <w:rsid w:val="005B0B6A"/>
    <w:rsid w:val="005B2869"/>
    <w:rsid w:val="005B364E"/>
    <w:rsid w:val="005B5A2E"/>
    <w:rsid w:val="005C1142"/>
    <w:rsid w:val="005C16B2"/>
    <w:rsid w:val="005C2E49"/>
    <w:rsid w:val="005C3AD8"/>
    <w:rsid w:val="005C4E4A"/>
    <w:rsid w:val="005C6115"/>
    <w:rsid w:val="005D3891"/>
    <w:rsid w:val="005D5CAF"/>
    <w:rsid w:val="005D64B6"/>
    <w:rsid w:val="005D70CC"/>
    <w:rsid w:val="005E04B9"/>
    <w:rsid w:val="005E2F27"/>
    <w:rsid w:val="005E4341"/>
    <w:rsid w:val="005E542D"/>
    <w:rsid w:val="005E6608"/>
    <w:rsid w:val="005E6908"/>
    <w:rsid w:val="005E7B50"/>
    <w:rsid w:val="005E7ED4"/>
    <w:rsid w:val="005F3684"/>
    <w:rsid w:val="005F4309"/>
    <w:rsid w:val="005F61EF"/>
    <w:rsid w:val="006001AA"/>
    <w:rsid w:val="00602519"/>
    <w:rsid w:val="00606AA2"/>
    <w:rsid w:val="0061085C"/>
    <w:rsid w:val="006108FD"/>
    <w:rsid w:val="00613DE9"/>
    <w:rsid w:val="0061635A"/>
    <w:rsid w:val="00617C22"/>
    <w:rsid w:val="0062325E"/>
    <w:rsid w:val="00624273"/>
    <w:rsid w:val="00624AD3"/>
    <w:rsid w:val="006302D3"/>
    <w:rsid w:val="00630369"/>
    <w:rsid w:val="006332A7"/>
    <w:rsid w:val="0063405F"/>
    <w:rsid w:val="00634921"/>
    <w:rsid w:val="00636148"/>
    <w:rsid w:val="00637996"/>
    <w:rsid w:val="006408D7"/>
    <w:rsid w:val="00640981"/>
    <w:rsid w:val="006411DD"/>
    <w:rsid w:val="00641A96"/>
    <w:rsid w:val="00643E97"/>
    <w:rsid w:val="006441A9"/>
    <w:rsid w:val="00644A28"/>
    <w:rsid w:val="00645AC6"/>
    <w:rsid w:val="0064770F"/>
    <w:rsid w:val="00647BC0"/>
    <w:rsid w:val="00647DCC"/>
    <w:rsid w:val="00651430"/>
    <w:rsid w:val="006569D3"/>
    <w:rsid w:val="0066416A"/>
    <w:rsid w:val="006710D0"/>
    <w:rsid w:val="00673D37"/>
    <w:rsid w:val="006744C7"/>
    <w:rsid w:val="0067532B"/>
    <w:rsid w:val="00681A78"/>
    <w:rsid w:val="006826CD"/>
    <w:rsid w:val="0068420D"/>
    <w:rsid w:val="0068440C"/>
    <w:rsid w:val="0068718C"/>
    <w:rsid w:val="006904E0"/>
    <w:rsid w:val="00690984"/>
    <w:rsid w:val="0069230F"/>
    <w:rsid w:val="00692662"/>
    <w:rsid w:val="00692A7D"/>
    <w:rsid w:val="00692BF7"/>
    <w:rsid w:val="006935B4"/>
    <w:rsid w:val="00694AA4"/>
    <w:rsid w:val="00695D39"/>
    <w:rsid w:val="00695E58"/>
    <w:rsid w:val="00696A21"/>
    <w:rsid w:val="00697A07"/>
    <w:rsid w:val="006A0F15"/>
    <w:rsid w:val="006A4B94"/>
    <w:rsid w:val="006A6736"/>
    <w:rsid w:val="006B16BE"/>
    <w:rsid w:val="006B4785"/>
    <w:rsid w:val="006B7ABC"/>
    <w:rsid w:val="006C2E3D"/>
    <w:rsid w:val="006C6F3C"/>
    <w:rsid w:val="006C7A6D"/>
    <w:rsid w:val="006D003C"/>
    <w:rsid w:val="006D19F9"/>
    <w:rsid w:val="006D2058"/>
    <w:rsid w:val="006E0B5D"/>
    <w:rsid w:val="006E3691"/>
    <w:rsid w:val="006E73FB"/>
    <w:rsid w:val="006F289E"/>
    <w:rsid w:val="006F5EA4"/>
    <w:rsid w:val="00700D90"/>
    <w:rsid w:val="007057BA"/>
    <w:rsid w:val="00707B4B"/>
    <w:rsid w:val="0071095D"/>
    <w:rsid w:val="00710BE7"/>
    <w:rsid w:val="0071586A"/>
    <w:rsid w:val="00716842"/>
    <w:rsid w:val="00721281"/>
    <w:rsid w:val="00723577"/>
    <w:rsid w:val="00723F56"/>
    <w:rsid w:val="0072599E"/>
    <w:rsid w:val="00725BEB"/>
    <w:rsid w:val="00730AC2"/>
    <w:rsid w:val="007328F3"/>
    <w:rsid w:val="00733935"/>
    <w:rsid w:val="00734463"/>
    <w:rsid w:val="007345C7"/>
    <w:rsid w:val="00734892"/>
    <w:rsid w:val="00734E05"/>
    <w:rsid w:val="00737D21"/>
    <w:rsid w:val="00744085"/>
    <w:rsid w:val="007466D5"/>
    <w:rsid w:val="0075076D"/>
    <w:rsid w:val="00752664"/>
    <w:rsid w:val="0075267C"/>
    <w:rsid w:val="00756DB7"/>
    <w:rsid w:val="00761105"/>
    <w:rsid w:val="007612C3"/>
    <w:rsid w:val="00764426"/>
    <w:rsid w:val="00765384"/>
    <w:rsid w:val="00767EF1"/>
    <w:rsid w:val="00771830"/>
    <w:rsid w:val="007731A2"/>
    <w:rsid w:val="00773E5D"/>
    <w:rsid w:val="00774370"/>
    <w:rsid w:val="007747D1"/>
    <w:rsid w:val="00775541"/>
    <w:rsid w:val="00776A77"/>
    <w:rsid w:val="00776CE5"/>
    <w:rsid w:val="007827F7"/>
    <w:rsid w:val="00786A54"/>
    <w:rsid w:val="007900F5"/>
    <w:rsid w:val="007902BE"/>
    <w:rsid w:val="007908C2"/>
    <w:rsid w:val="007916C2"/>
    <w:rsid w:val="00791D01"/>
    <w:rsid w:val="00792CAF"/>
    <w:rsid w:val="00794147"/>
    <w:rsid w:val="00794BA0"/>
    <w:rsid w:val="00795531"/>
    <w:rsid w:val="00795A32"/>
    <w:rsid w:val="007A1D38"/>
    <w:rsid w:val="007A460D"/>
    <w:rsid w:val="007A4C59"/>
    <w:rsid w:val="007B0DD2"/>
    <w:rsid w:val="007B4F11"/>
    <w:rsid w:val="007C049D"/>
    <w:rsid w:val="007C230C"/>
    <w:rsid w:val="007C3CDE"/>
    <w:rsid w:val="007C4768"/>
    <w:rsid w:val="007C4AAD"/>
    <w:rsid w:val="007C5E26"/>
    <w:rsid w:val="007C7F27"/>
    <w:rsid w:val="007D03F1"/>
    <w:rsid w:val="007D2724"/>
    <w:rsid w:val="007D549E"/>
    <w:rsid w:val="007E10C4"/>
    <w:rsid w:val="007E225D"/>
    <w:rsid w:val="007E372D"/>
    <w:rsid w:val="007E39A0"/>
    <w:rsid w:val="007E3C45"/>
    <w:rsid w:val="007E4022"/>
    <w:rsid w:val="007F1E49"/>
    <w:rsid w:val="007F2608"/>
    <w:rsid w:val="007F2658"/>
    <w:rsid w:val="007F2990"/>
    <w:rsid w:val="007F3141"/>
    <w:rsid w:val="007F4192"/>
    <w:rsid w:val="007F45B4"/>
    <w:rsid w:val="007F4D85"/>
    <w:rsid w:val="007F6EBD"/>
    <w:rsid w:val="007F71CF"/>
    <w:rsid w:val="007F725D"/>
    <w:rsid w:val="008009BC"/>
    <w:rsid w:val="0080161C"/>
    <w:rsid w:val="0080275B"/>
    <w:rsid w:val="0080352C"/>
    <w:rsid w:val="008040FF"/>
    <w:rsid w:val="0080514E"/>
    <w:rsid w:val="008055F0"/>
    <w:rsid w:val="00806268"/>
    <w:rsid w:val="00812F0E"/>
    <w:rsid w:val="00815324"/>
    <w:rsid w:val="0081582F"/>
    <w:rsid w:val="00816F48"/>
    <w:rsid w:val="00820A1C"/>
    <w:rsid w:val="00821DA4"/>
    <w:rsid w:val="00823B55"/>
    <w:rsid w:val="00825DB9"/>
    <w:rsid w:val="00827A85"/>
    <w:rsid w:val="008302B8"/>
    <w:rsid w:val="00831F11"/>
    <w:rsid w:val="00832BE8"/>
    <w:rsid w:val="00834629"/>
    <w:rsid w:val="00836D73"/>
    <w:rsid w:val="00837D23"/>
    <w:rsid w:val="00841C63"/>
    <w:rsid w:val="0084273D"/>
    <w:rsid w:val="008463A1"/>
    <w:rsid w:val="00846D01"/>
    <w:rsid w:val="00847CAF"/>
    <w:rsid w:val="00847E1E"/>
    <w:rsid w:val="008502AA"/>
    <w:rsid w:val="0085228C"/>
    <w:rsid w:val="008543E3"/>
    <w:rsid w:val="00855C78"/>
    <w:rsid w:val="008569AF"/>
    <w:rsid w:val="0085703C"/>
    <w:rsid w:val="00857C9F"/>
    <w:rsid w:val="00860230"/>
    <w:rsid w:val="00860B04"/>
    <w:rsid w:val="00860C08"/>
    <w:rsid w:val="008615AB"/>
    <w:rsid w:val="00863B93"/>
    <w:rsid w:val="00864F82"/>
    <w:rsid w:val="00866342"/>
    <w:rsid w:val="008674F3"/>
    <w:rsid w:val="00872131"/>
    <w:rsid w:val="00874003"/>
    <w:rsid w:val="00874288"/>
    <w:rsid w:val="00874F9C"/>
    <w:rsid w:val="00875C96"/>
    <w:rsid w:val="0087689A"/>
    <w:rsid w:val="00876E26"/>
    <w:rsid w:val="00880425"/>
    <w:rsid w:val="00882D0C"/>
    <w:rsid w:val="0088449B"/>
    <w:rsid w:val="00886669"/>
    <w:rsid w:val="00886798"/>
    <w:rsid w:val="00897A3A"/>
    <w:rsid w:val="008A05A4"/>
    <w:rsid w:val="008A1F34"/>
    <w:rsid w:val="008A341B"/>
    <w:rsid w:val="008A3DEC"/>
    <w:rsid w:val="008A50B5"/>
    <w:rsid w:val="008A52E6"/>
    <w:rsid w:val="008A56C3"/>
    <w:rsid w:val="008B377F"/>
    <w:rsid w:val="008B62D0"/>
    <w:rsid w:val="008B6F65"/>
    <w:rsid w:val="008B7086"/>
    <w:rsid w:val="008B7CC6"/>
    <w:rsid w:val="008B7F2E"/>
    <w:rsid w:val="008C0807"/>
    <w:rsid w:val="008C09F2"/>
    <w:rsid w:val="008C2721"/>
    <w:rsid w:val="008C593C"/>
    <w:rsid w:val="008C7D2B"/>
    <w:rsid w:val="008D0AE9"/>
    <w:rsid w:val="008D1CFE"/>
    <w:rsid w:val="008D3D76"/>
    <w:rsid w:val="008D6D3E"/>
    <w:rsid w:val="008D7023"/>
    <w:rsid w:val="008E1C12"/>
    <w:rsid w:val="008E3A45"/>
    <w:rsid w:val="008E7840"/>
    <w:rsid w:val="008E7A8A"/>
    <w:rsid w:val="008F050D"/>
    <w:rsid w:val="008F09B2"/>
    <w:rsid w:val="008F5109"/>
    <w:rsid w:val="009004DD"/>
    <w:rsid w:val="009011BC"/>
    <w:rsid w:val="009049C6"/>
    <w:rsid w:val="0090594C"/>
    <w:rsid w:val="00906C31"/>
    <w:rsid w:val="00907BB8"/>
    <w:rsid w:val="00907E5D"/>
    <w:rsid w:val="00911476"/>
    <w:rsid w:val="0091236B"/>
    <w:rsid w:val="0091344B"/>
    <w:rsid w:val="00914033"/>
    <w:rsid w:val="00914382"/>
    <w:rsid w:val="00914610"/>
    <w:rsid w:val="00914E96"/>
    <w:rsid w:val="00923305"/>
    <w:rsid w:val="00923A25"/>
    <w:rsid w:val="009268B9"/>
    <w:rsid w:val="0093081B"/>
    <w:rsid w:val="009331F4"/>
    <w:rsid w:val="009343E7"/>
    <w:rsid w:val="009354A5"/>
    <w:rsid w:val="009358DC"/>
    <w:rsid w:val="00935B38"/>
    <w:rsid w:val="00940C8F"/>
    <w:rsid w:val="009418C9"/>
    <w:rsid w:val="00944C5E"/>
    <w:rsid w:val="009470FB"/>
    <w:rsid w:val="0095068C"/>
    <w:rsid w:val="00952EBF"/>
    <w:rsid w:val="00955702"/>
    <w:rsid w:val="009560EF"/>
    <w:rsid w:val="00956DD0"/>
    <w:rsid w:val="00957562"/>
    <w:rsid w:val="00961735"/>
    <w:rsid w:val="009620C6"/>
    <w:rsid w:val="0096561F"/>
    <w:rsid w:val="00965A9D"/>
    <w:rsid w:val="0096699A"/>
    <w:rsid w:val="009725AC"/>
    <w:rsid w:val="009741AA"/>
    <w:rsid w:val="00977577"/>
    <w:rsid w:val="00977A27"/>
    <w:rsid w:val="00977E80"/>
    <w:rsid w:val="009802EF"/>
    <w:rsid w:val="00980660"/>
    <w:rsid w:val="009830B6"/>
    <w:rsid w:val="0098413A"/>
    <w:rsid w:val="0099066A"/>
    <w:rsid w:val="0099070E"/>
    <w:rsid w:val="00992BD1"/>
    <w:rsid w:val="00992EE2"/>
    <w:rsid w:val="009949C3"/>
    <w:rsid w:val="00995F79"/>
    <w:rsid w:val="00996046"/>
    <w:rsid w:val="009A2F6C"/>
    <w:rsid w:val="009A3BAA"/>
    <w:rsid w:val="009A3D1A"/>
    <w:rsid w:val="009A3FAB"/>
    <w:rsid w:val="009B15CB"/>
    <w:rsid w:val="009B5083"/>
    <w:rsid w:val="009B6496"/>
    <w:rsid w:val="009C007F"/>
    <w:rsid w:val="009C00B1"/>
    <w:rsid w:val="009C0A1B"/>
    <w:rsid w:val="009C0E33"/>
    <w:rsid w:val="009D0835"/>
    <w:rsid w:val="009D1D7F"/>
    <w:rsid w:val="009D2CC9"/>
    <w:rsid w:val="009D53B4"/>
    <w:rsid w:val="009D7A03"/>
    <w:rsid w:val="009E0FBA"/>
    <w:rsid w:val="009E3423"/>
    <w:rsid w:val="009E3FB8"/>
    <w:rsid w:val="009E4175"/>
    <w:rsid w:val="009E41C5"/>
    <w:rsid w:val="009E6BCC"/>
    <w:rsid w:val="009E6F41"/>
    <w:rsid w:val="009E7F9B"/>
    <w:rsid w:val="009F1FA3"/>
    <w:rsid w:val="009F268A"/>
    <w:rsid w:val="009F2793"/>
    <w:rsid w:val="009F3A31"/>
    <w:rsid w:val="009F4559"/>
    <w:rsid w:val="00A0043E"/>
    <w:rsid w:val="00A006F5"/>
    <w:rsid w:val="00A0178E"/>
    <w:rsid w:val="00A0237E"/>
    <w:rsid w:val="00A04E2D"/>
    <w:rsid w:val="00A079DD"/>
    <w:rsid w:val="00A10E95"/>
    <w:rsid w:val="00A135BA"/>
    <w:rsid w:val="00A17BED"/>
    <w:rsid w:val="00A20211"/>
    <w:rsid w:val="00A24AF9"/>
    <w:rsid w:val="00A276C6"/>
    <w:rsid w:val="00A27F03"/>
    <w:rsid w:val="00A3004A"/>
    <w:rsid w:val="00A30C13"/>
    <w:rsid w:val="00A30ED1"/>
    <w:rsid w:val="00A31B1A"/>
    <w:rsid w:val="00A3370A"/>
    <w:rsid w:val="00A3403A"/>
    <w:rsid w:val="00A35AA9"/>
    <w:rsid w:val="00A36626"/>
    <w:rsid w:val="00A409E0"/>
    <w:rsid w:val="00A4205E"/>
    <w:rsid w:val="00A440F9"/>
    <w:rsid w:val="00A44A84"/>
    <w:rsid w:val="00A45E50"/>
    <w:rsid w:val="00A4628B"/>
    <w:rsid w:val="00A46D38"/>
    <w:rsid w:val="00A50ADA"/>
    <w:rsid w:val="00A53E0E"/>
    <w:rsid w:val="00A549AC"/>
    <w:rsid w:val="00A55A6D"/>
    <w:rsid w:val="00A604AB"/>
    <w:rsid w:val="00A62323"/>
    <w:rsid w:val="00A64CD4"/>
    <w:rsid w:val="00A654B8"/>
    <w:rsid w:val="00A65A6B"/>
    <w:rsid w:val="00A66CFD"/>
    <w:rsid w:val="00A7112C"/>
    <w:rsid w:val="00A71E12"/>
    <w:rsid w:val="00A72769"/>
    <w:rsid w:val="00A74EC4"/>
    <w:rsid w:val="00A800AA"/>
    <w:rsid w:val="00A82C8F"/>
    <w:rsid w:val="00A82D9F"/>
    <w:rsid w:val="00A82DD6"/>
    <w:rsid w:val="00A84959"/>
    <w:rsid w:val="00A8668A"/>
    <w:rsid w:val="00A87475"/>
    <w:rsid w:val="00A91026"/>
    <w:rsid w:val="00A934CB"/>
    <w:rsid w:val="00A96F10"/>
    <w:rsid w:val="00AA2397"/>
    <w:rsid w:val="00AA38F9"/>
    <w:rsid w:val="00AA4B0C"/>
    <w:rsid w:val="00AA60DE"/>
    <w:rsid w:val="00AA6E09"/>
    <w:rsid w:val="00AA73AB"/>
    <w:rsid w:val="00AA7ACC"/>
    <w:rsid w:val="00AB2076"/>
    <w:rsid w:val="00AB226C"/>
    <w:rsid w:val="00AB287E"/>
    <w:rsid w:val="00AB2C13"/>
    <w:rsid w:val="00AB4D3C"/>
    <w:rsid w:val="00AB6043"/>
    <w:rsid w:val="00AB66E1"/>
    <w:rsid w:val="00AB7095"/>
    <w:rsid w:val="00AC3C8A"/>
    <w:rsid w:val="00AC5A12"/>
    <w:rsid w:val="00AD0720"/>
    <w:rsid w:val="00AD18CA"/>
    <w:rsid w:val="00AD57CF"/>
    <w:rsid w:val="00AD5AD8"/>
    <w:rsid w:val="00AD5CB9"/>
    <w:rsid w:val="00AD6148"/>
    <w:rsid w:val="00AD7DDF"/>
    <w:rsid w:val="00AE0668"/>
    <w:rsid w:val="00AE11D7"/>
    <w:rsid w:val="00AE38FE"/>
    <w:rsid w:val="00AE3AB8"/>
    <w:rsid w:val="00AE459C"/>
    <w:rsid w:val="00AE59C6"/>
    <w:rsid w:val="00AF0261"/>
    <w:rsid w:val="00AF1631"/>
    <w:rsid w:val="00AF25EC"/>
    <w:rsid w:val="00AF32F9"/>
    <w:rsid w:val="00AF4346"/>
    <w:rsid w:val="00AF5A2A"/>
    <w:rsid w:val="00AF68AC"/>
    <w:rsid w:val="00AF7CE5"/>
    <w:rsid w:val="00B03846"/>
    <w:rsid w:val="00B0471B"/>
    <w:rsid w:val="00B04ECF"/>
    <w:rsid w:val="00B054F4"/>
    <w:rsid w:val="00B071C1"/>
    <w:rsid w:val="00B0728B"/>
    <w:rsid w:val="00B10213"/>
    <w:rsid w:val="00B13303"/>
    <w:rsid w:val="00B13793"/>
    <w:rsid w:val="00B139A8"/>
    <w:rsid w:val="00B16DB5"/>
    <w:rsid w:val="00B17BB0"/>
    <w:rsid w:val="00B17F0C"/>
    <w:rsid w:val="00B17F57"/>
    <w:rsid w:val="00B17F58"/>
    <w:rsid w:val="00B204B2"/>
    <w:rsid w:val="00B20753"/>
    <w:rsid w:val="00B21BB4"/>
    <w:rsid w:val="00B24256"/>
    <w:rsid w:val="00B24EEF"/>
    <w:rsid w:val="00B2685F"/>
    <w:rsid w:val="00B26B8E"/>
    <w:rsid w:val="00B26C67"/>
    <w:rsid w:val="00B30781"/>
    <w:rsid w:val="00B31821"/>
    <w:rsid w:val="00B337B4"/>
    <w:rsid w:val="00B356CE"/>
    <w:rsid w:val="00B40329"/>
    <w:rsid w:val="00B41B08"/>
    <w:rsid w:val="00B4209B"/>
    <w:rsid w:val="00B43FED"/>
    <w:rsid w:val="00B443D3"/>
    <w:rsid w:val="00B459D3"/>
    <w:rsid w:val="00B539EC"/>
    <w:rsid w:val="00B54029"/>
    <w:rsid w:val="00B547DD"/>
    <w:rsid w:val="00B56214"/>
    <w:rsid w:val="00B579F6"/>
    <w:rsid w:val="00B61E3C"/>
    <w:rsid w:val="00B63C44"/>
    <w:rsid w:val="00B63FF0"/>
    <w:rsid w:val="00B66460"/>
    <w:rsid w:val="00B672DB"/>
    <w:rsid w:val="00B72836"/>
    <w:rsid w:val="00B731E3"/>
    <w:rsid w:val="00B76346"/>
    <w:rsid w:val="00B840FE"/>
    <w:rsid w:val="00B873A9"/>
    <w:rsid w:val="00B90151"/>
    <w:rsid w:val="00B91174"/>
    <w:rsid w:val="00B91DAA"/>
    <w:rsid w:val="00B94C1C"/>
    <w:rsid w:val="00BA0860"/>
    <w:rsid w:val="00BA376D"/>
    <w:rsid w:val="00BA3AD5"/>
    <w:rsid w:val="00BA3D39"/>
    <w:rsid w:val="00BA3E8F"/>
    <w:rsid w:val="00BA4A9D"/>
    <w:rsid w:val="00BA579D"/>
    <w:rsid w:val="00BA6168"/>
    <w:rsid w:val="00BA7E40"/>
    <w:rsid w:val="00BB06DE"/>
    <w:rsid w:val="00BB1D8C"/>
    <w:rsid w:val="00BB21AA"/>
    <w:rsid w:val="00BB30CC"/>
    <w:rsid w:val="00BB4BFF"/>
    <w:rsid w:val="00BB59A2"/>
    <w:rsid w:val="00BB5C68"/>
    <w:rsid w:val="00BC0682"/>
    <w:rsid w:val="00BC24BC"/>
    <w:rsid w:val="00BC31C9"/>
    <w:rsid w:val="00BC3581"/>
    <w:rsid w:val="00BC4FA2"/>
    <w:rsid w:val="00BC697C"/>
    <w:rsid w:val="00BC6EDF"/>
    <w:rsid w:val="00BC7562"/>
    <w:rsid w:val="00BD35DB"/>
    <w:rsid w:val="00BD4BAE"/>
    <w:rsid w:val="00BD565D"/>
    <w:rsid w:val="00BD5AAA"/>
    <w:rsid w:val="00BD5E9C"/>
    <w:rsid w:val="00BD6EC6"/>
    <w:rsid w:val="00BD74D3"/>
    <w:rsid w:val="00BD7FE0"/>
    <w:rsid w:val="00BE01B7"/>
    <w:rsid w:val="00BE202D"/>
    <w:rsid w:val="00BE2F2A"/>
    <w:rsid w:val="00BE3B06"/>
    <w:rsid w:val="00BE43F8"/>
    <w:rsid w:val="00BE514C"/>
    <w:rsid w:val="00BE5F83"/>
    <w:rsid w:val="00BE6FB3"/>
    <w:rsid w:val="00BF0047"/>
    <w:rsid w:val="00BF069B"/>
    <w:rsid w:val="00BF0ADF"/>
    <w:rsid w:val="00BF12F2"/>
    <w:rsid w:val="00BF7965"/>
    <w:rsid w:val="00C01353"/>
    <w:rsid w:val="00C02607"/>
    <w:rsid w:val="00C03604"/>
    <w:rsid w:val="00C074DD"/>
    <w:rsid w:val="00C10504"/>
    <w:rsid w:val="00C11761"/>
    <w:rsid w:val="00C12901"/>
    <w:rsid w:val="00C12AEF"/>
    <w:rsid w:val="00C17369"/>
    <w:rsid w:val="00C22C89"/>
    <w:rsid w:val="00C22E9C"/>
    <w:rsid w:val="00C23315"/>
    <w:rsid w:val="00C23A97"/>
    <w:rsid w:val="00C257D8"/>
    <w:rsid w:val="00C27B94"/>
    <w:rsid w:val="00C27D5C"/>
    <w:rsid w:val="00C333A6"/>
    <w:rsid w:val="00C33B41"/>
    <w:rsid w:val="00C35BA0"/>
    <w:rsid w:val="00C36482"/>
    <w:rsid w:val="00C40374"/>
    <w:rsid w:val="00C42599"/>
    <w:rsid w:val="00C50FD9"/>
    <w:rsid w:val="00C5131A"/>
    <w:rsid w:val="00C523F2"/>
    <w:rsid w:val="00C55D3D"/>
    <w:rsid w:val="00C56D87"/>
    <w:rsid w:val="00C5749E"/>
    <w:rsid w:val="00C6365B"/>
    <w:rsid w:val="00C63824"/>
    <w:rsid w:val="00C640B1"/>
    <w:rsid w:val="00C660B8"/>
    <w:rsid w:val="00C67373"/>
    <w:rsid w:val="00C674EE"/>
    <w:rsid w:val="00C7110A"/>
    <w:rsid w:val="00C7146B"/>
    <w:rsid w:val="00C72DD6"/>
    <w:rsid w:val="00C73887"/>
    <w:rsid w:val="00C75380"/>
    <w:rsid w:val="00C76785"/>
    <w:rsid w:val="00C81EDE"/>
    <w:rsid w:val="00C86125"/>
    <w:rsid w:val="00C867C3"/>
    <w:rsid w:val="00C87EE6"/>
    <w:rsid w:val="00C91F6F"/>
    <w:rsid w:val="00C935C3"/>
    <w:rsid w:val="00C9588E"/>
    <w:rsid w:val="00C95BBC"/>
    <w:rsid w:val="00C9736E"/>
    <w:rsid w:val="00CA1054"/>
    <w:rsid w:val="00CA3D8A"/>
    <w:rsid w:val="00CA4E23"/>
    <w:rsid w:val="00CA600B"/>
    <w:rsid w:val="00CA74E9"/>
    <w:rsid w:val="00CA78AF"/>
    <w:rsid w:val="00CB028B"/>
    <w:rsid w:val="00CB1204"/>
    <w:rsid w:val="00CB3A25"/>
    <w:rsid w:val="00CB41F2"/>
    <w:rsid w:val="00CB4F1D"/>
    <w:rsid w:val="00CC1BFA"/>
    <w:rsid w:val="00CC3257"/>
    <w:rsid w:val="00CD2AEF"/>
    <w:rsid w:val="00CD418F"/>
    <w:rsid w:val="00CD4681"/>
    <w:rsid w:val="00CE0773"/>
    <w:rsid w:val="00CE39EA"/>
    <w:rsid w:val="00CF04DA"/>
    <w:rsid w:val="00CF0A7C"/>
    <w:rsid w:val="00CF1634"/>
    <w:rsid w:val="00CF30EF"/>
    <w:rsid w:val="00CF4879"/>
    <w:rsid w:val="00CF77DC"/>
    <w:rsid w:val="00CF7AD8"/>
    <w:rsid w:val="00CF7FCE"/>
    <w:rsid w:val="00D0177E"/>
    <w:rsid w:val="00D0188A"/>
    <w:rsid w:val="00D026F9"/>
    <w:rsid w:val="00D0290A"/>
    <w:rsid w:val="00D0369B"/>
    <w:rsid w:val="00D0391A"/>
    <w:rsid w:val="00D03C67"/>
    <w:rsid w:val="00D04A46"/>
    <w:rsid w:val="00D05886"/>
    <w:rsid w:val="00D0613E"/>
    <w:rsid w:val="00D06232"/>
    <w:rsid w:val="00D12C4B"/>
    <w:rsid w:val="00D17A66"/>
    <w:rsid w:val="00D20C0F"/>
    <w:rsid w:val="00D216AB"/>
    <w:rsid w:val="00D24149"/>
    <w:rsid w:val="00D25240"/>
    <w:rsid w:val="00D30ACC"/>
    <w:rsid w:val="00D320FB"/>
    <w:rsid w:val="00D323C8"/>
    <w:rsid w:val="00D33876"/>
    <w:rsid w:val="00D344DB"/>
    <w:rsid w:val="00D3526F"/>
    <w:rsid w:val="00D35443"/>
    <w:rsid w:val="00D36EBD"/>
    <w:rsid w:val="00D40754"/>
    <w:rsid w:val="00D41088"/>
    <w:rsid w:val="00D44238"/>
    <w:rsid w:val="00D45BD9"/>
    <w:rsid w:val="00D465E9"/>
    <w:rsid w:val="00D4793C"/>
    <w:rsid w:val="00D53163"/>
    <w:rsid w:val="00D5385F"/>
    <w:rsid w:val="00D5484D"/>
    <w:rsid w:val="00D5527A"/>
    <w:rsid w:val="00D55722"/>
    <w:rsid w:val="00D57DCD"/>
    <w:rsid w:val="00D60AEB"/>
    <w:rsid w:val="00D60D98"/>
    <w:rsid w:val="00D62731"/>
    <w:rsid w:val="00D638E4"/>
    <w:rsid w:val="00D63E23"/>
    <w:rsid w:val="00D64737"/>
    <w:rsid w:val="00D66148"/>
    <w:rsid w:val="00D673B9"/>
    <w:rsid w:val="00D71816"/>
    <w:rsid w:val="00D74740"/>
    <w:rsid w:val="00D74E29"/>
    <w:rsid w:val="00D82A81"/>
    <w:rsid w:val="00D82D5E"/>
    <w:rsid w:val="00D8303D"/>
    <w:rsid w:val="00D859B0"/>
    <w:rsid w:val="00D87EC9"/>
    <w:rsid w:val="00D903FE"/>
    <w:rsid w:val="00D9178A"/>
    <w:rsid w:val="00D92234"/>
    <w:rsid w:val="00D9263D"/>
    <w:rsid w:val="00D95556"/>
    <w:rsid w:val="00D97C9A"/>
    <w:rsid w:val="00DB2B8F"/>
    <w:rsid w:val="00DB5CFF"/>
    <w:rsid w:val="00DC1026"/>
    <w:rsid w:val="00DC25BC"/>
    <w:rsid w:val="00DC2C10"/>
    <w:rsid w:val="00DC460D"/>
    <w:rsid w:val="00DC7321"/>
    <w:rsid w:val="00DC76E2"/>
    <w:rsid w:val="00DD045A"/>
    <w:rsid w:val="00DD63EE"/>
    <w:rsid w:val="00DD6683"/>
    <w:rsid w:val="00DD66A7"/>
    <w:rsid w:val="00DE14A6"/>
    <w:rsid w:val="00DE252B"/>
    <w:rsid w:val="00DE3463"/>
    <w:rsid w:val="00DE3BC7"/>
    <w:rsid w:val="00DE53C0"/>
    <w:rsid w:val="00DE672E"/>
    <w:rsid w:val="00DF1870"/>
    <w:rsid w:val="00DF1A65"/>
    <w:rsid w:val="00DF1ADB"/>
    <w:rsid w:val="00DF1C64"/>
    <w:rsid w:val="00E01B7F"/>
    <w:rsid w:val="00E01ECF"/>
    <w:rsid w:val="00E027AD"/>
    <w:rsid w:val="00E048C5"/>
    <w:rsid w:val="00E05620"/>
    <w:rsid w:val="00E060F7"/>
    <w:rsid w:val="00E1409E"/>
    <w:rsid w:val="00E147B2"/>
    <w:rsid w:val="00E17F48"/>
    <w:rsid w:val="00E2137B"/>
    <w:rsid w:val="00E27FF9"/>
    <w:rsid w:val="00E32A35"/>
    <w:rsid w:val="00E33DAB"/>
    <w:rsid w:val="00E36568"/>
    <w:rsid w:val="00E37706"/>
    <w:rsid w:val="00E4177D"/>
    <w:rsid w:val="00E41838"/>
    <w:rsid w:val="00E4459D"/>
    <w:rsid w:val="00E4682A"/>
    <w:rsid w:val="00E469B7"/>
    <w:rsid w:val="00E50509"/>
    <w:rsid w:val="00E539BC"/>
    <w:rsid w:val="00E53B63"/>
    <w:rsid w:val="00E54465"/>
    <w:rsid w:val="00E5716B"/>
    <w:rsid w:val="00E61687"/>
    <w:rsid w:val="00E61C83"/>
    <w:rsid w:val="00E61EEE"/>
    <w:rsid w:val="00E63564"/>
    <w:rsid w:val="00E64F08"/>
    <w:rsid w:val="00E70063"/>
    <w:rsid w:val="00E702E1"/>
    <w:rsid w:val="00E704BD"/>
    <w:rsid w:val="00E71B04"/>
    <w:rsid w:val="00E72337"/>
    <w:rsid w:val="00E733B2"/>
    <w:rsid w:val="00E73C5B"/>
    <w:rsid w:val="00E75BC4"/>
    <w:rsid w:val="00E75E8D"/>
    <w:rsid w:val="00E835AD"/>
    <w:rsid w:val="00E83C3D"/>
    <w:rsid w:val="00E83EA4"/>
    <w:rsid w:val="00E851E4"/>
    <w:rsid w:val="00E85618"/>
    <w:rsid w:val="00E90E66"/>
    <w:rsid w:val="00E91DCA"/>
    <w:rsid w:val="00E952FD"/>
    <w:rsid w:val="00E95B7D"/>
    <w:rsid w:val="00EA0691"/>
    <w:rsid w:val="00EA0F55"/>
    <w:rsid w:val="00EA15D9"/>
    <w:rsid w:val="00EA1C23"/>
    <w:rsid w:val="00EA5A8D"/>
    <w:rsid w:val="00EA5EBA"/>
    <w:rsid w:val="00EB05F4"/>
    <w:rsid w:val="00EB2EB1"/>
    <w:rsid w:val="00EB408B"/>
    <w:rsid w:val="00EB48AB"/>
    <w:rsid w:val="00EB51D3"/>
    <w:rsid w:val="00EB5215"/>
    <w:rsid w:val="00EB67FD"/>
    <w:rsid w:val="00EB72B1"/>
    <w:rsid w:val="00EB760F"/>
    <w:rsid w:val="00EB7D2E"/>
    <w:rsid w:val="00EB7E8F"/>
    <w:rsid w:val="00EC0647"/>
    <w:rsid w:val="00EC51E8"/>
    <w:rsid w:val="00ED4C31"/>
    <w:rsid w:val="00ED5462"/>
    <w:rsid w:val="00ED5A41"/>
    <w:rsid w:val="00EE16F1"/>
    <w:rsid w:val="00EE183A"/>
    <w:rsid w:val="00EE30BA"/>
    <w:rsid w:val="00EE620F"/>
    <w:rsid w:val="00EF11B9"/>
    <w:rsid w:val="00EF36F7"/>
    <w:rsid w:val="00EF6E7D"/>
    <w:rsid w:val="00F0097E"/>
    <w:rsid w:val="00F02343"/>
    <w:rsid w:val="00F02B10"/>
    <w:rsid w:val="00F030F5"/>
    <w:rsid w:val="00F0394A"/>
    <w:rsid w:val="00F0574B"/>
    <w:rsid w:val="00F0594E"/>
    <w:rsid w:val="00F06626"/>
    <w:rsid w:val="00F067CB"/>
    <w:rsid w:val="00F07013"/>
    <w:rsid w:val="00F10903"/>
    <w:rsid w:val="00F11073"/>
    <w:rsid w:val="00F1266D"/>
    <w:rsid w:val="00F12C46"/>
    <w:rsid w:val="00F130E8"/>
    <w:rsid w:val="00F15A69"/>
    <w:rsid w:val="00F204B5"/>
    <w:rsid w:val="00F20C04"/>
    <w:rsid w:val="00F21A3E"/>
    <w:rsid w:val="00F21EBC"/>
    <w:rsid w:val="00F2492D"/>
    <w:rsid w:val="00F27D98"/>
    <w:rsid w:val="00F27E63"/>
    <w:rsid w:val="00F30864"/>
    <w:rsid w:val="00F31623"/>
    <w:rsid w:val="00F327F3"/>
    <w:rsid w:val="00F35FB5"/>
    <w:rsid w:val="00F37744"/>
    <w:rsid w:val="00F41674"/>
    <w:rsid w:val="00F42C71"/>
    <w:rsid w:val="00F4458D"/>
    <w:rsid w:val="00F4498D"/>
    <w:rsid w:val="00F44A24"/>
    <w:rsid w:val="00F47006"/>
    <w:rsid w:val="00F47F37"/>
    <w:rsid w:val="00F50255"/>
    <w:rsid w:val="00F5151B"/>
    <w:rsid w:val="00F5300E"/>
    <w:rsid w:val="00F53AB9"/>
    <w:rsid w:val="00F53E0D"/>
    <w:rsid w:val="00F54E23"/>
    <w:rsid w:val="00F600F8"/>
    <w:rsid w:val="00F60287"/>
    <w:rsid w:val="00F608F1"/>
    <w:rsid w:val="00F60F34"/>
    <w:rsid w:val="00F61B0B"/>
    <w:rsid w:val="00F6201D"/>
    <w:rsid w:val="00F62145"/>
    <w:rsid w:val="00F737F3"/>
    <w:rsid w:val="00F73F34"/>
    <w:rsid w:val="00F75271"/>
    <w:rsid w:val="00F7715A"/>
    <w:rsid w:val="00F81A62"/>
    <w:rsid w:val="00F8402C"/>
    <w:rsid w:val="00F85FF1"/>
    <w:rsid w:val="00F87C61"/>
    <w:rsid w:val="00F94C45"/>
    <w:rsid w:val="00F96C74"/>
    <w:rsid w:val="00FA0C58"/>
    <w:rsid w:val="00FA12C6"/>
    <w:rsid w:val="00FA2D2A"/>
    <w:rsid w:val="00FA3AD2"/>
    <w:rsid w:val="00FA568E"/>
    <w:rsid w:val="00FB12D8"/>
    <w:rsid w:val="00FB2FA3"/>
    <w:rsid w:val="00FC07DD"/>
    <w:rsid w:val="00FC28FF"/>
    <w:rsid w:val="00FC6255"/>
    <w:rsid w:val="00FC7281"/>
    <w:rsid w:val="00FD27BE"/>
    <w:rsid w:val="00FD2BB1"/>
    <w:rsid w:val="00FD689B"/>
    <w:rsid w:val="00FE08AC"/>
    <w:rsid w:val="00FE09B7"/>
    <w:rsid w:val="00FE1B30"/>
    <w:rsid w:val="00FE232F"/>
    <w:rsid w:val="00FE5425"/>
    <w:rsid w:val="00FE54CE"/>
    <w:rsid w:val="00FF20FC"/>
    <w:rsid w:val="00FF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1D34AB"/>
  <w15:docId w15:val="{65988290-90F8-45A8-9DDE-17EC2F6E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11F"/>
    <w:pPr>
      <w:suppressAutoHyphens/>
      <w:spacing w:before="120" w:after="120"/>
    </w:pPr>
    <w:rPr>
      <w:rFonts w:ascii="Helvetica Light*" w:hAnsi="Helvetica Light*"/>
      <w:sz w:val="22"/>
      <w:szCs w:val="24"/>
      <w:lang w:eastAsia="ar-SA"/>
    </w:rPr>
  </w:style>
  <w:style w:type="paragraph" w:styleId="Ttol1">
    <w:name w:val="heading 1"/>
    <w:basedOn w:val="Normal"/>
    <w:next w:val="Normal"/>
    <w:link w:val="Ttol1Car"/>
    <w:uiPriority w:val="1"/>
    <w:qFormat/>
    <w:rsid w:val="00E50509"/>
    <w:pPr>
      <w:keepNext/>
      <w:suppressAutoHyphens w:val="0"/>
      <w:spacing w:before="240" w:after="240"/>
      <w:outlineLvl w:val="0"/>
    </w:pPr>
    <w:rPr>
      <w:rFonts w:cs="Arial"/>
      <w:b/>
      <w:bCs/>
      <w:szCs w:val="22"/>
      <w:lang w:val="ca-ES" w:eastAsia="es-ES"/>
    </w:rPr>
  </w:style>
  <w:style w:type="paragraph" w:styleId="Ttol2">
    <w:name w:val="heading 2"/>
    <w:basedOn w:val="Normal"/>
    <w:next w:val="Normal"/>
    <w:link w:val="Ttol2Car"/>
    <w:qFormat/>
    <w:rsid w:val="00E91DCA"/>
    <w:pPr>
      <w:keepNext/>
      <w:suppressAutoHyphens w:val="0"/>
      <w:autoSpaceDE w:val="0"/>
      <w:autoSpaceDN w:val="0"/>
      <w:adjustRightInd w:val="0"/>
      <w:outlineLvl w:val="1"/>
    </w:pPr>
    <w:rPr>
      <w:rFonts w:cs="Arial"/>
      <w:b/>
      <w:bCs/>
      <w:szCs w:val="36"/>
      <w:lang w:val="ca-ES" w:eastAsia="es-ES"/>
    </w:rPr>
  </w:style>
  <w:style w:type="paragraph" w:styleId="Ttol3">
    <w:name w:val="heading 3"/>
    <w:basedOn w:val="Normal"/>
    <w:next w:val="Normal"/>
    <w:link w:val="Ttol3Car"/>
    <w:qFormat/>
    <w:rsid w:val="00F31623"/>
    <w:pPr>
      <w:keepNext/>
      <w:suppressAutoHyphens w:val="0"/>
      <w:autoSpaceDE w:val="0"/>
      <w:autoSpaceDN w:val="0"/>
      <w:adjustRightInd w:val="0"/>
      <w:jc w:val="center"/>
      <w:outlineLvl w:val="2"/>
    </w:pPr>
    <w:rPr>
      <w:rFonts w:cs="Arial"/>
      <w:b/>
      <w:bCs/>
      <w:szCs w:val="28"/>
      <w:lang w:eastAsia="es-ES"/>
    </w:rPr>
  </w:style>
  <w:style w:type="paragraph" w:styleId="Ttol4">
    <w:name w:val="heading 4"/>
    <w:basedOn w:val="Normal"/>
    <w:next w:val="Normal"/>
    <w:link w:val="Ttol4Car"/>
    <w:qFormat/>
    <w:rsid w:val="00F31623"/>
    <w:pPr>
      <w:keepNext/>
      <w:suppressAutoHyphens w:val="0"/>
      <w:jc w:val="both"/>
      <w:outlineLvl w:val="3"/>
    </w:pPr>
    <w:rPr>
      <w:rFonts w:cs="Arial"/>
      <w:b/>
      <w:color w:val="FF0000"/>
      <w:szCs w:val="22"/>
      <w:lang w:val="ca-ES" w:eastAsia="es-ES"/>
    </w:rPr>
  </w:style>
  <w:style w:type="paragraph" w:styleId="Ttol5">
    <w:name w:val="heading 5"/>
    <w:basedOn w:val="Normal"/>
    <w:next w:val="Normal"/>
    <w:link w:val="Ttol5Car"/>
    <w:qFormat/>
    <w:rsid w:val="00F31623"/>
    <w:pPr>
      <w:keepNext/>
      <w:suppressAutoHyphens w:val="0"/>
      <w:outlineLvl w:val="4"/>
    </w:pPr>
    <w:rPr>
      <w:rFonts w:cs="Arial"/>
      <w:b/>
      <w:bCs/>
      <w:color w:val="FF0000"/>
      <w:szCs w:val="22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pPr>
      <w:tabs>
        <w:tab w:val="center" w:pos="4252"/>
        <w:tab w:val="right" w:pos="8504"/>
      </w:tabs>
      <w:suppressAutoHyphens w:val="0"/>
    </w:pPr>
    <w:rPr>
      <w:rFonts w:ascii="Arial" w:hAnsi="Arial" w:cs="Arial"/>
      <w:szCs w:val="22"/>
      <w:lang w:val="ca-ES" w:eastAsia="es-ES"/>
    </w:rPr>
  </w:style>
  <w:style w:type="paragraph" w:styleId="Peu">
    <w:name w:val="footer"/>
    <w:basedOn w:val="Normal"/>
    <w:link w:val="PeuCar"/>
    <w:pPr>
      <w:tabs>
        <w:tab w:val="center" w:pos="4252"/>
        <w:tab w:val="right" w:pos="8504"/>
      </w:tabs>
      <w:suppressAutoHyphens w:val="0"/>
    </w:pPr>
    <w:rPr>
      <w:rFonts w:ascii="Arial" w:hAnsi="Arial" w:cs="Arial"/>
      <w:szCs w:val="22"/>
      <w:lang w:val="ca-ES" w:eastAsia="es-ES"/>
    </w:r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character" w:customStyle="1" w:styleId="estilocorreo22">
    <w:name w:val="estilocorreo22"/>
    <w:basedOn w:val="Tipusdelletraperdefectedelpargraf"/>
    <w:rPr>
      <w:rFonts w:ascii="Arial" w:hAnsi="Arial" w:cs="Arial"/>
      <w:color w:val="003300"/>
      <w:sz w:val="20"/>
    </w:rPr>
  </w:style>
  <w:style w:type="character" w:styleId="mfasi">
    <w:name w:val="Emphasis"/>
    <w:basedOn w:val="Tipusdelletraperdefectedelpargraf"/>
    <w:qFormat/>
    <w:rPr>
      <w:i/>
      <w:iCs/>
    </w:rPr>
  </w:style>
  <w:style w:type="paragraph" w:customStyle="1" w:styleId="Tabla">
    <w:name w:val="Tabla"/>
    <w:basedOn w:val="Normal"/>
    <w:next w:val="Normal"/>
    <w:pPr>
      <w:jc w:val="both"/>
    </w:pPr>
    <w:rPr>
      <w:rFonts w:ascii="Helv" w:hAnsi="Helv"/>
      <w:noProof/>
    </w:rPr>
  </w:style>
  <w:style w:type="paragraph" w:styleId="Textindependent2">
    <w:name w:val="Body Text 2"/>
    <w:basedOn w:val="Normal"/>
    <w:link w:val="Textindependent2Car"/>
    <w:pPr>
      <w:suppressAutoHyphens w:val="0"/>
    </w:pPr>
    <w:rPr>
      <w:rFonts w:ascii="Arial" w:hAnsi="Arial" w:cs="Arial"/>
      <w:noProof/>
      <w:szCs w:val="20"/>
      <w:lang w:val="ca-ES" w:eastAsia="es-ES"/>
    </w:rPr>
  </w:style>
  <w:style w:type="paragraph" w:styleId="Textindependent">
    <w:name w:val="Body Text"/>
    <w:basedOn w:val="Normal"/>
    <w:link w:val="TextindependentCar"/>
    <w:uiPriority w:val="1"/>
    <w:qFormat/>
    <w:pPr>
      <w:suppressAutoHyphens w:val="0"/>
    </w:pPr>
    <w:rPr>
      <w:rFonts w:ascii="Arial" w:hAnsi="Arial" w:cs="Arial"/>
      <w:b/>
      <w:szCs w:val="22"/>
      <w:lang w:val="ca-ES" w:eastAsia="es-ES"/>
    </w:rPr>
  </w:style>
  <w:style w:type="paragraph" w:styleId="NormalWeb">
    <w:name w:val="Normal (Web)"/>
    <w:basedOn w:val="Normal"/>
    <w:rsid w:val="007C230C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lang w:eastAsia="es-ES"/>
    </w:rPr>
  </w:style>
  <w:style w:type="character" w:styleId="Textennegreta">
    <w:name w:val="Strong"/>
    <w:basedOn w:val="Tipusdelletraperdefectedelpargraf"/>
    <w:uiPriority w:val="22"/>
    <w:qFormat/>
    <w:rsid w:val="003D13FB"/>
    <w:rPr>
      <w:rFonts w:ascii="Helvetica Light*" w:hAnsi="Helvetica Light*"/>
      <w:b/>
      <w:bCs/>
      <w:sz w:val="22"/>
    </w:rPr>
  </w:style>
  <w:style w:type="character" w:customStyle="1" w:styleId="txtvermell1">
    <w:name w:val="txt_vermell1"/>
    <w:basedOn w:val="Tipusdelletraperdefectedelpargraf"/>
    <w:rsid w:val="005E6608"/>
    <w:rPr>
      <w:rFonts w:ascii="Arial" w:hAnsi="Arial" w:cs="Arial" w:hint="default"/>
      <w:b w:val="0"/>
      <w:bCs w:val="0"/>
      <w:color w:val="A30000"/>
      <w:sz w:val="17"/>
      <w:szCs w:val="17"/>
    </w:rPr>
  </w:style>
  <w:style w:type="paragraph" w:customStyle="1" w:styleId="textonormal">
    <w:name w:val="textonormal"/>
    <w:basedOn w:val="Normal"/>
    <w:rsid w:val="005E6608"/>
    <w:pPr>
      <w:spacing w:before="100" w:beforeAutospacing="1" w:after="100" w:afterAutospacing="1"/>
    </w:pPr>
    <w:rPr>
      <w:sz w:val="21"/>
      <w:szCs w:val="21"/>
    </w:rPr>
  </w:style>
  <w:style w:type="paragraph" w:styleId="Textdeglobus">
    <w:name w:val="Balloon Text"/>
    <w:basedOn w:val="Normal"/>
    <w:link w:val="TextdeglobusCar"/>
    <w:semiHidden/>
    <w:rsid w:val="00043B95"/>
    <w:pPr>
      <w:suppressAutoHyphens w:val="0"/>
    </w:pPr>
    <w:rPr>
      <w:rFonts w:ascii="Tahoma" w:hAnsi="Tahoma" w:cs="Tahoma"/>
      <w:sz w:val="16"/>
      <w:szCs w:val="16"/>
      <w:lang w:val="ca-ES" w:eastAsia="es-ES"/>
    </w:rPr>
  </w:style>
  <w:style w:type="paragraph" w:customStyle="1" w:styleId="Estndard">
    <w:name w:val="Estàndard"/>
    <w:basedOn w:val="Normal"/>
    <w:rsid w:val="00630369"/>
    <w:pPr>
      <w:overflowPunct w:val="0"/>
      <w:autoSpaceDE w:val="0"/>
      <w:autoSpaceDN w:val="0"/>
      <w:adjustRightInd w:val="0"/>
      <w:jc w:val="both"/>
      <w:textAlignment w:val="baseline"/>
    </w:pPr>
    <w:rPr>
      <w:rFonts w:ascii="Helv" w:hAnsi="Helv"/>
      <w:szCs w:val="20"/>
    </w:rPr>
  </w:style>
  <w:style w:type="paragraph" w:customStyle="1" w:styleId="Estndar">
    <w:name w:val="Estándar"/>
    <w:rsid w:val="00630369"/>
    <w:rPr>
      <w:rFonts w:ascii="Helv" w:hAnsi="Helv"/>
      <w:snapToGrid w:val="0"/>
      <w:color w:val="000000"/>
      <w:sz w:val="22"/>
    </w:rPr>
  </w:style>
  <w:style w:type="paragraph" w:customStyle="1" w:styleId="topo">
    <w:name w:val="topo"/>
    <w:basedOn w:val="Normal"/>
    <w:rsid w:val="009A3BAA"/>
    <w:pPr>
      <w:jc w:val="both"/>
    </w:pPr>
    <w:rPr>
      <w:rFonts w:ascii="Helv" w:hAnsi="Helv"/>
      <w:noProof/>
      <w:szCs w:val="20"/>
    </w:rPr>
  </w:style>
  <w:style w:type="character" w:customStyle="1" w:styleId="font">
    <w:name w:val="font"/>
    <w:basedOn w:val="Tipusdelletraperdefectedelpargraf"/>
    <w:rsid w:val="00CB1204"/>
  </w:style>
  <w:style w:type="paragraph" w:customStyle="1" w:styleId="font1">
    <w:name w:val="font1"/>
    <w:basedOn w:val="Normal"/>
    <w:rsid w:val="00CB1204"/>
    <w:pPr>
      <w:spacing w:before="100" w:beforeAutospacing="1" w:after="100" w:afterAutospacing="1"/>
    </w:pPr>
    <w:rPr>
      <w:color w:val="000000"/>
    </w:rPr>
  </w:style>
  <w:style w:type="character" w:customStyle="1" w:styleId="apple-style-span">
    <w:name w:val="apple-style-span"/>
    <w:basedOn w:val="Tipusdelletraperdefectedelpargraf"/>
    <w:rsid w:val="001B6A3A"/>
  </w:style>
  <w:style w:type="character" w:customStyle="1" w:styleId="apple-converted-space">
    <w:name w:val="apple-converted-space"/>
    <w:basedOn w:val="Tipusdelletraperdefectedelpargraf"/>
    <w:rsid w:val="00071E4E"/>
  </w:style>
  <w:style w:type="paragraph" w:styleId="Ttol">
    <w:name w:val="Title"/>
    <w:basedOn w:val="Normal"/>
    <w:link w:val="TtolCar"/>
    <w:autoRedefine/>
    <w:qFormat/>
    <w:rsid w:val="003D13FB"/>
    <w:pPr>
      <w:suppressAutoHyphens w:val="0"/>
    </w:pPr>
    <w:rPr>
      <w:b/>
      <w:szCs w:val="20"/>
      <w:lang w:val="ca-ES" w:eastAsia="es-ES"/>
    </w:rPr>
  </w:style>
  <w:style w:type="paragraph" w:styleId="Pargrafdellista">
    <w:name w:val="List Paragraph"/>
    <w:aliases w:val="Lista sin Numerar,Párrafo de lista - cat,Párrafo Numerado,Párrafo de lista1,Llista pics,Bullet List,FooterText,numbered,List Paragraph1,Paragraphe de liste1,Bulletr List Paragraph,列出段落,列出段落1,List Paragraph2,List Paragraph21"/>
    <w:basedOn w:val="Normal"/>
    <w:link w:val="PargrafdellistaCar"/>
    <w:uiPriority w:val="34"/>
    <w:qFormat/>
    <w:rsid w:val="00B31821"/>
    <w:pPr>
      <w:suppressAutoHyphens w:val="0"/>
      <w:ind w:left="720"/>
      <w:contextualSpacing/>
    </w:pPr>
    <w:rPr>
      <w:rFonts w:ascii="Arial" w:hAnsi="Arial" w:cs="Arial"/>
      <w:szCs w:val="22"/>
      <w:lang w:val="ca-ES" w:eastAsia="es-ES"/>
    </w:rPr>
  </w:style>
  <w:style w:type="paragraph" w:customStyle="1" w:styleId="Estilo1">
    <w:name w:val="Estilo1"/>
    <w:basedOn w:val="Normal"/>
    <w:rsid w:val="00D0177E"/>
    <w:pPr>
      <w:numPr>
        <w:numId w:val="1"/>
      </w:numPr>
      <w:suppressAutoHyphens w:val="0"/>
      <w:spacing w:line="360" w:lineRule="auto"/>
      <w:jc w:val="both"/>
    </w:pPr>
    <w:rPr>
      <w:rFonts w:ascii="Arial" w:hAnsi="Arial"/>
      <w:szCs w:val="20"/>
      <w:lang w:eastAsia="es-ES"/>
    </w:rPr>
  </w:style>
  <w:style w:type="character" w:customStyle="1" w:styleId="PeuCar">
    <w:name w:val="Peu Car"/>
    <w:basedOn w:val="Tipusdelletraperdefectedelpargraf"/>
    <w:link w:val="Peu"/>
    <w:uiPriority w:val="99"/>
    <w:rsid w:val="00D0177E"/>
    <w:rPr>
      <w:rFonts w:ascii="Arial" w:hAnsi="Arial" w:cs="Arial"/>
      <w:sz w:val="22"/>
      <w:szCs w:val="22"/>
      <w:lang w:val="ca-ES"/>
    </w:rPr>
  </w:style>
  <w:style w:type="table" w:customStyle="1" w:styleId="TableNormal">
    <w:name w:val="Table Normal"/>
    <w:uiPriority w:val="2"/>
    <w:semiHidden/>
    <w:unhideWhenUsed/>
    <w:qFormat/>
    <w:rsid w:val="001F6A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ol11">
    <w:name w:val="Títol 11"/>
    <w:basedOn w:val="Normal"/>
    <w:uiPriority w:val="1"/>
    <w:qFormat/>
    <w:rsid w:val="00F31623"/>
    <w:pPr>
      <w:widowControl w:val="0"/>
      <w:suppressAutoHyphens w:val="0"/>
      <w:autoSpaceDE w:val="0"/>
      <w:autoSpaceDN w:val="0"/>
      <w:ind w:left="101"/>
      <w:outlineLvl w:val="1"/>
    </w:pPr>
    <w:rPr>
      <w:rFonts w:eastAsia="Arial Unicode MS" w:cs="Arial Unicode MS"/>
      <w:b/>
      <w:bCs/>
      <w:szCs w:val="19"/>
      <w:lang w:val="en-US" w:eastAsia="en-US"/>
    </w:rPr>
  </w:style>
  <w:style w:type="paragraph" w:customStyle="1" w:styleId="Ttol21">
    <w:name w:val="Títol 21"/>
    <w:basedOn w:val="Normal"/>
    <w:uiPriority w:val="1"/>
    <w:qFormat/>
    <w:rsid w:val="00F31623"/>
    <w:pPr>
      <w:widowControl w:val="0"/>
      <w:suppressAutoHyphens w:val="0"/>
      <w:autoSpaceDE w:val="0"/>
      <w:autoSpaceDN w:val="0"/>
      <w:spacing w:before="27"/>
      <w:ind w:left="656" w:hanging="178"/>
      <w:outlineLvl w:val="2"/>
    </w:pPr>
    <w:rPr>
      <w:rFonts w:eastAsia="Arial Unicode MS" w:cs="Arial Unicode MS"/>
      <w:b/>
      <w:bCs/>
      <w:szCs w:val="16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F31623"/>
    <w:pPr>
      <w:widowControl w:val="0"/>
      <w:suppressAutoHyphens w:val="0"/>
      <w:autoSpaceDE w:val="0"/>
      <w:autoSpaceDN w:val="0"/>
    </w:pPr>
    <w:rPr>
      <w:rFonts w:eastAsia="Arial Unicode MS" w:cs="Arial Unicode MS"/>
      <w:szCs w:val="22"/>
      <w:lang w:val="en-US" w:eastAsia="en-US"/>
    </w:rPr>
  </w:style>
  <w:style w:type="character" w:customStyle="1" w:styleId="Ttol1Car">
    <w:name w:val="Títol 1 Car"/>
    <w:basedOn w:val="Tipusdelletraperdefectedelpargraf"/>
    <w:link w:val="Ttol1"/>
    <w:uiPriority w:val="1"/>
    <w:rsid w:val="00E50509"/>
    <w:rPr>
      <w:rFonts w:ascii="Helvetica Light*" w:hAnsi="Helvetica Light*" w:cs="Arial"/>
      <w:b/>
      <w:bCs/>
      <w:sz w:val="22"/>
      <w:szCs w:val="22"/>
      <w:lang w:val="ca-ES"/>
    </w:rPr>
  </w:style>
  <w:style w:type="character" w:customStyle="1" w:styleId="Ttol2Car">
    <w:name w:val="Títol 2 Car"/>
    <w:basedOn w:val="Tipusdelletraperdefectedelpargraf"/>
    <w:link w:val="Ttol2"/>
    <w:rsid w:val="00E91DCA"/>
    <w:rPr>
      <w:rFonts w:ascii="Helvetica Light*" w:hAnsi="Helvetica Light*" w:cs="Arial"/>
      <w:b/>
      <w:bCs/>
      <w:sz w:val="22"/>
      <w:szCs w:val="36"/>
      <w:lang w:val="ca-ES"/>
    </w:rPr>
  </w:style>
  <w:style w:type="character" w:customStyle="1" w:styleId="Ttol3Car">
    <w:name w:val="Títol 3 Car"/>
    <w:basedOn w:val="Tipusdelletraperdefectedelpargraf"/>
    <w:link w:val="Ttol3"/>
    <w:rsid w:val="00F31623"/>
    <w:rPr>
      <w:rFonts w:ascii="Helvetica Light*" w:hAnsi="Helvetica Light*" w:cs="Arial"/>
      <w:b/>
      <w:bCs/>
      <w:sz w:val="22"/>
      <w:szCs w:val="28"/>
    </w:rPr>
  </w:style>
  <w:style w:type="character" w:customStyle="1" w:styleId="Ttol4Car">
    <w:name w:val="Títol 4 Car"/>
    <w:basedOn w:val="Tipusdelletraperdefectedelpargraf"/>
    <w:link w:val="Ttol4"/>
    <w:rsid w:val="00F31623"/>
    <w:rPr>
      <w:rFonts w:ascii="Helvetica Light*" w:hAnsi="Helvetica Light*" w:cs="Arial"/>
      <w:b/>
      <w:color w:val="FF0000"/>
      <w:sz w:val="22"/>
      <w:szCs w:val="22"/>
      <w:lang w:val="ca-ES"/>
    </w:rPr>
  </w:style>
  <w:style w:type="character" w:customStyle="1" w:styleId="Ttol5Car">
    <w:name w:val="Títol 5 Car"/>
    <w:basedOn w:val="Tipusdelletraperdefectedelpargraf"/>
    <w:link w:val="Ttol5"/>
    <w:rsid w:val="00F31623"/>
    <w:rPr>
      <w:rFonts w:ascii="Helvetica Light*" w:hAnsi="Helvetica Light*" w:cs="Arial"/>
      <w:b/>
      <w:bCs/>
      <w:color w:val="FF0000"/>
      <w:sz w:val="22"/>
      <w:szCs w:val="22"/>
      <w:lang w:val="ca-ES"/>
    </w:rPr>
  </w:style>
  <w:style w:type="character" w:customStyle="1" w:styleId="CapaleraCar">
    <w:name w:val="Capçalera Car"/>
    <w:basedOn w:val="Tipusdelletraperdefectedelpargraf"/>
    <w:link w:val="Capalera"/>
    <w:rsid w:val="00E027AD"/>
    <w:rPr>
      <w:rFonts w:ascii="Arial" w:hAnsi="Arial" w:cs="Arial"/>
      <w:sz w:val="22"/>
      <w:szCs w:val="22"/>
      <w:lang w:val="ca-ES"/>
    </w:rPr>
  </w:style>
  <w:style w:type="character" w:customStyle="1" w:styleId="Textindependent2Car">
    <w:name w:val="Text independent 2 Car"/>
    <w:basedOn w:val="Tipusdelletraperdefectedelpargraf"/>
    <w:link w:val="Textindependent2"/>
    <w:rsid w:val="00E027AD"/>
    <w:rPr>
      <w:rFonts w:ascii="Arial" w:hAnsi="Arial" w:cs="Arial"/>
      <w:noProof/>
      <w:sz w:val="22"/>
      <w:lang w:val="ca-ES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E027AD"/>
    <w:rPr>
      <w:rFonts w:ascii="Arial" w:hAnsi="Arial" w:cs="Arial"/>
      <w:b/>
      <w:sz w:val="22"/>
      <w:szCs w:val="22"/>
      <w:lang w:val="ca-ES"/>
    </w:rPr>
  </w:style>
  <w:style w:type="character" w:customStyle="1" w:styleId="TextdeglobusCar">
    <w:name w:val="Text de globus Car"/>
    <w:basedOn w:val="Tipusdelletraperdefectedelpargraf"/>
    <w:link w:val="Textdeglobus"/>
    <w:semiHidden/>
    <w:rsid w:val="00E027AD"/>
    <w:rPr>
      <w:rFonts w:ascii="Tahoma" w:hAnsi="Tahoma" w:cs="Tahoma"/>
      <w:sz w:val="16"/>
      <w:szCs w:val="16"/>
      <w:lang w:val="ca-ES"/>
    </w:rPr>
  </w:style>
  <w:style w:type="character" w:customStyle="1" w:styleId="TtolCar">
    <w:name w:val="Títol Car"/>
    <w:basedOn w:val="Tipusdelletraperdefectedelpargraf"/>
    <w:link w:val="Ttol"/>
    <w:rsid w:val="003D13FB"/>
    <w:rPr>
      <w:rFonts w:ascii="Helvetica Light*" w:hAnsi="Helvetica Light*"/>
      <w:b/>
      <w:sz w:val="22"/>
      <w:lang w:val="ca-ES"/>
    </w:rPr>
  </w:style>
  <w:style w:type="paragraph" w:customStyle="1" w:styleId="parrafo1">
    <w:name w:val="parrafo1"/>
    <w:basedOn w:val="Normal"/>
    <w:uiPriority w:val="99"/>
    <w:rsid w:val="00E027AD"/>
    <w:pPr>
      <w:suppressAutoHyphens w:val="0"/>
      <w:jc w:val="both"/>
    </w:pPr>
    <w:rPr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E027AD"/>
    <w:pPr>
      <w:suppressAutoHyphens w:val="0"/>
    </w:pPr>
    <w:rPr>
      <w:rFonts w:asciiTheme="minorHAnsi" w:eastAsiaTheme="minorHAnsi" w:hAnsiTheme="minorHAnsi" w:cstheme="minorBidi"/>
      <w:sz w:val="20"/>
      <w:szCs w:val="20"/>
      <w:lang w:val="ca-ES" w:eastAsia="en-U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027AD"/>
    <w:rPr>
      <w:rFonts w:asciiTheme="minorHAnsi" w:eastAsiaTheme="minorHAnsi" w:hAnsiTheme="minorHAnsi" w:cstheme="minorBidi"/>
      <w:lang w:val="ca-ES" w:eastAsia="en-US"/>
    </w:rPr>
  </w:style>
  <w:style w:type="character" w:styleId="Refernciadenotaapeudepgina">
    <w:name w:val="footnote reference"/>
    <w:basedOn w:val="Tipusdelletraperdefectedelpargraf"/>
    <w:uiPriority w:val="99"/>
    <w:unhideWhenUsed/>
    <w:rsid w:val="00E027AD"/>
    <w:rPr>
      <w:vertAlign w:val="superscript"/>
    </w:rPr>
  </w:style>
  <w:style w:type="paragraph" w:customStyle="1" w:styleId="Headline">
    <w:name w:val="Headline"/>
    <w:basedOn w:val="Normal"/>
    <w:rsid w:val="00E027AD"/>
    <w:pPr>
      <w:spacing w:after="200" w:line="100" w:lineRule="atLeast"/>
    </w:pPr>
    <w:rPr>
      <w:rFonts w:ascii="Trebuchet MS Bold" w:eastAsia="Cambria" w:hAnsi="Trebuchet MS Bold" w:cs="Trebuchet MS Bold"/>
      <w:color w:val="003777"/>
      <w:sz w:val="60"/>
      <w:lang w:val="de-DE"/>
    </w:rPr>
  </w:style>
  <w:style w:type="paragraph" w:customStyle="1" w:styleId="Default">
    <w:name w:val="Default"/>
    <w:rsid w:val="00E027A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a-ES"/>
    </w:rPr>
  </w:style>
  <w:style w:type="character" w:customStyle="1" w:styleId="st">
    <w:name w:val="st"/>
    <w:basedOn w:val="Tipusdelletraperdefectedelpargraf"/>
    <w:rsid w:val="00E027AD"/>
  </w:style>
  <w:style w:type="paragraph" w:customStyle="1" w:styleId="CM31">
    <w:name w:val="CM31"/>
    <w:basedOn w:val="Default"/>
    <w:next w:val="Default"/>
    <w:rsid w:val="00E027AD"/>
    <w:pPr>
      <w:widowControl w:val="0"/>
      <w:spacing w:after="128"/>
    </w:pPr>
    <w:rPr>
      <w:rFonts w:ascii="Arial" w:hAnsi="Arial" w:cs="Arial"/>
      <w:color w:val="auto"/>
      <w:lang w:eastAsia="ca-ES"/>
    </w:rPr>
  </w:style>
  <w:style w:type="paragraph" w:customStyle="1" w:styleId="CM2">
    <w:name w:val="CM2"/>
    <w:basedOn w:val="Default"/>
    <w:next w:val="Default"/>
    <w:rsid w:val="00E027AD"/>
    <w:pPr>
      <w:widowControl w:val="0"/>
      <w:spacing w:line="258" w:lineRule="atLeast"/>
    </w:pPr>
    <w:rPr>
      <w:rFonts w:ascii="Arial" w:hAnsi="Arial" w:cs="Arial"/>
      <w:color w:val="auto"/>
      <w:lang w:eastAsia="ca-ES"/>
    </w:rPr>
  </w:style>
  <w:style w:type="paragraph" w:customStyle="1" w:styleId="CM32">
    <w:name w:val="CM32"/>
    <w:basedOn w:val="Default"/>
    <w:next w:val="Default"/>
    <w:rsid w:val="00E027AD"/>
    <w:pPr>
      <w:widowControl w:val="0"/>
      <w:spacing w:after="560"/>
    </w:pPr>
    <w:rPr>
      <w:rFonts w:ascii="Arial" w:hAnsi="Arial" w:cs="Arial"/>
      <w:color w:val="auto"/>
      <w:lang w:eastAsia="ca-ES"/>
    </w:rPr>
  </w:style>
  <w:style w:type="paragraph" w:customStyle="1" w:styleId="CM33">
    <w:name w:val="CM33"/>
    <w:basedOn w:val="Default"/>
    <w:next w:val="Default"/>
    <w:rsid w:val="00E027AD"/>
    <w:pPr>
      <w:widowControl w:val="0"/>
      <w:spacing w:after="358"/>
    </w:pPr>
    <w:rPr>
      <w:rFonts w:ascii="Arial" w:hAnsi="Arial" w:cs="Arial"/>
      <w:color w:val="auto"/>
      <w:lang w:eastAsia="ca-ES"/>
    </w:rPr>
  </w:style>
  <w:style w:type="paragraph" w:customStyle="1" w:styleId="CM34">
    <w:name w:val="CM34"/>
    <w:basedOn w:val="Default"/>
    <w:next w:val="Default"/>
    <w:rsid w:val="00E027AD"/>
    <w:pPr>
      <w:widowControl w:val="0"/>
      <w:spacing w:after="645"/>
    </w:pPr>
    <w:rPr>
      <w:rFonts w:ascii="Arial" w:hAnsi="Arial" w:cs="Arial"/>
      <w:color w:val="auto"/>
      <w:lang w:eastAsia="ca-ES"/>
    </w:rPr>
  </w:style>
  <w:style w:type="paragraph" w:customStyle="1" w:styleId="CM35">
    <w:name w:val="CM35"/>
    <w:basedOn w:val="Default"/>
    <w:next w:val="Default"/>
    <w:rsid w:val="00E027AD"/>
    <w:pPr>
      <w:widowControl w:val="0"/>
      <w:spacing w:after="223"/>
    </w:pPr>
    <w:rPr>
      <w:rFonts w:ascii="Arial" w:hAnsi="Arial" w:cs="Arial"/>
      <w:color w:val="auto"/>
      <w:lang w:eastAsia="ca-ES"/>
    </w:rPr>
  </w:style>
  <w:style w:type="paragraph" w:customStyle="1" w:styleId="CM4">
    <w:name w:val="CM4"/>
    <w:basedOn w:val="Default"/>
    <w:next w:val="Default"/>
    <w:rsid w:val="00E027AD"/>
    <w:pPr>
      <w:widowControl w:val="0"/>
      <w:spacing w:line="253" w:lineRule="atLeast"/>
    </w:pPr>
    <w:rPr>
      <w:rFonts w:ascii="Arial" w:hAnsi="Arial" w:cs="Arial"/>
      <w:color w:val="auto"/>
      <w:lang w:eastAsia="ca-ES"/>
    </w:rPr>
  </w:style>
  <w:style w:type="paragraph" w:customStyle="1" w:styleId="CM37">
    <w:name w:val="CM37"/>
    <w:basedOn w:val="Default"/>
    <w:next w:val="Default"/>
    <w:rsid w:val="00E027AD"/>
    <w:pPr>
      <w:widowControl w:val="0"/>
      <w:spacing w:after="488"/>
    </w:pPr>
    <w:rPr>
      <w:rFonts w:ascii="Arial" w:hAnsi="Arial" w:cs="Arial"/>
      <w:color w:val="auto"/>
      <w:lang w:eastAsia="ca-ES"/>
    </w:rPr>
  </w:style>
  <w:style w:type="paragraph" w:customStyle="1" w:styleId="CM16">
    <w:name w:val="CM16"/>
    <w:basedOn w:val="Default"/>
    <w:next w:val="Default"/>
    <w:rsid w:val="00E027AD"/>
    <w:pPr>
      <w:widowControl w:val="0"/>
    </w:pPr>
    <w:rPr>
      <w:rFonts w:ascii="Arial" w:hAnsi="Arial" w:cs="Arial"/>
      <w:color w:val="auto"/>
      <w:lang w:eastAsia="ca-ES"/>
    </w:rPr>
  </w:style>
  <w:style w:type="table" w:styleId="Taulaambquadrcula">
    <w:name w:val="Table Grid"/>
    <w:basedOn w:val="Taulanormal"/>
    <w:uiPriority w:val="39"/>
    <w:rsid w:val="00E027A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Tipusdelletraperdefectedelpargraf"/>
    <w:uiPriority w:val="99"/>
    <w:semiHidden/>
    <w:unhideWhenUsed/>
    <w:rsid w:val="00E027AD"/>
    <w:rPr>
      <w:color w:val="605E5C"/>
      <w:shd w:val="clear" w:color="auto" w:fill="E1DFDD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7F3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Arial11pt">
    <w:name w:val="Estil Arial 11 pt"/>
    <w:basedOn w:val="Tipusdelletraperdefectedelpargraf"/>
    <w:rsid w:val="00012088"/>
    <w:rPr>
      <w:rFonts w:ascii="Arial" w:hAnsi="Arial"/>
      <w:sz w:val="22"/>
    </w:rPr>
  </w:style>
  <w:style w:type="paragraph" w:styleId="TtoldelIDC">
    <w:name w:val="TOC Heading"/>
    <w:basedOn w:val="Ttol1"/>
    <w:next w:val="Normal"/>
    <w:uiPriority w:val="39"/>
    <w:unhideWhenUsed/>
    <w:qFormat/>
    <w:rsid w:val="00D0188A"/>
    <w:pPr>
      <w:keepLines/>
      <w:spacing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paragraph" w:customStyle="1" w:styleId="Estil1">
    <w:name w:val="Estil1"/>
    <w:basedOn w:val="Ttol2"/>
    <w:link w:val="Estil1Car"/>
    <w:qFormat/>
    <w:rsid w:val="00AB66E1"/>
    <w:pPr>
      <w:spacing w:after="0" w:line="276" w:lineRule="auto"/>
    </w:pPr>
    <w:rPr>
      <w:b w:val="0"/>
      <w:szCs w:val="22"/>
    </w:rPr>
  </w:style>
  <w:style w:type="character" w:customStyle="1" w:styleId="Estil1Car">
    <w:name w:val="Estil1 Car"/>
    <w:basedOn w:val="Ttol2Car"/>
    <w:link w:val="Estil1"/>
    <w:rsid w:val="00AB66E1"/>
    <w:rPr>
      <w:rFonts w:ascii="Helvetica Light*" w:hAnsi="Helvetica Light*" w:cs="Arial"/>
      <w:b w:val="0"/>
      <w:bCs/>
      <w:sz w:val="22"/>
      <w:szCs w:val="22"/>
      <w:lang w:val="ca-ES"/>
    </w:rPr>
  </w:style>
  <w:style w:type="paragraph" w:styleId="IDC1">
    <w:name w:val="toc 1"/>
    <w:basedOn w:val="Normal"/>
    <w:next w:val="Normal"/>
    <w:autoRedefine/>
    <w:uiPriority w:val="39"/>
    <w:unhideWhenUsed/>
    <w:rsid w:val="00D0188A"/>
    <w:rPr>
      <w:rFonts w:asciiTheme="minorHAnsi" w:hAnsiTheme="minorHAnsi"/>
      <w:b/>
      <w:bCs/>
      <w:caps/>
      <w:sz w:val="20"/>
      <w:szCs w:val="20"/>
    </w:rPr>
  </w:style>
  <w:style w:type="paragraph" w:styleId="IDC2">
    <w:name w:val="toc 2"/>
    <w:basedOn w:val="Normal"/>
    <w:next w:val="Normal"/>
    <w:autoRedefine/>
    <w:uiPriority w:val="39"/>
    <w:unhideWhenUsed/>
    <w:rsid w:val="00D0188A"/>
    <w:pPr>
      <w:spacing w:before="0" w:after="0"/>
      <w:ind w:left="220"/>
    </w:pPr>
    <w:rPr>
      <w:rFonts w:asciiTheme="minorHAnsi" w:hAnsiTheme="minorHAnsi"/>
      <w:smallCaps/>
      <w:sz w:val="20"/>
      <w:szCs w:val="20"/>
    </w:rPr>
  </w:style>
  <w:style w:type="paragraph" w:styleId="IDC3">
    <w:name w:val="toc 3"/>
    <w:basedOn w:val="Normal"/>
    <w:next w:val="Normal"/>
    <w:autoRedefine/>
    <w:uiPriority w:val="39"/>
    <w:unhideWhenUsed/>
    <w:rsid w:val="00D0188A"/>
    <w:pPr>
      <w:spacing w:before="0"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IDC4">
    <w:name w:val="toc 4"/>
    <w:basedOn w:val="Normal"/>
    <w:next w:val="Normal"/>
    <w:autoRedefine/>
    <w:unhideWhenUsed/>
    <w:rsid w:val="008502AA"/>
    <w:pPr>
      <w:spacing w:before="0" w:after="0"/>
      <w:ind w:left="660"/>
    </w:pPr>
    <w:rPr>
      <w:rFonts w:asciiTheme="minorHAnsi" w:hAnsiTheme="minorHAnsi"/>
      <w:sz w:val="18"/>
      <w:szCs w:val="18"/>
    </w:rPr>
  </w:style>
  <w:style w:type="paragraph" w:styleId="IDC5">
    <w:name w:val="toc 5"/>
    <w:basedOn w:val="Normal"/>
    <w:next w:val="Normal"/>
    <w:autoRedefine/>
    <w:unhideWhenUsed/>
    <w:rsid w:val="008502AA"/>
    <w:pPr>
      <w:spacing w:before="0" w:after="0"/>
      <w:ind w:left="880"/>
    </w:pPr>
    <w:rPr>
      <w:rFonts w:asciiTheme="minorHAnsi" w:hAnsiTheme="minorHAnsi"/>
      <w:sz w:val="18"/>
      <w:szCs w:val="18"/>
    </w:rPr>
  </w:style>
  <w:style w:type="paragraph" w:styleId="IDC6">
    <w:name w:val="toc 6"/>
    <w:basedOn w:val="Normal"/>
    <w:next w:val="Normal"/>
    <w:autoRedefine/>
    <w:unhideWhenUsed/>
    <w:rsid w:val="008502AA"/>
    <w:pPr>
      <w:spacing w:before="0" w:after="0"/>
      <w:ind w:left="1100"/>
    </w:pPr>
    <w:rPr>
      <w:rFonts w:asciiTheme="minorHAnsi" w:hAnsiTheme="minorHAnsi"/>
      <w:sz w:val="18"/>
      <w:szCs w:val="18"/>
    </w:rPr>
  </w:style>
  <w:style w:type="paragraph" w:styleId="IDC7">
    <w:name w:val="toc 7"/>
    <w:basedOn w:val="Normal"/>
    <w:next w:val="Normal"/>
    <w:autoRedefine/>
    <w:unhideWhenUsed/>
    <w:rsid w:val="008502AA"/>
    <w:pPr>
      <w:spacing w:before="0" w:after="0"/>
      <w:ind w:left="1320"/>
    </w:pPr>
    <w:rPr>
      <w:rFonts w:asciiTheme="minorHAnsi" w:hAnsiTheme="minorHAnsi"/>
      <w:sz w:val="18"/>
      <w:szCs w:val="18"/>
    </w:rPr>
  </w:style>
  <w:style w:type="paragraph" w:styleId="IDC8">
    <w:name w:val="toc 8"/>
    <w:basedOn w:val="Normal"/>
    <w:next w:val="Normal"/>
    <w:autoRedefine/>
    <w:unhideWhenUsed/>
    <w:rsid w:val="008502AA"/>
    <w:pPr>
      <w:spacing w:before="0" w:after="0"/>
      <w:ind w:left="1540"/>
    </w:pPr>
    <w:rPr>
      <w:rFonts w:asciiTheme="minorHAnsi" w:hAnsiTheme="minorHAnsi"/>
      <w:sz w:val="18"/>
      <w:szCs w:val="18"/>
    </w:rPr>
  </w:style>
  <w:style w:type="paragraph" w:styleId="IDC9">
    <w:name w:val="toc 9"/>
    <w:basedOn w:val="Normal"/>
    <w:next w:val="Normal"/>
    <w:autoRedefine/>
    <w:unhideWhenUsed/>
    <w:rsid w:val="008502AA"/>
    <w:pPr>
      <w:spacing w:before="0" w:after="0"/>
      <w:ind w:left="1760"/>
    </w:pPr>
    <w:rPr>
      <w:rFonts w:asciiTheme="minorHAnsi" w:hAnsiTheme="minorHAnsi"/>
      <w:sz w:val="18"/>
      <w:szCs w:val="18"/>
    </w:rPr>
  </w:style>
  <w:style w:type="character" w:styleId="Refernciaintensa">
    <w:name w:val="Intense Reference"/>
    <w:basedOn w:val="Tipusdelletraperdefectedelpargraf"/>
    <w:uiPriority w:val="32"/>
    <w:qFormat/>
    <w:rsid w:val="00F31623"/>
    <w:rPr>
      <w:rFonts w:ascii="Helvetica Light*" w:hAnsi="Helvetica Light*"/>
      <w:b/>
      <w:bCs/>
      <w:i w:val="0"/>
      <w:caps w:val="0"/>
      <w:smallCaps w:val="0"/>
      <w:strike w:val="0"/>
      <w:dstrike w:val="0"/>
      <w:vanish w:val="0"/>
      <w:color w:val="auto"/>
      <w:spacing w:val="5"/>
      <w:sz w:val="22"/>
      <w:vertAlign w:val="baseline"/>
    </w:rPr>
  </w:style>
  <w:style w:type="character" w:styleId="Refernciasubtil">
    <w:name w:val="Subtle Reference"/>
    <w:basedOn w:val="Tipusdelletraperdefectedelpargraf"/>
    <w:uiPriority w:val="31"/>
    <w:qFormat/>
    <w:rsid w:val="00F31623"/>
    <w:rPr>
      <w:rFonts w:ascii="Helvetica Light*" w:hAnsi="Helvetica Light*"/>
      <w:smallCaps/>
      <w:color w:val="5A5A5A" w:themeColor="text1" w:themeTint="A5"/>
      <w:sz w:val="22"/>
    </w:rPr>
  </w:style>
  <w:style w:type="paragraph" w:styleId="Subttol">
    <w:name w:val="Subtitle"/>
    <w:basedOn w:val="Normal"/>
    <w:next w:val="Normal"/>
    <w:link w:val="SubttolCar"/>
    <w:qFormat/>
    <w:rsid w:val="00F3162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tolCar">
    <w:name w:val="Subtítol Car"/>
    <w:basedOn w:val="Tipusdelletraperdefectedelpargraf"/>
    <w:link w:val="Subttol"/>
    <w:rsid w:val="00F31623"/>
    <w:rPr>
      <w:rFonts w:ascii="Helvetica Light*" w:eastAsiaTheme="minorEastAsia" w:hAnsi="Helvetica Light*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Senseespaiat">
    <w:name w:val="No Spacing"/>
    <w:uiPriority w:val="1"/>
    <w:qFormat/>
    <w:rsid w:val="00F31623"/>
    <w:pPr>
      <w:suppressAutoHyphens/>
    </w:pPr>
    <w:rPr>
      <w:rFonts w:ascii="Helvetica Light*" w:hAnsi="Helvetica Light*"/>
      <w:sz w:val="22"/>
      <w:szCs w:val="24"/>
      <w:lang w:eastAsia="ar-SA"/>
    </w:rPr>
  </w:style>
  <w:style w:type="character" w:styleId="mfasisubtil">
    <w:name w:val="Subtle Emphasis"/>
    <w:basedOn w:val="Tipusdelletraperdefectedelpargraf"/>
    <w:uiPriority w:val="19"/>
    <w:qFormat/>
    <w:rsid w:val="00F31623"/>
    <w:rPr>
      <w:i/>
      <w:iCs/>
      <w:color w:val="404040" w:themeColor="text1" w:themeTint="BF"/>
    </w:rPr>
  </w:style>
  <w:style w:type="paragraph" w:customStyle="1" w:styleId="Normal1">
    <w:name w:val="Normal1"/>
    <w:basedOn w:val="Normal"/>
    <w:rsid w:val="00451A5D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lang w:val="ca-ES" w:eastAsia="ca-ES"/>
    </w:rPr>
  </w:style>
  <w:style w:type="character" w:customStyle="1" w:styleId="PargrafdellistaCar">
    <w:name w:val="Paràgraf de llista Car"/>
    <w:aliases w:val="Lista sin Numerar Car,Párrafo de lista - cat Car,Párrafo Numerado Car,Párrafo de lista1 Car,Llista pics Car,Bullet List Car,FooterText Car,numbered Car,List Paragraph1 Car,Paragraphe de liste1 Car,Bulletr List Paragraph Car"/>
    <w:basedOn w:val="Tipusdelletraperdefectedelpargraf"/>
    <w:link w:val="Pargrafdellista"/>
    <w:uiPriority w:val="34"/>
    <w:qFormat/>
    <w:rsid w:val="00980660"/>
    <w:rPr>
      <w:rFonts w:ascii="Arial" w:hAnsi="Arial" w:cs="Arial"/>
      <w:sz w:val="22"/>
      <w:szCs w:val="22"/>
      <w:lang w:val="ca-ES"/>
    </w:rPr>
  </w:style>
  <w:style w:type="numbering" w:customStyle="1" w:styleId="Sinlista1">
    <w:name w:val="Sin lista1"/>
    <w:next w:val="Sensellista"/>
    <w:uiPriority w:val="99"/>
    <w:semiHidden/>
    <w:unhideWhenUsed/>
    <w:rsid w:val="006744C7"/>
  </w:style>
  <w:style w:type="character" w:customStyle="1" w:styleId="notranslate">
    <w:name w:val="notranslate"/>
    <w:basedOn w:val="Tipusdelletraperdefectedelpargraf"/>
    <w:rsid w:val="006744C7"/>
  </w:style>
  <w:style w:type="character" w:styleId="Refernciadecomentari">
    <w:name w:val="annotation reference"/>
    <w:basedOn w:val="Tipusdelletraperdefectedelpargraf"/>
    <w:semiHidden/>
    <w:unhideWhenUsed/>
    <w:rsid w:val="006744C7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6744C7"/>
    <w:pPr>
      <w:spacing w:before="0" w:after="0"/>
    </w:pPr>
    <w:rPr>
      <w:rFonts w:ascii="Times New Roman" w:hAnsi="Times New Roman"/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semiHidden/>
    <w:rsid w:val="006744C7"/>
    <w:rPr>
      <w:lang w:eastAsia="ar-SA"/>
    </w:rPr>
  </w:style>
  <w:style w:type="table" w:customStyle="1" w:styleId="Tablaconcuadrcula2">
    <w:name w:val="Tabla con cuadrícula2"/>
    <w:basedOn w:val="Taulanormal"/>
    <w:next w:val="Taulaambquadrcula"/>
    <w:uiPriority w:val="39"/>
    <w:rsid w:val="00674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Tipusdelletraperdefectedelpargraf"/>
    <w:uiPriority w:val="99"/>
    <w:semiHidden/>
    <w:unhideWhenUsed/>
    <w:rsid w:val="006744C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744C7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lang w:val="ca-ES" w:eastAsia="ca-ES"/>
    </w:rPr>
  </w:style>
  <w:style w:type="character" w:customStyle="1" w:styleId="normaltextrun">
    <w:name w:val="normaltextrun"/>
    <w:basedOn w:val="Tipusdelletraperdefectedelpargraf"/>
    <w:rsid w:val="006744C7"/>
  </w:style>
  <w:style w:type="character" w:customStyle="1" w:styleId="eop">
    <w:name w:val="eop"/>
    <w:basedOn w:val="Tipusdelletraperdefectedelpargraf"/>
    <w:rsid w:val="006744C7"/>
  </w:style>
  <w:style w:type="character" w:customStyle="1" w:styleId="tabchar">
    <w:name w:val="tabchar"/>
    <w:basedOn w:val="Tipusdelletraperdefectedelpargraf"/>
    <w:rsid w:val="006744C7"/>
  </w:style>
  <w:style w:type="table" w:customStyle="1" w:styleId="Tablaconcuadrcula3">
    <w:name w:val="Tabla con cuadrícula3"/>
    <w:basedOn w:val="Taulanormal"/>
    <w:next w:val="Taulaambquadrcula"/>
    <w:rsid w:val="00AD7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3">
    <w:name w:val="Mención sin resolver3"/>
    <w:basedOn w:val="Tipusdelletraperdefectedelpargraf"/>
    <w:uiPriority w:val="99"/>
    <w:semiHidden/>
    <w:unhideWhenUsed/>
    <w:rsid w:val="00346EA0"/>
    <w:rPr>
      <w:color w:val="605E5C"/>
      <w:shd w:val="clear" w:color="auto" w:fill="E1DFDD"/>
    </w:rPr>
  </w:style>
  <w:style w:type="character" w:styleId="Enllavisitat">
    <w:name w:val="FollowedHyperlink"/>
    <w:basedOn w:val="Tipusdelletraperdefectedelpargraf"/>
    <w:semiHidden/>
    <w:unhideWhenUsed/>
    <w:rsid w:val="00A4205E"/>
    <w:rPr>
      <w:color w:val="800080" w:themeColor="followedHyperlink"/>
      <w:u w:val="single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AF25EC"/>
    <w:pPr>
      <w:spacing w:before="120" w:after="120"/>
    </w:pPr>
    <w:rPr>
      <w:rFonts w:ascii="Helvetica Light*" w:hAnsi="Helvetica Light*"/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AF25EC"/>
    <w:rPr>
      <w:rFonts w:ascii="Helvetica Light*" w:hAnsi="Helvetica Light*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deca.cat" TargetMode="External"/><Relationship Id="rId2" Type="http://schemas.openxmlformats.org/officeDocument/2006/relationships/hyperlink" Target="mailto:prodeca@gencat.ca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varca.DARP\Desktop\prodecaplantilla201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52A27-D4D1-488C-A411-8ACC04A6F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prodecaplantilla2013.dotx</Template>
  <TotalTime>1</TotalTime>
  <Pages>3</Pages>
  <Words>773</Words>
  <Characters>4351</Characters>
  <Application>Microsoft Office Word</Application>
  <DocSecurity>0</DocSecurity>
  <Lines>94</Lines>
  <Paragraphs>37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PRODECA</vt:lpstr>
      <vt:lpstr>PRODECA</vt:lpstr>
    </vt:vector>
  </TitlesOfParts>
  <Company/>
  <LinksUpToDate>false</LinksUpToDate>
  <CharactersWithSpaces>5087</CharactersWithSpaces>
  <SharedDoc>false</SharedDoc>
  <HLinks>
    <vt:vector size="12" baseType="variant">
      <vt:variant>
        <vt:i4>2556010</vt:i4>
      </vt:variant>
      <vt:variant>
        <vt:i4>3</vt:i4>
      </vt:variant>
      <vt:variant>
        <vt:i4>0</vt:i4>
      </vt:variant>
      <vt:variant>
        <vt:i4>5</vt:i4>
      </vt:variant>
      <vt:variant>
        <vt:lpwstr>http://www.prodeca.cat/</vt:lpwstr>
      </vt:variant>
      <vt:variant>
        <vt:lpwstr/>
      </vt:variant>
      <vt:variant>
        <vt:i4>6160494</vt:i4>
      </vt:variant>
      <vt:variant>
        <vt:i4>0</vt:i4>
      </vt:variant>
      <vt:variant>
        <vt:i4>0</vt:i4>
      </vt:variant>
      <vt:variant>
        <vt:i4>5</vt:i4>
      </vt:variant>
      <vt:variant>
        <vt:lpwstr>mailto:prodeca@gencat.cat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PRODECA</dc:title>
  <dc:creator>Marta Vargas Cambilhon</dc:creator>
  <cp:lastModifiedBy>Garcia Huesca, Lourdes</cp:lastModifiedBy>
  <cp:revision>4</cp:revision>
  <cp:lastPrinted>2023-11-13T09:43:00Z</cp:lastPrinted>
  <dcterms:created xsi:type="dcterms:W3CDTF">2025-12-10T12:09:00Z</dcterms:created>
  <dcterms:modified xsi:type="dcterms:W3CDTF">2025-12-11T10:07:00Z</dcterms:modified>
</cp:coreProperties>
</file>