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52875" w14:textId="77777777" w:rsidR="00CD0F6F" w:rsidRDefault="00D11C2C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6BBE00D2" w14:textId="77777777" w:rsidR="00B80EE0" w:rsidRPr="00245720" w:rsidRDefault="00D11C2C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73325CD7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6E209B50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73F34BF6" w14:textId="77777777" w:rsidR="00B80EE0" w:rsidRPr="00B80EE0" w:rsidRDefault="00D11C2C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57B61EF7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0CEDAA7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1AA6E1E2" w14:textId="77777777" w:rsidR="006D636C" w:rsidRDefault="006D636C" w:rsidP="00B80EE0">
      <w:pPr>
        <w:rPr>
          <w:rFonts w:cs="Arial"/>
          <w:sz w:val="20"/>
        </w:rPr>
      </w:pPr>
    </w:p>
    <w:p w14:paraId="0F344AD6" w14:textId="77777777" w:rsidR="00B80EE0" w:rsidRPr="00B80EE0" w:rsidRDefault="00D11C2C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2DE3389C" w14:textId="2EADE48B" w:rsidR="00B80EE0" w:rsidRPr="00B80EE0" w:rsidRDefault="00095AB0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</w:rPr>
        <w:t xml:space="preserve">Manteniment preventiu, correctiu i normatiu de diferents rams d’oficis als equipaments municopals, </w:t>
      </w: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00FF7824" w14:textId="77777777" w:rsidR="00B80EE0" w:rsidRPr="00B80EE0" w:rsidRDefault="00D11C2C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63B0AAC8" w14:textId="77777777" w:rsidR="00B80EE0" w:rsidRPr="00B80EE0" w:rsidRDefault="00D11C2C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</w:t>
      </w:r>
      <w:r w:rsidRPr="00B80EE0">
        <w:rPr>
          <w:rFonts w:cs="Arial"/>
          <w:color w:val="000000"/>
          <w:spacing w:val="-2"/>
          <w:sz w:val="20"/>
        </w:rPr>
        <w:t>inistratives particulars fa constar que l’oferta presentada es desglossa conforme el següent:</w:t>
      </w:r>
    </w:p>
    <w:p w14:paraId="0B94B338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B0F338A" w14:textId="1A53B170" w:rsidR="00095AB0" w:rsidRPr="00095AB0" w:rsidRDefault="00095AB0" w:rsidP="00095AB0">
      <w:pPr>
        <w:rPr>
          <w:b/>
          <w:bCs/>
          <w:szCs w:val="22"/>
        </w:rPr>
      </w:pPr>
      <w:r w:rsidRPr="00095AB0">
        <w:rPr>
          <w:b/>
          <w:bCs/>
          <w:szCs w:val="22"/>
        </w:rPr>
        <w:t>Lot 1: Manteniment preventiu, correctiu i normatiu de llauneria, electricitat, equips SAI (sistemes d’alimentació ininterrompuda), equips de compensació de component reactiva elèctrica i parallamps.</w:t>
      </w:r>
    </w:p>
    <w:p w14:paraId="37DDEDDB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51390994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1: Baixa econòmica</w:t>
      </w:r>
    </w:p>
    <w:p w14:paraId="14314171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40A85B40" w14:textId="1F5D55DE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 pressupost del manteniment preventiu i normatiu, així com als preus unitaris, de mà d’obra i de material necessaris per realitzar les actuacions de manteniment correctiu.</w:t>
      </w:r>
    </w:p>
    <w:p w14:paraId="212329DB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4DD0E5F5" w14:textId="132139BC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(en cas de no oferir % de baixa, la puntuació per aquest criteri serà 0)</w:t>
      </w:r>
    </w:p>
    <w:p w14:paraId="15C17FDE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3B53246A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2: Disponibilitat de vehicle/taller amb menor impacte ecològic, assignat de forma continuada al contracte, de la categoria següent (marcar o deixar únicament la categoria que s’ofereix):</w:t>
      </w:r>
    </w:p>
    <w:p w14:paraId="7FA8DC42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0C16C372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</w:p>
    <w:p w14:paraId="60549C71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</w:t>
      </w:r>
      <w:r>
        <w:rPr>
          <w:sz w:val="20"/>
        </w:rPr>
        <w:t>a</w:t>
      </w:r>
    </w:p>
    <w:p w14:paraId="29028573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natural (GNC)</w:t>
      </w:r>
    </w:p>
    <w:p w14:paraId="60C663EB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</w:p>
    <w:p w14:paraId="35F411BA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</w:p>
    <w:p w14:paraId="6F58E0DD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</w:p>
    <w:p w14:paraId="3FB76563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</w:p>
    <w:p w14:paraId="79B95E67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</w:p>
    <w:p w14:paraId="576794A5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</w:p>
    <w:p w14:paraId="3BBE6844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12B2C8E1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3C4A3499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2FC86B21" w14:textId="77777777" w:rsidR="00153BA0" w:rsidRPr="00153BA0" w:rsidRDefault="00153BA0" w:rsidP="00153BA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En cas que sigui necessari assignar equips de treball addicional, hauran de disposar d’un vehicle addicional amb el mateix impacte ecològic que el vehicle ofert.</w:t>
      </w:r>
    </w:p>
    <w:p w14:paraId="321376FC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445174A9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4AC40BE" w14:textId="5A7B8E89" w:rsidR="00095AB0" w:rsidRPr="00095AB0" w:rsidRDefault="00095AB0" w:rsidP="00B80EE0">
      <w:pPr>
        <w:rPr>
          <w:rFonts w:cs="Arial"/>
          <w:b/>
          <w:bCs/>
          <w:color w:val="000000"/>
          <w:spacing w:val="-2"/>
          <w:szCs w:val="22"/>
        </w:rPr>
      </w:pPr>
      <w:r w:rsidRPr="00095AB0">
        <w:rPr>
          <w:rFonts w:cs="Arial"/>
          <w:b/>
          <w:bCs/>
          <w:color w:val="000000"/>
          <w:spacing w:val="-2"/>
          <w:szCs w:val="22"/>
        </w:rPr>
        <w:t>Lot 2: Manteniment preventiu, correctiu i normatiu de serralleria, barreres, portes i persianes motoritzades</w:t>
      </w:r>
    </w:p>
    <w:p w14:paraId="1F24119D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10B524D2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1: Baixa econòmica</w:t>
      </w:r>
    </w:p>
    <w:p w14:paraId="10523C9F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418927B1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lastRenderedPageBreak/>
        <w:t>__ % de baixa que s’aplicarà al pressupost del manteniment preventiu i normatiu, així com als preus unitaris, de mà d’obra i de material necessaris per realitzar les actuacions de manteniment correctiu.</w:t>
      </w:r>
    </w:p>
    <w:p w14:paraId="18DB2400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71DFB7C7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(en cas de no oferir % de baixa, la puntuació per aquest criteri serà 0)</w:t>
      </w:r>
    </w:p>
    <w:p w14:paraId="7DCE6403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2F2AF25C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1DA071EA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2: Disponibilitat de vehicle/taller amb menor impacte ecològic, assignat de forma continuada al contracte, de la categoria següent (marcar o deixar únicament la categoria que s’ofereix):</w:t>
      </w:r>
    </w:p>
    <w:p w14:paraId="2F3EE438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1AC5F364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</w:p>
    <w:p w14:paraId="3716FBE6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</w:t>
      </w:r>
      <w:r>
        <w:rPr>
          <w:sz w:val="20"/>
        </w:rPr>
        <w:t>a</w:t>
      </w:r>
    </w:p>
    <w:p w14:paraId="07CA85B8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natural (GNC)</w:t>
      </w:r>
    </w:p>
    <w:p w14:paraId="7F788B2D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</w:p>
    <w:p w14:paraId="4E804B69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</w:p>
    <w:p w14:paraId="2AD9E3F9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</w:p>
    <w:p w14:paraId="040B7F5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</w:p>
    <w:p w14:paraId="48218CDE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</w:p>
    <w:p w14:paraId="4A25ED13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</w:p>
    <w:p w14:paraId="2C04D63C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509B7797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6182C254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762E2D1B" w14:textId="77777777" w:rsidR="00153BA0" w:rsidRPr="00153BA0" w:rsidRDefault="00153BA0" w:rsidP="00153BA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En cas que sigui necessari assignar equips de treball addicional, hauran de disposar d’un vehicle addicional amb el mateix impacte ecològic que el vehicle ofert.</w:t>
      </w:r>
    </w:p>
    <w:p w14:paraId="142F5074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1DD49AF5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14C782B4" w14:textId="7119925C" w:rsidR="00095AB0" w:rsidRPr="00095AB0" w:rsidRDefault="00095AB0" w:rsidP="00B80EE0">
      <w:pPr>
        <w:rPr>
          <w:rFonts w:cs="Arial"/>
          <w:b/>
          <w:bCs/>
          <w:color w:val="000000"/>
          <w:spacing w:val="-2"/>
          <w:szCs w:val="22"/>
        </w:rPr>
      </w:pPr>
      <w:r w:rsidRPr="00095AB0">
        <w:rPr>
          <w:rFonts w:cs="Arial"/>
          <w:b/>
          <w:bCs/>
          <w:color w:val="000000"/>
          <w:spacing w:val="-2"/>
          <w:szCs w:val="22"/>
        </w:rPr>
        <w:t>Lot 3: Manteniment correctiu del ram de paleta</w:t>
      </w:r>
    </w:p>
    <w:p w14:paraId="089C3DFF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1D627B87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1: Baixa econòmica</w:t>
      </w:r>
    </w:p>
    <w:p w14:paraId="662999D8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64FFEF53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als preus unitaris, de mà d’obra i de material necessaris per realitzar les actuacions de manteniment correctiu.</w:t>
      </w:r>
    </w:p>
    <w:p w14:paraId="71AFC677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187E7FD4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(en cas de no oferir % de baixa, la puntuació per aquest criteri serà 0)</w:t>
      </w:r>
    </w:p>
    <w:p w14:paraId="498D26A8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4710DD43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2: Disponibilitat de vehicle/taller amb menor impacte ecològic, assignat de forma continuada al contracte, de la categoria següent (marcar o deixar únicament la categoria que s’ofereix):</w:t>
      </w:r>
    </w:p>
    <w:p w14:paraId="6D053232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7B63A6B7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</w:p>
    <w:p w14:paraId="38FFB2BE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</w:t>
      </w:r>
      <w:r>
        <w:rPr>
          <w:sz w:val="20"/>
        </w:rPr>
        <w:t>a</w:t>
      </w:r>
    </w:p>
    <w:p w14:paraId="4478EB08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natural (GNC)</w:t>
      </w:r>
    </w:p>
    <w:p w14:paraId="6DDD5AB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</w:p>
    <w:p w14:paraId="5FEECD6A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</w:p>
    <w:p w14:paraId="674B43BB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</w:p>
    <w:p w14:paraId="4D72502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</w:p>
    <w:p w14:paraId="357A8FC3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</w:p>
    <w:p w14:paraId="39E9F545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</w:p>
    <w:p w14:paraId="5F733234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6159E26F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16983AC5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6FF6A8F6" w14:textId="77777777" w:rsidR="00153BA0" w:rsidRPr="00153BA0" w:rsidRDefault="00153BA0" w:rsidP="00153BA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En cas que sigui necessari assignar equips de treball addicional, hauran de disposar d’un vehicle addicional amb el mateix impacte ecològic que el vehicle ofert.</w:t>
      </w:r>
    </w:p>
    <w:p w14:paraId="2C5CB60D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6C391924" w14:textId="77777777" w:rsidR="00153BA0" w:rsidRDefault="00153BA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747CB2CD" w14:textId="02A34A2D" w:rsidR="00095AB0" w:rsidRPr="00095AB0" w:rsidRDefault="00095AB0" w:rsidP="00B80EE0">
      <w:pPr>
        <w:rPr>
          <w:rFonts w:cs="Arial"/>
          <w:b/>
          <w:bCs/>
          <w:color w:val="000000"/>
          <w:spacing w:val="-2"/>
          <w:szCs w:val="22"/>
        </w:rPr>
      </w:pPr>
      <w:r w:rsidRPr="00095AB0">
        <w:rPr>
          <w:rFonts w:cs="Arial"/>
          <w:b/>
          <w:bCs/>
          <w:color w:val="000000"/>
          <w:spacing w:val="-2"/>
          <w:szCs w:val="22"/>
        </w:rPr>
        <w:t>Lot 4: Manteniment correctiu de vidrieria, persianes i cortines</w:t>
      </w:r>
    </w:p>
    <w:p w14:paraId="2BCDC0D3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61270199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1: Baixa econòmica</w:t>
      </w:r>
    </w:p>
    <w:p w14:paraId="30752B51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1A0B8903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als preus unitaris, de mà d’obra i de material necessaris per realitzar les actuacions de manteniment correctiu.</w:t>
      </w:r>
    </w:p>
    <w:p w14:paraId="4793EF9D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2635E7FE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(en cas de no oferir % de baixa, la puntuació per aquest criteri serà 0)</w:t>
      </w:r>
    </w:p>
    <w:p w14:paraId="1187EA58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115C245E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2: Disponibilitat de vehicle/taller amb menor impacte ecològic, assignat de forma continuada al contracte, de la categoria següent (marcar o deixar únicament la categoria que s’ofereix):</w:t>
      </w:r>
    </w:p>
    <w:p w14:paraId="16EBE4D2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72B60861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</w:p>
    <w:p w14:paraId="4C6C6501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</w:t>
      </w:r>
      <w:r>
        <w:rPr>
          <w:sz w:val="20"/>
        </w:rPr>
        <w:t>a</w:t>
      </w:r>
    </w:p>
    <w:p w14:paraId="756BA343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natural (GNC)</w:t>
      </w:r>
    </w:p>
    <w:p w14:paraId="3D63419E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</w:p>
    <w:p w14:paraId="23D9230A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</w:p>
    <w:p w14:paraId="5C220BE6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</w:p>
    <w:p w14:paraId="212F6B85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</w:p>
    <w:p w14:paraId="333C958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</w:p>
    <w:p w14:paraId="3641F998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</w:p>
    <w:p w14:paraId="1C111EFA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57DE1FBB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10A0A0C8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242BCAAA" w14:textId="77777777" w:rsidR="00153BA0" w:rsidRPr="00153BA0" w:rsidRDefault="00153BA0" w:rsidP="00153BA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En cas que sigui necessari assignar equips de treball addicional, hauran de disposar d’un vehicle addicional amb el mateix impacte ecològic que el vehicle ofert.</w:t>
      </w:r>
    </w:p>
    <w:p w14:paraId="533B4751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2694AA06" w14:textId="77777777" w:rsidR="00095AB0" w:rsidRPr="00095AB0" w:rsidRDefault="00095AB0" w:rsidP="00B80EE0">
      <w:pPr>
        <w:rPr>
          <w:rFonts w:cs="Arial"/>
          <w:b/>
          <w:bCs/>
          <w:color w:val="000000"/>
          <w:spacing w:val="-2"/>
          <w:szCs w:val="22"/>
        </w:rPr>
      </w:pPr>
    </w:p>
    <w:p w14:paraId="5A1E5EA1" w14:textId="1B8A2CA5" w:rsidR="00095AB0" w:rsidRPr="00095AB0" w:rsidRDefault="00095AB0" w:rsidP="00B80EE0">
      <w:pPr>
        <w:rPr>
          <w:rFonts w:cs="Arial"/>
          <w:b/>
          <w:bCs/>
          <w:color w:val="000000"/>
          <w:spacing w:val="-2"/>
          <w:szCs w:val="22"/>
        </w:rPr>
      </w:pPr>
      <w:r w:rsidRPr="00095AB0">
        <w:rPr>
          <w:rFonts w:cs="Arial"/>
          <w:b/>
          <w:bCs/>
          <w:color w:val="000000"/>
          <w:spacing w:val="-2"/>
          <w:szCs w:val="22"/>
        </w:rPr>
        <w:t>Lot 5: Manteniment correctiu del ram de fusteria</w:t>
      </w:r>
    </w:p>
    <w:p w14:paraId="7E31E4A4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05B548AE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1: Baixa econòmica</w:t>
      </w:r>
    </w:p>
    <w:p w14:paraId="16B1E77F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420AB406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als preus unitaris, de mà d’obra i de material necessaris per realitzar les actuacions de manteniment correctiu.</w:t>
      </w:r>
    </w:p>
    <w:p w14:paraId="2FF2EDAA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43186441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(en cas de no oferir % de baixa, la puntuació per aquest criteri serà 0)</w:t>
      </w:r>
    </w:p>
    <w:p w14:paraId="2FA92F8F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08925193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2: Disponibilitat de vehicle/taller amb menor impacte ecològic, assignat de forma continuada al contracte, de la categoria següent (marcar o deixar únicament la categoria que s’ofereix):</w:t>
      </w:r>
    </w:p>
    <w:p w14:paraId="705038F6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50A616E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</w:p>
    <w:p w14:paraId="0ECA48C2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</w:t>
      </w:r>
      <w:r>
        <w:rPr>
          <w:sz w:val="20"/>
        </w:rPr>
        <w:t>a</w:t>
      </w:r>
    </w:p>
    <w:p w14:paraId="0155F8F9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natural (GNC)</w:t>
      </w:r>
    </w:p>
    <w:p w14:paraId="5A3D084D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</w:p>
    <w:p w14:paraId="72745361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</w:p>
    <w:p w14:paraId="73AF9AA2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</w:p>
    <w:p w14:paraId="32CC365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</w:p>
    <w:p w14:paraId="5F4E247D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</w:p>
    <w:p w14:paraId="53DAAAA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</w:p>
    <w:p w14:paraId="06D26B78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51718C0C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36552821" w14:textId="77777777" w:rsidR="00153BA0" w:rsidRDefault="00153BA0" w:rsidP="00095AB0">
      <w:pPr>
        <w:rPr>
          <w:rFonts w:cs="Arial"/>
          <w:color w:val="000000"/>
          <w:spacing w:val="-2"/>
          <w:sz w:val="20"/>
        </w:rPr>
      </w:pPr>
    </w:p>
    <w:p w14:paraId="53A77C27" w14:textId="77777777" w:rsidR="00153BA0" w:rsidRPr="00153BA0" w:rsidRDefault="00153BA0" w:rsidP="00153BA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En cas que sigui necessari assignar equips de treball addicional, hauran de disposar d’un vehicle addicional amb el mateix impacte ecològic que el vehicle ofert.</w:t>
      </w:r>
    </w:p>
    <w:p w14:paraId="10180CF2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73448B85" w14:textId="77777777" w:rsidR="00153BA0" w:rsidRDefault="00153BA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55E137F5" w14:textId="6BF6B107" w:rsidR="00095AB0" w:rsidRPr="00095AB0" w:rsidRDefault="00095AB0" w:rsidP="00B80EE0">
      <w:pPr>
        <w:rPr>
          <w:rFonts w:cs="Arial"/>
          <w:b/>
          <w:bCs/>
          <w:color w:val="000000"/>
          <w:spacing w:val="-2"/>
          <w:szCs w:val="22"/>
        </w:rPr>
      </w:pPr>
      <w:r w:rsidRPr="00095AB0">
        <w:rPr>
          <w:rFonts w:cs="Arial"/>
          <w:b/>
          <w:bCs/>
          <w:color w:val="000000"/>
          <w:spacing w:val="-2"/>
          <w:szCs w:val="22"/>
        </w:rPr>
        <w:t>Lot 6: Manteniment correctiu del ram de pintura</w:t>
      </w:r>
    </w:p>
    <w:p w14:paraId="7711013C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343D82AE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1: Baixa econòmica</w:t>
      </w:r>
    </w:p>
    <w:p w14:paraId="36CB185D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287288BE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als preus unitaris, de mà d’obra i de material necessaris per realitzar les actuacions de manteniment correctiu.</w:t>
      </w:r>
    </w:p>
    <w:p w14:paraId="4CF4BC83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71BBF33E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(en cas de no oferir % de baixa, la puntuació per aquest criteri serà 0)</w:t>
      </w:r>
    </w:p>
    <w:p w14:paraId="6BA345DC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63F0BF1C" w14:textId="77777777" w:rsidR="00095AB0" w:rsidRPr="00095AB0" w:rsidRDefault="00095AB0" w:rsidP="00095AB0">
      <w:pPr>
        <w:rPr>
          <w:rFonts w:cs="Arial"/>
          <w:b/>
          <w:bCs/>
          <w:color w:val="000000"/>
          <w:spacing w:val="-2"/>
          <w:sz w:val="20"/>
        </w:rPr>
      </w:pPr>
      <w:r w:rsidRPr="00095AB0">
        <w:rPr>
          <w:rFonts w:cs="Arial"/>
          <w:b/>
          <w:bCs/>
          <w:color w:val="000000"/>
          <w:spacing w:val="-2"/>
          <w:sz w:val="20"/>
        </w:rPr>
        <w:t>Criteri 2: Disponibilitat de vehicle/taller amb menor impacte ecològic, assignat de forma continuada al contracte, de la categoria següent (marcar o deixar únicament la categoria que s’ofereix):</w:t>
      </w:r>
    </w:p>
    <w:p w14:paraId="25E086FD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31A76E61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</w:p>
    <w:p w14:paraId="7F424A3D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</w:t>
      </w:r>
      <w:r>
        <w:rPr>
          <w:sz w:val="20"/>
        </w:rPr>
        <w:t>a</w:t>
      </w:r>
    </w:p>
    <w:p w14:paraId="2D26FF8C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natural (GNC)</w:t>
      </w:r>
    </w:p>
    <w:p w14:paraId="4C265B3A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</w:p>
    <w:p w14:paraId="768690D7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</w:p>
    <w:p w14:paraId="236F80F8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</w:p>
    <w:p w14:paraId="07B35D20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</w:p>
    <w:p w14:paraId="07083C7E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</w:p>
    <w:p w14:paraId="62055329" w14:textId="77777777" w:rsidR="00095AB0" w:rsidRPr="00081B9B" w:rsidRDefault="00095AB0" w:rsidP="00095AB0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</w:p>
    <w:p w14:paraId="01543E3D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</w:p>
    <w:p w14:paraId="17E464AF" w14:textId="77777777" w:rsidR="00095AB0" w:rsidRDefault="00095AB0" w:rsidP="00095AB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7DB56DAD" w14:textId="77777777" w:rsidR="00095AB0" w:rsidRDefault="00095AB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4AC7174D" w14:textId="0793FDED" w:rsidR="00095AB0" w:rsidRPr="00153BA0" w:rsidRDefault="00153BA0" w:rsidP="00B80EE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En cas que sigui necessari assignar equips de treball addicional, hauran de disposar d’un vehicle addicional amb el mateix impacte ecològic que el vehicle ofert.</w:t>
      </w:r>
    </w:p>
    <w:p w14:paraId="03F556EF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403C20E" w14:textId="77777777" w:rsidR="00153BA0" w:rsidRPr="00B80EE0" w:rsidRDefault="00153BA0" w:rsidP="00B80EE0">
      <w:pPr>
        <w:rPr>
          <w:rFonts w:cs="Arial"/>
          <w:color w:val="000000"/>
          <w:spacing w:val="-2"/>
          <w:sz w:val="20"/>
        </w:rPr>
      </w:pPr>
    </w:p>
    <w:p w14:paraId="7614B2A3" w14:textId="77777777" w:rsidR="00B80EE0" w:rsidRPr="00B80EE0" w:rsidRDefault="00D11C2C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131610AD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08A8142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C8D9498" w14:textId="77777777" w:rsidR="00B80EE0" w:rsidRDefault="00D11C2C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0E8A8056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726A131E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6A6C68B9" w14:textId="77777777"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14:paraId="5BFA60BD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35212DCA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4E675D3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2842F885" w14:textId="77777777" w:rsidR="00B80EE0" w:rsidRPr="00CD0F6F" w:rsidRDefault="00D11C2C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1BE76" w14:textId="77777777" w:rsidR="00D11C2C" w:rsidRDefault="00D11C2C">
      <w:r>
        <w:separator/>
      </w:r>
    </w:p>
  </w:endnote>
  <w:endnote w:type="continuationSeparator" w:id="0">
    <w:p w14:paraId="5A57FD8A" w14:textId="77777777" w:rsidR="00D11C2C" w:rsidRDefault="00D1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EFC0A" w14:textId="77777777" w:rsidR="00A671FE" w:rsidRPr="00403A17" w:rsidRDefault="00D11C2C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</w:t>
    </w:r>
    <w:r w:rsidRPr="00403A17">
      <w:rPr>
        <w:rFonts w:cs="Arial"/>
        <w:sz w:val="14"/>
        <w:szCs w:val="14"/>
      </w:rPr>
      <w:t>Tel. 93 745 31 00 · www.sabadell.cat · NIF P0818600I</w:t>
    </w:r>
  </w:p>
  <w:p w14:paraId="63C7F1C2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8928F6C" w14:textId="77777777" w:rsidR="00A671FE" w:rsidRPr="00403A17" w:rsidRDefault="00D11C2C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A037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11EAF" w14:textId="77777777" w:rsidR="00A671FE" w:rsidRPr="009344E9" w:rsidRDefault="00D11C2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1F2DA64" w14:textId="77777777" w:rsidR="00A671FE" w:rsidRPr="009344E9" w:rsidRDefault="00D11C2C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68EAE9" wp14:editId="1B08D39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5A34A" w14:textId="77777777" w:rsidR="00A671FE" w:rsidRDefault="00D11C2C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68EA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3E55A34A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AA5E3D" wp14:editId="6EEE12D7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53D9B" w14:textId="77777777" w:rsidR="00D11C2C" w:rsidRDefault="00D11C2C">
      <w:r>
        <w:separator/>
      </w:r>
    </w:p>
  </w:footnote>
  <w:footnote w:type="continuationSeparator" w:id="0">
    <w:p w14:paraId="2145E083" w14:textId="77777777" w:rsidR="00D11C2C" w:rsidRDefault="00D1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8742E" w14:textId="77777777" w:rsidR="00790D58" w:rsidRDefault="00790D58" w:rsidP="00790D58">
    <w:pPr>
      <w:rPr>
        <w:noProof/>
        <w:lang w:val="es-ES"/>
      </w:rPr>
    </w:pPr>
  </w:p>
  <w:p w14:paraId="6CFDCF37" w14:textId="77777777" w:rsidR="00A671FE" w:rsidRDefault="00D11C2C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7BB36CC" wp14:editId="64322957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36E4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DC6BCA"/>
    <w:multiLevelType w:val="hybridMultilevel"/>
    <w:tmpl w:val="EE56E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95AB0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3BA0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45D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E32CE"/>
    <w:rsid w:val="00AF4F15"/>
    <w:rsid w:val="00B0072E"/>
    <w:rsid w:val="00B01AB3"/>
    <w:rsid w:val="00B029D2"/>
    <w:rsid w:val="00B05CF8"/>
    <w:rsid w:val="00B21CE2"/>
    <w:rsid w:val="00B32A13"/>
    <w:rsid w:val="00B40E25"/>
    <w:rsid w:val="00B602FB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11C2C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5BFA2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5F65A-3110-4CC1-B8C9-C9FF9757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2025-12-04T12:37:00Z</dcterms:created>
  <dcterms:modified xsi:type="dcterms:W3CDTF">2025-12-04T12:37:00Z</dcterms:modified>
</cp:coreProperties>
</file>