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abreujat (sumari)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per 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l contracte d’obres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..."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d’obres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numPr>
          <w:ilvl w:val="0"/>
          <w:numId w:val="2"/>
        </w:numPr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numPr>
          <w:ilvl w:val="0"/>
          <w:numId w:val="2"/>
        </w:numPr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numPr>
          <w:ilvl w:val="0"/>
          <w:numId w:val="2"/>
        </w:numPr>
        <w:pBdr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numPr>
          <w:ilvl w:val="0"/>
          <w:numId w:val="2"/>
        </w:numPr>
        <w:pBdr/>
        <w:spacing w:lineRule="auto" w:line="276" w:before="57" w:after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pBdr/>
        <w:spacing w:lineRule="auto" w:line="276" w:before="57" w:after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Termini de Garantia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S’o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fer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eix un termini de garantia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single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 de ......... mesos.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 La garantia mínima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fixada en el plec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és d’ 1 an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y.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** La garantia màxima  a oferir és de 12 mesos adicionals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 w:val="false"/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sz w:val="22"/>
          <w:szCs w:val="22"/>
          <w:u w:val="none"/>
          <w:shd w:fill="FFFFFF" w:val="clear"/>
          <w:lang w:val="ca-ES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LibreOffice/24.8.7.2$Windows_X86_64 LibreOffice_project/e07d0a63a46349d29051da79b1fde8160bab2a89</Application>
  <AppVersion>15.0000</AppVersion>
  <Pages>1</Pages>
  <Words>196</Words>
  <Characters>1324</Characters>
  <CharactersWithSpaces>1515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2025-12-10T11:34:07Z</dcterms:modified>
  <cp:revision>23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