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ind w:hanging="0" w:left="0"/>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ind w:hanging="0" w:left="0"/>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ind w:hanging="0" w:left="0"/>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ind w:hanging="0" w:left="0"/>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H</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ind w:hanging="0" w:left="0" w:right="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20"/>
        </w:tabs>
        <w:bidi w:val="0"/>
        <w:spacing w:lineRule="auto" w:line="276" w:before="0" w:after="0"/>
        <w:ind w:hanging="0" w:left="0" w:right="0"/>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ind w:hanging="0" w:left="0"/>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rPr>
        <w:t>(Lloc, data i signatura del licitador)</w:t>
      </w:r>
      <w:r>
        <w:rPr>
          <w:rFonts w:eastAsia="Arial" w:cs="Arial"/>
          <w:i/>
          <w:iCs/>
          <w:color w:val="000000"/>
          <w:sz w:val="22"/>
          <w:szCs w:val="22"/>
          <w:u w:val="none"/>
          <w:shd w:fill="FFFFFF" w:val="clear"/>
          <w:lang w:val="ca-ES"/>
        </w:rPr>
        <w:t>.</w:t>
      </w:r>
      <w:r>
        <w:rPr>
          <w:rFonts w:eastAsia="Arial" w:cs="Arial"/>
          <w:b w:val="false"/>
          <w:bCs w:val="false"/>
          <w:i/>
          <w:iCs/>
          <w:color w:val="000000"/>
          <w:sz w:val="22"/>
          <w:szCs w:val="22"/>
          <w:u w:val="none"/>
          <w:shd w:fill="FFFFFF" w:val="clear"/>
          <w:lang w:val="ca-ES"/>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
    <w:name w:val="Capçalera i peu de pàgina"/>
    <w:basedOn w:val="Normal"/>
    <w:qFormat/>
    <w:pPr/>
    <w:rPr/>
  </w:style>
  <w:style w:type="paragraph" w:styleId="Capaleraipeudepginauser">
    <w:name w:val="Capçalera i peu de pàgina (user)"/>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
    <w:name w:val="Contingut del marc"/>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user">
    <w:name w:val="Contingut del marc (user)"/>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19</TotalTime>
  <Application>LibreOffice/24.8.7.2$Windows_X86_64 LibreOffice_project/e07d0a63a46349d29051da79b1fde8160bab2a89</Application>
  <AppVersion>15.0000</AppVersion>
  <Pages>4</Pages>
  <Words>1064</Words>
  <Characters>6147</Characters>
  <CharactersWithSpaces>7212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2025-12-10T11:33:06Z</dcterms:modified>
  <cp:revision>22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