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FF5156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FF5156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5B88146D" w14:textId="77C51C39" w:rsidR="00037E68" w:rsidRPr="00FF5156" w:rsidRDefault="00037E68" w:rsidP="0003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FF5156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FF5156">
        <w:rPr>
          <w:rFonts w:cs="Arial"/>
          <w:b/>
          <w:color w:val="FF0000"/>
        </w:rPr>
        <w:t xml:space="preserve">  </w:t>
      </w:r>
      <w:r w:rsidRPr="00FF5156">
        <w:rPr>
          <w:rFonts w:cs="Arial"/>
          <w:b/>
          <w:color w:val="000000" w:themeColor="text1"/>
        </w:rPr>
        <w:t xml:space="preserve">Expedient </w:t>
      </w:r>
      <w:r w:rsidR="00BF154A">
        <w:rPr>
          <w:rFonts w:cs="Arial"/>
          <w:b/>
          <w:color w:val="000000" w:themeColor="text1"/>
        </w:rPr>
        <w:t>PO SR 0020 2026 (</w:t>
      </w:r>
      <w:r w:rsidR="00BF154A" w:rsidRPr="005B1633">
        <w:rPr>
          <w:rFonts w:cs="Arial"/>
          <w:b/>
          <w:color w:val="000000" w:themeColor="text1"/>
        </w:rPr>
        <w:t>CIRE-2026-5</w:t>
      </w:r>
      <w:r w:rsidR="00BF154A">
        <w:rPr>
          <w:rFonts w:cs="Arial"/>
          <w:b/>
          <w:color w:val="000000" w:themeColor="text1"/>
        </w:rPr>
        <w:t>)</w:t>
      </w:r>
    </w:p>
    <w:p w14:paraId="5E1B9A5D" w14:textId="77777777" w:rsidR="0004332D" w:rsidRPr="00FF5156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FF5156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FF5156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180B76F5" w:rsidR="0004332D" w:rsidRPr="00FF5156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FF5156">
        <w:rPr>
          <w:rFonts w:cs="Arial"/>
          <w:b/>
          <w:snapToGrid w:val="0"/>
          <w:color w:val="000000"/>
        </w:rPr>
        <w:t xml:space="preserve">LOT </w:t>
      </w:r>
      <w:r w:rsidR="000C4600" w:rsidRPr="00FF5156">
        <w:rPr>
          <w:rFonts w:cs="Arial"/>
          <w:b/>
          <w:snapToGrid w:val="0"/>
          <w:color w:val="000000"/>
        </w:rPr>
        <w:t>4</w:t>
      </w:r>
      <w:r w:rsidRPr="00FF5156">
        <w:rPr>
          <w:rFonts w:cs="Arial"/>
          <w:b/>
          <w:snapToGrid w:val="0"/>
          <w:color w:val="000000"/>
        </w:rPr>
        <w:t xml:space="preserve"> – </w:t>
      </w:r>
      <w:r w:rsidR="00D131A2" w:rsidRPr="00FF5156">
        <w:rPr>
          <w:rFonts w:cs="Arial"/>
          <w:b/>
          <w:snapToGrid w:val="0"/>
          <w:color w:val="000000"/>
        </w:rPr>
        <w:t xml:space="preserve">FORMACIÓ </w:t>
      </w:r>
      <w:r w:rsidR="00BE5AA3" w:rsidRPr="00FF5156">
        <w:rPr>
          <w:rFonts w:cs="Arial"/>
          <w:b/>
          <w:snapToGrid w:val="0"/>
          <w:color w:val="000000"/>
        </w:rPr>
        <w:t>T</w:t>
      </w:r>
      <w:r w:rsidR="000C4600" w:rsidRPr="00FF5156">
        <w:rPr>
          <w:rFonts w:cs="Arial"/>
          <w:b/>
          <w:snapToGrid w:val="0"/>
          <w:color w:val="000000"/>
        </w:rPr>
        <w:t>REBALLS FORESTALS</w:t>
      </w:r>
    </w:p>
    <w:p w14:paraId="7544F55B" w14:textId="77777777" w:rsidR="0004332D" w:rsidRPr="00FF5156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36B9F162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FF5156">
        <w:rPr>
          <w:rFonts w:cs="Arial"/>
          <w:b/>
          <w:snapToGrid w:val="0"/>
          <w:color w:val="000000"/>
        </w:rPr>
        <w:t xml:space="preserve">procediment obert </w:t>
      </w:r>
      <w:r w:rsidR="00F80272">
        <w:rPr>
          <w:rFonts w:cs="Arial"/>
          <w:b/>
          <w:snapToGrid w:val="0"/>
          <w:color w:val="000000"/>
        </w:rPr>
        <w:t>harmonitzat</w:t>
      </w:r>
      <w:r w:rsidRPr="00FF5156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FF5156">
        <w:rPr>
          <w:rFonts w:cs="Arial"/>
          <w:b/>
          <w:snapToGrid w:val="0"/>
          <w:color w:val="000000"/>
        </w:rPr>
        <w:t xml:space="preserve"> al</w:t>
      </w:r>
      <w:r w:rsidR="00D131A2" w:rsidRPr="00FF5156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FF5156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5156">
        <w:rPr>
          <w:rFonts w:cs="Arial"/>
          <w:snapToGrid w:val="0"/>
          <w:color w:val="000000"/>
        </w:rPr>
        <w:t xml:space="preserve">A prendre al meu càrrec el </w:t>
      </w:r>
      <w:r w:rsidRPr="00FF5156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FF5156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394"/>
        <w:gridCol w:w="1417"/>
        <w:gridCol w:w="1621"/>
      </w:tblGrid>
      <w:tr w:rsidR="00C57011" w:rsidRPr="00FF5156" w14:paraId="55AE7BC6" w14:textId="77777777" w:rsidTr="00BE5AA3">
        <w:trPr>
          <w:trHeight w:val="645"/>
          <w:jc w:val="center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FF5156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O</w:t>
            </w:r>
            <w:r w:rsidR="00F54BDF" w:rsidRPr="00FF5156">
              <w:rPr>
                <w:rFonts w:cs="Arial"/>
                <w:b/>
                <w:snapToGrid w:val="0"/>
                <w:sz w:val="18"/>
                <w:szCs w:val="18"/>
              </w:rPr>
              <w:t>FERTA ECONÒMICA</w:t>
            </w:r>
          </w:p>
        </w:tc>
        <w:tc>
          <w:tcPr>
            <w:tcW w:w="1417" w:type="dxa"/>
            <w:shd w:val="clear" w:color="auto" w:fill="AFCAC4" w:themeFill="accent5" w:themeFillTint="99"/>
          </w:tcPr>
          <w:p w14:paraId="28E0397F" w14:textId="77777777" w:rsidR="00C57011" w:rsidRPr="00FF5156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color w:val="FF0000"/>
                <w:sz w:val="16"/>
                <w:szCs w:val="16"/>
              </w:rPr>
              <w:t>*</w:t>
            </w:r>
            <w:r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 Import</w:t>
            </w:r>
            <w:r w:rsidR="001163AC"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 per hora</w:t>
            </w:r>
            <w:r w:rsidR="00274647"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FF5156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sz w:val="16"/>
                <w:szCs w:val="16"/>
              </w:rPr>
              <w:t>IMPORT TOTAL</w:t>
            </w:r>
            <w:r w:rsidR="001163AC"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="00274647"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</w:tr>
      <w:tr w:rsidR="00C57011" w:rsidRPr="00FF5156" w14:paraId="5A2B6998" w14:textId="77777777" w:rsidTr="00BE5AA3">
        <w:trPr>
          <w:trHeight w:val="972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21CF3E36" w14:textId="5C887904" w:rsidR="00C57011" w:rsidRPr="00FF5156" w:rsidRDefault="00BE5AA3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sz w:val="16"/>
                <w:szCs w:val="16"/>
              </w:rPr>
              <w:t xml:space="preserve">FORMACIÓ PRL </w:t>
            </w:r>
            <w:r w:rsidR="000C4600" w:rsidRPr="00FF5156">
              <w:rPr>
                <w:rFonts w:cs="Arial"/>
                <w:b/>
                <w:snapToGrid w:val="0"/>
                <w:sz w:val="16"/>
                <w:szCs w:val="16"/>
              </w:rPr>
              <w:t>TREBALLS FORESTALS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26926AF2" w14:textId="456751EE" w:rsidR="00C57011" w:rsidRPr="00FF5156" w:rsidRDefault="00C57011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037E68" w:rsidRPr="00FF5156">
              <w:rPr>
                <w:rFonts w:cs="Arial"/>
                <w:b/>
                <w:snapToGrid w:val="0"/>
                <w:sz w:val="18"/>
                <w:szCs w:val="18"/>
              </w:rPr>
              <w:t>60</w:t>
            </w:r>
          </w:p>
          <w:p w14:paraId="0F1E694C" w14:textId="0DEC04F2" w:rsidR="00C57011" w:rsidRPr="00FF5156" w:rsidRDefault="00C57011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037E68" w:rsidRPr="00FF5156">
              <w:rPr>
                <w:rFonts w:cs="Arial"/>
                <w:b/>
                <w:snapToGrid w:val="0"/>
                <w:sz w:val="18"/>
                <w:szCs w:val="18"/>
              </w:rPr>
              <w:t>4.800,00</w:t>
            </w: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  <w:p w14:paraId="5A1D8AC6" w14:textId="65285622" w:rsidR="000C4600" w:rsidRPr="00FF5156" w:rsidRDefault="00037E68" w:rsidP="00037E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Import màxim hora: 80</w:t>
            </w:r>
            <w:r w:rsidR="000C4600" w:rsidRPr="00FF5156">
              <w:rPr>
                <w:rFonts w:cs="Arial"/>
                <w:b/>
                <w:snapToGrid w:val="0"/>
                <w:sz w:val="18"/>
                <w:szCs w:val="18"/>
              </w:rPr>
              <w:t>,00 €</w:t>
            </w:r>
          </w:p>
        </w:tc>
        <w:tc>
          <w:tcPr>
            <w:tcW w:w="1417" w:type="dxa"/>
            <w:vAlign w:val="center"/>
          </w:tcPr>
          <w:p w14:paraId="3A61A4FF" w14:textId="4937544F" w:rsidR="00C57011" w:rsidRPr="00FF5156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4F03A706" w14:textId="6AAA3476" w:rsidR="00C57011" w:rsidRPr="00FF5156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BE5AA3" w:rsidRPr="00FF5156" w14:paraId="6B1CF48D" w14:textId="77777777" w:rsidTr="00BE5AA3">
        <w:trPr>
          <w:trHeight w:val="972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3C1A09A1" w14:textId="6FAC48B9" w:rsidR="00BE5AA3" w:rsidRPr="00FF5156" w:rsidRDefault="00BE5AA3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FORMACIÓ</w:t>
            </w:r>
            <w:r w:rsidR="000C4600"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TREBALLS FORESTALS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70EA7E2A" w14:textId="287F3894" w:rsidR="00BE5AA3" w:rsidRPr="00FF5156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037E68" w:rsidRPr="00FF5156">
              <w:rPr>
                <w:rFonts w:cs="Arial"/>
                <w:b/>
                <w:snapToGrid w:val="0"/>
                <w:sz w:val="18"/>
                <w:szCs w:val="18"/>
              </w:rPr>
              <w:t>54</w:t>
            </w:r>
          </w:p>
          <w:p w14:paraId="182AE93A" w14:textId="701BEB1A" w:rsidR="00BE5AA3" w:rsidRPr="00FF5156" w:rsidRDefault="00BE5AA3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037E68" w:rsidRPr="00FF5156">
              <w:rPr>
                <w:rFonts w:cs="Arial"/>
                <w:b/>
                <w:snapToGrid w:val="0"/>
                <w:sz w:val="18"/>
                <w:szCs w:val="18"/>
              </w:rPr>
              <w:t>8.1</w:t>
            </w: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00,00 €</w:t>
            </w:r>
          </w:p>
          <w:p w14:paraId="4DF03224" w14:textId="35718D31" w:rsidR="000C4600" w:rsidRPr="00FF5156" w:rsidRDefault="000C4600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Import màxim hora: 150,00 €</w:t>
            </w:r>
          </w:p>
        </w:tc>
        <w:tc>
          <w:tcPr>
            <w:tcW w:w="1417" w:type="dxa"/>
            <w:vAlign w:val="center"/>
          </w:tcPr>
          <w:p w14:paraId="12C061F4" w14:textId="6587D8E1" w:rsidR="00BE5AA3" w:rsidRPr="00FF5156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797A7D11" w14:textId="27982142" w:rsidR="00BE5AA3" w:rsidRPr="00FF5156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5A7DBD" w:rsidRPr="00FF5156" w14:paraId="371746D9" w14:textId="77777777" w:rsidTr="00BE5AA3">
        <w:trPr>
          <w:trHeight w:val="355"/>
          <w:jc w:val="center"/>
        </w:trPr>
        <w:tc>
          <w:tcPr>
            <w:tcW w:w="6516" w:type="dxa"/>
            <w:gridSpan w:val="2"/>
            <w:shd w:val="clear" w:color="auto" w:fill="AFCAC4" w:themeFill="accent5" w:themeFillTint="99"/>
            <w:vAlign w:val="center"/>
          </w:tcPr>
          <w:p w14:paraId="4E7ED2F2" w14:textId="02869C34" w:rsidR="005A7DBD" w:rsidRPr="00FF5156" w:rsidRDefault="005A7DBD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IMPORT TOTAL LOT </w:t>
            </w:r>
            <w:r w:rsidR="000C4600" w:rsidRPr="00FF5156">
              <w:rPr>
                <w:rFonts w:cs="Arial"/>
                <w:b/>
                <w:snapToGrid w:val="0"/>
                <w:sz w:val="18"/>
                <w:szCs w:val="18"/>
              </w:rPr>
              <w:t>4</w:t>
            </w: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3038" w:type="dxa"/>
            <w:gridSpan w:val="2"/>
            <w:vAlign w:val="center"/>
          </w:tcPr>
          <w:p w14:paraId="726F68E0" w14:textId="77777777" w:rsidR="005A7DBD" w:rsidRPr="00FF5156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sz w:val="18"/>
                <w:szCs w:val="18"/>
              </w:rPr>
              <w:t xml:space="preserve">                      </w:t>
            </w:r>
            <w:r w:rsidR="005A7DBD" w:rsidRPr="00FF5156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</w:tbl>
    <w:p w14:paraId="1305B4D9" w14:textId="77777777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14:paraId="5CF79D48" w14:textId="55EAB3F4" w:rsidR="00462DB1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FF5156">
        <w:rPr>
          <w:rFonts w:cs="Arial"/>
          <w:b/>
          <w:snapToGrid w:val="0"/>
          <w:color w:val="FF0000"/>
          <w:sz w:val="18"/>
          <w:szCs w:val="18"/>
        </w:rPr>
        <w:t>*</w:t>
      </w:r>
      <w:r w:rsidRPr="00FF5156">
        <w:rPr>
          <w:rFonts w:cs="Arial"/>
          <w:b/>
          <w:i/>
          <w:snapToGrid w:val="0"/>
          <w:sz w:val="18"/>
          <w:szCs w:val="18"/>
        </w:rPr>
        <w:t xml:space="preserve"> </w:t>
      </w:r>
      <w:r w:rsidRPr="00FF5156">
        <w:rPr>
          <w:rFonts w:cs="Arial"/>
          <w:b/>
          <w:i/>
          <w:snapToGrid w:val="0"/>
        </w:rPr>
        <w:t xml:space="preserve">L’import per hora no podrà </w:t>
      </w:r>
      <w:r w:rsidR="008A5E80" w:rsidRPr="00FF5156">
        <w:rPr>
          <w:rFonts w:cs="Arial"/>
          <w:b/>
          <w:i/>
          <w:snapToGrid w:val="0"/>
        </w:rPr>
        <w:t>super</w:t>
      </w:r>
      <w:r w:rsidR="00F203F0" w:rsidRPr="00FF5156">
        <w:rPr>
          <w:rFonts w:cs="Arial"/>
          <w:b/>
          <w:i/>
          <w:snapToGrid w:val="0"/>
        </w:rPr>
        <w:t>a</w:t>
      </w:r>
      <w:r w:rsidR="008A5E80" w:rsidRPr="00FF5156">
        <w:rPr>
          <w:rFonts w:cs="Arial"/>
          <w:b/>
          <w:i/>
          <w:snapToGrid w:val="0"/>
        </w:rPr>
        <w:t xml:space="preserve">r </w:t>
      </w:r>
      <w:r w:rsidR="00F203F0" w:rsidRPr="00FF5156">
        <w:rPr>
          <w:rFonts w:cs="Arial"/>
          <w:b/>
          <w:i/>
          <w:snapToGrid w:val="0"/>
        </w:rPr>
        <w:t>els</w:t>
      </w:r>
      <w:r w:rsidR="008A5E80" w:rsidRPr="00FF5156">
        <w:rPr>
          <w:rFonts w:cs="Arial"/>
          <w:b/>
          <w:i/>
          <w:snapToGrid w:val="0"/>
        </w:rPr>
        <w:t xml:space="preserve"> </w:t>
      </w:r>
      <w:r w:rsidR="00037E68" w:rsidRPr="00FF5156">
        <w:rPr>
          <w:rFonts w:cs="Arial"/>
          <w:b/>
          <w:i/>
          <w:snapToGrid w:val="0"/>
        </w:rPr>
        <w:t>80</w:t>
      </w:r>
      <w:r w:rsidR="008A5E80" w:rsidRPr="00FF5156">
        <w:rPr>
          <w:rFonts w:cs="Arial"/>
          <w:b/>
          <w:i/>
          <w:snapToGrid w:val="0"/>
        </w:rPr>
        <w:t>,00</w:t>
      </w:r>
      <w:r w:rsidR="005A7DBD" w:rsidRPr="00FF5156">
        <w:rPr>
          <w:rFonts w:cs="Arial"/>
          <w:b/>
          <w:i/>
          <w:snapToGrid w:val="0"/>
        </w:rPr>
        <w:t xml:space="preserve"> €</w:t>
      </w:r>
      <w:r w:rsidRPr="00FF5156">
        <w:rPr>
          <w:rFonts w:cs="Arial"/>
          <w:b/>
          <w:i/>
          <w:snapToGrid w:val="0"/>
        </w:rPr>
        <w:t>.</w:t>
      </w:r>
      <w:r w:rsidR="00F203F0" w:rsidRPr="00FF5156">
        <w:rPr>
          <w:rFonts w:cs="Arial"/>
          <w:b/>
          <w:i/>
          <w:snapToGrid w:val="0"/>
        </w:rPr>
        <w:t xml:space="preserve"> pel curs de PRL i els</w:t>
      </w:r>
      <w:r w:rsidR="000C4600" w:rsidRPr="00FF5156">
        <w:rPr>
          <w:rFonts w:cs="Arial"/>
          <w:b/>
          <w:i/>
          <w:snapToGrid w:val="0"/>
        </w:rPr>
        <w:t xml:space="preserve"> 150,00 € pel curs de la part pràctica dels treballs forestals.</w:t>
      </w:r>
    </w:p>
    <w:p w14:paraId="3935D72B" w14:textId="06004166" w:rsidR="003E7FC7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2D99542" w14:textId="6FE3A220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ACFA36F" w14:textId="77777777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0AA28BC" w14:textId="33EF7060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B6EF57" w14:textId="64E8A44C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BF3DB43" w14:textId="57666D15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F73AA9B" w14:textId="6EA3DDCF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F8140C4" w14:textId="2A4FB6B7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F2140F4" w14:textId="1B8A7C55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AD08B2C" w14:textId="580A8192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619A13F" w14:textId="058BCCD7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F3E1691" w14:textId="32DBFFAB" w:rsidR="00E55B75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CEC0C1A" w14:textId="77777777" w:rsidR="00E55B75" w:rsidRPr="00FF5156" w:rsidRDefault="00E55B7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65"/>
        <w:gridCol w:w="1914"/>
        <w:gridCol w:w="1914"/>
      </w:tblGrid>
      <w:tr w:rsidR="00D131A2" w:rsidRPr="00FF5156" w14:paraId="0A1AD0B6" w14:textId="2EBDD41C" w:rsidTr="00AA4195">
        <w:trPr>
          <w:trHeight w:val="495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16F9D987" w14:textId="3B27FFC7" w:rsidR="00D131A2" w:rsidRPr="00FF5156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FF5156">
              <w:rPr>
                <w:rFonts w:cs="Arial"/>
                <w:b/>
                <w:snapToGrid w:val="0"/>
              </w:rPr>
              <w:lastRenderedPageBreak/>
              <w:t xml:space="preserve">REQUISITS DELS FORMADORS  </w:t>
            </w:r>
          </w:p>
        </w:tc>
      </w:tr>
      <w:tr w:rsidR="000C4600" w:rsidRPr="00FF5156" w14:paraId="5E8C8239" w14:textId="7A852C8E" w:rsidTr="001072F1">
        <w:tc>
          <w:tcPr>
            <w:tcW w:w="5665" w:type="dxa"/>
            <w:vMerge w:val="restart"/>
            <w:shd w:val="clear" w:color="auto" w:fill="AFCAC4" w:themeFill="accent5" w:themeFillTint="99"/>
            <w:vAlign w:val="center"/>
          </w:tcPr>
          <w:p w14:paraId="50D50E0E" w14:textId="4CC965F7" w:rsidR="000C4600" w:rsidRPr="00FF5156" w:rsidRDefault="000C4600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1. </w:t>
            </w:r>
            <w:r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>Un Formador obligatori: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4E921CF3" w:rsidR="000C4600" w:rsidRPr="00FF5156" w:rsidRDefault="000C4600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Nom i cognoms del formador</w:t>
            </w:r>
          </w:p>
        </w:tc>
      </w:tr>
      <w:tr w:rsidR="000C4600" w:rsidRPr="00FF5156" w14:paraId="31F2EF7D" w14:textId="63CA3E6C" w:rsidTr="000C4600">
        <w:trPr>
          <w:trHeight w:val="798"/>
        </w:trPr>
        <w:tc>
          <w:tcPr>
            <w:tcW w:w="5665" w:type="dxa"/>
            <w:vMerge/>
            <w:shd w:val="clear" w:color="auto" w:fill="CADBD7" w:themeFill="accent5" w:themeFillTint="66"/>
            <w:vAlign w:val="center"/>
          </w:tcPr>
          <w:p w14:paraId="15A94B6C" w14:textId="32306CFD" w:rsidR="000C4600" w:rsidRPr="00FF5156" w:rsidRDefault="000C4600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ABF24C9" w14:textId="77777777" w:rsidR="000C4600" w:rsidRPr="00FF5156" w:rsidRDefault="000C4600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FF5156" w14:paraId="6C8451C4" w14:textId="77777777" w:rsidTr="000C4600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13E7769E" w14:textId="77777777" w:rsidR="003E7FC7" w:rsidRPr="00FF5156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7ADF984B" w:rsidR="003E7FC7" w:rsidRPr="00FF5156" w:rsidRDefault="003E7FC7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 formador</w:t>
            </w:r>
          </w:p>
        </w:tc>
      </w:tr>
      <w:tr w:rsidR="00A225D7" w:rsidRPr="00FF5156" w14:paraId="34B6CC87" w14:textId="77777777" w:rsidTr="00A42664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542FAF2C" w14:textId="77777777" w:rsidR="00A225D7" w:rsidRPr="00FF5156" w:rsidRDefault="00A225D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89F6B72" w14:textId="78B74031" w:rsidR="00A225D7" w:rsidRPr="00FF5156" w:rsidRDefault="00A225D7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50963A63" w:rsidR="00A225D7" w:rsidRPr="00FF5156" w:rsidRDefault="00A225D7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Mesos</w:t>
            </w:r>
          </w:p>
        </w:tc>
      </w:tr>
      <w:tr w:rsidR="00A225D7" w:rsidRPr="00FF5156" w14:paraId="526C6B31" w14:textId="77777777" w:rsidTr="00A225D7">
        <w:trPr>
          <w:trHeight w:val="623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7AD903E1" w14:textId="3FEA200E" w:rsidR="00A225D7" w:rsidRPr="00FF5156" w:rsidRDefault="00A225D7" w:rsidP="00A225D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2. 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>Formador amb més d</w:t>
            </w:r>
            <w:r>
              <w:rPr>
                <w:rFonts w:cs="Arial"/>
                <w:color w:val="000000"/>
                <w:sz w:val="18"/>
                <w:szCs w:val="18"/>
              </w:rPr>
              <w:t>’un any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d'experiència en </w:t>
            </w:r>
            <w:r w:rsidRPr="00A225D7">
              <w:rPr>
                <w:rFonts w:cs="Arial"/>
                <w:b/>
                <w:color w:val="000000"/>
                <w:sz w:val="18"/>
                <w:szCs w:val="18"/>
              </w:rPr>
              <w:t>formació forestal.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14:paraId="42805CC9" w14:textId="77777777" w:rsidR="00A225D7" w:rsidRPr="00FF5156" w:rsidRDefault="00A225D7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7276CB91" w14:textId="60233A4C" w:rsidR="00A225D7" w:rsidRPr="00FF5156" w:rsidRDefault="00A225D7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FF5156" w14:paraId="7FA82113" w14:textId="77777777" w:rsidTr="004F20C1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65A0FFD3" w14:textId="77777777" w:rsidR="003E7FC7" w:rsidRPr="00FF5156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77777777" w:rsidR="003E7FC7" w:rsidRPr="00FF5156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1F1387" w:rsidRPr="00FF5156" w14:paraId="2DE9A847" w14:textId="77777777" w:rsidTr="00420519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7009E098" w14:textId="77777777" w:rsidR="001F1387" w:rsidRPr="00FF5156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24495FB7" w14:textId="40D165A1" w:rsidR="001F1387" w:rsidRPr="00FF5156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d’hores d’experiència:</w:t>
            </w:r>
          </w:p>
        </w:tc>
      </w:tr>
      <w:tr w:rsidR="001F1387" w:rsidRPr="00FF5156" w14:paraId="7E364C53" w14:textId="77777777" w:rsidTr="001F1387">
        <w:trPr>
          <w:trHeight w:val="319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52E6BE79" w14:textId="632F3922" w:rsidR="001F1387" w:rsidRPr="00FF5156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color w:val="000000"/>
                <w:sz w:val="18"/>
                <w:szCs w:val="18"/>
              </w:rPr>
              <w:t>3.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Experiència en el col·lectiu de risc amb més de 100 hores.</w:t>
            </w:r>
          </w:p>
        </w:tc>
        <w:tc>
          <w:tcPr>
            <w:tcW w:w="3828" w:type="dxa"/>
            <w:gridSpan w:val="2"/>
          </w:tcPr>
          <w:p w14:paraId="445EA6EB" w14:textId="77777777" w:rsidR="001F1387" w:rsidRPr="00FF5156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1F1387" w:rsidRPr="00FF5156" w14:paraId="3D50134F" w14:textId="77777777" w:rsidTr="00A225D7">
        <w:trPr>
          <w:trHeight w:val="252"/>
        </w:trPr>
        <w:tc>
          <w:tcPr>
            <w:tcW w:w="5665" w:type="dxa"/>
            <w:shd w:val="clear" w:color="auto" w:fill="CADBD7" w:themeFill="accent5" w:themeFillTint="66"/>
          </w:tcPr>
          <w:p w14:paraId="58DDAE1C" w14:textId="77777777" w:rsidR="001F1387" w:rsidRPr="00FF5156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13A7E87B" w:rsidR="001F1387" w:rsidRPr="00FF5156" w:rsidRDefault="001F1387" w:rsidP="00A225D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Respondre amb un SI o NO</w:t>
            </w:r>
          </w:p>
        </w:tc>
      </w:tr>
      <w:tr w:rsidR="001F1387" w:rsidRPr="00FF5156" w14:paraId="7C9E3FDE" w14:textId="77777777" w:rsidTr="00933DAA">
        <w:trPr>
          <w:trHeight w:val="942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77A9E12E" w14:textId="5BCCEFE8" w:rsidR="001F1387" w:rsidRPr="00FF5156" w:rsidRDefault="001F1387" w:rsidP="00933DA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4. </w:t>
            </w:r>
            <w:r w:rsidR="00F203F0"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S’habilita </w:t>
            </w:r>
            <w:r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un servei de transport </w:t>
            </w:r>
            <w:r w:rsidR="00F203F0"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>p</w:t>
            </w:r>
            <w:r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>els alumnes, d’anada i tornada, des de l’estació de tren més propera fins a la zona de pràctiques?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24C0342C" w14:textId="77777777" w:rsidR="001F1387" w:rsidRPr="00FF5156" w:rsidRDefault="001F1387" w:rsidP="00A225D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18C29E91" w14:textId="77777777" w:rsidR="001F1387" w:rsidRPr="00FF5156" w:rsidRDefault="001F138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6E47AC79" w14:textId="4F772158" w:rsidR="00937F77" w:rsidRPr="00FF5156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FF5156">
        <w:rPr>
          <w:rFonts w:cs="Arial"/>
          <w:i/>
          <w:snapToGrid w:val="0"/>
          <w:color w:val="000000"/>
        </w:rPr>
        <w:t>A</w:t>
      </w:r>
      <w:r w:rsidR="00AA4195" w:rsidRPr="00FF5156">
        <w:rPr>
          <w:rFonts w:cs="Arial"/>
          <w:i/>
          <w:snapToGrid w:val="0"/>
          <w:color w:val="000000"/>
        </w:rPr>
        <w:t xml:space="preserve"> </w:t>
      </w:r>
      <w:r w:rsidR="003E7FC7" w:rsidRPr="00FF5156">
        <w:rPr>
          <w:rFonts w:cs="Arial"/>
          <w:i/>
          <w:snapToGrid w:val="0"/>
          <w:color w:val="000000"/>
        </w:rPr>
        <w:t>l’</w:t>
      </w:r>
      <w:r w:rsidR="00AA4195" w:rsidRPr="00FF5156">
        <w:rPr>
          <w:rFonts w:cs="Arial"/>
          <w:i/>
          <w:snapToGrid w:val="0"/>
          <w:color w:val="000000"/>
        </w:rPr>
        <w:t xml:space="preserve">apartat </w:t>
      </w:r>
      <w:r w:rsidR="003E7FC7" w:rsidRPr="00FF5156">
        <w:rPr>
          <w:rFonts w:cs="Arial"/>
          <w:b/>
          <w:i/>
          <w:snapToGrid w:val="0"/>
          <w:color w:val="000000"/>
        </w:rPr>
        <w:t>1</w:t>
      </w:r>
      <w:r w:rsidR="003E7FC7" w:rsidRPr="00FF5156">
        <w:rPr>
          <w:rFonts w:cs="Arial"/>
          <w:i/>
          <w:snapToGrid w:val="0"/>
          <w:color w:val="000000"/>
        </w:rPr>
        <w:t xml:space="preserve"> </w:t>
      </w:r>
      <w:r w:rsidR="00F203F0" w:rsidRPr="00FF5156">
        <w:rPr>
          <w:rFonts w:cs="Arial"/>
          <w:i/>
          <w:snapToGrid w:val="0"/>
          <w:color w:val="000000"/>
        </w:rPr>
        <w:t>s’ha</w:t>
      </w:r>
      <w:r w:rsidR="00AA4195" w:rsidRPr="00FF5156">
        <w:rPr>
          <w:rFonts w:cs="Arial"/>
          <w:i/>
          <w:snapToGrid w:val="0"/>
          <w:color w:val="000000"/>
        </w:rPr>
        <w:t xml:space="preserve"> de fer constar el</w:t>
      </w:r>
      <w:r w:rsidR="00F203F0" w:rsidRPr="00FF5156">
        <w:rPr>
          <w:rFonts w:cs="Arial"/>
          <w:i/>
          <w:snapToGrid w:val="0"/>
          <w:color w:val="000000"/>
        </w:rPr>
        <w:t xml:space="preserve"> nom </w:t>
      </w:r>
      <w:r w:rsidR="00AA4195" w:rsidRPr="00FF5156">
        <w:rPr>
          <w:rFonts w:cs="Arial"/>
          <w:i/>
          <w:snapToGrid w:val="0"/>
          <w:color w:val="000000"/>
        </w:rPr>
        <w:t xml:space="preserve">del </w:t>
      </w:r>
      <w:r w:rsidR="00AA4195" w:rsidRPr="00FF5156">
        <w:rPr>
          <w:rFonts w:cs="Arial"/>
          <w:b/>
          <w:i/>
          <w:snapToGrid w:val="0"/>
          <w:color w:val="000000"/>
        </w:rPr>
        <w:t>formador obligatori</w:t>
      </w:r>
      <w:r w:rsidR="00AA4195" w:rsidRPr="00FF5156">
        <w:rPr>
          <w:rFonts w:cs="Arial"/>
          <w:i/>
          <w:snapToGrid w:val="0"/>
          <w:color w:val="000000"/>
        </w:rPr>
        <w:t>.</w:t>
      </w:r>
      <w:r w:rsidRPr="00FF5156">
        <w:rPr>
          <w:rFonts w:cs="Arial"/>
          <w:i/>
          <w:snapToGrid w:val="0"/>
          <w:color w:val="000000"/>
        </w:rPr>
        <w:t xml:space="preserve"> </w:t>
      </w:r>
    </w:p>
    <w:p w14:paraId="1BE818FB" w14:textId="1A75A313" w:rsidR="009F7CA5" w:rsidRPr="00FF5156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FBEA7B4" w14:textId="46284700" w:rsidR="00D131A2" w:rsidRPr="00FF5156" w:rsidRDefault="008F291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FF5156">
        <w:rPr>
          <w:rFonts w:cs="Arial"/>
          <w:b/>
          <w:i/>
          <w:snapToGrid w:val="0"/>
          <w:color w:val="000000"/>
        </w:rPr>
        <w:t xml:space="preserve">S’haurà d’adjuntar amb aquesta oferta, el currículum </w:t>
      </w:r>
      <w:proofErr w:type="spellStart"/>
      <w:r w:rsidRPr="00FF5156">
        <w:rPr>
          <w:rFonts w:cs="Arial"/>
          <w:b/>
          <w:i/>
          <w:snapToGrid w:val="0"/>
          <w:color w:val="000000"/>
        </w:rPr>
        <w:t>vitae</w:t>
      </w:r>
      <w:proofErr w:type="spellEnd"/>
      <w:r w:rsidRPr="00FF5156">
        <w:rPr>
          <w:rFonts w:cs="Arial"/>
          <w:b/>
          <w:i/>
          <w:snapToGrid w:val="0"/>
          <w:color w:val="000000"/>
        </w:rPr>
        <w:t xml:space="preserve">, titulacions, acreditacions i/o documentació que justifiqui el seu perfil i les experiències ofertes amb certificats de les empreses a on s’han impartit. </w:t>
      </w:r>
    </w:p>
    <w:p w14:paraId="3E527794" w14:textId="77777777" w:rsidR="00D131A2" w:rsidRPr="00FF5156" w:rsidRDefault="00D131A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CF3EA07" w14:textId="1B6581DE" w:rsidR="00274647" w:rsidRPr="00FF5156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FF5156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FF5156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FF5156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FF5156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FF5156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FF5156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Contestar les preguntes:</w:t>
            </w:r>
          </w:p>
        </w:tc>
      </w:tr>
      <w:tr w:rsidR="009F7CA5" w:rsidRPr="00FF5156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3B35298C" w:rsidR="009F7CA5" w:rsidRPr="00FF5156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Disposa l’empresa la possibilitat de realitzar formacions online</w:t>
            </w:r>
            <w:r w:rsidR="001F1387"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per la part corresponent a PRL</w:t>
            </w: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FF5156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FF5156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182A4138" w:rsidR="009F7CA5" w:rsidRPr="00FF5156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En cas afirmatiu, la plataforma és pròpia o llogada?</w:t>
            </w:r>
            <w:r w:rsidR="00BB690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FF5156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FF5156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FF5156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Pot oferir la possibilitat d’un usuari per realitzar </w:t>
            </w:r>
            <w:r w:rsidR="00047DC4"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CIRE </w:t>
            </w:r>
            <w:r w:rsidRPr="00FF5156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FF5156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FF5156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548ED34E" w:rsidR="00F54BDF" w:rsidRPr="00FF5156" w:rsidRDefault="00BB6906" w:rsidP="00F54BDF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** </w:t>
      </w:r>
      <w:r w:rsidR="00F54BDF" w:rsidRPr="00FF5156">
        <w:rPr>
          <w:rFonts w:cs="Arial"/>
          <w:color w:val="000000"/>
        </w:rPr>
        <w:t xml:space="preserve">Si és plataforma pròpia </w:t>
      </w:r>
      <w:r w:rsidR="00047DC4" w:rsidRPr="00FF5156">
        <w:rPr>
          <w:rFonts w:cs="Arial"/>
          <w:color w:val="000000"/>
        </w:rPr>
        <w:t>s’</w:t>
      </w:r>
      <w:r w:rsidR="00F54BDF" w:rsidRPr="00FF5156">
        <w:rPr>
          <w:rFonts w:cs="Arial"/>
          <w:color w:val="000000"/>
        </w:rPr>
        <w:t>haur</w:t>
      </w:r>
      <w:r w:rsidR="00047DC4" w:rsidRPr="00FF5156">
        <w:rPr>
          <w:rFonts w:cs="Arial"/>
          <w:color w:val="000000"/>
        </w:rPr>
        <w:t>à</w:t>
      </w:r>
      <w:r w:rsidR="00F54BDF" w:rsidRPr="00FF5156">
        <w:rPr>
          <w:rFonts w:cs="Arial"/>
          <w:color w:val="000000"/>
        </w:rPr>
        <w:t xml:space="preserve"> d’adjuntar el justificant de compra i/o que </w:t>
      </w:r>
      <w:r w:rsidR="00047DC4" w:rsidRPr="00FF5156">
        <w:rPr>
          <w:rFonts w:cs="Arial"/>
          <w:color w:val="000000"/>
        </w:rPr>
        <w:t>s’</w:t>
      </w:r>
      <w:r w:rsidR="00F54BDF" w:rsidRPr="00FF5156">
        <w:rPr>
          <w:rFonts w:cs="Arial"/>
          <w:color w:val="000000"/>
        </w:rPr>
        <w:t>est</w:t>
      </w:r>
      <w:r w:rsidR="00047DC4" w:rsidRPr="00FF5156">
        <w:rPr>
          <w:rFonts w:cs="Arial"/>
          <w:color w:val="000000"/>
        </w:rPr>
        <w:t>à</w:t>
      </w:r>
      <w:r w:rsidR="00F54BDF" w:rsidRPr="00FF5156">
        <w:rPr>
          <w:rFonts w:cs="Arial"/>
          <w:color w:val="000000"/>
        </w:rPr>
        <w:t xml:space="preserve"> pagant un </w:t>
      </w:r>
      <w:proofErr w:type="spellStart"/>
      <w:r w:rsidR="00F54BDF" w:rsidRPr="00FF5156">
        <w:rPr>
          <w:rFonts w:cs="Arial"/>
          <w:color w:val="000000"/>
        </w:rPr>
        <w:t>hosting</w:t>
      </w:r>
      <w:proofErr w:type="spellEnd"/>
      <w:r w:rsidR="00F54BDF" w:rsidRPr="00FF5156">
        <w:rPr>
          <w:rFonts w:cs="Arial"/>
          <w:color w:val="000000"/>
        </w:rPr>
        <w:t xml:space="preserve"> amb el seu manteniment. Si és llogada amb un tercer, </w:t>
      </w:r>
      <w:r w:rsidR="00047DC4" w:rsidRPr="00FF5156">
        <w:rPr>
          <w:rFonts w:cs="Arial"/>
          <w:color w:val="000000"/>
        </w:rPr>
        <w:t>s’haurà</w:t>
      </w:r>
      <w:r w:rsidR="00F54BDF" w:rsidRPr="00FF5156">
        <w:rPr>
          <w:rFonts w:cs="Arial"/>
          <w:color w:val="000000"/>
        </w:rPr>
        <w:t xml:space="preserve"> d’ajuntar el contracte en vigor amb l’empresa que els hi subministra el servei. </w:t>
      </w:r>
    </w:p>
    <w:p w14:paraId="782C0D0E" w14:textId="77777777" w:rsidR="00394BFC" w:rsidRPr="00FF5156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C5789F" w:rsidRPr="00FF5156" w14:paraId="05A3D20F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11EE7FA7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C5789F" w:rsidRPr="00FF5156" w14:paraId="10861764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78BE3940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34A7481C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C5789F" w:rsidRPr="00FF5156" w14:paraId="02B0B233" w14:textId="77777777" w:rsidTr="00A225D7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033C1A2B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33C497FF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1807EA35" w14:textId="0B843027" w:rsidR="00C5789F" w:rsidRPr="00FF5156" w:rsidRDefault="00C5789F" w:rsidP="00A225D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A225D7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C5789F" w:rsidRPr="00FF5156" w14:paraId="1C14DA1F" w14:textId="77777777" w:rsidTr="00A225D7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4FB0F1D1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5239CDF9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0E9F9B48" w14:textId="77777777" w:rsidR="00C5789F" w:rsidRPr="00FF5156" w:rsidRDefault="00C5789F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592A4FA5" w14:textId="2DA10746" w:rsidR="00394BFC" w:rsidRPr="00FF5156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25FFBD" w14:textId="77777777" w:rsidR="00C5789F" w:rsidRPr="00FF5156" w:rsidRDefault="00C5789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7777777" w:rsidR="00C34633" w:rsidRPr="00FF5156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FF5156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1EC4EB8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062B132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9671C51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DDEBD7C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29D8D77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0C85E55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C9DFF08" w14:textId="77777777" w:rsidR="00A225D7" w:rsidRDefault="00A225D7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5DA4D9" w14:textId="770B6E93" w:rsidR="00595AB2" w:rsidRPr="00FF5156" w:rsidRDefault="0004332D" w:rsidP="00E55B75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FF5156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5B89C590" w14:textId="13598CFC" w:rsidR="00462DB1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6D825737" w14:textId="3E04DDB4" w:rsidR="00A225D7" w:rsidRDefault="00A225D7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5BBA266B" w14:textId="0EF1359A" w:rsidR="00A225D7" w:rsidRDefault="00A225D7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56A20952" w14:textId="3378118D" w:rsidR="00A225D7" w:rsidRDefault="00A225D7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0462D75" w14:textId="2697EBCF" w:rsidR="00A225D7" w:rsidRDefault="00A225D7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D3E36B2" w14:textId="77777777" w:rsidR="00A225D7" w:rsidRPr="00FF5156" w:rsidRDefault="00A225D7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FF5156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FF5156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5156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FF5156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FF5156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5156">
        <w:rPr>
          <w:rFonts w:cs="Arial"/>
          <w:snapToGrid w:val="0"/>
        </w:rPr>
        <w:t xml:space="preserve">Els licitadors, per tal d’emplenar el </w:t>
      </w:r>
      <w:r w:rsidRPr="00FF5156">
        <w:rPr>
          <w:rFonts w:cs="Arial"/>
          <w:b/>
          <w:snapToGrid w:val="0"/>
        </w:rPr>
        <w:t xml:space="preserve">Model d’oferta econòmica </w:t>
      </w:r>
      <w:r w:rsidRPr="00FF5156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FF5156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FF5156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 xml:space="preserve">L’empresa o entitat licitadora presentarà </w:t>
      </w:r>
      <w:r w:rsidRPr="00FF5156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FF5156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FF5156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FF5156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 xml:space="preserve">Les empreses licitadores </w:t>
      </w:r>
      <w:r w:rsidRPr="00FF5156">
        <w:rPr>
          <w:rFonts w:cs="Arial"/>
          <w:b/>
          <w:snapToGrid w:val="0"/>
          <w:color w:val="000000"/>
        </w:rPr>
        <w:t>podran optar per presentar oferta</w:t>
      </w:r>
      <w:r w:rsidRPr="00FF5156">
        <w:rPr>
          <w:rFonts w:cs="Arial"/>
          <w:snapToGrid w:val="0"/>
          <w:color w:val="000000"/>
        </w:rPr>
        <w:t xml:space="preserve"> a un o a varis </w:t>
      </w:r>
      <w:r w:rsidR="00462DB1" w:rsidRPr="00FF5156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FF5156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FF5156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b/>
          <w:snapToGrid w:val="0"/>
          <w:color w:val="000000"/>
        </w:rPr>
        <w:t xml:space="preserve">Són d’obligat compliment </w:t>
      </w:r>
      <w:r w:rsidRPr="00FF5156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FF5156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FF5156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FF5156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FF5156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snapToGrid w:val="0"/>
          <w:color w:val="000000"/>
        </w:rPr>
        <w:t xml:space="preserve">Les ofertes relatives a </w:t>
      </w:r>
      <w:r w:rsidRPr="00FF5156">
        <w:rPr>
          <w:rFonts w:cs="Arial"/>
          <w:b/>
          <w:snapToGrid w:val="0"/>
          <w:color w:val="000000"/>
        </w:rPr>
        <w:t>quantitats/imports i percentatges</w:t>
      </w:r>
      <w:r w:rsidRPr="00FF5156">
        <w:rPr>
          <w:rFonts w:cs="Arial"/>
          <w:snapToGrid w:val="0"/>
          <w:color w:val="000000"/>
        </w:rPr>
        <w:t xml:space="preserve"> es faran amb un </w:t>
      </w:r>
      <w:r w:rsidRPr="00FF5156">
        <w:rPr>
          <w:rFonts w:cs="Arial"/>
          <w:b/>
          <w:snapToGrid w:val="0"/>
          <w:color w:val="000000"/>
        </w:rPr>
        <w:t>màxim de 2 decimals</w:t>
      </w:r>
      <w:r w:rsidRPr="00FF5156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FF5156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FF5156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FF5156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FF5156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FF5156">
        <w:rPr>
          <w:rFonts w:cs="Arial"/>
          <w:b/>
          <w:snapToGrid w:val="0"/>
          <w:color w:val="000000"/>
        </w:rPr>
        <w:t>establert</w:t>
      </w:r>
      <w:r w:rsidRPr="00FF5156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FF5156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FF5156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FF5156" w:rsidSect="005A7C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32ADA534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933DAA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2AE5BDAF" w14:textId="77777777" w:rsidR="00394BFC" w:rsidRPr="00587D54" w:rsidRDefault="00394BFC" w:rsidP="00394BFC">
    <w:pPr>
      <w:tabs>
        <w:tab w:val="left" w:pos="8364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Foc, 57</w:t>
    </w:r>
    <w:r>
      <w:rPr>
        <w:rFonts w:ascii="Helvetica Neue" w:hAnsi="Helvetica Neue"/>
        <w:sz w:val="14"/>
        <w:szCs w:val="14"/>
      </w:rPr>
      <w:t xml:space="preserve"> </w:t>
    </w:r>
    <w:r>
      <w:rPr>
        <w:rFonts w:ascii="Helvetica Neue" w:hAnsi="Helvetica Neue"/>
        <w:sz w:val="14"/>
        <w:szCs w:val="14"/>
      </w:rPr>
      <w:tab/>
    </w:r>
  </w:p>
  <w:p w14:paraId="4AAAB405" w14:textId="77777777" w:rsidR="00394BFC" w:rsidRPr="00587D54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08038 Barcelona</w:t>
    </w:r>
  </w:p>
  <w:p w14:paraId="11C90EAB" w14:textId="77777777" w:rsidR="00394BFC" w:rsidRPr="00587D54" w:rsidRDefault="00394BFC" w:rsidP="00394BF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Tel. 93 857 40 00</w:t>
    </w:r>
  </w:p>
  <w:p w14:paraId="69446A58" w14:textId="77777777" w:rsidR="00394BFC" w:rsidRPr="00447323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cire.gencat.cat</w:t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6E163F96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3DAA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689DBF56" w:rsidR="004A7EEC" w:rsidRDefault="00274647">
    <w:pPr>
      <w:pStyle w:val="Capalera"/>
    </w:pPr>
    <w:r>
      <w:t xml:space="preserve">      </w:t>
    </w:r>
    <w:r w:rsidR="005A7C44"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06C23703" wp14:editId="4E141602">
          <wp:simplePos x="0" y="0"/>
          <wp:positionH relativeFrom="page">
            <wp:posOffset>508000</wp:posOffset>
          </wp:positionH>
          <wp:positionV relativeFrom="page">
            <wp:posOffset>254000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BA6C1" w14:textId="77777777" w:rsid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269BABF2" w14:textId="77777777" w:rsid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27EE38A" w14:textId="77777777" w:rsid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532E82F" w14:textId="77777777" w:rsid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EBC3637" w14:textId="77777777" w:rsid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AA3EA06" w14:textId="77777777" w:rsid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4197AD09" w14:textId="56B220DF" w:rsidR="005A7C44" w:rsidRPr="00396411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0244E72F" wp14:editId="2865A595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72D6048A" w14:textId="77777777" w:rsidR="005A7C44" w:rsidRPr="00396411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7790CE9" w14:textId="77777777" w:rsidR="005A7C44" w:rsidRPr="00396411" w:rsidRDefault="005A7C44" w:rsidP="005A7C44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19F0F3FB" w14:textId="77777777" w:rsidR="005A7C44" w:rsidRPr="00396411" w:rsidRDefault="00933DAA" w:rsidP="005A7C44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5A7C4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55EC28D7" w:rsidR="004A7EEC" w:rsidRPr="005A7C44" w:rsidRDefault="005A7C44" w:rsidP="005A7C44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5E8DFEC0" wp14:editId="0872F062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37E68"/>
    <w:rsid w:val="0004332D"/>
    <w:rsid w:val="00043A31"/>
    <w:rsid w:val="00047DC4"/>
    <w:rsid w:val="000B0547"/>
    <w:rsid w:val="000B1C9F"/>
    <w:rsid w:val="000B7CD8"/>
    <w:rsid w:val="000C4600"/>
    <w:rsid w:val="000D76FE"/>
    <w:rsid w:val="000F1837"/>
    <w:rsid w:val="001163AC"/>
    <w:rsid w:val="00116B11"/>
    <w:rsid w:val="00180218"/>
    <w:rsid w:val="00195356"/>
    <w:rsid w:val="001A6DFC"/>
    <w:rsid w:val="001B02A1"/>
    <w:rsid w:val="001D1413"/>
    <w:rsid w:val="001E2A7E"/>
    <w:rsid w:val="001F1387"/>
    <w:rsid w:val="001F20E0"/>
    <w:rsid w:val="001F52E8"/>
    <w:rsid w:val="0021049F"/>
    <w:rsid w:val="00244EAA"/>
    <w:rsid w:val="00251587"/>
    <w:rsid w:val="00274647"/>
    <w:rsid w:val="00284463"/>
    <w:rsid w:val="0029076C"/>
    <w:rsid w:val="00297000"/>
    <w:rsid w:val="002A63B9"/>
    <w:rsid w:val="002B4A71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C09B3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95AB2"/>
    <w:rsid w:val="00595ECD"/>
    <w:rsid w:val="005A7C44"/>
    <w:rsid w:val="005A7DBD"/>
    <w:rsid w:val="005B20F9"/>
    <w:rsid w:val="00603271"/>
    <w:rsid w:val="00607EC3"/>
    <w:rsid w:val="00635841"/>
    <w:rsid w:val="00643C41"/>
    <w:rsid w:val="006A031F"/>
    <w:rsid w:val="006A66A7"/>
    <w:rsid w:val="006A7BC0"/>
    <w:rsid w:val="006E4931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41CE"/>
    <w:rsid w:val="00846937"/>
    <w:rsid w:val="00852CF6"/>
    <w:rsid w:val="008A5E80"/>
    <w:rsid w:val="008B0734"/>
    <w:rsid w:val="008C0332"/>
    <w:rsid w:val="008D2639"/>
    <w:rsid w:val="008F2037"/>
    <w:rsid w:val="008F2912"/>
    <w:rsid w:val="00903096"/>
    <w:rsid w:val="00920BF5"/>
    <w:rsid w:val="009251DB"/>
    <w:rsid w:val="00933DAA"/>
    <w:rsid w:val="00936DE1"/>
    <w:rsid w:val="00937F77"/>
    <w:rsid w:val="00974487"/>
    <w:rsid w:val="00984768"/>
    <w:rsid w:val="00986C84"/>
    <w:rsid w:val="009A2199"/>
    <w:rsid w:val="009B6B27"/>
    <w:rsid w:val="009F7CA5"/>
    <w:rsid w:val="00A1613A"/>
    <w:rsid w:val="00A225D7"/>
    <w:rsid w:val="00A4309B"/>
    <w:rsid w:val="00A4749B"/>
    <w:rsid w:val="00A6279A"/>
    <w:rsid w:val="00A6764F"/>
    <w:rsid w:val="00A73EA7"/>
    <w:rsid w:val="00A7499E"/>
    <w:rsid w:val="00AA4195"/>
    <w:rsid w:val="00B1728C"/>
    <w:rsid w:val="00B37B14"/>
    <w:rsid w:val="00B40073"/>
    <w:rsid w:val="00BB514B"/>
    <w:rsid w:val="00BB6906"/>
    <w:rsid w:val="00BE28E5"/>
    <w:rsid w:val="00BE5AA3"/>
    <w:rsid w:val="00BF154A"/>
    <w:rsid w:val="00BF1C61"/>
    <w:rsid w:val="00C033FA"/>
    <w:rsid w:val="00C23F7B"/>
    <w:rsid w:val="00C34633"/>
    <w:rsid w:val="00C3646F"/>
    <w:rsid w:val="00C57011"/>
    <w:rsid w:val="00C5789F"/>
    <w:rsid w:val="00C94893"/>
    <w:rsid w:val="00CD1612"/>
    <w:rsid w:val="00D131A2"/>
    <w:rsid w:val="00D3207E"/>
    <w:rsid w:val="00D543E4"/>
    <w:rsid w:val="00D6199F"/>
    <w:rsid w:val="00D77A8A"/>
    <w:rsid w:val="00D815FF"/>
    <w:rsid w:val="00DA4E5C"/>
    <w:rsid w:val="00DB1547"/>
    <w:rsid w:val="00DC3067"/>
    <w:rsid w:val="00DC4C32"/>
    <w:rsid w:val="00E55B75"/>
    <w:rsid w:val="00E942C4"/>
    <w:rsid w:val="00EC5FA3"/>
    <w:rsid w:val="00F12E0C"/>
    <w:rsid w:val="00F1488B"/>
    <w:rsid w:val="00F203F0"/>
    <w:rsid w:val="00F26FB3"/>
    <w:rsid w:val="00F54BDF"/>
    <w:rsid w:val="00F80272"/>
    <w:rsid w:val="00F87994"/>
    <w:rsid w:val="00F95F08"/>
    <w:rsid w:val="00F966C1"/>
    <w:rsid w:val="00FB0A23"/>
    <w:rsid w:val="00FD3FCB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EFCD-D106-4AB5-ABA2-996B764A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257</TotalTime>
  <Pages>3</Pages>
  <Words>676</Words>
  <Characters>4314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31</cp:revision>
  <cp:lastPrinted>2020-01-14T13:53:00Z</cp:lastPrinted>
  <dcterms:created xsi:type="dcterms:W3CDTF">2023-01-19T13:38:00Z</dcterms:created>
  <dcterms:modified xsi:type="dcterms:W3CDTF">2025-10-09T10:45:00Z</dcterms:modified>
</cp:coreProperties>
</file>