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96" w:rsidRPr="005E6344" w:rsidRDefault="00F26B96" w:rsidP="00F26B96">
      <w:pPr>
        <w:shd w:val="clear" w:color="auto" w:fill="BDD6EE" w:themeFill="accent1" w:themeFillTint="66"/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</w:rPr>
        <w:t>ANNEX NÚMERO 5</w:t>
      </w:r>
    </w:p>
    <w:p w:rsidR="00F26B96" w:rsidRPr="005E6344" w:rsidRDefault="00F26B96" w:rsidP="00F26B96">
      <w:pPr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F26B96" w:rsidRPr="005E6344" w:rsidRDefault="00F26B96" w:rsidP="00F26B96">
      <w:pPr>
        <w:autoSpaceDE w:val="0"/>
        <w:autoSpaceDN w:val="0"/>
        <w:adjustRightInd w:val="0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  <w:t>DECLARACIÓ DE CONFIDENCIALITAT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Cap document i/o informació té el caràcter de confidencial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Els documents i/o la informació que es detalla seguidament tenen caràcter confidencial (enumerar els documents):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1. ............................................................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2. ............................................................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3. ............................................................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4. ............................................................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Les circumstàncies o els motius en què es fonamenta aquesta declaració per a cadascun dels documents i/o informacions detallats són les/els següents: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1..............................................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2..............................................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3..............................................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4..............................................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I perquè consti, signo aquesta declaració,</w:t>
      </w:r>
      <w:r>
        <w:rPr>
          <w:rFonts w:ascii="Merriweather Sans" w:eastAsia="Calibri" w:hAnsi="Merriweather Sans" w:cs="Calibri"/>
          <w:sz w:val="22"/>
          <w:szCs w:val="22"/>
        </w:rPr>
        <w:t xml:space="preserve"> a data de la signatura electrònica,</w:t>
      </w: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F26B96" w:rsidRPr="005E6344" w:rsidRDefault="00F26B96" w:rsidP="00F26B96">
      <w:pPr>
        <w:autoSpaceDE w:val="0"/>
        <w:autoSpaceDN w:val="0"/>
        <w:adjustRightInd w:val="0"/>
        <w:spacing w:line="320" w:lineRule="exact"/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(*) Posar una creu on correspongui</w:t>
      </w:r>
    </w:p>
    <w:p w:rsidR="00F26B96" w:rsidRPr="005E6344" w:rsidRDefault="00F26B96" w:rsidP="00F26B96">
      <w:pPr>
        <w:spacing w:line="320" w:lineRule="exact"/>
        <w:rPr>
          <w:rFonts w:ascii="Merriweather Sans" w:hAnsi="Merriweather Sans"/>
          <w:sz w:val="22"/>
          <w:szCs w:val="22"/>
        </w:rPr>
      </w:pPr>
    </w:p>
    <w:p w:rsidR="00F26B96" w:rsidRPr="005E6344" w:rsidRDefault="00F26B96" w:rsidP="00F26B96">
      <w:pPr>
        <w:spacing w:line="320" w:lineRule="exact"/>
        <w:rPr>
          <w:rFonts w:ascii="Merriweather Sans" w:hAnsi="Merriweather Sans"/>
          <w:sz w:val="22"/>
          <w:szCs w:val="22"/>
        </w:rPr>
      </w:pPr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30" w:rsidRDefault="00550330">
      <w:r>
        <w:separator/>
      </w:r>
    </w:p>
  </w:endnote>
  <w:endnote w:type="continuationSeparator" w:id="0">
    <w:p w:rsidR="00550330" w:rsidRDefault="0055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30" w:rsidRDefault="00550330">
      <w:r>
        <w:separator/>
      </w:r>
    </w:p>
  </w:footnote>
  <w:footnote w:type="continuationSeparator" w:id="0">
    <w:p w:rsidR="00550330" w:rsidRDefault="0055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50330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8018A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26B96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2025-12-05T11:24:00Z</dcterms:created>
  <dcterms:modified xsi:type="dcterms:W3CDTF">2025-12-05T11:24:00Z</dcterms:modified>
</cp:coreProperties>
</file>