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18A" w:rsidRPr="005E6344" w:rsidRDefault="0088018A" w:rsidP="0088018A">
      <w:pPr>
        <w:keepNext/>
        <w:shd w:val="clear" w:color="auto" w:fill="BDD6EE" w:themeFill="accent1" w:themeFillTint="66"/>
        <w:outlineLvl w:val="1"/>
        <w:rPr>
          <w:rFonts w:ascii="Merriweather Sans" w:hAnsi="Merriweather Sans"/>
          <w:b/>
          <w:bCs/>
          <w:sz w:val="22"/>
          <w:szCs w:val="22"/>
        </w:rPr>
      </w:pPr>
      <w:bookmarkStart w:id="0" w:name="_Toc103092694"/>
      <w:r w:rsidRPr="005E6344">
        <w:rPr>
          <w:rFonts w:ascii="Merriweather Sans" w:hAnsi="Merriweather Sans"/>
          <w:b/>
          <w:bCs/>
          <w:sz w:val="22"/>
          <w:szCs w:val="22"/>
        </w:rPr>
        <w:t>ANNEX NÚMERO 4</w:t>
      </w:r>
      <w:bookmarkEnd w:id="0"/>
    </w:p>
    <w:p w:rsidR="0088018A" w:rsidRPr="005E6344" w:rsidRDefault="0088018A" w:rsidP="0088018A">
      <w:pPr>
        <w:rPr>
          <w:rFonts w:ascii="Merriweather Sans" w:hAnsi="Merriweather Sans"/>
          <w:b/>
          <w:sz w:val="22"/>
          <w:szCs w:val="22"/>
        </w:rPr>
      </w:pPr>
    </w:p>
    <w:p w:rsidR="0088018A" w:rsidRPr="005E6344" w:rsidRDefault="0088018A" w:rsidP="0088018A">
      <w:pPr>
        <w:rPr>
          <w:rFonts w:ascii="Merriweather Sans" w:hAnsi="Merriweather Sans"/>
          <w:b/>
          <w:sz w:val="22"/>
          <w:szCs w:val="22"/>
        </w:rPr>
      </w:pPr>
      <w:r w:rsidRPr="005E6344">
        <w:rPr>
          <w:rFonts w:ascii="Merriweather Sans" w:hAnsi="Merriweather Sans"/>
          <w:b/>
          <w:sz w:val="22"/>
          <w:szCs w:val="22"/>
        </w:rPr>
        <w:t>Declaració responsable constitució Unió Temporal d’empreses</w:t>
      </w:r>
    </w:p>
    <w:p w:rsidR="0088018A" w:rsidRPr="005E6344" w:rsidRDefault="0088018A" w:rsidP="0088018A">
      <w:pPr>
        <w:rPr>
          <w:rFonts w:ascii="Merriweather Sans" w:eastAsia="Gill Sans MT" w:hAnsi="Merriweather Sans" w:cs="Arial"/>
          <w:b/>
          <w:sz w:val="22"/>
          <w:szCs w:val="22"/>
          <w:lang w:eastAsia="en-US"/>
        </w:rPr>
      </w:pPr>
    </w:p>
    <w:p w:rsidR="0088018A" w:rsidRPr="003E2F6F" w:rsidRDefault="0088018A" w:rsidP="0088018A">
      <w:pPr>
        <w:ind w:left="-5" w:right="-58" w:hanging="10"/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</w:pPr>
      <w:r w:rsidRPr="003E2F6F"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 i </w:t>
      </w:r>
    </w:p>
    <w:p w:rsidR="0088018A" w:rsidRPr="003E2F6F" w:rsidRDefault="0088018A" w:rsidP="0088018A">
      <w:pPr>
        <w:ind w:left="-5" w:right="-58" w:hanging="10"/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</w:pPr>
    </w:p>
    <w:p w:rsidR="0088018A" w:rsidRPr="003E2F6F" w:rsidRDefault="0088018A" w:rsidP="0088018A">
      <w:pPr>
        <w:ind w:left="-5" w:right="-58" w:hanging="10"/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</w:pPr>
      <w:r w:rsidRPr="003E2F6F"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  <w:t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</w:t>
      </w:r>
    </w:p>
    <w:p w:rsidR="0088018A" w:rsidRPr="003E2F6F" w:rsidRDefault="0088018A" w:rsidP="0088018A">
      <w:pPr>
        <w:ind w:right="-58"/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</w:pPr>
    </w:p>
    <w:p w:rsidR="0088018A" w:rsidRPr="003E2F6F" w:rsidRDefault="0088018A" w:rsidP="0088018A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b/>
          <w:bCs/>
          <w:color w:val="000000"/>
          <w:sz w:val="20"/>
          <w:szCs w:val="20"/>
        </w:rPr>
        <w:t>DECLAREN</w:t>
      </w:r>
    </w:p>
    <w:p w:rsidR="0088018A" w:rsidRPr="003E2F6F" w:rsidRDefault="0088018A" w:rsidP="0088018A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</w:p>
    <w:p w:rsidR="0088018A" w:rsidRPr="00BE74AE" w:rsidRDefault="0088018A" w:rsidP="0088018A">
      <w:pPr>
        <w:pStyle w:val="Prrafodelista"/>
        <w:numPr>
          <w:ilvl w:val="3"/>
          <w:numId w:val="7"/>
        </w:numPr>
        <w:autoSpaceDE w:val="0"/>
        <w:autoSpaceDN w:val="0"/>
        <w:adjustRightInd w:val="0"/>
        <w:ind w:left="426"/>
        <w:rPr>
          <w:rFonts w:ascii="Merriweather Sans" w:hAnsi="Merriweather Sans" w:cs="Calibri"/>
          <w:b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La voluntat de constituir una UTE per a participar en el procés de licitació que té per objecte el </w:t>
      </w:r>
      <w:r w:rsidRPr="00BE74AE">
        <w:rPr>
          <w:rFonts w:ascii="Merriweather Sans" w:hAnsi="Merriweather Sans" w:cs="Calibri"/>
          <w:b/>
          <w:color w:val="000000"/>
          <w:sz w:val="20"/>
          <w:szCs w:val="20"/>
        </w:rPr>
        <w:t>CONTRACTE D’OBRES ENLLUMENAT PÚBLIC DEL NUCLI URBÀ DEL MUNICIPI DE RIPOLLET</w:t>
      </w:r>
      <w:r>
        <w:rPr>
          <w:rFonts w:ascii="Merriweather Sans" w:hAnsi="Merriweather Sans" w:cs="Calibri"/>
          <w:b/>
          <w:color w:val="000000"/>
          <w:sz w:val="20"/>
          <w:szCs w:val="20"/>
        </w:rPr>
        <w:t xml:space="preserve">, </w:t>
      </w:r>
      <w:r w:rsidRPr="00BE74AE">
        <w:rPr>
          <w:rFonts w:ascii="Merriweather Sans" w:hAnsi="Merriweather Sans" w:cs="Calibri"/>
          <w:color w:val="000000"/>
          <w:sz w:val="20"/>
          <w:szCs w:val="20"/>
        </w:rPr>
        <w:t xml:space="preserve">amb el següent percentatge de participació del preu en l’execució del contracte: </w:t>
      </w:r>
    </w:p>
    <w:p w:rsidR="0088018A" w:rsidRPr="003E2F6F" w:rsidRDefault="0088018A" w:rsidP="0088018A">
      <w:pPr>
        <w:autoSpaceDE w:val="0"/>
        <w:autoSpaceDN w:val="0"/>
        <w:adjustRightInd w:val="0"/>
        <w:ind w:left="66"/>
        <w:rPr>
          <w:rFonts w:ascii="Merriweather Sans" w:hAnsi="Merriweather Sans" w:cs="Calibri"/>
          <w:color w:val="000000"/>
          <w:sz w:val="20"/>
          <w:szCs w:val="20"/>
        </w:rPr>
      </w:pPr>
    </w:p>
    <w:tbl>
      <w:tblPr>
        <w:tblW w:w="822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5353"/>
      </w:tblGrid>
      <w:tr w:rsidR="0088018A" w:rsidRPr="003E2F6F" w:rsidTr="001D4067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8018A" w:rsidRPr="003E2F6F" w:rsidRDefault="0088018A" w:rsidP="001D4067">
            <w:pPr>
              <w:autoSpaceDE w:val="0"/>
              <w:autoSpaceDN w:val="0"/>
              <w:adjustRightInd w:val="0"/>
              <w:rPr>
                <w:rFonts w:ascii="Merriweather Sans" w:hAnsi="Merriweather Sans" w:cs="Calibri"/>
                <w:b/>
                <w:color w:val="000000"/>
                <w:sz w:val="20"/>
                <w:szCs w:val="20"/>
              </w:rPr>
            </w:pPr>
            <w:r w:rsidRPr="003E2F6F">
              <w:rPr>
                <w:rFonts w:ascii="Merriweather Sans" w:hAnsi="Merriweather Sans" w:cs="Calibri"/>
                <w:b/>
                <w:color w:val="000000"/>
                <w:sz w:val="20"/>
                <w:szCs w:val="20"/>
              </w:rPr>
              <w:t>% de participació UTE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8018A" w:rsidRPr="003E2F6F" w:rsidRDefault="0088018A" w:rsidP="001D4067">
            <w:pPr>
              <w:autoSpaceDE w:val="0"/>
              <w:autoSpaceDN w:val="0"/>
              <w:adjustRightInd w:val="0"/>
              <w:jc w:val="center"/>
              <w:rPr>
                <w:rFonts w:ascii="Merriweather Sans" w:hAnsi="Merriweather Sans" w:cs="Calibri"/>
                <w:b/>
                <w:color w:val="000000"/>
                <w:sz w:val="20"/>
                <w:szCs w:val="20"/>
              </w:rPr>
            </w:pPr>
            <w:r w:rsidRPr="003E2F6F">
              <w:rPr>
                <w:rFonts w:ascii="Merriweather Sans" w:hAnsi="Merriweather Sans" w:cs="Calibri"/>
                <w:b/>
                <w:color w:val="000000"/>
                <w:sz w:val="20"/>
                <w:szCs w:val="20"/>
              </w:rPr>
              <w:t>Nom empresa</w:t>
            </w:r>
          </w:p>
        </w:tc>
      </w:tr>
      <w:tr w:rsidR="0088018A" w:rsidRPr="003E2F6F" w:rsidTr="001D4067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8A" w:rsidRPr="003E2F6F" w:rsidRDefault="0088018A" w:rsidP="001D4067">
            <w:pPr>
              <w:autoSpaceDE w:val="0"/>
              <w:autoSpaceDN w:val="0"/>
              <w:adjustRightInd w:val="0"/>
              <w:rPr>
                <w:rFonts w:ascii="Merriweather Sans" w:hAnsi="Merriweather Sans" w:cs="Calibri"/>
                <w:color w:val="000000"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8A" w:rsidRPr="003E2F6F" w:rsidRDefault="0088018A" w:rsidP="001D4067">
            <w:pPr>
              <w:autoSpaceDE w:val="0"/>
              <w:autoSpaceDN w:val="0"/>
              <w:adjustRightInd w:val="0"/>
              <w:rPr>
                <w:rFonts w:ascii="Merriweather Sans" w:hAnsi="Merriweather Sans" w:cs="Calibri"/>
                <w:color w:val="000000"/>
                <w:sz w:val="20"/>
                <w:szCs w:val="20"/>
              </w:rPr>
            </w:pPr>
          </w:p>
        </w:tc>
      </w:tr>
      <w:tr w:rsidR="0088018A" w:rsidRPr="003E2F6F" w:rsidTr="001D4067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8A" w:rsidRPr="003E2F6F" w:rsidRDefault="0088018A" w:rsidP="001D4067">
            <w:pPr>
              <w:autoSpaceDE w:val="0"/>
              <w:autoSpaceDN w:val="0"/>
              <w:adjustRightInd w:val="0"/>
              <w:rPr>
                <w:rFonts w:ascii="Merriweather Sans" w:hAnsi="Merriweather Sans" w:cs="Calibri"/>
                <w:color w:val="000000"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8A" w:rsidRPr="003E2F6F" w:rsidRDefault="0088018A" w:rsidP="001D4067">
            <w:pPr>
              <w:autoSpaceDE w:val="0"/>
              <w:autoSpaceDN w:val="0"/>
              <w:adjustRightInd w:val="0"/>
              <w:rPr>
                <w:rFonts w:ascii="Merriweather Sans" w:hAnsi="Merriweather Sans" w:cs="Calibri"/>
                <w:color w:val="000000"/>
                <w:sz w:val="20"/>
                <w:szCs w:val="20"/>
              </w:rPr>
            </w:pPr>
          </w:p>
        </w:tc>
      </w:tr>
    </w:tbl>
    <w:p w:rsidR="0088018A" w:rsidRPr="003E2F6F" w:rsidRDefault="0088018A" w:rsidP="0088018A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</w:p>
    <w:p w:rsidR="0088018A" w:rsidRPr="003E2F6F" w:rsidRDefault="0088018A" w:rsidP="0088018A">
      <w:pPr>
        <w:pStyle w:val="Prrafodelista"/>
        <w:numPr>
          <w:ilvl w:val="3"/>
          <w:numId w:val="7"/>
        </w:numPr>
        <w:autoSpaceDE w:val="0"/>
        <w:autoSpaceDN w:val="0"/>
        <w:adjustRightInd w:val="0"/>
        <w:ind w:left="426"/>
        <w:contextualSpacing w:val="0"/>
        <w:rPr>
          <w:rFonts w:ascii="Merriweather Sans" w:hAnsi="Merriweather Sans" w:cs="Calibri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Que en cas de resultar adjudicatàries de l’esmentat procés de licitació es comprometen a constituir-se formalment en una UTE mitjançant escriptura pública. </w:t>
      </w:r>
    </w:p>
    <w:p w:rsidR="0088018A" w:rsidRPr="003E2F6F" w:rsidRDefault="0088018A" w:rsidP="0088018A">
      <w:pPr>
        <w:pStyle w:val="Prrafodelista"/>
        <w:autoSpaceDE w:val="0"/>
        <w:autoSpaceDN w:val="0"/>
        <w:adjustRightInd w:val="0"/>
        <w:ind w:left="426"/>
        <w:rPr>
          <w:rFonts w:ascii="Merriweather Sans" w:hAnsi="Merriweather Sans" w:cs="Calibri"/>
          <w:color w:val="000000"/>
          <w:sz w:val="20"/>
          <w:szCs w:val="20"/>
        </w:rPr>
      </w:pPr>
    </w:p>
    <w:p w:rsidR="0088018A" w:rsidRPr="003E2F6F" w:rsidRDefault="0088018A" w:rsidP="0088018A">
      <w:pPr>
        <w:pStyle w:val="Prrafodelista"/>
        <w:numPr>
          <w:ilvl w:val="3"/>
          <w:numId w:val="7"/>
        </w:numPr>
        <w:autoSpaceDE w:val="0"/>
        <w:autoSpaceDN w:val="0"/>
        <w:adjustRightInd w:val="0"/>
        <w:ind w:left="426"/>
        <w:contextualSpacing w:val="0"/>
        <w:rPr>
          <w:rFonts w:ascii="Merriweather Sans" w:hAnsi="Merriweather Sans" w:cs="Calibri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Que designen com a representant de la UTE en aquest procés de licitació al/la senyor/a ...................................................................... amb document acreditatiu d’identitat núm. .............................. </w:t>
      </w:r>
    </w:p>
    <w:p w:rsidR="0088018A" w:rsidRPr="003E2F6F" w:rsidRDefault="0088018A" w:rsidP="0088018A">
      <w:pPr>
        <w:pStyle w:val="Prrafodelista"/>
        <w:rPr>
          <w:rFonts w:ascii="Merriweather Sans" w:hAnsi="Merriweather Sans" w:cs="Calibri"/>
          <w:color w:val="000000"/>
          <w:sz w:val="20"/>
          <w:szCs w:val="20"/>
        </w:rPr>
      </w:pPr>
    </w:p>
    <w:p w:rsidR="0088018A" w:rsidRPr="003E2F6F" w:rsidRDefault="0088018A" w:rsidP="0088018A">
      <w:pPr>
        <w:pStyle w:val="Prrafodelista"/>
        <w:numPr>
          <w:ilvl w:val="3"/>
          <w:numId w:val="7"/>
        </w:numPr>
        <w:autoSpaceDE w:val="0"/>
        <w:autoSpaceDN w:val="0"/>
        <w:adjustRightInd w:val="0"/>
        <w:ind w:left="426"/>
        <w:contextualSpacing w:val="0"/>
        <w:rPr>
          <w:rFonts w:ascii="Merriweather Sans" w:hAnsi="Merriweather Sans" w:cs="Calibri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Que la denominació de la UTE a constituir és 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3E2F6F">
        <w:rPr>
          <w:rFonts w:ascii="Merriweather Sans" w:hAnsi="Merriweather Sans" w:cs="Arial"/>
          <w:color w:val="000000"/>
          <w:sz w:val="20"/>
          <w:szCs w:val="20"/>
        </w:rPr>
        <w:t xml:space="preserve">per rebre comunicacions </w:t>
      </w: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(@) ................................................................ </w:t>
      </w:r>
    </w:p>
    <w:p w:rsidR="0088018A" w:rsidRPr="003E2F6F" w:rsidRDefault="0088018A" w:rsidP="0088018A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</w:p>
    <w:p w:rsidR="0088018A" w:rsidRPr="003E2F6F" w:rsidRDefault="0088018A" w:rsidP="0088018A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color w:val="000000"/>
          <w:sz w:val="20"/>
          <w:szCs w:val="20"/>
        </w:rPr>
        <w:t>I com a prova de conformitat signen aquesta declaració, a data de la signatura electrònica,</w:t>
      </w:r>
    </w:p>
    <w:p w:rsidR="0088018A" w:rsidRPr="003E2F6F" w:rsidRDefault="0088018A" w:rsidP="0088018A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</w:p>
    <w:p w:rsidR="0088018A" w:rsidRPr="003E2F6F" w:rsidRDefault="0088018A" w:rsidP="0088018A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</w:p>
    <w:p w:rsidR="0088018A" w:rsidRDefault="0088018A" w:rsidP="0088018A">
      <w:pPr>
        <w:autoSpaceDE w:val="0"/>
        <w:autoSpaceDN w:val="0"/>
        <w:adjustRightInd w:val="0"/>
        <w:rPr>
          <w:rFonts w:ascii="Merriweather Sans" w:hAnsi="Merriweather Sans" w:cs="Verdana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(nom de l’empresa que es representa; signatura de cadascun dels representants de les </w:t>
      </w:r>
      <w:r w:rsidRPr="003E2F6F">
        <w:rPr>
          <w:rFonts w:ascii="Merriweather Sans" w:hAnsi="Merriweather Sans" w:cs="Verdana"/>
          <w:color w:val="000000"/>
          <w:sz w:val="20"/>
          <w:szCs w:val="20"/>
        </w:rPr>
        <w:t>diferents empreses i segell de les empreses)</w:t>
      </w:r>
    </w:p>
    <w:p w:rsidR="0088018A" w:rsidRDefault="0088018A" w:rsidP="0088018A">
      <w:pPr>
        <w:autoSpaceDE w:val="0"/>
        <w:autoSpaceDN w:val="0"/>
        <w:adjustRightInd w:val="0"/>
        <w:rPr>
          <w:rFonts w:ascii="Merriweather Sans" w:hAnsi="Merriweather Sans" w:cs="Verdana"/>
          <w:color w:val="000000"/>
          <w:sz w:val="20"/>
          <w:szCs w:val="20"/>
        </w:rPr>
      </w:pPr>
    </w:p>
    <w:p w:rsidR="0088018A" w:rsidRDefault="0088018A" w:rsidP="0088018A">
      <w:pPr>
        <w:autoSpaceDE w:val="0"/>
        <w:autoSpaceDN w:val="0"/>
        <w:adjustRightInd w:val="0"/>
        <w:rPr>
          <w:rFonts w:ascii="Merriweather Sans" w:hAnsi="Merriweather Sans" w:cs="Verdana"/>
          <w:color w:val="000000"/>
          <w:sz w:val="20"/>
          <w:szCs w:val="20"/>
        </w:rPr>
      </w:pPr>
    </w:p>
    <w:p w:rsidR="00BC7FDE" w:rsidRPr="00F24AD1" w:rsidRDefault="00BC7FDE" w:rsidP="006B65FF">
      <w:pPr>
        <w:keepNext/>
        <w:spacing w:line="320" w:lineRule="exact"/>
        <w:ind w:right="287"/>
        <w:outlineLvl w:val="0"/>
        <w:rPr>
          <w:rFonts w:ascii="Merriweather Sans" w:hAnsi="Merriweather Sans"/>
        </w:rPr>
      </w:pPr>
      <w:bookmarkStart w:id="1" w:name="_GoBack"/>
      <w:bookmarkEnd w:id="1"/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EFB" w:rsidRDefault="00436EFB">
      <w:r>
        <w:separator/>
      </w:r>
    </w:p>
  </w:endnote>
  <w:endnote w:type="continuationSeparator" w:id="0">
    <w:p w:rsidR="00436EFB" w:rsidRDefault="0043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EFB" w:rsidRDefault="00436EFB">
      <w:r>
        <w:separator/>
      </w:r>
    </w:p>
  </w:footnote>
  <w:footnote w:type="continuationSeparator" w:id="0">
    <w:p w:rsidR="00436EFB" w:rsidRDefault="00436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B1D"/>
    <w:multiLevelType w:val="hybridMultilevel"/>
    <w:tmpl w:val="59B86124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0CA9"/>
    <w:multiLevelType w:val="hybridMultilevel"/>
    <w:tmpl w:val="243C9E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17">
      <w:start w:val="1"/>
      <w:numFmt w:val="lowerLetter"/>
      <w:lvlText w:val="%4)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5FEA"/>
    <w:multiLevelType w:val="hybridMultilevel"/>
    <w:tmpl w:val="B9CC4558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35BDE"/>
    <w:multiLevelType w:val="hybridMultilevel"/>
    <w:tmpl w:val="B7BE65F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7486E"/>
    <w:multiLevelType w:val="multilevel"/>
    <w:tmpl w:val="D24EA53E"/>
    <w:lvl w:ilvl="0">
      <w:start w:val="1"/>
      <w:numFmt w:val="decimal"/>
      <w:pStyle w:val="Ttulo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38"/>
    <w:rsid w:val="00002290"/>
    <w:rsid w:val="000231A9"/>
    <w:rsid w:val="00045138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36EFB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D414B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B65FF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5137F"/>
    <w:rsid w:val="0088018A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412CA"/>
    <w:rsid w:val="00F76D88"/>
    <w:rsid w:val="00F95050"/>
    <w:rsid w:val="00FA515E"/>
    <w:rsid w:val="00FE6472"/>
    <w:rsid w:val="00FF5B1B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6D6118"/>
  <w15:chartTrackingRefBased/>
  <w15:docId w15:val="{D1470BC6-0D2F-45AE-84C2-138E9C9B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4B"/>
    <w:pPr>
      <w:jc w:val="both"/>
    </w:pPr>
    <w:rPr>
      <w:rFonts w:ascii="Arial" w:hAnsi="Arial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5D414B"/>
    <w:pPr>
      <w:keepNext/>
      <w:numPr>
        <w:numId w:val="3"/>
      </w:numPr>
      <w:pBdr>
        <w:bottom w:val="single" w:sz="6" w:space="1" w:color="auto"/>
      </w:pBdr>
      <w:spacing w:after="120"/>
      <w:outlineLvl w:val="0"/>
    </w:pPr>
    <w:rPr>
      <w:b/>
      <w:bCs/>
      <w:szCs w:val="20"/>
      <w:lang w:val="x-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D414B"/>
    <w:pPr>
      <w:keepNext/>
      <w:numPr>
        <w:ilvl w:val="1"/>
        <w:numId w:val="3"/>
      </w:numPr>
      <w:pBdr>
        <w:bottom w:val="single" w:sz="4" w:space="1" w:color="auto"/>
      </w:pBdr>
      <w:spacing w:after="120"/>
      <w:outlineLvl w:val="1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363E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  <w:style w:type="character" w:customStyle="1" w:styleId="Ttulo1Car">
    <w:name w:val="Título 1 Car"/>
    <w:basedOn w:val="Fuentedeprrafopredeter"/>
    <w:link w:val="Ttulo1"/>
    <w:rsid w:val="005D414B"/>
    <w:rPr>
      <w:rFonts w:ascii="Arial" w:hAnsi="Arial"/>
      <w:b/>
      <w:bCs/>
      <w:sz w:val="24"/>
      <w:lang w:val="x-none"/>
    </w:rPr>
  </w:style>
  <w:style w:type="character" w:customStyle="1" w:styleId="Ttulo2Car">
    <w:name w:val="Título 2 Car"/>
    <w:basedOn w:val="Fuentedeprrafopredeter"/>
    <w:link w:val="Ttulo2"/>
    <w:semiHidden/>
    <w:rsid w:val="005D414B"/>
    <w:rPr>
      <w:rFonts w:ascii="Arial" w:hAnsi="Arial"/>
      <w:b/>
      <w:bCs/>
      <w:sz w:val="24"/>
      <w:szCs w:val="24"/>
      <w:lang w:val="x-none"/>
    </w:rPr>
  </w:style>
  <w:style w:type="paragraph" w:customStyle="1" w:styleId="Normal0">
    <w:name w:val="Normal_0"/>
    <w:uiPriority w:val="99"/>
    <w:qFormat/>
    <w:rsid w:val="005D414B"/>
    <w:pPr>
      <w:jc w:val="both"/>
    </w:pPr>
    <w:rPr>
      <w:rFonts w:ascii="Calibri" w:eastAsia="Calibri" w:hAnsi="Calibri"/>
      <w:sz w:val="22"/>
      <w:szCs w:val="22"/>
      <w:lang w:val="ca-ES" w:eastAsia="en-US"/>
    </w:rPr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1"/>
    <w:qFormat/>
    <w:rsid w:val="00FF5B1B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1"/>
    <w:qFormat/>
    <w:locked/>
    <w:rsid w:val="00FF5B1B"/>
    <w:rPr>
      <w:rFonts w:ascii="Arial" w:hAnsi="Arial"/>
      <w:sz w:val="24"/>
      <w:szCs w:val="24"/>
      <w:lang w:val="ca-ES"/>
    </w:rPr>
  </w:style>
  <w:style w:type="table" w:styleId="Tablaconcuadrcula">
    <w:name w:val="Table Grid"/>
    <w:basedOn w:val="Tablanormal"/>
    <w:uiPriority w:val="59"/>
    <w:rsid w:val="00FF5B1B"/>
    <w:rPr>
      <w:rFonts w:ascii="Arial" w:hAnsi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ortes\Downloads\Ajuntament-Plantilla-Oficial-2025%20(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Ajuntament-Plantilla-Oficial-2025 (1).dotm</Template>
  <TotalTime>0</TotalTime>
  <Pages>1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Plantilla Oficial 2025</vt:lpstr>
    </vt:vector>
  </TitlesOfParts>
  <Company>Ajuntament de Ripollet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CORTÉS BENITEZ, María</dc:creator>
  <cp:keywords/>
  <dc:description/>
  <cp:lastModifiedBy>CORTÉS BENITEZ, María</cp:lastModifiedBy>
  <cp:revision>2</cp:revision>
  <cp:lastPrinted>2025-05-29T11:15:00Z</cp:lastPrinted>
  <dcterms:created xsi:type="dcterms:W3CDTF">2025-12-05T11:24:00Z</dcterms:created>
  <dcterms:modified xsi:type="dcterms:W3CDTF">2025-12-05T11:24:00Z</dcterms:modified>
</cp:coreProperties>
</file>