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5FF" w:rsidRPr="005E6344" w:rsidRDefault="006B65FF" w:rsidP="006B65FF">
      <w:pPr>
        <w:shd w:val="clear" w:color="auto" w:fill="BDD6EE" w:themeFill="accent1" w:themeFillTint="66"/>
        <w:spacing w:line="320" w:lineRule="exact"/>
        <w:rPr>
          <w:rFonts w:ascii="Merriweather Sans" w:hAnsi="Merriweather Sans" w:cs="Verdana"/>
          <w:b/>
          <w:sz w:val="22"/>
          <w:szCs w:val="22"/>
          <w:u w:val="single"/>
        </w:rPr>
      </w:pPr>
      <w:r w:rsidRPr="005E6344">
        <w:rPr>
          <w:rFonts w:ascii="Merriweather Sans" w:hAnsi="Merriweather Sans" w:cs="Verdana"/>
          <w:b/>
          <w:sz w:val="22"/>
          <w:szCs w:val="22"/>
          <w:u w:val="single"/>
        </w:rPr>
        <w:t>ANNEX NÚMERO 3</w:t>
      </w:r>
    </w:p>
    <w:p w:rsidR="006B65FF" w:rsidRPr="005E6344" w:rsidRDefault="006B65FF" w:rsidP="006B65FF">
      <w:pPr>
        <w:autoSpaceDE w:val="0"/>
        <w:autoSpaceDN w:val="0"/>
        <w:adjustRightInd w:val="0"/>
        <w:spacing w:line="320" w:lineRule="exact"/>
        <w:rPr>
          <w:rFonts w:ascii="Merriweather Sans" w:hAnsi="Merriweather Sans" w:cs="MerriweatherSans-Bold"/>
          <w:bCs/>
          <w:color w:val="000000"/>
          <w:sz w:val="22"/>
          <w:szCs w:val="22"/>
          <w:u w:val="single"/>
        </w:rPr>
      </w:pPr>
    </w:p>
    <w:p w:rsidR="006B65FF" w:rsidRPr="005E6344" w:rsidRDefault="006B65FF" w:rsidP="006B65FF">
      <w:pPr>
        <w:autoSpaceDE w:val="0"/>
        <w:autoSpaceDN w:val="0"/>
        <w:adjustRightInd w:val="0"/>
        <w:spacing w:line="320" w:lineRule="exact"/>
        <w:rPr>
          <w:rFonts w:ascii="Merriweather Sans" w:hAnsi="Merriweather Sans" w:cs="MerriweatherSans-Bold"/>
          <w:b/>
          <w:bCs/>
          <w:color w:val="000000"/>
          <w:sz w:val="22"/>
          <w:szCs w:val="22"/>
        </w:rPr>
      </w:pPr>
      <w:r w:rsidRPr="005E6344">
        <w:rPr>
          <w:rFonts w:ascii="Merriweather Sans" w:hAnsi="Merriweather Sans" w:cs="MerriweatherSans-Bold"/>
          <w:b/>
          <w:bCs/>
          <w:color w:val="000000"/>
          <w:sz w:val="22"/>
          <w:szCs w:val="22"/>
        </w:rPr>
        <w:t>Declaració responsable</w:t>
      </w:r>
    </w:p>
    <w:p w:rsidR="006B65FF" w:rsidRPr="005E6344" w:rsidRDefault="006B65FF" w:rsidP="006B65FF">
      <w:pPr>
        <w:autoSpaceDE w:val="0"/>
        <w:autoSpaceDN w:val="0"/>
        <w:adjustRightInd w:val="0"/>
        <w:spacing w:line="320" w:lineRule="exact"/>
        <w:rPr>
          <w:rFonts w:ascii="Merriweather Sans" w:hAnsi="Merriweather Sans" w:cs="MerriweatherSans-Bold"/>
          <w:b/>
          <w:bCs/>
          <w:color w:val="000000"/>
          <w:sz w:val="22"/>
          <w:szCs w:val="22"/>
        </w:rPr>
      </w:pPr>
    </w:p>
    <w:p w:rsidR="006B65FF" w:rsidRPr="005E6344" w:rsidRDefault="006B65FF" w:rsidP="006B65FF">
      <w:pPr>
        <w:spacing w:line="320" w:lineRule="exact"/>
        <w:ind w:right="282"/>
        <w:rPr>
          <w:rFonts w:ascii="Merriweather Sans" w:hAnsi="Merriweather Sans"/>
          <w:sz w:val="22"/>
          <w:szCs w:val="22"/>
        </w:rPr>
      </w:pPr>
      <w:r w:rsidRPr="005E6344">
        <w:rPr>
          <w:rFonts w:ascii="Merriweather Sans" w:hAnsi="Merriweather Sans"/>
          <w:sz w:val="22"/>
          <w:szCs w:val="22"/>
        </w:rPr>
        <w:t xml:space="preserve">En/Na  ...................................................amb DNI  núm.  .................................expedit ........................amb  domicili,  a  efectes  de  notificació  a........................................ al carrer  .......................    núm.  ...........pis........telèfon  de  contacte......................... que actuo en nom propi (o en representació de) .............................. </w:t>
      </w:r>
    </w:p>
    <w:p w:rsidR="006B65FF" w:rsidRPr="005E6344" w:rsidRDefault="006B65FF" w:rsidP="006B65FF">
      <w:pPr>
        <w:spacing w:line="320" w:lineRule="exact"/>
        <w:ind w:right="282"/>
        <w:outlineLvl w:val="0"/>
        <w:rPr>
          <w:rFonts w:ascii="Merriweather Sans" w:hAnsi="Merriweather Sans"/>
          <w:sz w:val="22"/>
          <w:szCs w:val="22"/>
        </w:rPr>
      </w:pPr>
      <w:r w:rsidRPr="005E6344">
        <w:rPr>
          <w:rFonts w:ascii="Merriweather Sans" w:hAnsi="Merriweather Sans"/>
          <w:sz w:val="22"/>
          <w:szCs w:val="22"/>
        </w:rPr>
        <w:t>EXPOSO:</w:t>
      </w:r>
    </w:p>
    <w:p w:rsidR="006B65FF" w:rsidRPr="00BE74AE" w:rsidRDefault="006B65FF" w:rsidP="006B65FF">
      <w:pPr>
        <w:spacing w:line="360" w:lineRule="exact"/>
        <w:rPr>
          <w:rFonts w:ascii="Merriweather Sans" w:hAnsi="Merriweather Sans"/>
          <w:b/>
          <w:sz w:val="22"/>
          <w:szCs w:val="22"/>
        </w:rPr>
      </w:pPr>
      <w:r w:rsidRPr="005E6344">
        <w:rPr>
          <w:rFonts w:ascii="Merriweather Sans" w:hAnsi="Merriweather Sans"/>
          <w:sz w:val="22"/>
          <w:szCs w:val="22"/>
        </w:rPr>
        <w:t xml:space="preserve">Que en relació a la licitació convocada per l’Ajuntament de Ripollet per al </w:t>
      </w:r>
      <w:r w:rsidRPr="00BE74AE">
        <w:rPr>
          <w:rFonts w:ascii="Merriweather Sans" w:hAnsi="Merriweather Sans"/>
          <w:b/>
          <w:sz w:val="22"/>
          <w:szCs w:val="22"/>
        </w:rPr>
        <w:t>CONTRACTE D’OBRES ENLLUMENAT PÚBLIC DEL NUCLI URBÀ DEL MUNICIPI DE RIPOLLET</w:t>
      </w:r>
      <w:r w:rsidRPr="005E6344">
        <w:rPr>
          <w:rFonts w:ascii="Merriweather Sans" w:eastAsia="Arial" w:hAnsi="Merriweather Sans" w:cs="Arial"/>
          <w:color w:val="000000"/>
          <w:sz w:val="22"/>
          <w:szCs w:val="22"/>
          <w:lang w:eastAsia="ca-ES"/>
        </w:rPr>
        <w:t xml:space="preserve">, </w:t>
      </w:r>
      <w:r w:rsidRPr="005E6344">
        <w:rPr>
          <w:rFonts w:ascii="Merriweather Sans" w:hAnsi="Merriweather Sans"/>
          <w:sz w:val="22"/>
          <w:szCs w:val="22"/>
        </w:rPr>
        <w:t>DECLARO sota la meva responsabilitat (*el licitador haurà de marcar cada casella de verificació):</w:t>
      </w:r>
    </w:p>
    <w:p w:rsidR="006B65FF" w:rsidRPr="005E6344" w:rsidRDefault="006B65FF" w:rsidP="006B65FF">
      <w:pPr>
        <w:autoSpaceDE w:val="0"/>
        <w:autoSpaceDN w:val="0"/>
        <w:adjustRightInd w:val="0"/>
        <w:spacing w:line="320" w:lineRule="exact"/>
        <w:rPr>
          <w:rFonts w:ascii="Merriweather Sans" w:hAnsi="Merriweather Sans"/>
          <w:sz w:val="22"/>
          <w:szCs w:val="22"/>
        </w:rPr>
      </w:pPr>
    </w:p>
    <w:p w:rsidR="006B65FF" w:rsidRPr="00A31738" w:rsidRDefault="006B65FF" w:rsidP="006B65FF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120" w:line="320" w:lineRule="exact"/>
        <w:contextualSpacing w:val="0"/>
        <w:rPr>
          <w:rFonts w:ascii="Merriweather Sans" w:hAnsi="Merriweather Sans" w:cs="MerriweatherSans-Regular"/>
          <w:color w:val="000000"/>
          <w:sz w:val="22"/>
          <w:szCs w:val="22"/>
        </w:rPr>
      </w:pPr>
      <w:r w:rsidRPr="00A31738">
        <w:rPr>
          <w:rFonts w:ascii="Merriweather Sans" w:hAnsi="Merriweather Sans" w:cs="MerriweatherSans-Regular"/>
          <w:color w:val="000000"/>
          <w:sz w:val="22"/>
          <w:szCs w:val="22"/>
        </w:rPr>
        <w:t>Que l’empresa compleix les condicions establertes legalment per contractar amb l’Administració, així com els requisits per accedir al contracte establerts als plecs de clàusules, i que pot acreditar la possessió i validesa dels documents que se li puguin exigir a tal efecte.</w:t>
      </w:r>
    </w:p>
    <w:p w:rsidR="006B65FF" w:rsidRPr="00A31738" w:rsidRDefault="006B65FF" w:rsidP="006B65FF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120" w:line="320" w:lineRule="exact"/>
        <w:contextualSpacing w:val="0"/>
        <w:rPr>
          <w:rFonts w:ascii="Merriweather Sans" w:hAnsi="Merriweather Sans" w:cs="MerriweatherSans-Regular"/>
          <w:color w:val="000000"/>
          <w:sz w:val="22"/>
          <w:szCs w:val="22"/>
        </w:rPr>
      </w:pPr>
      <w:r w:rsidRPr="00A31738">
        <w:rPr>
          <w:rFonts w:ascii="Merriweather Sans" w:hAnsi="Merriweather Sans" w:cs="MerriweatherSans-Regular"/>
          <w:color w:val="000000"/>
          <w:sz w:val="22"/>
          <w:szCs w:val="22"/>
        </w:rPr>
        <w:t>Que està facultat/</w:t>
      </w:r>
      <w:proofErr w:type="spellStart"/>
      <w:r w:rsidRPr="00A31738">
        <w:rPr>
          <w:rFonts w:ascii="Merriweather Sans" w:hAnsi="Merriweather Sans" w:cs="MerriweatherSans-Regular"/>
          <w:color w:val="000000"/>
          <w:sz w:val="22"/>
          <w:szCs w:val="22"/>
        </w:rPr>
        <w:t>ada</w:t>
      </w:r>
      <w:proofErr w:type="spellEnd"/>
      <w:r w:rsidRPr="00A31738">
        <w:rPr>
          <w:rFonts w:ascii="Merriweather Sans" w:hAnsi="Merriweather Sans" w:cs="MerriweatherSans-Regular"/>
          <w:color w:val="000000"/>
          <w:sz w:val="22"/>
          <w:szCs w:val="22"/>
        </w:rPr>
        <w:t xml:space="preserve"> per a contractar amb l’Administració, ja que, tenint capacitat d’obrar, no es troba compresa en cap de les circumstàncies de prohibició per contractar establerts en l’article 71 de la Llei 9/2017, de 8 de novembre, de contractes del sector públic.</w:t>
      </w:r>
    </w:p>
    <w:p w:rsidR="006B65FF" w:rsidRPr="00A31738" w:rsidRDefault="006B65FF" w:rsidP="006B65FF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120" w:line="320" w:lineRule="exact"/>
        <w:contextualSpacing w:val="0"/>
        <w:rPr>
          <w:rFonts w:ascii="Merriweather Sans" w:hAnsi="Merriweather Sans" w:cs="MerriweatherSans-Regular"/>
          <w:color w:val="000000"/>
          <w:sz w:val="22"/>
          <w:szCs w:val="22"/>
        </w:rPr>
      </w:pPr>
      <w:r w:rsidRPr="00A31738">
        <w:rPr>
          <w:rFonts w:ascii="Merriweather Sans" w:hAnsi="Merriweather Sans" w:cs="MerriweatherSans-Regular"/>
          <w:color w:val="000000"/>
          <w:sz w:val="22"/>
          <w:szCs w:val="22"/>
        </w:rPr>
        <w:t>Que es compromet, cas de ser proposat adjudicatari, a acreditar, davant l’òrgan de contractació, la possessió i validesa dels documents exigits i que conformen la documentació administrativa que figura en el plec de clàusules administratives particulars que regula aquesta licitació.</w:t>
      </w:r>
    </w:p>
    <w:p w:rsidR="006B65FF" w:rsidRPr="00A31738" w:rsidRDefault="006B65FF" w:rsidP="006B65FF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120" w:line="320" w:lineRule="exact"/>
        <w:contextualSpacing w:val="0"/>
        <w:rPr>
          <w:rFonts w:ascii="Merriweather Sans" w:hAnsi="Merriweather Sans" w:cs="MerriweatherSans-Regular"/>
          <w:color w:val="000000"/>
          <w:sz w:val="22"/>
          <w:szCs w:val="22"/>
        </w:rPr>
      </w:pPr>
      <w:r w:rsidRPr="00A31738">
        <w:rPr>
          <w:rFonts w:ascii="Merriweather Sans" w:hAnsi="Merriweather Sans" w:cs="MerriweatherSans-Regular"/>
          <w:color w:val="000000"/>
          <w:sz w:val="22"/>
          <w:szCs w:val="22"/>
        </w:rPr>
        <w:t>Que està al corrent en el compliment de les seves obligacions tributàries amb l’Estat i la Generalitat de Catalunya, així com amb les de la Seguretat Social, de conformitat amb el que estableixen els articles 13 i 14 del Reglament general de la Llei de contractes de les Administracions Públiques, aprovat pel Reial decret 1098/2001, de 12 d’octubre.</w:t>
      </w:r>
    </w:p>
    <w:p w:rsidR="006B65FF" w:rsidRPr="00A31738" w:rsidRDefault="006B65FF" w:rsidP="006B65FF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120" w:line="320" w:lineRule="exact"/>
        <w:contextualSpacing w:val="0"/>
        <w:rPr>
          <w:rFonts w:ascii="Merriweather Sans" w:hAnsi="Merriweather Sans" w:cs="MerriweatherSans-Regular"/>
          <w:color w:val="000000"/>
          <w:sz w:val="22"/>
          <w:szCs w:val="22"/>
        </w:rPr>
      </w:pPr>
      <w:r w:rsidRPr="00A31738">
        <w:rPr>
          <w:rFonts w:ascii="Merriweather Sans" w:hAnsi="Merriweather Sans" w:cs="MerriweatherSans-Regular"/>
          <w:color w:val="000000"/>
          <w:sz w:val="22"/>
          <w:szCs w:val="22"/>
        </w:rPr>
        <w:t>Que la informació i documents aportats són de contingut absolutament cert.</w:t>
      </w:r>
    </w:p>
    <w:p w:rsidR="006B65FF" w:rsidRPr="00A31738" w:rsidRDefault="006B65FF" w:rsidP="006B65FF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120" w:line="320" w:lineRule="exact"/>
        <w:contextualSpacing w:val="0"/>
        <w:rPr>
          <w:rFonts w:ascii="Merriweather Sans" w:hAnsi="Merriweather Sans" w:cs="MerriweatherSans-Regular"/>
          <w:color w:val="000000"/>
          <w:sz w:val="22"/>
          <w:szCs w:val="22"/>
        </w:rPr>
      </w:pPr>
      <w:r w:rsidRPr="00A31738">
        <w:rPr>
          <w:rFonts w:ascii="Merriweather Sans" w:hAnsi="Merriweather Sans" w:cs="MerriweatherSans-Regular"/>
          <w:color w:val="000000"/>
          <w:sz w:val="22"/>
          <w:szCs w:val="22"/>
        </w:rPr>
        <w:t xml:space="preserve">Que autoritza a l’òrgan de contractació a consultar o obtenir directament dels òrgans administratius en qualsevol moment del procediment </w:t>
      </w:r>
      <w:r w:rsidRPr="00A31738">
        <w:rPr>
          <w:rFonts w:ascii="Merriweather Sans" w:hAnsi="Merriweather Sans" w:cs="MerriweatherSans-Regular"/>
          <w:color w:val="000000"/>
          <w:sz w:val="22"/>
          <w:szCs w:val="22"/>
        </w:rPr>
        <w:lastRenderedPageBreak/>
        <w:t>contractual, informació sobre tot allò declarat per les empreses licitadores o contractistes, de conformitat amb el que estableix l’article 28.2 de la Llei 39/2015, d’1 d’octubre, del procediment administratiu comú de les administracions públiques.</w:t>
      </w:r>
    </w:p>
    <w:p w:rsidR="006B65FF" w:rsidRPr="005E6344" w:rsidRDefault="006B65FF" w:rsidP="006B65FF">
      <w:pPr>
        <w:autoSpaceDE w:val="0"/>
        <w:autoSpaceDN w:val="0"/>
        <w:adjustRightInd w:val="0"/>
        <w:spacing w:after="120" w:line="320" w:lineRule="exact"/>
        <w:ind w:firstLine="284"/>
        <w:rPr>
          <w:rFonts w:ascii="Merriweather Sans" w:eastAsia="Calibri" w:hAnsi="Merriweather Sans" w:cs="Calibri"/>
          <w:bCs/>
          <w:color w:val="000000"/>
          <w:sz w:val="22"/>
          <w:szCs w:val="22"/>
        </w:rPr>
      </w:pPr>
      <w:r w:rsidRPr="005E6344">
        <w:rPr>
          <w:rFonts w:ascii="Merriweather Sans" w:hAnsi="Merriweather Sans"/>
          <w:sz w:val="22"/>
          <w:szCs w:val="22"/>
        </w:rPr>
        <w:t xml:space="preserve"> </w:t>
      </w:r>
      <w:r w:rsidRPr="005E6344">
        <w:rPr>
          <w:rFonts w:ascii="Merriweather Sans" w:eastAsia="Calibri" w:hAnsi="Merriweather Sans" w:cs="Calibri"/>
          <w:bCs/>
          <w:color w:val="000000"/>
          <w:sz w:val="22"/>
          <w:szCs w:val="22"/>
        </w:rPr>
        <w:t>Compleix</w:t>
      </w:r>
      <w:r>
        <w:rPr>
          <w:rFonts w:ascii="Merriweather Sans" w:eastAsia="Calibri" w:hAnsi="Merriweather Sans" w:cs="Calibri"/>
          <w:bCs/>
          <w:color w:val="000000"/>
          <w:sz w:val="22"/>
          <w:szCs w:val="22"/>
        </w:rPr>
        <w:t>:</w:t>
      </w:r>
    </w:p>
    <w:p w:rsidR="006B65FF" w:rsidRPr="00A31738" w:rsidRDefault="006B65FF" w:rsidP="006B65FF">
      <w:pPr>
        <w:pStyle w:val="Prrafodelista"/>
        <w:numPr>
          <w:ilvl w:val="0"/>
          <w:numId w:val="6"/>
        </w:numPr>
        <w:spacing w:after="120" w:line="320" w:lineRule="exact"/>
        <w:ind w:left="1276" w:hanging="425"/>
        <w:contextualSpacing w:val="0"/>
        <w:rPr>
          <w:rFonts w:ascii="Merriweather Sans" w:eastAsia="Calibri" w:hAnsi="Merriweather Sans"/>
          <w:sz w:val="22"/>
          <w:szCs w:val="22"/>
        </w:rPr>
      </w:pPr>
      <w:r>
        <w:rPr>
          <w:rFonts w:ascii="Merriweather Sans" w:hAnsi="Merriweather Sans" w:cs="Verdana"/>
          <w:sz w:val="22"/>
          <w:szCs w:val="22"/>
        </w:rPr>
        <w:t>A</w:t>
      </w:r>
      <w:r w:rsidRPr="00A31738">
        <w:rPr>
          <w:rFonts w:ascii="Merriweather Sans" w:hAnsi="Merriweather Sans" w:cs="Verdana"/>
          <w:sz w:val="22"/>
          <w:szCs w:val="22"/>
        </w:rPr>
        <w:t xml:space="preserve">mb la classificació empresarial corresponent i, per tant, </w:t>
      </w:r>
      <w:r>
        <w:rPr>
          <w:rFonts w:ascii="Merriweather Sans" w:hAnsi="Merriweather Sans" w:cs="Verdana"/>
          <w:sz w:val="22"/>
          <w:szCs w:val="22"/>
        </w:rPr>
        <w:t xml:space="preserve">també </w:t>
      </w:r>
      <w:r w:rsidRPr="00A31738">
        <w:rPr>
          <w:rFonts w:ascii="Merriweather Sans" w:hAnsi="Merriweather Sans" w:cs="Verdana"/>
          <w:sz w:val="22"/>
          <w:szCs w:val="22"/>
        </w:rPr>
        <w:t>amb l’adequada solvència</w:t>
      </w:r>
      <w:r>
        <w:rPr>
          <w:rFonts w:ascii="Merriweather Sans" w:hAnsi="Merriweather Sans" w:cs="Verdana"/>
          <w:sz w:val="22"/>
          <w:szCs w:val="22"/>
        </w:rPr>
        <w:t>.</w:t>
      </w:r>
    </w:p>
    <w:p w:rsidR="006B65FF" w:rsidRPr="00A31738" w:rsidRDefault="006B65FF" w:rsidP="006B65FF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120" w:line="320" w:lineRule="exact"/>
        <w:ind w:left="1276" w:right="-1" w:hanging="425"/>
        <w:contextualSpacing w:val="0"/>
        <w:rPr>
          <w:rFonts w:ascii="Merriweather Sans" w:hAnsi="Merriweather Sans" w:cs="Verdana"/>
          <w:sz w:val="22"/>
          <w:szCs w:val="22"/>
        </w:rPr>
      </w:pPr>
      <w:r>
        <w:rPr>
          <w:rFonts w:ascii="Merriweather Sans" w:hAnsi="Merriweather Sans" w:cs="Verdana"/>
          <w:sz w:val="22"/>
          <w:szCs w:val="22"/>
        </w:rPr>
        <w:t>E</w:t>
      </w:r>
      <w:r w:rsidRPr="00A31738">
        <w:rPr>
          <w:rFonts w:ascii="Merriweather Sans" w:hAnsi="Merriweather Sans" w:cs="Verdana"/>
          <w:sz w:val="22"/>
          <w:szCs w:val="22"/>
        </w:rPr>
        <w:t xml:space="preserve">s basa en les capacitats d’altres entitats per acreditar la solvència necessària per subscriure aquest contracte. </w:t>
      </w:r>
    </w:p>
    <w:p w:rsidR="006B65FF" w:rsidRPr="00A31738" w:rsidRDefault="006B65FF" w:rsidP="006B65FF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120" w:line="320" w:lineRule="exact"/>
        <w:ind w:right="-666"/>
        <w:contextualSpacing w:val="0"/>
        <w:rPr>
          <w:rFonts w:ascii="Merriweather Sans" w:hAnsi="Merriweather Sans" w:cs="Calibri"/>
          <w:color w:val="000000"/>
          <w:sz w:val="22"/>
          <w:szCs w:val="22"/>
        </w:rPr>
      </w:pPr>
      <w:r w:rsidRPr="00A31738">
        <w:rPr>
          <w:rFonts w:ascii="Merriweather Sans" w:hAnsi="Merriweather Sans"/>
          <w:sz w:val="22"/>
          <w:szCs w:val="22"/>
        </w:rPr>
        <w:t>E</w:t>
      </w:r>
      <w:r w:rsidRPr="00A31738">
        <w:rPr>
          <w:rFonts w:ascii="Merriweather Sans" w:hAnsi="Merriweather Sans" w:cs="Calibri"/>
          <w:color w:val="000000"/>
          <w:sz w:val="22"/>
          <w:szCs w:val="22"/>
        </w:rPr>
        <w:t>s compromet a adscriure a l’execució del contracte, tots els mitjans personals i/o materials estipulats als plecs de condicions per a aquesta licitació.</w:t>
      </w:r>
    </w:p>
    <w:p w:rsidR="006B65FF" w:rsidRPr="00A31738" w:rsidRDefault="006B65FF" w:rsidP="006B65FF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120" w:line="320" w:lineRule="exact"/>
        <w:ind w:right="-711"/>
        <w:contextualSpacing w:val="0"/>
        <w:rPr>
          <w:rFonts w:ascii="Merriweather Sans" w:hAnsi="Merriweather Sans" w:cs="Verdana"/>
          <w:sz w:val="22"/>
          <w:szCs w:val="22"/>
          <w:lang w:eastAsia="ca-ES"/>
        </w:rPr>
      </w:pPr>
      <w:r w:rsidRPr="00A31738">
        <w:rPr>
          <w:rFonts w:ascii="Merriweather Sans" w:hAnsi="Merriweather Sans" w:cs="Verdana"/>
          <w:sz w:val="22"/>
          <w:szCs w:val="22"/>
          <w:lang w:eastAsia="ca-ES"/>
        </w:rPr>
        <w:t xml:space="preserve">Està en possessió de les autoritzacions necessàries per a exercir l’activitat. </w:t>
      </w:r>
    </w:p>
    <w:p w:rsidR="006B65FF" w:rsidRPr="00A31738" w:rsidRDefault="006B65FF" w:rsidP="006B65FF">
      <w:pPr>
        <w:pStyle w:val="Prrafodelista"/>
        <w:numPr>
          <w:ilvl w:val="0"/>
          <w:numId w:val="6"/>
        </w:numPr>
        <w:spacing w:after="120" w:line="320" w:lineRule="exact"/>
        <w:ind w:right="-711"/>
        <w:contextualSpacing w:val="0"/>
        <w:rPr>
          <w:rFonts w:ascii="Merriweather Sans" w:eastAsia="Calibri" w:hAnsi="Merriweather Sans" w:cs="Calibri"/>
          <w:bCs/>
          <w:color w:val="000000"/>
          <w:sz w:val="22"/>
          <w:szCs w:val="22"/>
        </w:rPr>
      </w:pPr>
      <w:r w:rsidRPr="00A31738">
        <w:rPr>
          <w:rFonts w:ascii="Merriweather Sans" w:eastAsia="Calibri" w:hAnsi="Merriweather Sans" w:cs="Calibri"/>
          <w:bCs/>
          <w:color w:val="000000"/>
          <w:sz w:val="22"/>
          <w:szCs w:val="22"/>
        </w:rPr>
        <w:t>Està inscrita en el Registre electrònic d’empreses licitadores de la Generalitat de Catalunya (RELI) i tota la documentació que hi figura manté la seva vigència i no ha estat modificada.</w:t>
      </w:r>
    </w:p>
    <w:p w:rsidR="006B65FF" w:rsidRPr="00A31738" w:rsidRDefault="006B65FF" w:rsidP="006B65FF">
      <w:pPr>
        <w:pStyle w:val="Prrafodelista"/>
        <w:numPr>
          <w:ilvl w:val="0"/>
          <w:numId w:val="6"/>
        </w:numPr>
        <w:spacing w:after="120" w:line="320" w:lineRule="exact"/>
        <w:ind w:right="-711"/>
        <w:contextualSpacing w:val="0"/>
        <w:rPr>
          <w:rFonts w:ascii="Merriweather Sans" w:eastAsia="Calibri" w:hAnsi="Merriweather Sans" w:cs="Calibri"/>
          <w:bCs/>
          <w:color w:val="000000"/>
          <w:sz w:val="22"/>
          <w:szCs w:val="22"/>
        </w:rPr>
      </w:pPr>
      <w:r w:rsidRPr="00A31738">
        <w:rPr>
          <w:rFonts w:ascii="Merriweather Sans" w:eastAsia="Calibri" w:hAnsi="Merriweather Sans" w:cs="Calibri"/>
          <w:bCs/>
          <w:color w:val="000000"/>
          <w:sz w:val="22"/>
          <w:szCs w:val="22"/>
        </w:rPr>
        <w:t xml:space="preserve">Està inscrita en el Registro Oficial de Licitadores y Empresas Classificades del Estado (ROLECE) i tota la documentació que hi figura manté la seva vigència i no ha estat modificada. </w:t>
      </w:r>
    </w:p>
    <w:p w:rsidR="006B65FF" w:rsidRPr="00A31738" w:rsidRDefault="006B65FF" w:rsidP="006B65FF">
      <w:pPr>
        <w:pStyle w:val="Prrafodelista"/>
        <w:numPr>
          <w:ilvl w:val="0"/>
          <w:numId w:val="6"/>
        </w:numPr>
        <w:autoSpaceDN w:val="0"/>
        <w:spacing w:after="120" w:line="320" w:lineRule="exact"/>
        <w:ind w:right="-711"/>
        <w:contextualSpacing w:val="0"/>
        <w:rPr>
          <w:rFonts w:ascii="Merriweather Sans" w:eastAsia="Calibri" w:hAnsi="Merriweather Sans" w:cs="Calibri"/>
          <w:bCs/>
          <w:color w:val="000000"/>
          <w:sz w:val="22"/>
          <w:szCs w:val="22"/>
        </w:rPr>
      </w:pPr>
      <w:r w:rsidRPr="00A31738">
        <w:rPr>
          <w:rFonts w:ascii="Merriweather Sans" w:eastAsia="Calibri" w:hAnsi="Merriweather Sans" w:cs="Calibri"/>
          <w:bCs/>
          <w:color w:val="000000"/>
          <w:sz w:val="22"/>
          <w:szCs w:val="22"/>
        </w:rPr>
        <w:t xml:space="preserve">Compleix les obligacions legals en matèria de prevenció de riscos laborals. </w:t>
      </w:r>
    </w:p>
    <w:p w:rsidR="006B65FF" w:rsidRPr="005E6344" w:rsidRDefault="006B65FF" w:rsidP="006B65FF">
      <w:pPr>
        <w:autoSpaceDN w:val="0"/>
        <w:spacing w:after="120" w:line="252" w:lineRule="auto"/>
        <w:ind w:right="-711" w:firstLine="142"/>
        <w:rPr>
          <w:rFonts w:ascii="Merriweather Sans" w:eastAsia="Calibri" w:hAnsi="Merriweather Sans" w:cs="Calibri"/>
          <w:bCs/>
          <w:color w:val="000000"/>
          <w:sz w:val="22"/>
          <w:szCs w:val="22"/>
        </w:rPr>
      </w:pPr>
    </w:p>
    <w:p w:rsidR="006B65FF" w:rsidRPr="005E6344" w:rsidRDefault="006B65FF" w:rsidP="006B65FF">
      <w:pPr>
        <w:autoSpaceDE w:val="0"/>
        <w:autoSpaceDN w:val="0"/>
        <w:adjustRightInd w:val="0"/>
        <w:spacing w:line="320" w:lineRule="exact"/>
        <w:ind w:left="426" w:hanging="284"/>
        <w:rPr>
          <w:rFonts w:ascii="Merriweather Sans" w:hAnsi="Merriweather Sans" w:cs="MerriweatherSans-Regular"/>
          <w:color w:val="000000"/>
          <w:sz w:val="22"/>
          <w:szCs w:val="22"/>
        </w:rPr>
      </w:pPr>
    </w:p>
    <w:p w:rsidR="006B65FF" w:rsidRPr="005E6344" w:rsidRDefault="006B65FF" w:rsidP="006B65FF">
      <w:pPr>
        <w:autoSpaceDE w:val="0"/>
        <w:autoSpaceDN w:val="0"/>
        <w:adjustRightInd w:val="0"/>
        <w:spacing w:line="320" w:lineRule="exact"/>
        <w:rPr>
          <w:rFonts w:ascii="Merriweather Sans" w:hAnsi="Merriweather Sans" w:cs="MerriweatherSans-Regular"/>
          <w:color w:val="000000"/>
          <w:sz w:val="22"/>
          <w:szCs w:val="22"/>
        </w:rPr>
      </w:pPr>
    </w:p>
    <w:p w:rsidR="006B65FF" w:rsidRPr="005E6344" w:rsidRDefault="006B65FF" w:rsidP="006B65FF">
      <w:pPr>
        <w:autoSpaceDE w:val="0"/>
        <w:autoSpaceDN w:val="0"/>
        <w:adjustRightInd w:val="0"/>
        <w:spacing w:line="320" w:lineRule="exact"/>
        <w:ind w:left="432" w:hanging="432"/>
        <w:outlineLvl w:val="0"/>
        <w:rPr>
          <w:rFonts w:ascii="Merriweather Sans" w:hAnsi="Merriweather Sans" w:cs="Verdana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A data de la signatura electrònica,</w:t>
      </w:r>
    </w:p>
    <w:p w:rsidR="00BC7FDE" w:rsidRPr="00F24AD1" w:rsidRDefault="00BC7FDE" w:rsidP="006B65FF">
      <w:pPr>
        <w:keepNext/>
        <w:spacing w:line="320" w:lineRule="exact"/>
        <w:ind w:right="287"/>
        <w:outlineLvl w:val="0"/>
        <w:rPr>
          <w:rFonts w:ascii="Merriweather Sans" w:hAnsi="Merriweather Sans"/>
        </w:rPr>
      </w:pPr>
      <w:bookmarkStart w:id="0" w:name="_GoBack"/>
      <w:bookmarkEnd w:id="0"/>
    </w:p>
    <w:sectPr w:rsidR="00BC7FDE" w:rsidRPr="00F24AD1" w:rsidSect="00C3706D">
      <w:headerReference w:type="even" r:id="rId7"/>
      <w:headerReference w:type="default" r:id="rId8"/>
      <w:pgSz w:w="11906" w:h="16838" w:code="9"/>
      <w:pgMar w:top="2696" w:right="1701" w:bottom="179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0F05" w:rsidRDefault="003A0F05">
      <w:r>
        <w:separator/>
      </w:r>
    </w:p>
  </w:endnote>
  <w:endnote w:type="continuationSeparator" w:id="0">
    <w:p w:rsidR="003A0F05" w:rsidRDefault="003A0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rriweather Sans">
    <w:panose1 w:val="02000503060000020004"/>
    <w:charset w:val="00"/>
    <w:family w:val="modern"/>
    <w:notTrueType/>
    <w:pitch w:val="variable"/>
    <w:sig w:usb0="00000007" w:usb1="00000000" w:usb2="00000000" w:usb3="00000000" w:csb0="00000093" w:csb1="00000000"/>
  </w:font>
  <w:font w:name="MerriweatherSan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erriweatherSans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0F05" w:rsidRDefault="003A0F05">
      <w:r>
        <w:separator/>
      </w:r>
    </w:p>
  </w:footnote>
  <w:footnote w:type="continuationSeparator" w:id="0">
    <w:p w:rsidR="003A0F05" w:rsidRDefault="003A0F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706D" w:rsidRDefault="00C3706D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324800"/>
          <wp:effectExtent l="0" t="0" r="3175" b="889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J-ADRECA-600DPI-A4-VERTICAL-P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32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73E" w:rsidRDefault="009449F2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324800"/>
          <wp:effectExtent l="0" t="0" r="3175" b="889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J-ADRECA-600DPI-A4-VERTIC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32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C4B1D"/>
    <w:multiLevelType w:val="hybridMultilevel"/>
    <w:tmpl w:val="59B86124"/>
    <w:lvl w:ilvl="0" w:tplc="0536240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95FEA"/>
    <w:multiLevelType w:val="hybridMultilevel"/>
    <w:tmpl w:val="B9CC4558"/>
    <w:lvl w:ilvl="0" w:tplc="0536240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5E157B"/>
    <w:multiLevelType w:val="hybridMultilevel"/>
    <w:tmpl w:val="982A08C6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35BDE"/>
    <w:multiLevelType w:val="hybridMultilevel"/>
    <w:tmpl w:val="B7BE65F6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A7486E"/>
    <w:multiLevelType w:val="multilevel"/>
    <w:tmpl w:val="D24EA53E"/>
    <w:lvl w:ilvl="0">
      <w:start w:val="1"/>
      <w:numFmt w:val="decimal"/>
      <w:pStyle w:val="Ttulo1"/>
      <w:lvlText w:val="%1."/>
      <w:lvlJc w:val="left"/>
      <w:pPr>
        <w:tabs>
          <w:tab w:val="num" w:pos="2629"/>
        </w:tabs>
        <w:ind w:left="2629" w:hanging="360"/>
      </w:pPr>
    </w:lvl>
    <w:lvl w:ilvl="1">
      <w:start w:val="1"/>
      <w:numFmt w:val="decimal"/>
      <w:pStyle w:val="Ttulo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40BC27D0"/>
    <w:multiLevelType w:val="hybridMultilevel"/>
    <w:tmpl w:val="CB84FBD4"/>
    <w:lvl w:ilvl="0" w:tplc="C1FA4D16">
      <w:numFmt w:val="bullet"/>
      <w:lvlText w:val="-"/>
      <w:lvlJc w:val="left"/>
      <w:pPr>
        <w:tabs>
          <w:tab w:val="num" w:pos="795"/>
        </w:tabs>
        <w:ind w:left="795" w:hanging="435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138"/>
    <w:rsid w:val="00002290"/>
    <w:rsid w:val="000231A9"/>
    <w:rsid w:val="00045138"/>
    <w:rsid w:val="0008775E"/>
    <w:rsid w:val="00092D69"/>
    <w:rsid w:val="000B6708"/>
    <w:rsid w:val="000D7723"/>
    <w:rsid w:val="000E4AC4"/>
    <w:rsid w:val="000F485B"/>
    <w:rsid w:val="00124EB4"/>
    <w:rsid w:val="00142AEA"/>
    <w:rsid w:val="001607B2"/>
    <w:rsid w:val="00173116"/>
    <w:rsid w:val="00173C3A"/>
    <w:rsid w:val="00175FF2"/>
    <w:rsid w:val="001B7661"/>
    <w:rsid w:val="001C3AB5"/>
    <w:rsid w:val="001C4228"/>
    <w:rsid w:val="0025609B"/>
    <w:rsid w:val="00271714"/>
    <w:rsid w:val="00285D3F"/>
    <w:rsid w:val="00296938"/>
    <w:rsid w:val="003061CC"/>
    <w:rsid w:val="00311698"/>
    <w:rsid w:val="00363E94"/>
    <w:rsid w:val="00365ED9"/>
    <w:rsid w:val="00374D7B"/>
    <w:rsid w:val="00387977"/>
    <w:rsid w:val="003953B1"/>
    <w:rsid w:val="003A0F05"/>
    <w:rsid w:val="004003A9"/>
    <w:rsid w:val="00405F74"/>
    <w:rsid w:val="00434494"/>
    <w:rsid w:val="00450679"/>
    <w:rsid w:val="00472B1C"/>
    <w:rsid w:val="0048764C"/>
    <w:rsid w:val="004A2742"/>
    <w:rsid w:val="004B7782"/>
    <w:rsid w:val="004E39A5"/>
    <w:rsid w:val="004E50BE"/>
    <w:rsid w:val="0050056E"/>
    <w:rsid w:val="0050473E"/>
    <w:rsid w:val="00534E07"/>
    <w:rsid w:val="0057629B"/>
    <w:rsid w:val="00593BD0"/>
    <w:rsid w:val="005A45AD"/>
    <w:rsid w:val="005B384F"/>
    <w:rsid w:val="005D414B"/>
    <w:rsid w:val="005E1F78"/>
    <w:rsid w:val="005F6429"/>
    <w:rsid w:val="0061132E"/>
    <w:rsid w:val="00637E67"/>
    <w:rsid w:val="006622DC"/>
    <w:rsid w:val="006854C6"/>
    <w:rsid w:val="00696563"/>
    <w:rsid w:val="006A631C"/>
    <w:rsid w:val="006A7B7B"/>
    <w:rsid w:val="006B65FF"/>
    <w:rsid w:val="006F04BE"/>
    <w:rsid w:val="00704236"/>
    <w:rsid w:val="00740593"/>
    <w:rsid w:val="00740C15"/>
    <w:rsid w:val="00754E38"/>
    <w:rsid w:val="00757183"/>
    <w:rsid w:val="0076453B"/>
    <w:rsid w:val="0078785B"/>
    <w:rsid w:val="00796D7A"/>
    <w:rsid w:val="007D2A2B"/>
    <w:rsid w:val="007D40C8"/>
    <w:rsid w:val="00804D56"/>
    <w:rsid w:val="00806E9E"/>
    <w:rsid w:val="0085079B"/>
    <w:rsid w:val="0085137F"/>
    <w:rsid w:val="008B549E"/>
    <w:rsid w:val="009449F2"/>
    <w:rsid w:val="009A60DA"/>
    <w:rsid w:val="009A7A61"/>
    <w:rsid w:val="009B369A"/>
    <w:rsid w:val="009E2112"/>
    <w:rsid w:val="00A40664"/>
    <w:rsid w:val="00A57158"/>
    <w:rsid w:val="00A9402D"/>
    <w:rsid w:val="00AC1A52"/>
    <w:rsid w:val="00B21233"/>
    <w:rsid w:val="00B22858"/>
    <w:rsid w:val="00B22ADC"/>
    <w:rsid w:val="00B22D0C"/>
    <w:rsid w:val="00B45255"/>
    <w:rsid w:val="00BC7FDE"/>
    <w:rsid w:val="00C339A2"/>
    <w:rsid w:val="00C3706D"/>
    <w:rsid w:val="00C47956"/>
    <w:rsid w:val="00C8492D"/>
    <w:rsid w:val="00CC422C"/>
    <w:rsid w:val="00CC7670"/>
    <w:rsid w:val="00CE469B"/>
    <w:rsid w:val="00D2349D"/>
    <w:rsid w:val="00D75820"/>
    <w:rsid w:val="00D82D09"/>
    <w:rsid w:val="00DD366F"/>
    <w:rsid w:val="00DE33BD"/>
    <w:rsid w:val="00E206B3"/>
    <w:rsid w:val="00E25794"/>
    <w:rsid w:val="00E62039"/>
    <w:rsid w:val="00E81E4E"/>
    <w:rsid w:val="00EC1A97"/>
    <w:rsid w:val="00EC5AAD"/>
    <w:rsid w:val="00EE0CB6"/>
    <w:rsid w:val="00F0086A"/>
    <w:rsid w:val="00F23909"/>
    <w:rsid w:val="00F24AD1"/>
    <w:rsid w:val="00F2673D"/>
    <w:rsid w:val="00F412CA"/>
    <w:rsid w:val="00F76D88"/>
    <w:rsid w:val="00F95050"/>
    <w:rsid w:val="00FA515E"/>
    <w:rsid w:val="00FE6472"/>
    <w:rsid w:val="00FF5B1B"/>
    <w:rsid w:val="00FF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6D6118"/>
  <w15:chartTrackingRefBased/>
  <w15:docId w15:val="{D1470BC6-0D2F-45AE-84C2-138E9C9B2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414B"/>
    <w:pPr>
      <w:jc w:val="both"/>
    </w:pPr>
    <w:rPr>
      <w:rFonts w:ascii="Arial" w:hAnsi="Arial"/>
      <w:sz w:val="24"/>
      <w:szCs w:val="24"/>
      <w:lang w:val="ca-ES"/>
    </w:rPr>
  </w:style>
  <w:style w:type="paragraph" w:styleId="Ttulo1">
    <w:name w:val="heading 1"/>
    <w:basedOn w:val="Normal"/>
    <w:next w:val="Normal"/>
    <w:link w:val="Ttulo1Car"/>
    <w:qFormat/>
    <w:rsid w:val="005D414B"/>
    <w:pPr>
      <w:keepNext/>
      <w:numPr>
        <w:numId w:val="3"/>
      </w:numPr>
      <w:pBdr>
        <w:bottom w:val="single" w:sz="6" w:space="1" w:color="auto"/>
      </w:pBdr>
      <w:spacing w:after="120"/>
      <w:outlineLvl w:val="0"/>
    </w:pPr>
    <w:rPr>
      <w:b/>
      <w:bCs/>
      <w:szCs w:val="20"/>
      <w:lang w:val="x-none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5D414B"/>
    <w:pPr>
      <w:keepNext/>
      <w:numPr>
        <w:ilvl w:val="1"/>
        <w:numId w:val="3"/>
      </w:numPr>
      <w:pBdr>
        <w:bottom w:val="single" w:sz="4" w:space="1" w:color="auto"/>
      </w:pBdr>
      <w:spacing w:after="120"/>
      <w:outlineLvl w:val="1"/>
    </w:pPr>
    <w:rPr>
      <w:b/>
      <w:bCs/>
      <w:lang w:val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DE33B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E33BD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uiPriority w:val="99"/>
    <w:unhideWhenUsed/>
    <w:rsid w:val="0078785B"/>
    <w:rPr>
      <w:color w:val="0000FF"/>
      <w:u w:val="single"/>
    </w:rPr>
  </w:style>
  <w:style w:type="paragraph" w:customStyle="1" w:styleId="Default">
    <w:name w:val="Default"/>
    <w:rsid w:val="00BC7FD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Mapadeldocumento">
    <w:name w:val="Document Map"/>
    <w:basedOn w:val="Normal"/>
    <w:semiHidden/>
    <w:rsid w:val="00175FF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alWeb">
    <w:name w:val="Normal (Web)"/>
    <w:basedOn w:val="Normal"/>
    <w:rsid w:val="009A7A61"/>
    <w:pPr>
      <w:spacing w:before="100" w:beforeAutospacing="1" w:after="100" w:afterAutospacing="1"/>
    </w:pPr>
    <w:rPr>
      <w:rFonts w:ascii="Times New Roman" w:hAnsi="Times New Roman"/>
    </w:rPr>
  </w:style>
  <w:style w:type="paragraph" w:styleId="Textodeglobo">
    <w:name w:val="Balloon Text"/>
    <w:basedOn w:val="Normal"/>
    <w:link w:val="TextodegloboCar"/>
    <w:rsid w:val="00363E9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363E94"/>
    <w:rPr>
      <w:rFonts w:ascii="Segoe UI" w:hAnsi="Segoe UI" w:cs="Segoe UI"/>
      <w:sz w:val="18"/>
      <w:szCs w:val="18"/>
      <w:lang w:eastAsia="en-US"/>
    </w:rPr>
  </w:style>
  <w:style w:type="character" w:customStyle="1" w:styleId="Ttulo1Car">
    <w:name w:val="Título 1 Car"/>
    <w:basedOn w:val="Fuentedeprrafopredeter"/>
    <w:link w:val="Ttulo1"/>
    <w:rsid w:val="005D414B"/>
    <w:rPr>
      <w:rFonts w:ascii="Arial" w:hAnsi="Arial"/>
      <w:b/>
      <w:bCs/>
      <w:sz w:val="24"/>
      <w:lang w:val="x-none"/>
    </w:rPr>
  </w:style>
  <w:style w:type="character" w:customStyle="1" w:styleId="Ttulo2Car">
    <w:name w:val="Título 2 Car"/>
    <w:basedOn w:val="Fuentedeprrafopredeter"/>
    <w:link w:val="Ttulo2"/>
    <w:semiHidden/>
    <w:rsid w:val="005D414B"/>
    <w:rPr>
      <w:rFonts w:ascii="Arial" w:hAnsi="Arial"/>
      <w:b/>
      <w:bCs/>
      <w:sz w:val="24"/>
      <w:szCs w:val="24"/>
      <w:lang w:val="x-none"/>
    </w:rPr>
  </w:style>
  <w:style w:type="paragraph" w:customStyle="1" w:styleId="Normal0">
    <w:name w:val="Normal_0"/>
    <w:uiPriority w:val="99"/>
    <w:qFormat/>
    <w:rsid w:val="005D414B"/>
    <w:pPr>
      <w:jc w:val="both"/>
    </w:pPr>
    <w:rPr>
      <w:rFonts w:ascii="Calibri" w:eastAsia="Calibri" w:hAnsi="Calibri"/>
      <w:sz w:val="22"/>
      <w:szCs w:val="22"/>
      <w:lang w:val="ca-ES" w:eastAsia="en-US"/>
    </w:rPr>
  </w:style>
  <w:style w:type="paragraph" w:styleId="Prrafodelista">
    <w:name w:val="List Paragraph"/>
    <w:aliases w:val="Párrafo Numerado,Párrafo de lista - cat,Cuadrícula mediana 1 - Énfasis 21,List Paragraph,Lista sin Numerar,Guio,Paràgraf de llista"/>
    <w:basedOn w:val="Normal"/>
    <w:link w:val="PrrafodelistaCar"/>
    <w:uiPriority w:val="1"/>
    <w:qFormat/>
    <w:rsid w:val="00FF5B1B"/>
    <w:pPr>
      <w:ind w:left="720"/>
      <w:contextualSpacing/>
    </w:pPr>
  </w:style>
  <w:style w:type="character" w:customStyle="1" w:styleId="PrrafodelistaCar">
    <w:name w:val="Párrafo de lista Car"/>
    <w:aliases w:val="Párrafo Numerado Car,Párrafo de lista - cat Car,Cuadrícula mediana 1 - Énfasis 21 Car,List Paragraph Car,Lista sin Numerar Car,Guio Car,Paràgraf de llista Car"/>
    <w:link w:val="Prrafodelista"/>
    <w:uiPriority w:val="1"/>
    <w:qFormat/>
    <w:locked/>
    <w:rsid w:val="00FF5B1B"/>
    <w:rPr>
      <w:rFonts w:ascii="Arial" w:hAnsi="Arial"/>
      <w:sz w:val="24"/>
      <w:szCs w:val="24"/>
      <w:lang w:val="ca-ES"/>
    </w:rPr>
  </w:style>
  <w:style w:type="table" w:styleId="Tablaconcuadrcula">
    <w:name w:val="Table Grid"/>
    <w:basedOn w:val="Tablanormal"/>
    <w:uiPriority w:val="59"/>
    <w:rsid w:val="00FF5B1B"/>
    <w:rPr>
      <w:rFonts w:ascii="Arial" w:hAnsi="Arial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0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8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3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5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94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ortes\Downloads\Ajuntament-Plantilla-Oficial-2025%20(1).do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Ajuntament-Plantilla-Oficial-2025 (1).dotm</Template>
  <TotalTime>0</TotalTime>
  <Pages>2</Pages>
  <Words>507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Ajuntament Plantilla Oficial 2025</vt:lpstr>
    </vt:vector>
  </TitlesOfParts>
  <Company>Ajuntament de Ripollet</Company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Ajuntament Plantilla Oficial 2025</dc:title>
  <dc:subject/>
  <dc:creator>CORTÉS BENITEZ, María</dc:creator>
  <cp:keywords/>
  <dc:description/>
  <cp:lastModifiedBy>CORTÉS BENITEZ, María</cp:lastModifiedBy>
  <cp:revision>2</cp:revision>
  <cp:lastPrinted>2025-05-29T11:15:00Z</cp:lastPrinted>
  <dcterms:created xsi:type="dcterms:W3CDTF">2025-12-05T11:23:00Z</dcterms:created>
  <dcterms:modified xsi:type="dcterms:W3CDTF">2025-12-05T11:23:00Z</dcterms:modified>
</cp:coreProperties>
</file>