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5C5E3C69" w14:textId="043E6338" w:rsidR="0015261D" w:rsidRPr="00DD1E15" w:rsidRDefault="0015261D" w:rsidP="0015261D">
      <w:r w:rsidRPr="00DD1E15">
        <w:rPr>
          <w:rFonts w:ascii="Roboto Medium" w:hAnsi="Roboto Medium"/>
        </w:rPr>
        <w:t xml:space="preserve">ANNEX I </w:t>
      </w:r>
      <w:r w:rsidR="002A7A64" w:rsidRPr="002A7A64">
        <w:rPr>
          <w:rFonts w:ascii="Roboto Medium" w:hAnsi="Roboto Medium"/>
        </w:rPr>
        <w:t>AL PCAP DEL CONTRACTE DE SERVEIS PER LA GESTIÓ I DINAMITZACIÓ DE L’ESPAI DE LA TERRISSA, A TRAMITAR MITJANÇANT PROCEDIMENT OBERT SIMPLIFICAT ABREUJAT</w:t>
      </w:r>
    </w:p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RESPONSABLE:</w:t>
      </w:r>
    </w:p>
    <w:p w14:paraId="0F40E61F" w14:textId="77777777" w:rsidR="0015261D" w:rsidRPr="00DD1E15" w:rsidRDefault="0015261D" w:rsidP="0015261D"/>
    <w:p w14:paraId="47C8ED68" w14:textId="3E7625D7" w:rsidR="0015261D" w:rsidRPr="00DD1E15" w:rsidRDefault="0015261D" w:rsidP="0015261D">
      <w:r w:rsidRPr="00DD1E15"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</w:t>
      </w:r>
      <w:r w:rsidR="00AD7342">
        <w:t>l</w:t>
      </w:r>
      <w:r w:rsidRPr="00DD1E15">
        <w:t xml:space="preserve"> </w:t>
      </w:r>
      <w:r w:rsidR="00AD7342" w:rsidRPr="006711AC">
        <w:rPr>
          <w:rFonts w:ascii="Roboto Medium" w:hAnsi="Roboto Medium"/>
          <w:noProof/>
        </w:rPr>
        <w:t>contracte de</w:t>
      </w:r>
      <w:r w:rsidR="00AD7342">
        <w:rPr>
          <w:rFonts w:ascii="Roboto Medium" w:hAnsi="Roboto Medium"/>
          <w:noProof/>
        </w:rPr>
        <w:t xml:space="preserve"> serveis per a la gestió i dinamització de l’espai de la Terrissa</w:t>
      </w:r>
      <w:r w:rsidRPr="00DD1E15">
        <w:t>, i DECLARA RESPONSABLEMENT: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el perfil de l’empresa és el següent </w:t>
      </w:r>
      <w:r w:rsidRPr="00DD1E15">
        <w:rPr>
          <w:color w:val="4472C4" w:themeColor="accent1"/>
        </w:rPr>
        <w:t>marcar amb una creu</w:t>
      </w:r>
      <w:r w:rsidRPr="00DD1E15">
        <w:t>:</w:t>
      </w:r>
    </w:p>
    <w:p w14:paraId="4C39B0D7" w14:textId="77777777" w:rsidR="0015261D" w:rsidRPr="00DD1E15" w:rsidRDefault="0015261D" w:rsidP="0015261D"/>
    <w:p w14:paraId="500EE99F" w14:textId="4CF29FFD" w:rsidR="007C1325" w:rsidRDefault="00AD7342" w:rsidP="007C1325">
      <w:pPr>
        <w:ind w:left="709" w:hanging="283"/>
      </w:pPr>
      <w:sdt>
        <w:sdtPr>
          <w:id w:val="-95740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DD1E15" w:rsidRPr="00DD1E15">
        <w:t xml:space="preserve"> </w:t>
      </w:r>
      <w:r w:rsidR="007C1325">
        <w:t>Gran empresa (250 empleats o més i un volum de negoci anual superior a 50 milions d’euros o balanç general anual que sobrepassa els 43 milions d’euros)</w:t>
      </w:r>
    </w:p>
    <w:p w14:paraId="672554B2" w14:textId="77777777" w:rsidR="007C1325" w:rsidRDefault="007C1325" w:rsidP="007C1325">
      <w:pPr>
        <w:ind w:left="426"/>
      </w:pPr>
    </w:p>
    <w:p w14:paraId="1E2F2C00" w14:textId="69047D41" w:rsidR="007C1325" w:rsidRDefault="00AD7342" w:rsidP="007C1325">
      <w:pPr>
        <w:ind w:left="709" w:hanging="283"/>
      </w:pPr>
      <w:sdt>
        <w:sdtPr>
          <w:id w:val="-126791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Mitjana empresa (entre 50 i 249 empleats i un volum de negoci anual inferior a 50 milions d</w:t>
      </w:r>
      <w:r w:rsidR="007C1325">
        <w:rPr>
          <w:rFonts w:cs="Roboto Light"/>
        </w:rPr>
        <w:t>’</w:t>
      </w:r>
      <w:r w:rsidR="007C1325">
        <w:t>euros o balan</w:t>
      </w:r>
      <w:r w:rsidR="007C1325">
        <w:rPr>
          <w:rFonts w:cs="Roboto Light"/>
        </w:rPr>
        <w:t>ç</w:t>
      </w:r>
      <w:r w:rsidR="007C1325">
        <w:t xml:space="preserve"> general anual que no supera els 43 milions d</w:t>
      </w:r>
      <w:r w:rsidR="007C1325">
        <w:rPr>
          <w:rFonts w:cs="Roboto Light"/>
        </w:rPr>
        <w:t>’</w:t>
      </w:r>
      <w:r w:rsidR="007C1325">
        <w:t>euros)</w:t>
      </w:r>
    </w:p>
    <w:p w14:paraId="12B7AEBB" w14:textId="77777777" w:rsidR="007C1325" w:rsidRDefault="007C1325" w:rsidP="007C1325">
      <w:pPr>
        <w:ind w:left="426"/>
      </w:pPr>
    </w:p>
    <w:p w14:paraId="2BB6EE49" w14:textId="6D611C93" w:rsidR="007C1325" w:rsidRDefault="00AD7342" w:rsidP="007C1325">
      <w:pPr>
        <w:ind w:left="709" w:hanging="283"/>
      </w:pPr>
      <w:sdt>
        <w:sdtPr>
          <w:id w:val="-137106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Petita empresa (entre 10 i 49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10 milions d</w:t>
      </w:r>
      <w:r w:rsidR="007C1325">
        <w:rPr>
          <w:rFonts w:cs="Roboto Light"/>
        </w:rPr>
        <w:t>’</w:t>
      </w:r>
      <w:r w:rsidR="007C1325">
        <w:t>euros)</w:t>
      </w:r>
    </w:p>
    <w:p w14:paraId="23E042C2" w14:textId="77777777" w:rsidR="007C1325" w:rsidRDefault="007C1325" w:rsidP="007C1325">
      <w:pPr>
        <w:ind w:left="426"/>
      </w:pPr>
    </w:p>
    <w:p w14:paraId="1BF68394" w14:textId="15A3B8F5" w:rsidR="0015261D" w:rsidRDefault="00AD7342" w:rsidP="007C1325">
      <w:pPr>
        <w:ind w:left="709" w:hanging="283"/>
      </w:pPr>
      <w:sdt>
        <w:sdtPr>
          <w:id w:val="97024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Microempresa (menys de 10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2 milions d</w:t>
      </w:r>
      <w:r w:rsidR="007C1325">
        <w:rPr>
          <w:rFonts w:cs="Roboto Light"/>
        </w:rPr>
        <w:t>’</w:t>
      </w:r>
      <w:r w:rsidR="007C1325">
        <w:t>euros)</w:t>
      </w:r>
    </w:p>
    <w:p w14:paraId="7993736D" w14:textId="77777777" w:rsidR="007C1325" w:rsidRPr="00DD1E15" w:rsidRDefault="007C1325" w:rsidP="007C1325">
      <w:pPr>
        <w:ind w:left="426"/>
      </w:pPr>
    </w:p>
    <w:p w14:paraId="5B2289A0" w14:textId="77777777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5E5C98EC" w14:textId="79E6BB32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</w:r>
      <w:r w:rsidR="00286A9A" w:rsidRPr="00846821">
        <w:rPr>
          <w:rFonts w:cs="Arial"/>
          <w:szCs w:val="22"/>
        </w:rPr>
        <w:t>Que</w:t>
      </w:r>
      <w:r w:rsidR="00286A9A">
        <w:rPr>
          <w:rFonts w:cs="Arial"/>
          <w:szCs w:val="22"/>
        </w:rPr>
        <w:t>, en cas que</w:t>
      </w:r>
      <w:r w:rsidR="00286A9A" w:rsidRPr="00846821">
        <w:rPr>
          <w:rFonts w:cs="Arial"/>
          <w:szCs w:val="22"/>
        </w:rPr>
        <w:t xml:space="preserve"> est</w:t>
      </w:r>
      <w:r w:rsidR="00286A9A">
        <w:rPr>
          <w:rFonts w:cs="Arial"/>
          <w:szCs w:val="22"/>
        </w:rPr>
        <w:t>igui</w:t>
      </w:r>
      <w:r w:rsidR="00286A9A" w:rsidRPr="00846821">
        <w:rPr>
          <w:rFonts w:cs="Arial"/>
          <w:szCs w:val="22"/>
        </w:rPr>
        <w:t xml:space="preserve"> inscrit en el Registre de Licitadors de la Generalitat de Catalunya i/o de l’Administració General de l’Estat</w:t>
      </w:r>
      <w:r w:rsidR="00286A9A">
        <w:rPr>
          <w:rFonts w:cs="Arial"/>
          <w:szCs w:val="22"/>
        </w:rPr>
        <w:t>,</w:t>
      </w:r>
      <w:r w:rsidR="00286A9A" w:rsidRPr="00846821">
        <w:rPr>
          <w:rFonts w:cs="Arial"/>
          <w:szCs w:val="22"/>
        </w:rPr>
        <w:t xml:space="preserve"> les dades que hi consten no han experimentat cap variació.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</w:t>
      </w:r>
      <w:r w:rsidRPr="00DD1E15">
        <w:lastRenderedPageBreak/>
        <w:t>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AD7342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15261D" w:rsidRPr="00DD1E15">
        <w:t>NO</w:t>
      </w:r>
      <w:proofErr w:type="spellEnd"/>
      <w:r w:rsidR="0015261D" w:rsidRPr="00DD1E15">
        <w:t xml:space="preserve"> obligat per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>-</w:t>
      </w:r>
      <w:r w:rsidRPr="00DD1E15">
        <w:tab/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AD7342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DD1E15" w:rsidRPr="00DD1E15">
        <w:t>NO</w:t>
      </w:r>
      <w:proofErr w:type="spellEnd"/>
      <w:r w:rsidR="00DD1E15" w:rsidRPr="00DD1E15">
        <w:t xml:space="preserve">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AD7342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AD7342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AD7342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AD7342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AD7342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AD7342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AD7342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</w:t>
      </w:r>
      <w:proofErr w:type="spellStart"/>
      <w:r w:rsidRPr="00DD1E15">
        <w:t>Notum</w:t>
      </w:r>
      <w:proofErr w:type="spellEnd"/>
      <w:r w:rsidRPr="00DD1E15">
        <w:t xml:space="preserve">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6DC56284" w14:textId="77777777" w:rsidR="00351B18" w:rsidRDefault="00351B18" w:rsidP="002D6C6E">
      <w:pPr>
        <w:tabs>
          <w:tab w:val="left" w:pos="426"/>
        </w:tabs>
        <w:ind w:left="426" w:hanging="426"/>
      </w:pPr>
    </w:p>
    <w:p w14:paraId="59B4D913" w14:textId="57CDEF18" w:rsidR="00351B18" w:rsidRPr="00DD1E15" w:rsidRDefault="00351B18" w:rsidP="002D6C6E">
      <w:pPr>
        <w:tabs>
          <w:tab w:val="left" w:pos="426"/>
        </w:tabs>
        <w:ind w:left="426" w:hanging="426"/>
      </w:pPr>
      <w:r w:rsidRPr="00351B18">
        <w:t>-</w:t>
      </w:r>
      <w:r w:rsidRPr="00351B18">
        <w:tab/>
        <w:t>Que, en cas de resultar adjudicatari, es compromet a aportar la documentació indicada a l’Annex IV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1DDC0A79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737B0231" w14:textId="77777777" w:rsidR="0015261D" w:rsidRPr="00DD1E15" w:rsidRDefault="0015261D" w:rsidP="0015261D"/>
    <w:p w14:paraId="51101560" w14:textId="77777777" w:rsidR="0015261D" w:rsidRPr="00DD1E15" w:rsidRDefault="0015261D" w:rsidP="0015261D"/>
    <w:p w14:paraId="7110DC36" w14:textId="77777777" w:rsidR="0015261D" w:rsidRPr="00DD1E15" w:rsidRDefault="0015261D" w:rsidP="0015261D"/>
    <w:p w14:paraId="2EDD09BD" w14:textId="77777777" w:rsidR="0015261D" w:rsidRPr="00DD1E15" w:rsidRDefault="0015261D" w:rsidP="0015261D"/>
    <w:p w14:paraId="6FECB2BA" w14:textId="02039E75" w:rsidR="007D123B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(Data i signatura).</w:t>
      </w:r>
    </w:p>
    <w:p w14:paraId="3641536C" w14:textId="77777777" w:rsidR="00DD1E15" w:rsidRPr="00555D9B" w:rsidRDefault="00DD1E15"/>
    <w:sectPr w:rsidR="00DD1E15" w:rsidRPr="00555D9B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04EA" w14:textId="77777777" w:rsidR="0035123D" w:rsidRDefault="0035123D">
      <w:r>
        <w:separator/>
      </w:r>
    </w:p>
  </w:endnote>
  <w:endnote w:type="continuationSeparator" w:id="0">
    <w:p w14:paraId="1A6EEF93" w14:textId="77777777" w:rsidR="0035123D" w:rsidRDefault="0035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81FA" w14:textId="77777777" w:rsidR="0035123D" w:rsidRDefault="0035123D">
      <w:r>
        <w:separator/>
      </w:r>
    </w:p>
  </w:footnote>
  <w:footnote w:type="continuationSeparator" w:id="0">
    <w:p w14:paraId="2CF2C294" w14:textId="77777777" w:rsidR="0035123D" w:rsidRDefault="0035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7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29"/>
  </w:num>
  <w:num w:numId="5" w16cid:durableId="1146821854">
    <w:abstractNumId w:val="21"/>
  </w:num>
  <w:num w:numId="6" w16cid:durableId="1722897442">
    <w:abstractNumId w:val="2"/>
  </w:num>
  <w:num w:numId="7" w16cid:durableId="1601790479">
    <w:abstractNumId w:val="23"/>
  </w:num>
  <w:num w:numId="8" w16cid:durableId="1889412019">
    <w:abstractNumId w:val="8"/>
  </w:num>
  <w:num w:numId="9" w16cid:durableId="1694578215">
    <w:abstractNumId w:val="30"/>
  </w:num>
  <w:num w:numId="10" w16cid:durableId="1306200512">
    <w:abstractNumId w:val="20"/>
  </w:num>
  <w:num w:numId="11" w16cid:durableId="395709397">
    <w:abstractNumId w:val="26"/>
  </w:num>
  <w:num w:numId="12" w16cid:durableId="1315767365">
    <w:abstractNumId w:val="12"/>
  </w:num>
  <w:num w:numId="13" w16cid:durableId="1387879353">
    <w:abstractNumId w:val="28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6"/>
  </w:num>
  <w:num w:numId="20" w16cid:durableId="1309280728">
    <w:abstractNumId w:val="15"/>
  </w:num>
  <w:num w:numId="21" w16cid:durableId="826212533">
    <w:abstractNumId w:val="13"/>
  </w:num>
  <w:num w:numId="22" w16cid:durableId="2074961681">
    <w:abstractNumId w:val="18"/>
  </w:num>
  <w:num w:numId="23" w16cid:durableId="361588404">
    <w:abstractNumId w:val="7"/>
  </w:num>
  <w:num w:numId="24" w16cid:durableId="1822185629">
    <w:abstractNumId w:val="14"/>
  </w:num>
  <w:num w:numId="25" w16cid:durableId="1310523801">
    <w:abstractNumId w:val="19"/>
  </w:num>
  <w:num w:numId="26" w16cid:durableId="144203281">
    <w:abstractNumId w:val="24"/>
  </w:num>
  <w:num w:numId="27" w16cid:durableId="29841777">
    <w:abstractNumId w:val="22"/>
  </w:num>
  <w:num w:numId="28" w16cid:durableId="1194659064">
    <w:abstractNumId w:val="9"/>
  </w:num>
  <w:num w:numId="29" w16cid:durableId="289213802">
    <w:abstractNumId w:val="27"/>
  </w:num>
  <w:num w:numId="30" w16cid:durableId="326983635">
    <w:abstractNumId w:val="4"/>
  </w:num>
  <w:num w:numId="31" w16cid:durableId="2073849321">
    <w:abstractNumId w:val="27"/>
    <w:lvlOverride w:ilvl="0">
      <w:startOverride w:val="1"/>
    </w:lvlOverride>
  </w:num>
  <w:num w:numId="32" w16cid:durableId="1521045418">
    <w:abstractNumId w:val="27"/>
    <w:lvlOverride w:ilvl="0">
      <w:startOverride w:val="1"/>
    </w:lvlOverride>
  </w:num>
  <w:num w:numId="33" w16cid:durableId="162473360">
    <w:abstractNumId w:val="25"/>
  </w:num>
  <w:num w:numId="34" w16cid:durableId="910652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B239F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86A9A"/>
    <w:rsid w:val="002976EB"/>
    <w:rsid w:val="002A2123"/>
    <w:rsid w:val="002A5B0F"/>
    <w:rsid w:val="002A7A64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51B18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C132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D7342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507"/>
    <w:rsid w:val="00F74993"/>
    <w:rsid w:val="00F93C75"/>
    <w:rsid w:val="00FA264B"/>
    <w:rsid w:val="00FA3F5A"/>
    <w:rsid w:val="00FB26CD"/>
    <w:rsid w:val="00FB44DD"/>
    <w:rsid w:val="00FD39EC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33ef6fba-b642-48df-9237-3a7feafc00b7"/>
    <ds:schemaRef ds:uri="http://schemas.microsoft.com/office/infopath/2007/PartnerControls"/>
    <ds:schemaRef ds:uri="http://schemas.openxmlformats.org/package/2006/metadata/core-properties"/>
    <ds:schemaRef ds:uri="d2e06339-5543-4657-8baf-cb0be4892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2</TotalTime>
  <Pages>3</Pages>
  <Words>929</Words>
  <Characters>5093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4</cp:revision>
  <cp:lastPrinted>2004-11-23T13:44:00Z</cp:lastPrinted>
  <dcterms:created xsi:type="dcterms:W3CDTF">2025-08-19T08:45:00Z</dcterms:created>
  <dcterms:modified xsi:type="dcterms:W3CDTF">2025-10-28T12:23:00Z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