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09E1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596BA08" w14:textId="7EA27E16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044386">
        <w:rPr>
          <w:b/>
          <w:bCs/>
          <w:u w:val="single"/>
        </w:rPr>
        <w:t>5</w:t>
      </w:r>
    </w:p>
    <w:p w14:paraId="226B8EB6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34EB2B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D2BAF3C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1FEE81F1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BFBB8AB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2E841DA" w14:textId="3E8D2065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044386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433317D8" w14:textId="77777777" w:rsidR="00524569" w:rsidRDefault="00524569" w:rsidP="00524569">
      <w:pPr>
        <w:rPr>
          <w:sz w:val="20"/>
        </w:rPr>
      </w:pPr>
    </w:p>
    <w:p w14:paraId="1A269688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5569A9CF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51A45233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27F24CDD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9B6F97" w14:paraId="46FB82B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810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961E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E19A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50B1AF9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AA6A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9B6F97" w14:paraId="25A271F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A68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36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71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0FC3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9B6F97" w14:paraId="3832C2B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37E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F3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62A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31B5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9B6F97" w14:paraId="7603D99A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D9E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FE8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9207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0CBFD89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6E4E535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0639FF9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A10104F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554EA494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50CA199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0A050A3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71423FD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5976DDA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D5E02C2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A9CC004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4779" w14:textId="77777777" w:rsidR="006D2D16" w:rsidRDefault="006D2D16">
      <w:r>
        <w:separator/>
      </w:r>
    </w:p>
  </w:endnote>
  <w:endnote w:type="continuationSeparator" w:id="0">
    <w:p w14:paraId="1DB67521" w14:textId="77777777" w:rsidR="006D2D16" w:rsidRDefault="006D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6D63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A7619E7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FCC6977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78B1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0848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ECFA3AC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597D41E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26188E2E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355557DD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809B" w14:textId="77777777" w:rsidR="006D2D16" w:rsidRDefault="006D2D16">
      <w:r>
        <w:separator/>
      </w:r>
    </w:p>
  </w:footnote>
  <w:footnote w:type="continuationSeparator" w:id="0">
    <w:p w14:paraId="27340E85" w14:textId="77777777" w:rsidR="006D2D16" w:rsidRDefault="006D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D75F" w14:textId="77777777" w:rsidR="00790D58" w:rsidRDefault="00790D58" w:rsidP="00790D58">
    <w:pPr>
      <w:rPr>
        <w:noProof/>
        <w:lang w:val="es-ES"/>
      </w:rPr>
    </w:pPr>
  </w:p>
  <w:p w14:paraId="79B53578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2D40998C" wp14:editId="224F5BB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13441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9D61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988092375">
    <w:abstractNumId w:val="10"/>
  </w:num>
  <w:num w:numId="2" w16cid:durableId="2030175983">
    <w:abstractNumId w:val="8"/>
  </w:num>
  <w:num w:numId="3" w16cid:durableId="906721772">
    <w:abstractNumId w:val="3"/>
  </w:num>
  <w:num w:numId="4" w16cid:durableId="1205679319">
    <w:abstractNumId w:val="2"/>
  </w:num>
  <w:num w:numId="5" w16cid:durableId="1684165458">
    <w:abstractNumId w:val="1"/>
  </w:num>
  <w:num w:numId="6" w16cid:durableId="984317286">
    <w:abstractNumId w:val="0"/>
  </w:num>
  <w:num w:numId="7" w16cid:durableId="1272201361">
    <w:abstractNumId w:val="9"/>
  </w:num>
  <w:num w:numId="8" w16cid:durableId="1751730510">
    <w:abstractNumId w:val="7"/>
  </w:num>
  <w:num w:numId="9" w16cid:durableId="1861550958">
    <w:abstractNumId w:val="6"/>
  </w:num>
  <w:num w:numId="10" w16cid:durableId="754590870">
    <w:abstractNumId w:val="5"/>
  </w:num>
  <w:num w:numId="11" w16cid:durableId="1296106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44386"/>
    <w:rsid w:val="000521B3"/>
    <w:rsid w:val="00065421"/>
    <w:rsid w:val="00066AC3"/>
    <w:rsid w:val="000730D4"/>
    <w:rsid w:val="0007570E"/>
    <w:rsid w:val="00081001"/>
    <w:rsid w:val="0008304B"/>
    <w:rsid w:val="00083DFF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2D16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6F97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C1EC57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2025-10-06T11:04:00Z</dcterms:modified>
</cp:coreProperties>
</file>