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EADB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2E7DBF3B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91E14F3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021671F1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21DDEDA" w14:textId="7689E06D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3EFB22C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372AF2C" w14:textId="47E7DB20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</w:t>
      </w:r>
      <w:r w:rsidR="00605C68">
        <w:rPr>
          <w:rFonts w:cs="Arial"/>
          <w:sz w:val="20"/>
        </w:rPr>
        <w:t>N</w:t>
      </w:r>
      <w:r w:rsidR="00000000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21B6F444" w14:textId="77777777" w:rsidR="006D636C" w:rsidRDefault="006D636C" w:rsidP="00B80EE0">
      <w:pPr>
        <w:rPr>
          <w:rFonts w:cs="Arial"/>
          <w:sz w:val="20"/>
        </w:rPr>
      </w:pPr>
    </w:p>
    <w:p w14:paraId="02C5A0E9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72BAB3B4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F8CEEE9" w14:textId="77777777" w:rsidR="006D636C" w:rsidRDefault="006D636C" w:rsidP="00B80EE0">
      <w:pPr>
        <w:rPr>
          <w:rFonts w:cs="Arial"/>
          <w:sz w:val="20"/>
        </w:rPr>
      </w:pPr>
    </w:p>
    <w:p w14:paraId="5CB64E6A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58EB1664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4DC6EB05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6332FFD9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22D864A" w14:textId="7C5EE676" w:rsidR="00B80EE0" w:rsidRPr="00605C68" w:rsidRDefault="00605C68" w:rsidP="00B80EE0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605C68">
        <w:rPr>
          <w:rFonts w:cs="Arial"/>
          <w:b/>
          <w:bCs/>
          <w:color w:val="000000"/>
          <w:spacing w:val="-2"/>
          <w:sz w:val="20"/>
          <w:u w:val="single"/>
        </w:rPr>
        <w:t>Oferta econòmica:</w:t>
      </w:r>
    </w:p>
    <w:p w14:paraId="50779034" w14:textId="77777777" w:rsidR="00605C68" w:rsidRPr="00605C68" w:rsidRDefault="00605C68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27856A59" w14:textId="77777777" w:rsidR="00B80EE0" w:rsidRPr="00605C68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605C68">
        <w:rPr>
          <w:rFonts w:cs="Arial"/>
          <w:b/>
          <w:bCs/>
          <w:color w:val="000000"/>
          <w:spacing w:val="-2"/>
          <w:sz w:val="20"/>
        </w:rPr>
        <w:t>Import base:</w:t>
      </w:r>
    </w:p>
    <w:p w14:paraId="444DAB48" w14:textId="77777777" w:rsidR="00B80EE0" w:rsidRPr="00605C68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605C68">
        <w:rPr>
          <w:rFonts w:cs="Arial"/>
          <w:b/>
          <w:bCs/>
          <w:color w:val="000000"/>
          <w:spacing w:val="-2"/>
          <w:sz w:val="20"/>
        </w:rPr>
        <w:t>Import IVA:</w:t>
      </w:r>
    </w:p>
    <w:p w14:paraId="72B0B68E" w14:textId="77777777" w:rsidR="00B80EE0" w:rsidRPr="00605C68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605C68">
        <w:rPr>
          <w:rFonts w:cs="Arial"/>
          <w:b/>
          <w:bCs/>
          <w:color w:val="000000"/>
          <w:spacing w:val="-2"/>
          <w:sz w:val="20"/>
        </w:rPr>
        <w:t>Import total:</w:t>
      </w:r>
    </w:p>
    <w:p w14:paraId="005857C8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82C403D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A7BFD4C" w14:textId="77777777" w:rsidR="00605C68" w:rsidRPr="00B80EE0" w:rsidRDefault="00605C68" w:rsidP="00B80EE0">
      <w:pPr>
        <w:rPr>
          <w:rFonts w:cs="Arial"/>
          <w:color w:val="000000"/>
          <w:spacing w:val="-2"/>
          <w:sz w:val="20"/>
        </w:rPr>
      </w:pPr>
    </w:p>
    <w:p w14:paraId="34A940ED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5C2C8103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325E43C8" w14:textId="77777777" w:rsidR="00B80EE0" w:rsidRDefault="00B80EE0" w:rsidP="00B80EE0">
      <w:pPr>
        <w:rPr>
          <w:rFonts w:cs="Arial"/>
          <w:spacing w:val="-2"/>
          <w:sz w:val="20"/>
        </w:rPr>
      </w:pPr>
    </w:p>
    <w:p w14:paraId="66305018" w14:textId="77777777" w:rsidR="00605C68" w:rsidRPr="00B80EE0" w:rsidRDefault="00605C68" w:rsidP="00B80EE0">
      <w:pPr>
        <w:rPr>
          <w:rFonts w:cs="Arial"/>
          <w:spacing w:val="-2"/>
          <w:sz w:val="20"/>
        </w:rPr>
      </w:pPr>
    </w:p>
    <w:p w14:paraId="655B1483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722EE304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21CD49B8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849359B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3B9A5E11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A7F2" w14:textId="77777777" w:rsidR="00E454EC" w:rsidRDefault="00E454EC">
      <w:r>
        <w:separator/>
      </w:r>
    </w:p>
  </w:endnote>
  <w:endnote w:type="continuationSeparator" w:id="0">
    <w:p w14:paraId="11914BCF" w14:textId="77777777" w:rsidR="00E454EC" w:rsidRDefault="00E4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E68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F2114D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32A87BA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BDAD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2024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86AD33A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6A2329" wp14:editId="46D3A51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1B42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719BAE" wp14:editId="616E35C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CF46" w14:textId="77777777" w:rsidR="00E454EC" w:rsidRDefault="00E454EC">
      <w:r>
        <w:separator/>
      </w:r>
    </w:p>
  </w:footnote>
  <w:footnote w:type="continuationSeparator" w:id="0">
    <w:p w14:paraId="3684944F" w14:textId="77777777" w:rsidR="00E454EC" w:rsidRDefault="00E4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68E5" w14:textId="77777777" w:rsidR="00790D58" w:rsidRDefault="00790D58" w:rsidP="00790D58">
    <w:pPr>
      <w:rPr>
        <w:noProof/>
        <w:lang w:val="es-ES"/>
      </w:rPr>
    </w:pPr>
  </w:p>
  <w:p w14:paraId="4BBFF461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B9B4E90" wp14:editId="30219BF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F094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60847268">
    <w:abstractNumId w:val="10"/>
  </w:num>
  <w:num w:numId="2" w16cid:durableId="112141263">
    <w:abstractNumId w:val="8"/>
  </w:num>
  <w:num w:numId="3" w16cid:durableId="994837789">
    <w:abstractNumId w:val="3"/>
  </w:num>
  <w:num w:numId="4" w16cid:durableId="796609449">
    <w:abstractNumId w:val="2"/>
  </w:num>
  <w:num w:numId="5" w16cid:durableId="456025024">
    <w:abstractNumId w:val="1"/>
  </w:num>
  <w:num w:numId="6" w16cid:durableId="116141497">
    <w:abstractNumId w:val="0"/>
  </w:num>
  <w:num w:numId="7" w16cid:durableId="809588731">
    <w:abstractNumId w:val="9"/>
  </w:num>
  <w:num w:numId="8" w16cid:durableId="286665358">
    <w:abstractNumId w:val="7"/>
  </w:num>
  <w:num w:numId="9" w16cid:durableId="1186943525">
    <w:abstractNumId w:val="6"/>
  </w:num>
  <w:num w:numId="10" w16cid:durableId="528956657">
    <w:abstractNumId w:val="5"/>
  </w:num>
  <w:num w:numId="11" w16cid:durableId="111354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198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5C6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54EC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B24E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8</cp:revision>
  <cp:lastPrinted>2015-04-24T12:36:00Z</cp:lastPrinted>
  <dcterms:created xsi:type="dcterms:W3CDTF">2024-03-04T13:10:00Z</dcterms:created>
  <dcterms:modified xsi:type="dcterms:W3CDTF">2025-08-27T12:30:00Z</dcterms:modified>
</cp:coreProperties>
</file>