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54B" w:rsidRPr="00B47391" w:rsidRDefault="0089454B" w:rsidP="0089454B">
      <w:pPr>
        <w:keepNext/>
        <w:autoSpaceDE w:val="0"/>
        <w:spacing w:after="120" w:line="276" w:lineRule="auto"/>
        <w:jc w:val="both"/>
        <w:outlineLvl w:val="0"/>
        <w:rPr>
          <w:rFonts w:ascii="Arial" w:hAnsi="Arial" w:cs="Arial"/>
          <w:b/>
          <w:bCs/>
          <w:color w:val="0000FF"/>
          <w:kern w:val="0"/>
        </w:rPr>
      </w:pPr>
      <w:bookmarkStart w:id="0" w:name="_Toc213747033"/>
      <w:r w:rsidRPr="00B47391">
        <w:rPr>
          <w:rFonts w:ascii="Arial" w:hAnsi="Arial" w:cs="Arial"/>
          <w:b/>
          <w:bCs/>
          <w:color w:val="0000FF"/>
          <w:kern w:val="0"/>
          <w:sz w:val="22"/>
        </w:rPr>
        <w:t xml:space="preserve">ANNEX 3. </w:t>
      </w:r>
      <w:r w:rsidRPr="00B47391">
        <w:rPr>
          <w:rFonts w:ascii="Arial" w:hAnsi="Arial" w:cs="Arial"/>
          <w:b/>
          <w:bCs/>
          <w:color w:val="0000FF"/>
          <w:kern w:val="0"/>
        </w:rPr>
        <w:t>Oferta econòmica i altres aspectes avaluables automàticament</w:t>
      </w:r>
      <w:bookmarkEnd w:id="0"/>
      <w:r w:rsidRPr="00B47391">
        <w:rPr>
          <w:rFonts w:ascii="Arial" w:hAnsi="Arial" w:cs="Arial"/>
          <w:b/>
          <w:bCs/>
          <w:color w:val="0000FF"/>
          <w:kern w:val="0"/>
        </w:rPr>
        <w:t xml:space="preserve"> </w:t>
      </w:r>
    </w:p>
    <w:p w:rsidR="0089454B" w:rsidRPr="00B47391" w:rsidRDefault="0089454B" w:rsidP="0089454B">
      <w:pPr>
        <w:spacing w:before="120" w:after="120" w:line="276" w:lineRule="auto"/>
        <w:jc w:val="both"/>
        <w:rPr>
          <w:rFonts w:ascii="Arial" w:hAnsi="Arial" w:cs="Arial"/>
          <w:b/>
          <w:color w:val="auto"/>
          <w:kern w:val="0"/>
          <w:sz w:val="22"/>
        </w:rPr>
      </w:pPr>
      <w:r w:rsidRPr="00B47391">
        <w:rPr>
          <w:rFonts w:ascii="Arial" w:hAnsi="Arial" w:cs="Arial"/>
          <w:b/>
          <w:color w:val="auto"/>
          <w:kern w:val="0"/>
          <w:sz w:val="22"/>
        </w:rPr>
        <w:t xml:space="preserve">INFORMACIÓ SOBRE EL PROCEDIMENT I L’ÒRGAN DE CONTRACTACIÓ </w:t>
      </w:r>
    </w:p>
    <w:tbl>
      <w:tblPr>
        <w:tblW w:w="0" w:type="auto"/>
        <w:tblInd w:w="-1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8"/>
        <w:gridCol w:w="6894"/>
      </w:tblGrid>
      <w:tr w:rsidR="0089454B" w:rsidRPr="00B47391" w:rsidTr="00C532FE">
        <w:trPr>
          <w:trHeight w:val="334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54B" w:rsidRPr="00B47391" w:rsidRDefault="0089454B" w:rsidP="00C532FE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bCs/>
                <w:color w:val="auto"/>
                <w:kern w:val="0"/>
                <w:sz w:val="20"/>
                <w:szCs w:val="22"/>
                <w:lang w:eastAsia="es-ES"/>
              </w:rPr>
              <w:t xml:space="preserve">Òrgan de contractació </w:t>
            </w:r>
          </w:p>
        </w:tc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54B" w:rsidRPr="00B47391" w:rsidRDefault="0089454B" w:rsidP="00C532FE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  <w:szCs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Ajuntament de Gavà</w:t>
            </w:r>
          </w:p>
        </w:tc>
      </w:tr>
      <w:tr w:rsidR="0089454B" w:rsidRPr="00B47391" w:rsidTr="00C532FE">
        <w:trPr>
          <w:trHeight w:val="398"/>
        </w:trPr>
        <w:tc>
          <w:tcPr>
            <w:tcW w:w="2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54B" w:rsidRPr="00B47391" w:rsidRDefault="0089454B" w:rsidP="00C532FE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bCs/>
                <w:color w:val="auto"/>
                <w:kern w:val="0"/>
                <w:sz w:val="20"/>
                <w:szCs w:val="22"/>
                <w:lang w:eastAsia="es-ES"/>
              </w:rPr>
              <w:t xml:space="preserve">Procediment </w:t>
            </w:r>
          </w:p>
        </w:tc>
        <w:tc>
          <w:tcPr>
            <w:tcW w:w="6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54B" w:rsidRPr="00B47391" w:rsidRDefault="0089454B" w:rsidP="00C532FE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  <w:szCs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 xml:space="preserve">Obert simplificat abreujat </w:t>
            </w:r>
          </w:p>
        </w:tc>
      </w:tr>
      <w:tr w:rsidR="0089454B" w:rsidRPr="00B47391" w:rsidTr="00C532FE">
        <w:trPr>
          <w:trHeight w:val="944"/>
        </w:trPr>
        <w:tc>
          <w:tcPr>
            <w:tcW w:w="2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54B" w:rsidRPr="00B47391" w:rsidRDefault="0089454B" w:rsidP="00C532FE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bCs/>
                <w:color w:val="auto"/>
                <w:kern w:val="0"/>
                <w:sz w:val="20"/>
                <w:szCs w:val="22"/>
                <w:lang w:eastAsia="es-ES"/>
              </w:rPr>
              <w:t>Objecte de la contractació</w:t>
            </w:r>
          </w:p>
        </w:tc>
        <w:tc>
          <w:tcPr>
            <w:tcW w:w="6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54B" w:rsidRPr="00B47391" w:rsidRDefault="0089454B" w:rsidP="00C532FE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242FA5">
              <w:rPr>
                <w:rFonts w:ascii="Arial" w:hAnsi="Arial" w:cs="Arial"/>
                <w:color w:val="000000"/>
                <w:kern w:val="0"/>
                <w:sz w:val="20"/>
                <w:szCs w:val="22"/>
              </w:rPr>
              <w:t>SUBMINISTRAMENT DE PRODUCTES FITOSANITARIS, ADOBS, LLAVORS I PINTURA PEL MANTENIMENT DELS ESPAIS VERDS DELS EQUIPAMENTS ESPORTIUS DE L’AJUNTAMENT DE GAVÀ</w:t>
            </w:r>
            <w:r w:rsidRPr="00B47391">
              <w:rPr>
                <w:rFonts w:ascii="Arial" w:hAnsi="Arial" w:cs="Arial"/>
                <w:color w:val="000000"/>
                <w:kern w:val="0"/>
                <w:sz w:val="20"/>
                <w:szCs w:val="22"/>
              </w:rPr>
              <w:t>.</w:t>
            </w:r>
          </w:p>
        </w:tc>
      </w:tr>
      <w:tr w:rsidR="0089454B" w:rsidRPr="00B47391" w:rsidTr="00C532FE">
        <w:trPr>
          <w:trHeight w:val="300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54B" w:rsidRPr="00242FA5" w:rsidRDefault="0089454B" w:rsidP="00C532FE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</w:pPr>
            <w:r w:rsidRPr="00242FA5">
              <w:rPr>
                <w:rFonts w:ascii="Arial" w:hAnsi="Arial" w:cs="Arial"/>
                <w:bCs/>
                <w:color w:val="auto"/>
                <w:kern w:val="0"/>
                <w:sz w:val="22"/>
                <w:szCs w:val="22"/>
                <w:lang w:eastAsia="es-ES"/>
              </w:rPr>
              <w:t xml:space="preserve">Núm. d'expedient </w:t>
            </w:r>
          </w:p>
        </w:tc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54B" w:rsidRPr="00242FA5" w:rsidRDefault="0089454B" w:rsidP="00C532FE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242FA5">
              <w:rPr>
                <w:rFonts w:ascii="Arial" w:hAnsi="Arial" w:cs="Arial"/>
                <w:sz w:val="22"/>
                <w:szCs w:val="22"/>
              </w:rPr>
              <w:t>DC SUBM 60_25 (</w:t>
            </w:r>
            <w:r w:rsidRPr="00242FA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2025/00024492Q)</w:t>
            </w:r>
          </w:p>
        </w:tc>
      </w:tr>
    </w:tbl>
    <w:p w:rsidR="0089454B" w:rsidRPr="00B47391" w:rsidRDefault="0089454B" w:rsidP="0089454B">
      <w:pPr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  <w:lang w:eastAsia="ca-ES"/>
        </w:rPr>
      </w:pPr>
    </w:p>
    <w:p w:rsidR="0089454B" w:rsidRPr="00B47391" w:rsidRDefault="0089454B" w:rsidP="0089454B">
      <w:pPr>
        <w:spacing w:before="120" w:after="120" w:line="276" w:lineRule="auto"/>
        <w:jc w:val="both"/>
        <w:rPr>
          <w:rFonts w:ascii="Arial" w:hAnsi="Arial" w:cs="Arial"/>
          <w:b/>
          <w:color w:val="auto"/>
          <w:kern w:val="0"/>
          <w:sz w:val="22"/>
        </w:rPr>
      </w:pPr>
      <w:r w:rsidRPr="00B47391">
        <w:rPr>
          <w:rFonts w:ascii="Arial" w:hAnsi="Arial" w:cs="Arial"/>
          <w:b/>
          <w:color w:val="auto"/>
          <w:kern w:val="0"/>
          <w:sz w:val="22"/>
        </w:rPr>
        <w:t>INFORMACIÓ SOBRE L’OPERADOR ECONÒMIC/LICITADOR</w:t>
      </w:r>
    </w:p>
    <w:tbl>
      <w:tblPr>
        <w:tblW w:w="0" w:type="auto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4"/>
        <w:gridCol w:w="5146"/>
      </w:tblGrid>
      <w:tr w:rsidR="0089454B" w:rsidRPr="00B47391" w:rsidTr="00C532FE">
        <w:trPr>
          <w:trHeight w:val="499"/>
        </w:trPr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54B" w:rsidRPr="00B47391" w:rsidRDefault="0089454B" w:rsidP="00C532FE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Nom de l'empresa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54B" w:rsidRPr="00B47391" w:rsidRDefault="0089454B" w:rsidP="00C532FE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 </w:t>
            </w:r>
          </w:p>
        </w:tc>
      </w:tr>
      <w:tr w:rsidR="0089454B" w:rsidRPr="00B47391" w:rsidTr="00C532FE">
        <w:trPr>
          <w:trHeight w:val="401"/>
        </w:trPr>
        <w:tc>
          <w:tcPr>
            <w:tcW w:w="4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54B" w:rsidRPr="00B47391" w:rsidRDefault="0089454B" w:rsidP="00C532FE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 xml:space="preserve">NIF  </w:t>
            </w:r>
          </w:p>
        </w:tc>
        <w:tc>
          <w:tcPr>
            <w:tcW w:w="5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54B" w:rsidRPr="00B47391" w:rsidRDefault="0089454B" w:rsidP="00C532FE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 </w:t>
            </w:r>
          </w:p>
        </w:tc>
      </w:tr>
      <w:tr w:rsidR="0089454B" w:rsidRPr="00B47391" w:rsidTr="00C532FE">
        <w:trPr>
          <w:trHeight w:val="499"/>
        </w:trPr>
        <w:tc>
          <w:tcPr>
            <w:tcW w:w="4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54B" w:rsidRPr="00B47391" w:rsidRDefault="0089454B" w:rsidP="00C532FE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Adreça Postal</w:t>
            </w:r>
          </w:p>
        </w:tc>
        <w:tc>
          <w:tcPr>
            <w:tcW w:w="5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54B" w:rsidRPr="00B47391" w:rsidRDefault="0089454B" w:rsidP="00C532FE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 </w:t>
            </w:r>
          </w:p>
        </w:tc>
      </w:tr>
      <w:tr w:rsidR="0089454B" w:rsidRPr="00B47391" w:rsidTr="00C532FE">
        <w:trPr>
          <w:trHeight w:val="499"/>
        </w:trPr>
        <w:tc>
          <w:tcPr>
            <w:tcW w:w="4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54B" w:rsidRPr="00B47391" w:rsidRDefault="0089454B" w:rsidP="00C532FE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 xml:space="preserve">Persona o persones de contacte: </w:t>
            </w:r>
          </w:p>
        </w:tc>
        <w:tc>
          <w:tcPr>
            <w:tcW w:w="5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54B" w:rsidRPr="00B47391" w:rsidRDefault="0089454B" w:rsidP="00C532FE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 </w:t>
            </w:r>
          </w:p>
        </w:tc>
      </w:tr>
      <w:tr w:rsidR="0089454B" w:rsidRPr="00B47391" w:rsidTr="00C532FE">
        <w:trPr>
          <w:trHeight w:val="499"/>
        </w:trPr>
        <w:tc>
          <w:tcPr>
            <w:tcW w:w="4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54B" w:rsidRPr="00B47391" w:rsidRDefault="0089454B" w:rsidP="00C532FE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 xml:space="preserve">Telèfon </w:t>
            </w:r>
          </w:p>
        </w:tc>
        <w:tc>
          <w:tcPr>
            <w:tcW w:w="5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54B" w:rsidRPr="00B47391" w:rsidRDefault="0089454B" w:rsidP="00C532FE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 </w:t>
            </w:r>
          </w:p>
        </w:tc>
      </w:tr>
      <w:tr w:rsidR="0089454B" w:rsidRPr="00B47391" w:rsidTr="00C532FE">
        <w:trPr>
          <w:trHeight w:val="499"/>
        </w:trPr>
        <w:tc>
          <w:tcPr>
            <w:tcW w:w="4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54B" w:rsidRPr="00B47391" w:rsidRDefault="0089454B" w:rsidP="00C532FE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5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54B" w:rsidRPr="00B47391" w:rsidRDefault="0089454B" w:rsidP="00C532FE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 </w:t>
            </w:r>
          </w:p>
        </w:tc>
      </w:tr>
      <w:tr w:rsidR="0089454B" w:rsidRPr="00B47391" w:rsidTr="00C532FE">
        <w:trPr>
          <w:trHeight w:val="499"/>
        </w:trPr>
        <w:tc>
          <w:tcPr>
            <w:tcW w:w="4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54B" w:rsidRPr="00B47391" w:rsidRDefault="0089454B" w:rsidP="00C532FE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 xml:space="preserve">Adreça d'Internet si es disposa </w:t>
            </w:r>
          </w:p>
        </w:tc>
        <w:tc>
          <w:tcPr>
            <w:tcW w:w="5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54B" w:rsidRPr="00B47391" w:rsidRDefault="0089454B" w:rsidP="00C532FE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 </w:t>
            </w:r>
          </w:p>
        </w:tc>
      </w:tr>
    </w:tbl>
    <w:p w:rsidR="0089454B" w:rsidRPr="00B47391" w:rsidRDefault="0089454B" w:rsidP="0089454B">
      <w:pPr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  <w:lang w:eastAsia="ca-ES"/>
        </w:rPr>
      </w:pPr>
    </w:p>
    <w:p w:rsidR="0089454B" w:rsidRPr="00B47391" w:rsidRDefault="0089454B" w:rsidP="0089454B">
      <w:pPr>
        <w:spacing w:before="120" w:after="120" w:line="276" w:lineRule="auto"/>
        <w:jc w:val="both"/>
        <w:rPr>
          <w:rFonts w:ascii="Arial" w:hAnsi="Arial" w:cs="Arial"/>
          <w:color w:val="auto"/>
          <w:kern w:val="0"/>
          <w:sz w:val="22"/>
        </w:rPr>
      </w:pPr>
      <w:r w:rsidRPr="00B47391">
        <w:rPr>
          <w:rFonts w:ascii="Arial" w:hAnsi="Arial" w:cs="Arial"/>
          <w:b/>
          <w:color w:val="auto"/>
          <w:kern w:val="0"/>
          <w:sz w:val="22"/>
          <w:lang w:eastAsia="ca-ES"/>
        </w:rPr>
        <w:t xml:space="preserve">INFORMACIÓ SOBRE EL/LA REPRESENTANT DE L’EMPRESA </w:t>
      </w:r>
      <w:r w:rsidRPr="00B47391">
        <w:rPr>
          <w:rFonts w:ascii="Arial" w:hAnsi="Arial" w:cs="Arial"/>
          <w:b/>
          <w:color w:val="auto"/>
          <w:kern w:val="0"/>
          <w:sz w:val="22"/>
          <w:szCs w:val="22"/>
          <w:lang w:eastAsia="ca-ES"/>
        </w:rPr>
        <w:t>LICITADORA</w:t>
      </w:r>
    </w:p>
    <w:tbl>
      <w:tblPr>
        <w:tblW w:w="9397" w:type="dxa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38"/>
        <w:gridCol w:w="4059"/>
      </w:tblGrid>
      <w:tr w:rsidR="0089454B" w:rsidRPr="00B47391" w:rsidTr="00C532FE">
        <w:trPr>
          <w:trHeight w:val="459"/>
        </w:trPr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54B" w:rsidRPr="00B47391" w:rsidRDefault="0089454B" w:rsidP="00C532FE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 xml:space="preserve">Nom i cognom: 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54B" w:rsidRPr="00B47391" w:rsidRDefault="0089454B" w:rsidP="00C532FE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 </w:t>
            </w:r>
          </w:p>
        </w:tc>
      </w:tr>
      <w:tr w:rsidR="0089454B" w:rsidRPr="00B47391" w:rsidTr="00C532FE">
        <w:trPr>
          <w:trHeight w:val="665"/>
        </w:trPr>
        <w:tc>
          <w:tcPr>
            <w:tcW w:w="5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54B" w:rsidRPr="00B47391" w:rsidRDefault="0089454B" w:rsidP="00C532FE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Data i lloc de naixement si no figura en el RELI</w:t>
            </w:r>
            <w:r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C</w:t>
            </w: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 xml:space="preserve"> o ROLECE: </w:t>
            </w:r>
          </w:p>
        </w:tc>
        <w:tc>
          <w:tcPr>
            <w:tcW w:w="4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54B" w:rsidRPr="00B47391" w:rsidRDefault="0089454B" w:rsidP="00C532FE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 </w:t>
            </w:r>
          </w:p>
        </w:tc>
      </w:tr>
      <w:tr w:rsidR="0089454B" w:rsidRPr="00B47391" w:rsidTr="00C532FE">
        <w:trPr>
          <w:trHeight w:val="862"/>
        </w:trPr>
        <w:tc>
          <w:tcPr>
            <w:tcW w:w="5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54B" w:rsidRPr="00B47391" w:rsidRDefault="0089454B" w:rsidP="00C532FE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 xml:space="preserve">Càrrec o capacitat en què actua: </w:t>
            </w: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0"/>
                <w:lang w:eastAsia="es-ES"/>
              </w:rPr>
              <w:t>(administrador únic, solidari o mancomunat, apoderat solidari o mancomunat</w:t>
            </w: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 xml:space="preserve">) </w:t>
            </w:r>
          </w:p>
        </w:tc>
        <w:tc>
          <w:tcPr>
            <w:tcW w:w="4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54B" w:rsidRPr="00B47391" w:rsidRDefault="0089454B" w:rsidP="00C532FE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 </w:t>
            </w:r>
          </w:p>
        </w:tc>
      </w:tr>
      <w:tr w:rsidR="0089454B" w:rsidRPr="00B47391" w:rsidTr="00C532FE">
        <w:trPr>
          <w:trHeight w:val="432"/>
        </w:trPr>
        <w:tc>
          <w:tcPr>
            <w:tcW w:w="5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54B" w:rsidRPr="00B47391" w:rsidRDefault="0089454B" w:rsidP="00C532FE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Notari de l'escriptura pública</w:t>
            </w:r>
          </w:p>
        </w:tc>
        <w:tc>
          <w:tcPr>
            <w:tcW w:w="4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54B" w:rsidRPr="00B47391" w:rsidRDefault="0089454B" w:rsidP="00C532FE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 </w:t>
            </w:r>
          </w:p>
        </w:tc>
      </w:tr>
      <w:tr w:rsidR="0089454B" w:rsidRPr="00B47391" w:rsidTr="00C532FE">
        <w:trPr>
          <w:trHeight w:val="345"/>
        </w:trPr>
        <w:tc>
          <w:tcPr>
            <w:tcW w:w="5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54B" w:rsidRPr="00B47391" w:rsidRDefault="0089454B" w:rsidP="00C532FE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 xml:space="preserve">Lloc i data escriptura </w:t>
            </w:r>
          </w:p>
        </w:tc>
        <w:tc>
          <w:tcPr>
            <w:tcW w:w="4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54B" w:rsidRPr="00B47391" w:rsidRDefault="0089454B" w:rsidP="00C532FE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 </w:t>
            </w:r>
          </w:p>
        </w:tc>
      </w:tr>
      <w:tr w:rsidR="0089454B" w:rsidRPr="00B47391" w:rsidTr="00C532FE">
        <w:trPr>
          <w:trHeight w:val="435"/>
        </w:trPr>
        <w:tc>
          <w:tcPr>
            <w:tcW w:w="5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54B" w:rsidRPr="00B47391" w:rsidRDefault="0089454B" w:rsidP="00C532FE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Núm. protocol escriptura</w:t>
            </w:r>
          </w:p>
        </w:tc>
        <w:tc>
          <w:tcPr>
            <w:tcW w:w="4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454B" w:rsidRPr="00B47391" w:rsidRDefault="0089454B" w:rsidP="00C532FE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 </w:t>
            </w:r>
          </w:p>
        </w:tc>
      </w:tr>
      <w:tr w:rsidR="0089454B" w:rsidRPr="00B47391" w:rsidTr="00C532FE">
        <w:trPr>
          <w:trHeight w:val="450"/>
        </w:trPr>
        <w:tc>
          <w:tcPr>
            <w:tcW w:w="5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54B" w:rsidRPr="00B47391" w:rsidRDefault="0089454B" w:rsidP="00C532FE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 xml:space="preserve">Telèfon </w:t>
            </w:r>
          </w:p>
        </w:tc>
        <w:tc>
          <w:tcPr>
            <w:tcW w:w="4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454B" w:rsidRPr="00B47391" w:rsidRDefault="0089454B" w:rsidP="00C532FE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 </w:t>
            </w:r>
          </w:p>
        </w:tc>
      </w:tr>
      <w:tr w:rsidR="0089454B" w:rsidRPr="00B47391" w:rsidTr="00C532FE">
        <w:trPr>
          <w:trHeight w:val="495"/>
        </w:trPr>
        <w:tc>
          <w:tcPr>
            <w:tcW w:w="5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54B" w:rsidRPr="00B47391" w:rsidRDefault="0089454B" w:rsidP="00C532FE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4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454B" w:rsidRPr="00B47391" w:rsidRDefault="0089454B" w:rsidP="00C532FE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 </w:t>
            </w:r>
          </w:p>
        </w:tc>
      </w:tr>
    </w:tbl>
    <w:p w:rsidR="0089454B" w:rsidRDefault="0089454B" w:rsidP="0089454B">
      <w:pPr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  <w:szCs w:val="22"/>
        </w:rPr>
      </w:pPr>
    </w:p>
    <w:p w:rsidR="0089454B" w:rsidRPr="008D37C5" w:rsidRDefault="0089454B" w:rsidP="0089454B">
      <w:pPr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</w:rPr>
      </w:pPr>
      <w:r w:rsidRPr="008D37C5">
        <w:rPr>
          <w:rFonts w:ascii="Arial" w:hAnsi="Arial" w:cs="Arial"/>
          <w:color w:val="auto"/>
          <w:kern w:val="0"/>
          <w:sz w:val="22"/>
          <w:szCs w:val="22"/>
        </w:rPr>
        <w:t>Manifesto que:</w:t>
      </w:r>
    </w:p>
    <w:p w:rsidR="0089454B" w:rsidRPr="008D37C5" w:rsidRDefault="0089454B" w:rsidP="0089454B">
      <w:pPr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  <w:szCs w:val="22"/>
        </w:rPr>
      </w:pPr>
      <w:r w:rsidRPr="008D37C5">
        <w:rPr>
          <w:rFonts w:ascii="Arial" w:hAnsi="Arial" w:cs="Arial"/>
          <w:color w:val="auto"/>
          <w:kern w:val="0"/>
          <w:sz w:val="22"/>
          <w:szCs w:val="22"/>
        </w:rPr>
        <w:t>Conec i accepto íntegrament el plec de clàusules administratives particulars i de prescripcions tècniques  que regeixen la licitació i em comprometo a complir les obligacions especificades en aquests plecs i en la pròpia oferta, que formulo en els termes següents:</w:t>
      </w:r>
    </w:p>
    <w:p w:rsidR="0089454B" w:rsidRDefault="0089454B" w:rsidP="0089454B">
      <w:pPr>
        <w:tabs>
          <w:tab w:val="left" w:pos="-567"/>
        </w:tabs>
        <w:spacing w:after="120" w:line="276" w:lineRule="auto"/>
        <w:jc w:val="both"/>
        <w:rPr>
          <w:rFonts w:ascii="Arial" w:hAnsi="Arial" w:cs="Arial"/>
          <w:color w:val="000000"/>
          <w:kern w:val="0"/>
          <w:sz w:val="22"/>
          <w:szCs w:val="22"/>
          <w:lang w:eastAsia="es-ES"/>
        </w:rPr>
      </w:pPr>
    </w:p>
    <w:p w:rsidR="0089454B" w:rsidRPr="00242FA5" w:rsidRDefault="0089454B" w:rsidP="0089454B">
      <w:pPr>
        <w:widowControl w:val="0"/>
        <w:numPr>
          <w:ilvl w:val="0"/>
          <w:numId w:val="3"/>
        </w:numPr>
        <w:suppressAutoHyphens w:val="0"/>
        <w:autoSpaceDE w:val="0"/>
        <w:autoSpaceDN w:val="0"/>
        <w:spacing w:line="276" w:lineRule="auto"/>
        <w:jc w:val="both"/>
        <w:rPr>
          <w:rFonts w:ascii="Arial" w:hAnsi="Arial" w:cs="Arial"/>
          <w:b/>
          <w:color w:val="auto"/>
          <w:kern w:val="0"/>
          <w:sz w:val="22"/>
          <w:szCs w:val="22"/>
          <w:lang w:eastAsia="en-US"/>
        </w:rPr>
      </w:pPr>
      <w:r w:rsidRPr="00242FA5">
        <w:rPr>
          <w:rFonts w:ascii="Arial" w:hAnsi="Arial" w:cs="Arial"/>
          <w:b/>
          <w:color w:val="auto"/>
          <w:kern w:val="0"/>
          <w:sz w:val="22"/>
          <w:szCs w:val="22"/>
          <w:lang w:eastAsia="en-US"/>
        </w:rPr>
        <w:t>Percentatge de descompte de</w:t>
      </w:r>
      <w:r>
        <w:rPr>
          <w:rFonts w:ascii="Arial" w:hAnsi="Arial" w:cs="Arial"/>
          <w:b/>
          <w:color w:val="auto"/>
          <w:kern w:val="0"/>
          <w:sz w:val="22"/>
          <w:szCs w:val="22"/>
          <w:lang w:eastAsia="en-US"/>
        </w:rPr>
        <w:t>ls preus unitaris del subministrament dels productes objecte del contracte</w:t>
      </w:r>
      <w:r w:rsidRPr="00242FA5">
        <w:rPr>
          <w:rFonts w:ascii="Arial" w:hAnsi="Arial" w:cs="Arial"/>
          <w:b/>
          <w:color w:val="auto"/>
          <w:kern w:val="0"/>
          <w:sz w:val="22"/>
          <w:szCs w:val="22"/>
          <w:lang w:eastAsia="en-US"/>
        </w:rPr>
        <w:t>, fins a un màxim de 100 punts:</w:t>
      </w:r>
    </w:p>
    <w:p w:rsidR="0089454B" w:rsidRPr="00242FA5" w:rsidRDefault="0089454B" w:rsidP="0089454B">
      <w:pPr>
        <w:widowControl w:val="0"/>
        <w:suppressAutoHyphens w:val="0"/>
        <w:autoSpaceDE w:val="0"/>
        <w:autoSpaceDN w:val="0"/>
        <w:spacing w:line="276" w:lineRule="auto"/>
        <w:ind w:left="720"/>
        <w:jc w:val="both"/>
        <w:rPr>
          <w:rFonts w:ascii="Arial" w:hAnsi="Arial" w:cs="Arial"/>
          <w:b/>
          <w:color w:val="auto"/>
          <w:kern w:val="0"/>
          <w:sz w:val="22"/>
          <w:szCs w:val="22"/>
          <w:lang w:eastAsia="en-US"/>
        </w:rPr>
      </w:pPr>
    </w:p>
    <w:p w:rsidR="0089454B" w:rsidRPr="00242FA5" w:rsidRDefault="0089454B" w:rsidP="0089454B">
      <w:pPr>
        <w:widowControl w:val="0"/>
        <w:suppressAutoHyphens w:val="0"/>
        <w:autoSpaceDE w:val="0"/>
        <w:autoSpaceDN w:val="0"/>
        <w:spacing w:line="276" w:lineRule="auto"/>
        <w:ind w:left="720"/>
        <w:jc w:val="both"/>
        <w:rPr>
          <w:rFonts w:ascii="Arial" w:hAnsi="Arial" w:cs="Arial"/>
          <w:color w:val="auto"/>
          <w:kern w:val="0"/>
          <w:sz w:val="22"/>
          <w:szCs w:val="22"/>
          <w:lang w:eastAsia="en-US"/>
        </w:rPr>
      </w:pPr>
      <w:r w:rsidRPr="00242FA5">
        <w:rPr>
          <w:rFonts w:ascii="Arial" w:hAnsi="Arial" w:cs="Arial"/>
          <w:color w:val="auto"/>
          <w:kern w:val="0"/>
          <w:sz w:val="22"/>
          <w:szCs w:val="22"/>
          <w:lang w:eastAsia="en-US"/>
        </w:rPr>
        <w:t>Els licitadors hauran d’oferir un únic percentatge de descompte sobre els preus unitaris corresponent al subministrament productes fitosanitaris, adobs, llavors i pintura (sense IVA). La proposta es presentarà de la següent manera:</w:t>
      </w:r>
    </w:p>
    <w:p w:rsidR="0089454B" w:rsidRPr="00242FA5" w:rsidRDefault="0089454B" w:rsidP="0089454B">
      <w:pPr>
        <w:widowControl w:val="0"/>
        <w:suppressAutoHyphens w:val="0"/>
        <w:autoSpaceDE w:val="0"/>
        <w:autoSpaceDN w:val="0"/>
        <w:spacing w:line="276" w:lineRule="auto"/>
        <w:ind w:left="720"/>
        <w:jc w:val="both"/>
        <w:rPr>
          <w:rFonts w:ascii="Arial" w:hAnsi="Arial" w:cs="Arial"/>
          <w:color w:val="auto"/>
          <w:kern w:val="0"/>
          <w:sz w:val="22"/>
          <w:szCs w:val="22"/>
          <w:lang w:eastAsia="en-US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2"/>
        <w:gridCol w:w="1128"/>
      </w:tblGrid>
      <w:tr w:rsidR="0089454B" w:rsidRPr="00242FA5" w:rsidTr="00C532FE">
        <w:tc>
          <w:tcPr>
            <w:tcW w:w="6662" w:type="dxa"/>
            <w:shd w:val="clear" w:color="auto" w:fill="auto"/>
          </w:tcPr>
          <w:p w:rsidR="0089454B" w:rsidRPr="00242FA5" w:rsidRDefault="0089454B" w:rsidP="00C532FE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kern w:val="0"/>
                <w:sz w:val="22"/>
                <w:szCs w:val="22"/>
                <w:lang w:eastAsia="es-ES"/>
              </w:rPr>
            </w:pPr>
            <w:r w:rsidRPr="00242FA5">
              <w:rPr>
                <w:rFonts w:ascii="Arial" w:hAnsi="Arial" w:cs="Arial"/>
                <w:b/>
                <w:kern w:val="0"/>
                <w:sz w:val="22"/>
                <w:szCs w:val="22"/>
                <w:lang w:eastAsia="es-ES"/>
              </w:rPr>
              <w:t>PERCENTATGE DE DESCOMPTE OFERTAT</w:t>
            </w:r>
          </w:p>
          <w:p w:rsidR="0089454B" w:rsidRPr="00242FA5" w:rsidRDefault="0089454B" w:rsidP="00C532FE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kern w:val="0"/>
                <w:sz w:val="22"/>
                <w:szCs w:val="22"/>
                <w:lang w:eastAsia="es-ES"/>
              </w:rPr>
            </w:pPr>
            <w:r w:rsidRPr="00242FA5"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  <w:t xml:space="preserve">(aplicat sobre els preus unitaris </w:t>
            </w:r>
            <w:r w:rsidRPr="000E5FBB"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  <w:t>de</w:t>
            </w:r>
            <w:r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  <w:t>l</w:t>
            </w:r>
            <w:r w:rsidRPr="000E5FBB"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  <w:t xml:space="preserve"> subministrament </w:t>
            </w:r>
            <w:r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  <w:t xml:space="preserve">dels </w:t>
            </w:r>
            <w:r w:rsidRPr="00242FA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productes fitosanitaris, adobs, llavors i pintura</w:t>
            </w:r>
            <w: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. Import total màxim  previst</w:t>
            </w:r>
            <w:r w:rsidRPr="00242FA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r w:rsidRPr="00242FA5"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  <w:t xml:space="preserve">(sense IVA): </w:t>
            </w:r>
            <w:r w:rsidRPr="00242FA5">
              <w:rPr>
                <w:rFonts w:ascii="Arial" w:hAnsi="Arial" w:cs="Arial"/>
                <w:bCs/>
                <w:kern w:val="0"/>
                <w:sz w:val="22"/>
                <w:szCs w:val="22"/>
                <w:lang w:eastAsia="es-ES"/>
              </w:rPr>
              <w:t>8.997,55 €)</w:t>
            </w:r>
          </w:p>
        </w:tc>
        <w:tc>
          <w:tcPr>
            <w:tcW w:w="1128" w:type="dxa"/>
            <w:shd w:val="clear" w:color="auto" w:fill="auto"/>
          </w:tcPr>
          <w:p w:rsidR="0089454B" w:rsidRPr="00242FA5" w:rsidRDefault="0089454B" w:rsidP="00C532FE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</w:pPr>
          </w:p>
        </w:tc>
      </w:tr>
    </w:tbl>
    <w:p w:rsidR="0089454B" w:rsidRDefault="0089454B" w:rsidP="0089454B">
      <w:pPr>
        <w:tabs>
          <w:tab w:val="left" w:pos="-567"/>
        </w:tabs>
        <w:spacing w:after="120" w:line="276" w:lineRule="auto"/>
        <w:jc w:val="both"/>
        <w:rPr>
          <w:rFonts w:ascii="Arial" w:hAnsi="Arial" w:cs="Arial"/>
          <w:color w:val="000000"/>
          <w:kern w:val="0"/>
          <w:sz w:val="22"/>
          <w:szCs w:val="22"/>
          <w:lang w:eastAsia="es-ES"/>
        </w:rPr>
      </w:pPr>
    </w:p>
    <w:p w:rsidR="0089454B" w:rsidRDefault="0089454B" w:rsidP="0089454B">
      <w:pPr>
        <w:tabs>
          <w:tab w:val="left" w:pos="-567"/>
        </w:tabs>
        <w:spacing w:after="120" w:line="276" w:lineRule="auto"/>
        <w:jc w:val="both"/>
        <w:rPr>
          <w:rFonts w:ascii="Arial" w:hAnsi="Arial" w:cs="Arial"/>
          <w:color w:val="000000"/>
          <w:kern w:val="0"/>
          <w:sz w:val="22"/>
          <w:szCs w:val="22"/>
          <w:lang w:eastAsia="es-ES"/>
        </w:rPr>
      </w:pPr>
    </w:p>
    <w:p w:rsidR="0089454B" w:rsidRPr="008D37C5" w:rsidRDefault="0089454B" w:rsidP="0089454B">
      <w:pPr>
        <w:tabs>
          <w:tab w:val="left" w:pos="-567"/>
        </w:tabs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</w:rPr>
      </w:pPr>
      <w:r w:rsidRPr="008D37C5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I per què consti, signo electrònicament aquesta oferta.</w:t>
      </w:r>
    </w:p>
    <w:p w:rsidR="0089454B" w:rsidRPr="008D37C5" w:rsidRDefault="0089454B" w:rsidP="0089454B">
      <w:pPr>
        <w:tabs>
          <w:tab w:val="left" w:pos="-567"/>
        </w:tabs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  <w:szCs w:val="22"/>
        </w:rPr>
      </w:pPr>
    </w:p>
    <w:p w:rsidR="0089454B" w:rsidRPr="008D37C5" w:rsidRDefault="0089454B" w:rsidP="0089454B">
      <w:pPr>
        <w:tabs>
          <w:tab w:val="left" w:pos="-567"/>
        </w:tabs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  <w:szCs w:val="22"/>
        </w:rPr>
      </w:pPr>
    </w:p>
    <w:p w:rsidR="0089454B" w:rsidRPr="00B47391" w:rsidRDefault="0089454B" w:rsidP="0089454B">
      <w:pPr>
        <w:tabs>
          <w:tab w:val="left" w:pos="-567"/>
        </w:tabs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</w:rPr>
      </w:pPr>
      <w:r w:rsidRPr="008D37C5">
        <w:rPr>
          <w:rFonts w:ascii="Arial" w:hAnsi="Arial" w:cs="Arial"/>
          <w:color w:val="auto"/>
          <w:kern w:val="0"/>
          <w:sz w:val="22"/>
          <w:szCs w:val="22"/>
        </w:rPr>
        <w:t>Signatura electrònica del licitador</w:t>
      </w:r>
      <w:r w:rsidRPr="00B47391">
        <w:rPr>
          <w:rFonts w:ascii="Arial" w:hAnsi="Arial" w:cs="Arial"/>
          <w:color w:val="auto"/>
          <w:kern w:val="0"/>
          <w:sz w:val="22"/>
          <w:szCs w:val="22"/>
        </w:rPr>
        <w:t xml:space="preserve">  </w:t>
      </w:r>
    </w:p>
    <w:p w:rsidR="0089454B" w:rsidRDefault="0089454B" w:rsidP="0089454B"/>
    <w:p w:rsidR="0089454B" w:rsidRDefault="0089454B" w:rsidP="0089454B"/>
    <w:p w:rsidR="00287F13" w:rsidRPr="0089454B" w:rsidRDefault="0089454B" w:rsidP="0089454B">
      <w:bookmarkStart w:id="1" w:name="_GoBack"/>
      <w:bookmarkEnd w:id="1"/>
    </w:p>
    <w:sectPr w:rsidR="00287F13" w:rsidRPr="0089454B" w:rsidSect="00110179">
      <w:headerReference w:type="default" r:id="rId5"/>
      <w:footerReference w:type="default" r:id="rId6"/>
      <w:pgSz w:w="11906" w:h="16838"/>
      <w:pgMar w:top="1701" w:right="1418" w:bottom="1418" w:left="1418" w:header="697" w:footer="709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ele-GroteskNor">
    <w:altName w:val="Times New Roman"/>
    <w:charset w:val="00"/>
    <w:family w:val="auto"/>
    <w:pitch w:val="variable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F7C" w:rsidRPr="00EC3D5C" w:rsidRDefault="0089454B" w:rsidP="0044631F">
    <w:pPr>
      <w:pStyle w:val="Normal2"/>
      <w:jc w:val="right"/>
      <w:rPr>
        <w:rFonts w:ascii="Arial" w:hAnsi="Arial" w:cs="Arial"/>
        <w:sz w:val="20"/>
        <w:szCs w:val="20"/>
      </w:rPr>
    </w:pPr>
    <w:r w:rsidRPr="00EC3D5C">
      <w:rPr>
        <w:rFonts w:ascii="Arial" w:hAnsi="Arial" w:cs="Arial"/>
        <w:sz w:val="20"/>
        <w:szCs w:val="20"/>
      </w:rPr>
      <w:fldChar w:fldCharType="begin"/>
    </w:r>
    <w:r w:rsidRPr="00EC3D5C">
      <w:rPr>
        <w:rFonts w:ascii="Arial" w:hAnsi="Arial" w:cs="Arial"/>
        <w:sz w:val="20"/>
        <w:szCs w:val="20"/>
      </w:rPr>
      <w:instrText xml:space="preserve">PAGE   \* </w:instrText>
    </w:r>
    <w:r w:rsidRPr="00EC3D5C">
      <w:rPr>
        <w:rFonts w:ascii="Arial" w:hAnsi="Arial" w:cs="Arial"/>
        <w:sz w:val="20"/>
        <w:szCs w:val="20"/>
      </w:rPr>
      <w:instrText>MERGEFORMAT</w:instrText>
    </w:r>
    <w:r w:rsidRPr="00EC3D5C">
      <w:rPr>
        <w:rFonts w:ascii="Arial" w:hAnsi="Arial" w:cs="Arial"/>
        <w:sz w:val="20"/>
        <w:szCs w:val="20"/>
      </w:rPr>
      <w:fldChar w:fldCharType="separate"/>
    </w:r>
    <w:r w:rsidRPr="0089454B">
      <w:rPr>
        <w:rFonts w:ascii="Arial" w:hAnsi="Arial" w:cs="Arial"/>
        <w:noProof/>
        <w:sz w:val="20"/>
        <w:szCs w:val="20"/>
        <w:lang w:val="es-ES"/>
      </w:rPr>
      <w:t>1</w:t>
    </w:r>
    <w:r w:rsidRPr="00EC3D5C">
      <w:rPr>
        <w:rFonts w:ascii="Arial" w:hAnsi="Arial" w:cs="Arial"/>
        <w:sz w:val="20"/>
        <w:szCs w:val="20"/>
      </w:rPr>
      <w:fldChar w:fldCharType="end"/>
    </w:r>
  </w:p>
  <w:p w:rsidR="00780F7C" w:rsidRDefault="0089454B"/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F7C" w:rsidRDefault="0089454B">
    <w:pPr>
      <w:pStyle w:val="Encabezado"/>
    </w:pPr>
    <w:r w:rsidRPr="00B20574">
      <w:rPr>
        <w:noProof/>
        <w:lang w:val="es-ES" w:eastAsia="es-ES"/>
      </w:rPr>
      <w:drawing>
        <wp:inline distT="0" distB="0" distL="0" distR="0" wp14:anchorId="592419B8" wp14:editId="58FB8667">
          <wp:extent cx="1990725" cy="323850"/>
          <wp:effectExtent l="0" t="0" r="9525" b="0"/>
          <wp:docPr id="1" name="Imagen 1" descr="AjGenericCAP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AjGenericCAP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80F7C" w:rsidRDefault="0089454B"/>
  <w:p w:rsidR="00780F7C" w:rsidRDefault="0089454B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F5032"/>
    <w:multiLevelType w:val="hybridMultilevel"/>
    <w:tmpl w:val="76809F78"/>
    <w:lvl w:ilvl="0" w:tplc="D6E0028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3CC"/>
    <w:rsid w:val="00055C76"/>
    <w:rsid w:val="004901AC"/>
    <w:rsid w:val="00654310"/>
    <w:rsid w:val="0089454B"/>
    <w:rsid w:val="008B379B"/>
    <w:rsid w:val="008B53CC"/>
    <w:rsid w:val="00A123C7"/>
    <w:rsid w:val="00E0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477D6"/>
  <w15:chartTrackingRefBased/>
  <w15:docId w15:val="{FEC9D94C-6E8C-4174-B823-297844242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3CC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B53C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B53CC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customStyle="1" w:styleId="Normal2">
    <w:name w:val="Normal_2"/>
    <w:qFormat/>
    <w:rsid w:val="008B53CC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E6DD6D4F</Template>
  <TotalTime>0</TotalTime>
  <Pages>2</Pages>
  <Words>303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2</cp:revision>
  <dcterms:created xsi:type="dcterms:W3CDTF">2025-12-04T10:36:00Z</dcterms:created>
  <dcterms:modified xsi:type="dcterms:W3CDTF">2025-12-04T10:36:00Z</dcterms:modified>
</cp:coreProperties>
</file>