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0F" w:rsidRPr="00B47391" w:rsidRDefault="00F3560F" w:rsidP="00F3560F">
      <w:pPr>
        <w:keepNext/>
        <w:autoSpaceDE w:val="0"/>
        <w:spacing w:after="120" w:line="276" w:lineRule="auto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213747031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>ANNEX 1. DECLARACIÓ RESPONSABLE PROCEDIMENT OBERT SIMPLIFICAT ABREUJAT</w:t>
      </w:r>
      <w:bookmarkEnd w:id="0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</w:p>
    <w:p w:rsidR="00F3560F" w:rsidRPr="00B47391" w:rsidRDefault="00F3560F" w:rsidP="00F3560F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92"/>
      </w:tblGrid>
      <w:tr w:rsidR="00F3560F" w:rsidRPr="00B47391" w:rsidTr="00C532FE">
        <w:trPr>
          <w:trHeight w:val="46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F3560F" w:rsidRPr="00B47391" w:rsidTr="00C532FE">
        <w:trPr>
          <w:trHeight w:val="5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simplificat abreujat </w:t>
            </w:r>
          </w:p>
        </w:tc>
      </w:tr>
      <w:tr w:rsidR="00F3560F" w:rsidRPr="00B47391" w:rsidTr="00C532FE">
        <w:trPr>
          <w:trHeight w:val="71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242FA5">
              <w:rPr>
                <w:rFonts w:ascii="Arial" w:hAnsi="Arial" w:cs="Arial"/>
                <w:color w:val="auto"/>
                <w:kern w:val="0"/>
                <w:sz w:val="22"/>
              </w:rPr>
              <w:t>SUBMINISTRAMENT DE PRODUCTES FITOSANITARIS, ADOBS, LLAVORS I PINTURA PEL MANTENIMENT DELS ESPAIS VERDS DELS EQUIPAMENTS ESPORTIUS DE L’AJUNTAMENT DE GAVÀ</w:t>
            </w:r>
          </w:p>
        </w:tc>
      </w:tr>
      <w:tr w:rsidR="00F3560F" w:rsidRPr="00B47391" w:rsidTr="00C532FE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242FA5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DC SUBM 60_25 (2025/00024492Q)</w:t>
            </w:r>
          </w:p>
        </w:tc>
      </w:tr>
    </w:tbl>
    <w:p w:rsidR="00F3560F" w:rsidRPr="00B47391" w:rsidRDefault="00F3560F" w:rsidP="00F3560F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F3560F" w:rsidRPr="00B47391" w:rsidRDefault="00F3560F" w:rsidP="00F3560F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5713"/>
      </w:tblGrid>
      <w:tr w:rsidR="00F3560F" w:rsidRPr="00B47391" w:rsidTr="00C532FE">
        <w:trPr>
          <w:trHeight w:val="499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3560F" w:rsidRPr="00B47391" w:rsidTr="00C532FE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3560F" w:rsidRPr="00B47391" w:rsidTr="00C532FE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3560F" w:rsidRPr="00B47391" w:rsidTr="00C532FE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3560F" w:rsidRPr="00B47391" w:rsidTr="00C532FE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3560F" w:rsidRPr="00B47391" w:rsidTr="00C532FE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3560F" w:rsidRPr="00B47391" w:rsidTr="00C532FE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F3560F" w:rsidRPr="00B47391" w:rsidRDefault="00F3560F" w:rsidP="00F3560F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F3560F" w:rsidRPr="00B47391" w:rsidRDefault="00F3560F" w:rsidP="00F3560F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B47391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051"/>
      </w:tblGrid>
      <w:tr w:rsidR="00F3560F" w:rsidRPr="00B47391" w:rsidTr="00C532FE">
        <w:trPr>
          <w:trHeight w:val="47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3560F" w:rsidRPr="00B47391" w:rsidTr="00C532FE">
        <w:trPr>
          <w:trHeight w:val="527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Data i lloc de naixement si no figura en el RELI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</w:t>
            </w: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o ROLECE: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3560F" w:rsidRPr="00B47391" w:rsidTr="00C532FE">
        <w:trPr>
          <w:trHeight w:val="949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3560F" w:rsidRPr="00B47391" w:rsidTr="00C532FE">
        <w:trPr>
          <w:trHeight w:val="55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3560F" w:rsidRPr="00B47391" w:rsidTr="00C532FE">
        <w:trPr>
          <w:trHeight w:val="34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3560F" w:rsidRPr="00B47391" w:rsidTr="00C532FE">
        <w:trPr>
          <w:trHeight w:val="43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3560F" w:rsidRPr="00B47391" w:rsidTr="00C532FE">
        <w:trPr>
          <w:trHeight w:val="45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3560F" w:rsidRPr="00B47391" w:rsidTr="00C532FE">
        <w:trPr>
          <w:trHeight w:val="49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lastRenderedPageBreak/>
              <w:t xml:space="preserve">Correu electrònic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60F" w:rsidRPr="00B47391" w:rsidRDefault="00F3560F" w:rsidP="00C532FE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F3560F" w:rsidRPr="00B47391" w:rsidRDefault="00F3560F" w:rsidP="00F3560F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F3560F" w:rsidRPr="00B47391" w:rsidRDefault="00F3560F" w:rsidP="00F3560F">
      <w:pPr>
        <w:tabs>
          <w:tab w:val="center" w:pos="4252"/>
          <w:tab w:val="right" w:pos="8504"/>
        </w:tabs>
        <w:spacing w:after="120" w:line="276" w:lineRule="auto"/>
        <w:jc w:val="center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  <w:szCs w:val="22"/>
        </w:rPr>
        <w:t>DECLARA SOTA LA SEVA RESPONSABILITAT</w:t>
      </w:r>
      <w:r w:rsidRPr="00B47391">
        <w:rPr>
          <w:rFonts w:ascii="Arial" w:hAnsi="Arial" w:cs="Arial"/>
          <w:color w:val="auto"/>
          <w:kern w:val="0"/>
          <w:sz w:val="22"/>
          <w:szCs w:val="22"/>
        </w:rPr>
        <w:t>:</w:t>
      </w:r>
    </w:p>
    <w:p w:rsidR="00F3560F" w:rsidRPr="00B47391" w:rsidRDefault="00F3560F" w:rsidP="00F3560F">
      <w:pPr>
        <w:tabs>
          <w:tab w:val="left" w:pos="900"/>
        </w:tabs>
        <w:spacing w:after="120" w:line="276" w:lineRule="auto"/>
        <w:ind w:left="142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color w:val="auto"/>
          <w:kern w:val="0"/>
          <w:sz w:val="22"/>
          <w:szCs w:val="22"/>
        </w:rPr>
        <w:t xml:space="preserve">Que les facultats de representació que ostenta són suficients i vigents (si actua per representació) </w:t>
      </w:r>
    </w:p>
    <w:p w:rsidR="00F3560F" w:rsidRPr="009E7586" w:rsidRDefault="00F3560F" w:rsidP="00F3560F">
      <w:pPr>
        <w:tabs>
          <w:tab w:val="left" w:pos="900"/>
        </w:tabs>
        <w:spacing w:before="120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9E7586">
        <w:rPr>
          <w:rFonts w:ascii="Arial" w:hAnsi="Arial" w:cs="Arial"/>
          <w:b/>
          <w:sz w:val="22"/>
          <w:szCs w:val="22"/>
        </w:rPr>
        <w:t xml:space="preserve">Que l’empresa licitadora que representa 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26" w:hanging="284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Està inscrita en:</w:t>
      </w:r>
    </w:p>
    <w:p w:rsidR="00F3560F" w:rsidRPr="009E7586" w:rsidRDefault="00F3560F" w:rsidP="00F3560F">
      <w:pPr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</w:rPr>
      </w:pPr>
      <w:r w:rsidRPr="009E7586">
        <w:rPr>
          <w:rFonts w:ascii="Segoe UI Symbol" w:eastAsia="SimSun" w:hAnsi="Segoe UI Symbol" w:cs="Segoe UI Symbol"/>
          <w:bCs/>
          <w:sz w:val="22"/>
          <w:szCs w:val="22"/>
        </w:rPr>
        <w:t xml:space="preserve">☐ </w:t>
      </w:r>
      <w:r w:rsidRPr="009E7586">
        <w:rPr>
          <w:rFonts w:ascii="Arial" w:eastAsia="SimSun" w:hAnsi="Arial" w:cs="Arial"/>
          <w:bCs/>
          <w:sz w:val="22"/>
          <w:szCs w:val="22"/>
        </w:rPr>
        <w:t>El Registre electrònic d’empreses licitadores de la Generalitat de Catalunya (RELI</w:t>
      </w:r>
      <w:r>
        <w:rPr>
          <w:rFonts w:ascii="Arial" w:eastAsia="SimSun" w:hAnsi="Arial" w:cs="Arial"/>
          <w:bCs/>
          <w:sz w:val="22"/>
          <w:szCs w:val="22"/>
        </w:rPr>
        <w:t>C</w:t>
      </w:r>
      <w:r w:rsidRPr="009E7586">
        <w:rPr>
          <w:rFonts w:ascii="Arial" w:eastAsia="SimSun" w:hAnsi="Arial" w:cs="Arial"/>
          <w:bCs/>
          <w:sz w:val="22"/>
          <w:szCs w:val="22"/>
        </w:rPr>
        <w:t xml:space="preserve">). </w:t>
      </w:r>
    </w:p>
    <w:p w:rsidR="00F3560F" w:rsidRPr="009E7586" w:rsidRDefault="00F3560F" w:rsidP="00F3560F">
      <w:pPr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</w:rPr>
      </w:pPr>
      <w:r w:rsidRPr="009E7586">
        <w:rPr>
          <w:rFonts w:ascii="Segoe UI Symbol" w:eastAsia="SimSun" w:hAnsi="Segoe UI Symbol" w:cs="Segoe UI Symbol"/>
          <w:bCs/>
          <w:sz w:val="22"/>
          <w:szCs w:val="22"/>
        </w:rPr>
        <w:t xml:space="preserve">☐ </w:t>
      </w:r>
      <w:r w:rsidRPr="009E7586">
        <w:rPr>
          <w:rFonts w:ascii="Arial" w:eastAsia="SimSun" w:hAnsi="Arial" w:cs="Arial"/>
          <w:bCs/>
          <w:sz w:val="22"/>
          <w:szCs w:val="22"/>
        </w:rPr>
        <w:t>El Registro Oficial de Licitadores y Empresas Classificades del Estado (ROLECE).</w:t>
      </w:r>
    </w:p>
    <w:p w:rsidR="00F3560F" w:rsidRPr="009E7586" w:rsidRDefault="00F3560F" w:rsidP="00F3560F">
      <w:pPr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</w:rPr>
      </w:pPr>
      <w:r w:rsidRPr="009E7586">
        <w:rPr>
          <w:rFonts w:ascii="Segoe UI Symbol" w:eastAsia="SimSun" w:hAnsi="Segoe UI Symbol" w:cs="Segoe UI Symbol"/>
          <w:bCs/>
          <w:sz w:val="22"/>
          <w:szCs w:val="22"/>
        </w:rPr>
        <w:t>☐</w:t>
      </w:r>
      <w:r w:rsidRPr="009E7586">
        <w:rPr>
          <w:rFonts w:ascii="Arial" w:eastAsia="SimSun" w:hAnsi="Arial" w:cs="Arial"/>
          <w:bCs/>
          <w:sz w:val="22"/>
          <w:szCs w:val="22"/>
        </w:rPr>
        <w:t xml:space="preserve"> No figura inscrita ni en el RELI</w:t>
      </w:r>
      <w:r>
        <w:rPr>
          <w:rFonts w:ascii="Arial" w:eastAsia="SimSun" w:hAnsi="Arial" w:cs="Arial"/>
          <w:bCs/>
          <w:sz w:val="22"/>
          <w:szCs w:val="22"/>
        </w:rPr>
        <w:t>C</w:t>
      </w:r>
      <w:r w:rsidRPr="009E7586">
        <w:rPr>
          <w:rFonts w:ascii="Arial" w:eastAsia="SimSun" w:hAnsi="Arial" w:cs="Arial"/>
          <w:bCs/>
          <w:sz w:val="22"/>
          <w:szCs w:val="22"/>
        </w:rPr>
        <w:t xml:space="preserve"> ni en el ROLECE.</w:t>
      </w:r>
    </w:p>
    <w:p w:rsidR="00F3560F" w:rsidRPr="009E7586" w:rsidRDefault="00F3560F" w:rsidP="00F3560F">
      <w:pPr>
        <w:spacing w:before="240" w:after="240"/>
        <w:ind w:left="426"/>
        <w:jc w:val="both"/>
        <w:rPr>
          <w:rFonts w:ascii="Arial" w:eastAsia="SimSun" w:hAnsi="Arial" w:cs="Arial"/>
          <w:bCs/>
          <w:i/>
          <w:sz w:val="22"/>
          <w:szCs w:val="22"/>
        </w:rPr>
      </w:pPr>
      <w:r w:rsidRPr="009E7586">
        <w:rPr>
          <w:rFonts w:ascii="Arial" w:eastAsia="SimSun" w:hAnsi="Arial" w:cs="Arial"/>
          <w:bCs/>
          <w:i/>
          <w:sz w:val="22"/>
          <w:szCs w:val="22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F3560F" w:rsidRPr="009E7586" w:rsidRDefault="00F3560F" w:rsidP="00F3560F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c.1. En contractes de serveis: </w:t>
      </w:r>
    </w:p>
    <w:p w:rsidR="00F3560F" w:rsidRPr="009E7586" w:rsidRDefault="00F3560F" w:rsidP="00F3560F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Disposo d’una autorització específica (habilitació empresarial o professional) per prestar el servei objecte d’aquesta contractació: </w:t>
      </w:r>
    </w:p>
    <w:p w:rsidR="00F3560F" w:rsidRPr="009E7586" w:rsidRDefault="00F3560F" w:rsidP="00F3560F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  <w:t>Pàgina WEB on es troba disponible: .........................................</w:t>
      </w:r>
    </w:p>
    <w:p w:rsidR="00F3560F" w:rsidRPr="009E7586" w:rsidRDefault="00F3560F" w:rsidP="00F3560F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F3560F" w:rsidRPr="009E7586" w:rsidRDefault="00F3560F" w:rsidP="00F3560F">
      <w:pPr>
        <w:spacing w:before="240" w:after="240" w:line="259" w:lineRule="auto"/>
        <w:ind w:firstLine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c.2. Està inscrita en un Registre Professional o mercantil </w:t>
      </w:r>
    </w:p>
    <w:p w:rsidR="00F3560F" w:rsidRPr="009E7586" w:rsidRDefault="00F3560F" w:rsidP="00F3560F">
      <w:pPr>
        <w:spacing w:before="240" w:after="240" w:line="259" w:lineRule="auto"/>
        <w:ind w:left="499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  <w:t xml:space="preserve">      Pàgina WEB on es troba disponible: ....................................</w:t>
      </w:r>
    </w:p>
    <w:p w:rsidR="00F3560F" w:rsidRPr="009E7586" w:rsidRDefault="00F3560F" w:rsidP="00F3560F">
      <w:pPr>
        <w:spacing w:before="240" w:after="240" w:line="259" w:lineRule="auto"/>
        <w:ind w:left="499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F3560F" w:rsidRPr="009E7586" w:rsidRDefault="00F3560F" w:rsidP="00F3560F">
      <w:pPr>
        <w:spacing w:before="240" w:after="240" w:line="259" w:lineRule="auto"/>
        <w:jc w:val="both"/>
        <w:rPr>
          <w:rFonts w:ascii="Arial" w:eastAsia="SimSun" w:hAnsi="Arial" w:cs="Arial"/>
          <w:i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lastRenderedPageBreak/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Respecte l’Impost sobre el valor afegit (IVA) l’empresa: </w:t>
      </w:r>
    </w:p>
    <w:p w:rsidR="00F3560F" w:rsidRPr="009E7586" w:rsidRDefault="00F3560F" w:rsidP="00F3560F">
      <w:pPr>
        <w:spacing w:after="200" w:line="276" w:lineRule="auto"/>
        <w:ind w:firstLine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Està subjecte a l’IVA.</w:t>
      </w:r>
    </w:p>
    <w:p w:rsidR="00F3560F" w:rsidRPr="009E7586" w:rsidRDefault="00F3560F" w:rsidP="00F3560F">
      <w:pPr>
        <w:spacing w:after="200" w:line="276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Respecte l’Impost d’Activitats Econòmiques (IAE) l’empresa:</w:t>
      </w:r>
    </w:p>
    <w:p w:rsidR="00F3560F" w:rsidRPr="009E7586" w:rsidRDefault="00F3560F" w:rsidP="00F3560F">
      <w:pPr>
        <w:spacing w:after="200" w:line="276" w:lineRule="auto"/>
        <w:ind w:firstLine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Està subjecte a l’IAE.</w:t>
      </w:r>
    </w:p>
    <w:p w:rsidR="00F3560F" w:rsidRPr="009E7586" w:rsidRDefault="00F3560F" w:rsidP="00F3560F">
      <w:pPr>
        <w:spacing w:after="200" w:line="276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 recorre a la solvència externa?</w:t>
      </w:r>
    </w:p>
    <w:p w:rsidR="00F3560F" w:rsidRPr="009E7586" w:rsidRDefault="00F3560F" w:rsidP="00F3560F">
      <w:pPr>
        <w:tabs>
          <w:tab w:val="left" w:pos="2410"/>
          <w:tab w:val="left" w:pos="2977"/>
          <w:tab w:val="left" w:pos="4253"/>
        </w:tabs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F3560F" w:rsidRPr="00BA40AB" w:rsidRDefault="00F3560F" w:rsidP="00F3560F">
      <w:pPr>
        <w:spacing w:before="240" w:after="240" w:line="259" w:lineRule="auto"/>
        <w:ind w:left="499"/>
        <w:jc w:val="both"/>
        <w:rPr>
          <w:rFonts w:ascii="Arial" w:eastAsia="SimSun" w:hAnsi="Arial" w:cs="Arial"/>
          <w:bCs/>
          <w:i/>
          <w:color w:val="000000"/>
          <w:sz w:val="20"/>
          <w:szCs w:val="22"/>
        </w:rPr>
      </w:pPr>
      <w:r w:rsidRPr="00BA40AB">
        <w:rPr>
          <w:rFonts w:ascii="Arial" w:eastAsia="SimSun" w:hAnsi="Arial" w:cs="Arial"/>
          <w:bCs/>
          <w:i/>
          <w:sz w:val="20"/>
          <w:szCs w:val="22"/>
        </w:rPr>
        <w:t>En cas afirmatiu, i en fase prèvia a l’adjudicació, el licitador proposat com a adjudicatari haurà de presentar el compromís per escrit de les entitats a les quals es recorre, acreditant la posada a disposició dels seus recursos i capacitats per a l’execució del contracte. Així mateix, hauran de presentar la corresponent declaració responsable d’aquestes, d’acord amb el model d’annex previst al PCAP.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F3560F" w:rsidRPr="009E7586" w:rsidRDefault="00F3560F" w:rsidP="00F3560F">
      <w:pPr>
        <w:numPr>
          <w:ilvl w:val="0"/>
          <w:numId w:val="3"/>
        </w:numPr>
        <w:spacing w:before="120" w:after="100" w:afterAutospacing="1"/>
        <w:ind w:left="426" w:hanging="284"/>
        <w:jc w:val="both"/>
        <w:rPr>
          <w:rFonts w:ascii="Arial" w:eastAsia="SimSun" w:hAnsi="Arial" w:cs="Arial"/>
          <w:color w:val="000000"/>
          <w:sz w:val="22"/>
          <w:szCs w:val="22"/>
          <w:lang w:val="es-ES_tradnl"/>
        </w:rPr>
      </w:pPr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lastRenderedPageBreak/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F3560F" w:rsidRPr="009E7586" w:rsidRDefault="00F3560F" w:rsidP="00F3560F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1.- ............................................................................</w:t>
      </w:r>
    </w:p>
    <w:p w:rsidR="00F3560F" w:rsidRPr="009E7586" w:rsidRDefault="00F3560F" w:rsidP="00F3560F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2.- ............................................................................</w:t>
      </w:r>
    </w:p>
    <w:p w:rsidR="00F3560F" w:rsidRPr="009E7586" w:rsidRDefault="00F3560F" w:rsidP="00F3560F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3.- ............................................................................</w:t>
      </w:r>
    </w:p>
    <w:p w:rsidR="00F3560F" w:rsidRPr="009E7586" w:rsidRDefault="00F3560F" w:rsidP="00F3560F">
      <w:pPr>
        <w:spacing w:before="120" w:after="100" w:afterAutospacing="1"/>
        <w:ind w:firstLine="499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Que l’esmentat caràcter confidencial es justifica en les següents raons:</w:t>
      </w:r>
    </w:p>
    <w:p w:rsidR="00F3560F" w:rsidRPr="009E7586" w:rsidRDefault="00F3560F" w:rsidP="00F3560F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1.- ........................................................................................................</w:t>
      </w:r>
    </w:p>
    <w:p w:rsidR="00F3560F" w:rsidRPr="009E7586" w:rsidRDefault="00F3560F" w:rsidP="00F3560F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2.- ........................................................................................................</w:t>
      </w:r>
    </w:p>
    <w:p w:rsidR="00F3560F" w:rsidRPr="009E7586" w:rsidRDefault="00F3560F" w:rsidP="00F3560F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3.- ........................................................................................................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Que l’entitat que representa, o les seves empreses filials o les empreses interposades: </w:t>
      </w:r>
    </w:p>
    <w:p w:rsidR="00F3560F" w:rsidRPr="009E7586" w:rsidRDefault="00F3560F" w:rsidP="00F3560F">
      <w:pPr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F3560F" w:rsidRPr="009E7586" w:rsidRDefault="00F3560F" w:rsidP="00F3560F">
      <w:pPr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Té/tenen relacions legals amb paradisos fiscals (se’n donarà publicitat en el </w:t>
      </w:r>
      <w:hyperlink r:id="rId5">
        <w:r w:rsidRPr="009E7586">
          <w:rPr>
            <w:rFonts w:ascii="Arial" w:eastAsia="SimSun" w:hAnsi="Arial" w:cs="Arial"/>
            <w:vanish/>
            <w:webHidden/>
            <w:color w:val="000080"/>
            <w:sz w:val="22"/>
            <w:szCs w:val="22"/>
            <w:u w:val="single"/>
          </w:rPr>
          <w:t>perfil de contractant</w:t>
        </w:r>
      </w:hyperlink>
      <w:r w:rsidRPr="009E7586">
        <w:rPr>
          <w:rFonts w:ascii="Arial" w:eastAsia="SimSun" w:hAnsi="Arial" w:cs="Arial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es tracti d’empresa estrangera, es sotmet a la jurisdicció dels Jutjats i Tribunals espanyols amb renúncia expressa al seu fur propi.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F3560F" w:rsidRPr="009E7586" w:rsidRDefault="00F3560F" w:rsidP="00F3560F">
      <w:pPr>
        <w:spacing w:after="160" w:line="259" w:lineRule="auto"/>
        <w:ind w:left="992" w:firstLine="424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obligat per normativa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L’empresa disposa d’un pla d’igualtat d’oportunitats entre les dones i els homes.</w:t>
      </w:r>
    </w:p>
    <w:p w:rsidR="00F3560F" w:rsidRPr="009E7586" w:rsidRDefault="00F3560F" w:rsidP="00F3560F">
      <w:pPr>
        <w:spacing w:after="160" w:line="259" w:lineRule="auto"/>
        <w:ind w:left="993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obligat per normativa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Reuneix algun/s dels criteris de preferència en cas d’igualació de proposicions previstos al PCAP. </w:t>
      </w:r>
    </w:p>
    <w:p w:rsidR="00F3560F" w:rsidRPr="009E7586" w:rsidRDefault="00F3560F" w:rsidP="00F3560F">
      <w:pPr>
        <w:tabs>
          <w:tab w:val="left" w:pos="2410"/>
          <w:tab w:val="left" w:pos="2977"/>
          <w:tab w:val="left" w:pos="4253"/>
        </w:tabs>
        <w:spacing w:after="160" w:line="259" w:lineRule="auto"/>
        <w:ind w:left="284" w:firstLine="709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lastRenderedPageBreak/>
        <w:t>En cas que el licitador tingui intenció de concórrer en unió temporal d’empreses, declara:</w:t>
      </w:r>
    </w:p>
    <w:p w:rsidR="00F3560F" w:rsidRPr="009E7586" w:rsidRDefault="00F3560F" w:rsidP="00F3560F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SI té intenció de concórrer en unió temporal d’empreses:</w:t>
      </w:r>
    </w:p>
    <w:p w:rsidR="00F3560F" w:rsidRPr="009E7586" w:rsidRDefault="00F3560F" w:rsidP="00F3560F">
      <w:pPr>
        <w:spacing w:after="16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F3560F" w:rsidRPr="009E7586" w:rsidRDefault="00F3560F" w:rsidP="00F3560F">
      <w:pPr>
        <w:spacing w:after="160" w:line="259" w:lineRule="auto"/>
        <w:ind w:left="567"/>
        <w:jc w:val="both"/>
        <w:rPr>
          <w:rFonts w:ascii="Arial" w:eastAsia="SimSun" w:hAnsi="Arial" w:cs="Arial"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color w:val="000000"/>
          <w:sz w:val="22"/>
          <w:szCs w:val="22"/>
        </w:rPr>
        <w:t>[</w:t>
      </w: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t>indicar noms i circumstàncies dels integrants i la participació de cadascun, així com aportar el  compromís de constituir-se formalment en unió temporal en cas de resultar adjudicataris ]</w:t>
      </w:r>
    </w:p>
    <w:p w:rsidR="00F3560F" w:rsidRPr="009E7586" w:rsidRDefault="00F3560F" w:rsidP="00F3560F">
      <w:pPr>
        <w:tabs>
          <w:tab w:val="left" w:pos="900"/>
        </w:tabs>
        <w:spacing w:after="160" w:line="259" w:lineRule="auto"/>
        <w:ind w:left="567"/>
        <w:jc w:val="both"/>
        <w:rPr>
          <w:rFonts w:ascii="Arial" w:eastAsia="SimSun" w:hAnsi="Arial" w:cs="Arial"/>
          <w:i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t xml:space="preserve">(S’ha de presentar una Declaració responsable per a cada empresa participant en UTE) </w:t>
      </w:r>
    </w:p>
    <w:p w:rsidR="00F3560F" w:rsidRPr="009E7586" w:rsidRDefault="00F3560F" w:rsidP="00F3560F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té intenció de concórrer en unió temporal d’empreses.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el licitador tingui intenció de subcontractar amb tercers una part del contracte permès pel PCAP, declara:</w:t>
      </w:r>
    </w:p>
    <w:p w:rsidR="00F3560F" w:rsidRPr="009E7586" w:rsidRDefault="00F3560F" w:rsidP="00F3560F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SÍ té intenció de subcontractar una part del contracte:</w:t>
      </w:r>
    </w:p>
    <w:p w:rsidR="00F3560F" w:rsidRPr="009E7586" w:rsidRDefault="00F3560F" w:rsidP="00F3560F">
      <w:pPr>
        <w:spacing w:after="200" w:line="276" w:lineRule="auto"/>
        <w:ind w:firstLine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 xml:space="preserve"> ☐ </w:t>
      </w:r>
      <w:r w:rsidRPr="009E7586">
        <w:rPr>
          <w:rFonts w:ascii="Arial" w:eastAsia="SimSun" w:hAnsi="Arial" w:cs="Arial"/>
          <w:sz w:val="22"/>
          <w:szCs w:val="22"/>
        </w:rPr>
        <w:t>NO té intenció de subcontractar una part del contracte.</w:t>
      </w:r>
    </w:p>
    <w:p w:rsidR="00F3560F" w:rsidRPr="009E7586" w:rsidRDefault="00F3560F" w:rsidP="00F3560F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afirmatiu i en la mesura que es conegui aquesta dada, enumereu els subcontractistes previstos:</w:t>
      </w:r>
    </w:p>
    <w:p w:rsidR="00F3560F" w:rsidRPr="009E7586" w:rsidRDefault="00F3560F" w:rsidP="00F3560F">
      <w:pPr>
        <w:spacing w:after="16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el licitador tingui intenció de subcontractar els servidors o els serveis associats al servidor, declara:</w:t>
      </w:r>
    </w:p>
    <w:p w:rsidR="00F3560F" w:rsidRPr="009E7586" w:rsidRDefault="00F3560F" w:rsidP="00F3560F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SI té intenció de subcontractar els servidors o els serveis associats al servidors. </w:t>
      </w:r>
    </w:p>
    <w:p w:rsidR="00F3560F" w:rsidRPr="009E7586" w:rsidRDefault="00F3560F" w:rsidP="00F3560F">
      <w:pPr>
        <w:spacing w:after="160" w:line="259" w:lineRule="auto"/>
        <w:ind w:left="851"/>
        <w:jc w:val="both"/>
        <w:rPr>
          <w:rFonts w:ascii="Arial" w:eastAsia="SimSun" w:hAnsi="Arial" w:cs="Arial"/>
          <w:i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color w:val="000000"/>
          <w:sz w:val="22"/>
          <w:szCs w:val="22"/>
        </w:rPr>
        <w:t>(</w:t>
      </w: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t>indicar el nom o el perfil empresarial de l’empresa a la que es té intenció de subcontractar els servidors o serveis associats al servidor )</w:t>
      </w:r>
    </w:p>
    <w:p w:rsidR="00F3560F" w:rsidRPr="009E7586" w:rsidRDefault="00F3560F" w:rsidP="00F3560F">
      <w:pPr>
        <w:spacing w:after="160" w:line="259" w:lineRule="auto"/>
        <w:ind w:left="851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i/>
          <w:sz w:val="22"/>
          <w:szCs w:val="22"/>
        </w:rPr>
        <w:t>Nom/ Perfil empresarial</w:t>
      </w:r>
      <w:r w:rsidRPr="009E7586">
        <w:rPr>
          <w:rFonts w:ascii="Arial" w:eastAsia="SimSun" w:hAnsi="Arial" w:cs="Arial"/>
          <w:sz w:val="22"/>
          <w:szCs w:val="22"/>
        </w:rPr>
        <w:t xml:space="preserve"> ....................................</w:t>
      </w:r>
    </w:p>
    <w:p w:rsidR="00F3560F" w:rsidRPr="009E7586" w:rsidRDefault="00F3560F" w:rsidP="00F3560F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té intenció de subcontractar els servidors o els serveis associats al servidors.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F3560F" w:rsidRPr="009E7586" w:rsidTr="00C532FE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Mòbil professional</w:t>
            </w:r>
          </w:p>
        </w:tc>
      </w:tr>
      <w:tr w:rsidR="00F3560F" w:rsidRPr="009E7586" w:rsidTr="00C532FE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F3560F" w:rsidRPr="009E7586" w:rsidTr="00C532FE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</w:tbl>
    <w:p w:rsidR="00F3560F" w:rsidRPr="009E7586" w:rsidRDefault="00F3560F" w:rsidP="00F3560F">
      <w:pPr>
        <w:spacing w:after="160" w:line="259" w:lineRule="auto"/>
        <w:ind w:left="426"/>
        <w:jc w:val="both"/>
        <w:rPr>
          <w:rFonts w:ascii="Arial" w:eastAsia="SimSun" w:hAnsi="Arial" w:cs="Arial"/>
          <w:i/>
          <w:sz w:val="22"/>
          <w:szCs w:val="22"/>
        </w:rPr>
      </w:pPr>
      <w:r w:rsidRPr="009E7586">
        <w:rPr>
          <w:rFonts w:ascii="Arial" w:eastAsia="SimSun" w:hAnsi="Arial" w:cs="Arial"/>
          <w:i/>
          <w:sz w:val="22"/>
          <w:szCs w:val="22"/>
        </w:rPr>
        <w:t>*Camps obligatoris.</w:t>
      </w:r>
    </w:p>
    <w:p w:rsidR="00F3560F" w:rsidRPr="009E7586" w:rsidRDefault="00F3560F" w:rsidP="00F3560F">
      <w:pPr>
        <w:spacing w:after="16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9E7586">
        <w:rPr>
          <w:rFonts w:ascii="Arial" w:eastAsia="SimSun" w:hAnsi="Arial" w:cs="Arial"/>
          <w:sz w:val="22"/>
          <w:szCs w:val="22"/>
          <w:lang w:eastAsia="ca-ES"/>
        </w:rPr>
        <w:t>comunicacions i requeriments</w:t>
      </w:r>
      <w:r w:rsidRPr="009E7586">
        <w:rPr>
          <w:rFonts w:ascii="Arial" w:eastAsia="SimSun" w:hAnsi="Arial" w:cs="Arial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F3560F" w:rsidRPr="009E7586" w:rsidRDefault="00F3560F" w:rsidP="00F3560F">
      <w:pPr>
        <w:spacing w:after="160" w:line="259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lastRenderedPageBreak/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e-Notum a aquests efectes.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F3560F" w:rsidRPr="009E7586" w:rsidRDefault="00F3560F" w:rsidP="00F3560F">
      <w:pPr>
        <w:numPr>
          <w:ilvl w:val="0"/>
          <w:numId w:val="4"/>
        </w:numPr>
        <w:tabs>
          <w:tab w:val="left" w:pos="567"/>
        </w:tabs>
        <w:spacing w:before="120" w:after="120" w:line="259" w:lineRule="auto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F3560F" w:rsidRPr="009E7586" w:rsidRDefault="00F3560F" w:rsidP="00F3560F">
      <w:pPr>
        <w:numPr>
          <w:ilvl w:val="0"/>
          <w:numId w:val="4"/>
        </w:numPr>
        <w:tabs>
          <w:tab w:val="left" w:pos="567"/>
        </w:tabs>
        <w:spacing w:before="120" w:after="120" w:line="259" w:lineRule="auto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S’ s’escau, nom del grup participant:......................................................................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F3560F" w:rsidRPr="009E7586" w:rsidRDefault="00F3560F" w:rsidP="00F3560F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F3560F" w:rsidRPr="009E7586" w:rsidTr="00C532FE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Marcar amb una creu</w:t>
            </w:r>
          </w:p>
        </w:tc>
      </w:tr>
      <w:tr w:rsidR="00F3560F" w:rsidRPr="009E7586" w:rsidTr="00C532FE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560F" w:rsidRPr="009E7586" w:rsidRDefault="00F3560F" w:rsidP="00C532FE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  <w:tr w:rsidR="00F3560F" w:rsidRPr="009E7586" w:rsidTr="00C532FE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560F" w:rsidRPr="009E7586" w:rsidRDefault="00F3560F" w:rsidP="00C532FE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  <w:tr w:rsidR="00F3560F" w:rsidRPr="009E7586" w:rsidTr="00C532FE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560F" w:rsidRPr="009E7586" w:rsidRDefault="00F3560F" w:rsidP="00C532FE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  <w:tr w:rsidR="00F3560F" w:rsidRPr="009E7586" w:rsidTr="00C532FE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560F" w:rsidRPr="009E7586" w:rsidRDefault="00F3560F" w:rsidP="00C532FE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560F" w:rsidRPr="009E7586" w:rsidRDefault="00F3560F" w:rsidP="00C532FE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</w:tbl>
    <w:p w:rsidR="00F3560F" w:rsidRPr="009E7586" w:rsidRDefault="00F3560F" w:rsidP="00F3560F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F3560F" w:rsidRPr="009E7586" w:rsidRDefault="00F3560F" w:rsidP="00F3560F">
      <w:pPr>
        <w:autoSpaceDE w:val="0"/>
        <w:spacing w:after="160" w:line="259" w:lineRule="auto"/>
        <w:ind w:right="-2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color w:val="000000"/>
          <w:sz w:val="22"/>
          <w:szCs w:val="22"/>
          <w:lang w:eastAsia="es-ES"/>
        </w:rPr>
        <w:t xml:space="preserve">I per què consti, signo electrònicament aquesta declaració </w:t>
      </w:r>
    </w:p>
    <w:p w:rsidR="00F3560F" w:rsidRDefault="00F3560F" w:rsidP="00F3560F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Signatura electrònica del licitador</w:t>
      </w:r>
    </w:p>
    <w:p w:rsidR="00F3560F" w:rsidRPr="00B47391" w:rsidRDefault="00F3560F" w:rsidP="00F3560F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color w:val="auto"/>
          <w:kern w:val="0"/>
          <w:sz w:val="22"/>
          <w:szCs w:val="22"/>
        </w:rPr>
        <w:br w:type="page"/>
      </w:r>
      <w:bookmarkStart w:id="1" w:name="_GoBack"/>
      <w:bookmarkEnd w:id="1"/>
    </w:p>
    <w:sectPr w:rsidR="00F3560F" w:rsidRPr="00B47391" w:rsidSect="00110179">
      <w:headerReference w:type="default" r:id="rId6"/>
      <w:footerReference w:type="default" r:id="rId7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F7C" w:rsidRPr="00EC3D5C" w:rsidRDefault="00F3560F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 xml:space="preserve">PAGE   \* </w:instrText>
    </w:r>
    <w:r w:rsidRPr="00EC3D5C">
      <w:rPr>
        <w:rFonts w:ascii="Arial" w:hAnsi="Arial" w:cs="Arial"/>
        <w:sz w:val="20"/>
        <w:szCs w:val="20"/>
      </w:rPr>
      <w:instrText>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F3560F">
      <w:rPr>
        <w:rFonts w:ascii="Arial" w:hAnsi="Arial" w:cs="Arial"/>
        <w:noProof/>
        <w:sz w:val="20"/>
        <w:szCs w:val="20"/>
        <w:lang w:val="es-ES"/>
      </w:rPr>
      <w:t>7</w:t>
    </w:r>
    <w:r w:rsidRPr="00EC3D5C">
      <w:rPr>
        <w:rFonts w:ascii="Arial" w:hAnsi="Arial" w:cs="Arial"/>
        <w:sz w:val="20"/>
        <w:szCs w:val="20"/>
      </w:rPr>
      <w:fldChar w:fldCharType="end"/>
    </w:r>
  </w:p>
  <w:p w:rsidR="00780F7C" w:rsidRDefault="00F3560F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F7C" w:rsidRDefault="00F3560F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90725" cy="323850"/>
          <wp:effectExtent l="0" t="0" r="9525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0F7C" w:rsidRDefault="00F3560F"/>
  <w:p w:rsidR="00780F7C" w:rsidRDefault="00F3560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5032"/>
    <w:multiLevelType w:val="hybridMultilevel"/>
    <w:tmpl w:val="76809F78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0F"/>
    <w:rsid w:val="00055C76"/>
    <w:rsid w:val="004901AC"/>
    <w:rsid w:val="00654310"/>
    <w:rsid w:val="008B379B"/>
    <w:rsid w:val="00A123C7"/>
    <w:rsid w:val="00E07579"/>
    <w:rsid w:val="00F3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8C761-8DE3-4F3D-AD4C-317883B0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60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356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3560F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F3560F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E6DD6D4F</Template>
  <TotalTime>1</TotalTime>
  <Pages>7</Pages>
  <Words>1880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2025-12-04T10:34:00Z</dcterms:created>
  <dcterms:modified xsi:type="dcterms:W3CDTF">2025-12-04T10:35:00Z</dcterms:modified>
</cp:coreProperties>
</file>