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de conformitat amb el que estableix l'art. 150.2 de la LCSP, autoritza a l'Ajuntament de Granollers per que pugui obtenir directament, davant de les Administracions competents, els certificats acreditatius del compliment de les obligacions tributaries, amb la Seguretat Social </w:t>
      </w:r>
      <w:r>
        <w:rPr>
          <w:rFonts w:ascii="Arial" w:hAnsi="Arial"/>
          <w:i/>
          <w:iCs/>
          <w:color w:val="000000"/>
          <w:sz w:val="22"/>
          <w:szCs w:val="22"/>
          <w:shd w:fill="auto" w:val="clear"/>
          <w:lang w:val="ca-ES"/>
        </w:rPr>
        <w:t>i el Registre Mercantil a efectes de capacitat i representació</w:t>
      </w:r>
      <w:r>
        <w:rPr>
          <w:rFonts w:ascii="Arial" w:hAnsi="Arial"/>
          <w:i/>
          <w:iCs/>
          <w:color w:val="000000"/>
          <w:sz w:val="22"/>
          <w:szCs w:val="22"/>
          <w:shd w:fill="auto" w:val="clear"/>
          <w:lang w:val="ca-ES"/>
        </w:rPr>
        <w:t>.</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jc w:val="both"/>
        <w:rPr>
          <w:rFonts w:ascii="Arial" w:hAnsi="Arial"/>
          <w:b/>
          <w:bCs/>
          <w:i w:val="false"/>
          <w:i w:val="false"/>
          <w:iCs w:val="false"/>
          <w:color w:val="auto"/>
          <w:sz w:val="22"/>
          <w:szCs w:val="22"/>
          <w:u w:val="single"/>
          <w:lang w:val="ca-ES"/>
        </w:rPr>
      </w:pPr>
      <w:r>
        <w:rPr>
          <w:rFonts w:cs="Arial" w:ascii="Arial" w:hAnsi="Arial"/>
          <w:b/>
          <w:bCs/>
          <w:i/>
          <w:iCs/>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17</TotalTime>
  <Application>LibreOffice/24.8.7.2$Windows_X86_64 LibreOffice_project/e07d0a63a46349d29051da79b1fde8160bab2a89</Application>
  <AppVersion>15.0000</AppVersion>
  <Pages>4</Pages>
  <Words>1064</Words>
  <Characters>6125</Characters>
  <CharactersWithSpaces>7190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2025-12-04T10:03:36Z</dcterms:modified>
  <cp:revision>19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