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253F9F21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CONTRACTE DE </w:t>
      </w:r>
      <w:r w:rsidR="00212C80" w:rsidRPr="00212C80">
        <w:rPr>
          <w:rFonts w:ascii="Roboto Medium" w:hAnsi="Roboto Medium"/>
        </w:rPr>
        <w:t>NETEJA I MANTENIMENT DEL CLAVEGUERAM GENERAL, ELS EMBORNALS I EL CLAVEGUERAM DELS EQUIPAMENTS MUNICIPALS</w:t>
      </w:r>
      <w:r w:rsidRPr="00DD1E15">
        <w:rPr>
          <w:rFonts w:ascii="Roboto Medium" w:hAnsi="Roboto Medium"/>
        </w:rPr>
        <w:t xml:space="preserve">, A TRAMITAR MITJANÇANT PROCEDIMENT OBERT SIMPLIFICAT ABREUJAT 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35764691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 xml:space="preserve">contractació del </w:t>
      </w:r>
      <w:r w:rsidR="00212C80">
        <w:rPr>
          <w:rFonts w:ascii="Roboto Medium" w:hAnsi="Roboto Medium"/>
        </w:rPr>
        <w:t xml:space="preserve">servei </w:t>
      </w:r>
      <w:r w:rsidR="00212C80" w:rsidRPr="00212C80">
        <w:rPr>
          <w:rFonts w:ascii="Roboto Medium" w:hAnsi="Roboto Medium"/>
        </w:rPr>
        <w:t>de neteja i manteniment del clavegueram general, els embornals i el clavegueram dels equipaments municipals</w:t>
      </w:r>
      <w:r w:rsidRPr="00DD1E15">
        <w:t>, 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00EE99F" w14:textId="4CF29FFD" w:rsidR="007C1325" w:rsidRDefault="00212C80" w:rsidP="007C1325">
      <w:pPr>
        <w:ind w:left="709" w:hanging="283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DD1E15" w:rsidRPr="00DD1E15">
        <w:t xml:space="preserve"> </w:t>
      </w:r>
      <w:r w:rsidR="007C1325">
        <w:t>Gran empresa (250 empleats o més i un volum de negoci anual superior a 50 milions d’euros o balanç general anual que sobrepassa els 43 milions d’euros)</w:t>
      </w:r>
    </w:p>
    <w:p w14:paraId="672554B2" w14:textId="77777777" w:rsidR="007C1325" w:rsidRDefault="007C1325" w:rsidP="007C1325">
      <w:pPr>
        <w:ind w:left="426"/>
      </w:pPr>
    </w:p>
    <w:p w14:paraId="1E2F2C00" w14:textId="69047D41" w:rsidR="007C1325" w:rsidRDefault="00212C80" w:rsidP="007C1325">
      <w:pPr>
        <w:ind w:left="709" w:hanging="283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Mitjana empresa (entre 50 i 249 empleats i un volum de negoci anual inferior a 50 milions d</w:t>
      </w:r>
      <w:r w:rsidR="007C1325">
        <w:rPr>
          <w:rFonts w:cs="Roboto Light"/>
        </w:rPr>
        <w:t>’</w:t>
      </w:r>
      <w:r w:rsidR="007C1325">
        <w:t>euros o balan</w:t>
      </w:r>
      <w:r w:rsidR="007C1325">
        <w:rPr>
          <w:rFonts w:cs="Roboto Light"/>
        </w:rPr>
        <w:t>ç</w:t>
      </w:r>
      <w:r w:rsidR="007C1325">
        <w:t xml:space="preserve"> general anual que no supera els 43 milions d</w:t>
      </w:r>
      <w:r w:rsidR="007C1325">
        <w:rPr>
          <w:rFonts w:cs="Roboto Light"/>
        </w:rPr>
        <w:t>’</w:t>
      </w:r>
      <w:r w:rsidR="007C1325">
        <w:t>euros)</w:t>
      </w:r>
    </w:p>
    <w:p w14:paraId="12B7AEBB" w14:textId="77777777" w:rsidR="007C1325" w:rsidRDefault="007C1325" w:rsidP="007C1325">
      <w:pPr>
        <w:ind w:left="426"/>
      </w:pPr>
    </w:p>
    <w:p w14:paraId="2BB6EE49" w14:textId="6D611C93" w:rsidR="007C1325" w:rsidRDefault="00212C80" w:rsidP="007C1325">
      <w:pPr>
        <w:ind w:left="709" w:hanging="283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Petita empresa (entre 10 i 49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10 milions d</w:t>
      </w:r>
      <w:r w:rsidR="007C1325">
        <w:rPr>
          <w:rFonts w:cs="Roboto Light"/>
        </w:rPr>
        <w:t>’</w:t>
      </w:r>
      <w:r w:rsidR="007C1325">
        <w:t>euros)</w:t>
      </w:r>
    </w:p>
    <w:p w14:paraId="23E042C2" w14:textId="77777777" w:rsidR="007C1325" w:rsidRDefault="007C1325" w:rsidP="007C1325">
      <w:pPr>
        <w:ind w:left="426"/>
      </w:pPr>
    </w:p>
    <w:p w14:paraId="1BF68394" w14:textId="15A3B8F5" w:rsidR="0015261D" w:rsidRDefault="00212C80" w:rsidP="007C1325">
      <w:pPr>
        <w:ind w:left="709" w:hanging="283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Microempresa (menys de 10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2 milions d</w:t>
      </w:r>
      <w:r w:rsidR="007C1325">
        <w:rPr>
          <w:rFonts w:cs="Roboto Light"/>
        </w:rPr>
        <w:t>’</w:t>
      </w:r>
      <w:r w:rsidR="007C1325">
        <w:t>euros)</w:t>
      </w:r>
    </w:p>
    <w:p w14:paraId="7993736D" w14:textId="77777777" w:rsidR="007C1325" w:rsidRPr="00DD1E15" w:rsidRDefault="007C1325" w:rsidP="007C1325">
      <w:pPr>
        <w:ind w:left="426"/>
      </w:pPr>
    </w:p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79E6BB32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</w:r>
      <w:r w:rsidR="00286A9A" w:rsidRPr="00846821">
        <w:rPr>
          <w:rFonts w:cs="Arial"/>
          <w:szCs w:val="22"/>
        </w:rPr>
        <w:t>Que</w:t>
      </w:r>
      <w:r w:rsidR="00286A9A">
        <w:rPr>
          <w:rFonts w:cs="Arial"/>
          <w:szCs w:val="22"/>
        </w:rPr>
        <w:t>, en cas que</w:t>
      </w:r>
      <w:r w:rsidR="00286A9A" w:rsidRPr="00846821">
        <w:rPr>
          <w:rFonts w:cs="Arial"/>
          <w:szCs w:val="22"/>
        </w:rPr>
        <w:t xml:space="preserve"> est</w:t>
      </w:r>
      <w:r w:rsidR="00286A9A">
        <w:rPr>
          <w:rFonts w:cs="Arial"/>
          <w:szCs w:val="22"/>
        </w:rPr>
        <w:t>igui</w:t>
      </w:r>
      <w:r w:rsidR="00286A9A" w:rsidRPr="00846821">
        <w:rPr>
          <w:rFonts w:cs="Arial"/>
          <w:szCs w:val="22"/>
        </w:rPr>
        <w:t xml:space="preserve"> inscrit en el Registre de Licitadors de la Generalitat de Catalunya i/o de l’Administració General de l’Estat</w:t>
      </w:r>
      <w:r w:rsidR="00286A9A">
        <w:rPr>
          <w:rFonts w:cs="Arial"/>
          <w:szCs w:val="22"/>
        </w:rPr>
        <w:t>,</w:t>
      </w:r>
      <w:r w:rsidR="00286A9A" w:rsidRPr="00846821">
        <w:rPr>
          <w:rFonts w:cs="Arial"/>
          <w:szCs w:val="22"/>
        </w:rPr>
        <w:t xml:space="preserve">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lastRenderedPageBreak/>
        <w:t>-</w:t>
      </w:r>
      <w:r w:rsidRPr="00DD1E15">
        <w:tab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212C80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15261D" w:rsidRPr="00DD1E15">
        <w:t>NO</w:t>
      </w:r>
      <w:proofErr w:type="spellEnd"/>
      <w:r w:rsidR="0015261D" w:rsidRPr="00DD1E15">
        <w:t xml:space="preserve">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212C80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212C80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212C80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212C80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212C80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212C80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212C80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lastRenderedPageBreak/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212C80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</w:t>
      </w:r>
      <w:proofErr w:type="spellStart"/>
      <w:r w:rsidRPr="00DD1E15">
        <w:t>Notum</w:t>
      </w:r>
      <w:proofErr w:type="spellEnd"/>
      <w:r w:rsidRPr="00DD1E15">
        <w:t xml:space="preserve">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6DC56284" w14:textId="77777777" w:rsidR="00351B18" w:rsidRDefault="00351B18" w:rsidP="002D6C6E">
      <w:pPr>
        <w:tabs>
          <w:tab w:val="left" w:pos="426"/>
        </w:tabs>
        <w:ind w:left="426" w:hanging="426"/>
      </w:pPr>
    </w:p>
    <w:p w14:paraId="59B4D913" w14:textId="57CDEF18" w:rsidR="00351B18" w:rsidRPr="00DD1E15" w:rsidRDefault="00351B18" w:rsidP="002D6C6E">
      <w:pPr>
        <w:tabs>
          <w:tab w:val="left" w:pos="426"/>
        </w:tabs>
        <w:ind w:left="426" w:hanging="426"/>
      </w:pPr>
      <w:r w:rsidRPr="00351B18">
        <w:t>-</w:t>
      </w:r>
      <w:r w:rsidRPr="00351B18">
        <w:tab/>
        <w:t>Que, en cas de resultar adjudicatari, es compromet a aportar la documentació indicada a l’Annex IV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1888"/>
    <w:rsid w:val="00183A6D"/>
    <w:rsid w:val="001879D1"/>
    <w:rsid w:val="00193942"/>
    <w:rsid w:val="001B239F"/>
    <w:rsid w:val="001C2336"/>
    <w:rsid w:val="001F1674"/>
    <w:rsid w:val="00200736"/>
    <w:rsid w:val="00205DB0"/>
    <w:rsid w:val="00211BEC"/>
    <w:rsid w:val="0021253E"/>
    <w:rsid w:val="00212C80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86A9A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51B1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32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74993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</TotalTime>
  <Pages>3</Pages>
  <Words>942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3</cp:revision>
  <cp:lastPrinted>2004-11-23T13:44:00Z</cp:lastPrinted>
  <dcterms:created xsi:type="dcterms:W3CDTF">2025-08-19T08:45:00Z</dcterms:created>
  <dcterms:modified xsi:type="dcterms:W3CDTF">2025-11-03T08:17:00Z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