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049" w14:textId="13238BE3" w:rsidR="00161DE4" w:rsidRPr="00140FC5" w:rsidRDefault="00161DE4" w:rsidP="00161DE4">
      <w:pPr>
        <w:rPr>
          <w:b/>
          <w:bCs/>
        </w:rPr>
      </w:pPr>
      <w:r w:rsidRPr="00140FC5">
        <w:rPr>
          <w:b/>
          <w:bCs/>
        </w:rPr>
        <w:t xml:space="preserve">EXP. </w:t>
      </w:r>
      <w:r w:rsidR="00140FC5" w:rsidRPr="00140FC5">
        <w:rPr>
          <w:b/>
          <w:bCs/>
        </w:rPr>
        <w:t>3109-3773/2025</w:t>
      </w:r>
    </w:p>
    <w:p w14:paraId="36D2187B" w14:textId="77777777" w:rsidR="00161DE4" w:rsidRDefault="00161DE4" w:rsidP="00161DE4"/>
    <w:p w14:paraId="3501F92E" w14:textId="3C418AC3" w:rsidR="00161DE4" w:rsidRPr="00140FC5" w:rsidRDefault="00161DE4" w:rsidP="00161DE4">
      <w:pPr>
        <w:jc w:val="center"/>
        <w:rPr>
          <w:rFonts w:ascii="Roboto Medium" w:hAnsi="Roboto Medium"/>
        </w:rPr>
      </w:pPr>
      <w:r w:rsidRPr="00161DE4">
        <w:rPr>
          <w:rFonts w:ascii="Roboto Medium" w:hAnsi="Roboto Medium"/>
        </w:rPr>
        <w:t xml:space="preserve">ANNEX </w:t>
      </w:r>
      <w:r w:rsidR="00CA541B">
        <w:rPr>
          <w:rFonts w:ascii="Roboto Medium" w:hAnsi="Roboto Medium"/>
        </w:rPr>
        <w:t xml:space="preserve">V </w:t>
      </w:r>
      <w:r w:rsidRPr="00161DE4">
        <w:rPr>
          <w:rFonts w:ascii="Roboto Medium" w:hAnsi="Roboto Medium"/>
        </w:rPr>
        <w:t xml:space="preserve">AL CONTRACTE DE </w:t>
      </w:r>
      <w:r w:rsidR="00140FC5" w:rsidRPr="00140FC5">
        <w:rPr>
          <w:rFonts w:ascii="Roboto Medium" w:hAnsi="Roboto Medium"/>
        </w:rPr>
        <w:t>SERVEI DE NETEJA I EL MANTENIMENT DEL CLAVEGUERAM GENERAL DEL MUNICIPI D’ESPARREGUERA, ELS EMBORNALS, EL CLAVEGUERAM DELS EQUIPAMENTS MUNICIPALS I ELS BOMBAMENTS D’AIGÜES RESIDUALS</w:t>
      </w:r>
    </w:p>
    <w:p w14:paraId="27C13307" w14:textId="77777777" w:rsidR="00161DE4" w:rsidRDefault="00161DE4" w:rsidP="00161DE4"/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59BB0E04" w:rsidR="00161DE4" w:rsidRDefault="00161DE4" w:rsidP="00161DE4">
      <w:r>
        <w:t>El</w:t>
      </w:r>
      <w:r w:rsidR="00F84451">
        <w:t xml:space="preserve">/La senyor/a </w:t>
      </w:r>
      <w:r>
        <w:t xml:space="preserve">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210"/>
        <w:gridCol w:w="1861"/>
        <w:gridCol w:w="1959"/>
      </w:tblGrid>
      <w:tr w:rsidR="0042592C" w:rsidRPr="003C3179" w14:paraId="00C02B14" w14:textId="77777777" w:rsidTr="008A4C68">
        <w:trPr>
          <w:trHeight w:val="432"/>
        </w:trPr>
        <w:tc>
          <w:tcPr>
            <w:tcW w:w="1552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78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861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8A4C68">
        <w:trPr>
          <w:trHeight w:val="432"/>
        </w:trPr>
        <w:tc>
          <w:tcPr>
            <w:tcW w:w="1552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78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210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861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59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5C00344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F84451">
        <w:t>senyor/a</w:t>
      </w:r>
      <w:r w:rsidR="00F84451" w:rsidRPr="00582CDA">
        <w:rPr>
          <w:color w:val="4472C4" w:themeColor="accent1"/>
        </w:rPr>
        <w:t xml:space="preserve">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A324581" w14:textId="708310CC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les facultats de representació que ostenta el representant de l’empresa subcontractada són suficients i vigents; </w:t>
      </w:r>
    </w:p>
    <w:p w14:paraId="75A16949" w14:textId="77777777" w:rsidR="00476860" w:rsidRDefault="00476860" w:rsidP="00194B35">
      <w:pPr>
        <w:ind w:left="426" w:hanging="426"/>
      </w:pPr>
    </w:p>
    <w:p w14:paraId="4C510670" w14:textId="628C16B2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reuneix totes i cadascuna de les condicions establertes legalment i no incorre en cap de les prohibicions per contractar amb l’Administració previstes als articles 65 a 97 de la LCSP.</w:t>
      </w:r>
    </w:p>
    <w:p w14:paraId="5B70C656" w14:textId="77777777" w:rsidR="00476860" w:rsidRDefault="00476860" w:rsidP="00194B35">
      <w:pPr>
        <w:ind w:left="426" w:hanging="426"/>
      </w:pPr>
    </w:p>
    <w:p w14:paraId="1075AE4E" w14:textId="47BE8E59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es troba al corrent del compliment de les obligacions tributàries i amb la Seguretat Social així com amb la Hisenda Municipal de l’Ajuntament d’Esparreguera.</w:t>
      </w:r>
    </w:p>
    <w:p w14:paraId="23D19A58" w14:textId="77777777" w:rsidR="00194B35" w:rsidRDefault="00194B35" w:rsidP="00194B35">
      <w:pPr>
        <w:ind w:left="426" w:hanging="426"/>
      </w:pPr>
    </w:p>
    <w:p w14:paraId="0DACB0BE" w14:textId="44AC5317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138059CA" w14:textId="77777777" w:rsidR="00194B35" w:rsidRDefault="00194B35" w:rsidP="00194B35">
      <w:pPr>
        <w:ind w:left="426" w:hanging="426"/>
      </w:pPr>
    </w:p>
    <w:p w14:paraId="35052AA9" w14:textId="1EB4815D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disposa de l’habilitació empresarial o professional, així com de la solvència econòmica i financera i tècnica o professional en relació a la part de la </w:t>
      </w:r>
      <w:r>
        <w:lastRenderedPageBreak/>
        <w:t xml:space="preserve">prestació subcontractada exigides en els termes de la clàusula 1.10) del PCAP i que es compromet a adscriure a l’execució del contracte els mitjans personals o materials descrits a la dita clàusula. </w:t>
      </w:r>
    </w:p>
    <w:p w14:paraId="528E8CBE" w14:textId="77777777" w:rsidR="00194B35" w:rsidRDefault="00194B35" w:rsidP="00194B35">
      <w:pPr>
        <w:ind w:left="426" w:hanging="426"/>
      </w:pPr>
    </w:p>
    <w:p w14:paraId="224273BB" w14:textId="19CE57D3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1EC164AB" w14:textId="77777777" w:rsidR="00194B35" w:rsidRDefault="00194B35" w:rsidP="00194B35">
      <w:pPr>
        <w:ind w:left="426" w:hanging="426"/>
      </w:pPr>
    </w:p>
    <w:p w14:paraId="2D6CF14B" w14:textId="50815724" w:rsidR="00161DE4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B6641B"/>
    <w:multiLevelType w:val="hybridMultilevel"/>
    <w:tmpl w:val="9E20BF4E"/>
    <w:lvl w:ilvl="0" w:tplc="B4164E98"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06F12"/>
    <w:multiLevelType w:val="hybridMultilevel"/>
    <w:tmpl w:val="8EE433B8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232377">
    <w:abstractNumId w:val="28"/>
  </w:num>
  <w:num w:numId="37" w16cid:durableId="4783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0FC5"/>
    <w:rsid w:val="001449C3"/>
    <w:rsid w:val="00161DE4"/>
    <w:rsid w:val="001645F8"/>
    <w:rsid w:val="0017031C"/>
    <w:rsid w:val="00170D5C"/>
    <w:rsid w:val="00172083"/>
    <w:rsid w:val="00181888"/>
    <w:rsid w:val="00183A6D"/>
    <w:rsid w:val="00185DCC"/>
    <w:rsid w:val="001879D1"/>
    <w:rsid w:val="00193942"/>
    <w:rsid w:val="00194B35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76860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38B1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A4C68"/>
    <w:rsid w:val="008B6B86"/>
    <w:rsid w:val="008D01FF"/>
    <w:rsid w:val="008D77D5"/>
    <w:rsid w:val="00923866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41B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E710A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84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96A3F2A9DD04D8DE1CFCC511675F2" ma:contentTypeVersion="8" ma:contentTypeDescription="Crear nuevo documento." ma:contentTypeScope="" ma:versionID="0037055bcda0d13052bd9b736fd8d462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d3fb63d5cdf50a89e9fa2aefdcf410b7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B0C9F-8043-4514-8EF3-0DA9045E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29</TotalTime>
  <Pages>2</Pages>
  <Words>484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20</cp:revision>
  <cp:lastPrinted>2004-11-23T13:44:00Z</cp:lastPrinted>
  <dcterms:created xsi:type="dcterms:W3CDTF">2023-06-15T11:46:00Z</dcterms:created>
  <dcterms:modified xsi:type="dcterms:W3CDTF">2025-11-03T08:35:00Z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