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05F5" w14:textId="77777777" w:rsidR="00CD0F6F" w:rsidRDefault="00000000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030B39E9" w14:textId="77777777" w:rsidR="00B80EE0" w:rsidRPr="00245720" w:rsidRDefault="00000000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60B95FDB" w14:textId="77777777"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14:paraId="429F47F3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73981BA0" w14:textId="77777777" w:rsidR="00B80EE0" w:rsidRPr="00B80EE0" w:rsidRDefault="00000000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14:paraId="2D68CDF9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28B2A53F" w14:textId="77777777" w:rsidR="00B80EE0" w:rsidRPr="00B80EE0" w:rsidRDefault="006D636C" w:rsidP="00B80EE0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687A28EB" w14:textId="77777777" w:rsidR="006D636C" w:rsidRDefault="006D636C" w:rsidP="00B80EE0">
      <w:pPr>
        <w:rPr>
          <w:rFonts w:cs="Arial"/>
          <w:sz w:val="20"/>
        </w:rPr>
      </w:pPr>
    </w:p>
    <w:p w14:paraId="3180A0B4" w14:textId="77777777" w:rsidR="00B80EE0" w:rsidRPr="00B80EE0" w:rsidRDefault="00000000" w:rsidP="00B80EE0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2EA1F15C" w14:textId="77777777" w:rsidR="006D636C" w:rsidRDefault="00000000" w:rsidP="00B80EE0">
      <w:pPr>
        <w:rPr>
          <w:rFonts w:cs="Arial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15B51357" w14:textId="77777777" w:rsidR="006D636C" w:rsidRDefault="006D636C" w:rsidP="00B80EE0">
      <w:pPr>
        <w:rPr>
          <w:rFonts w:cs="Arial"/>
          <w:sz w:val="20"/>
        </w:rPr>
      </w:pPr>
    </w:p>
    <w:p w14:paraId="5EB3BDEE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308A3EAF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14:paraId="429396A4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3306EDF7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325701FB" w14:textId="77777777" w:rsidR="00200000" w:rsidRDefault="00200000" w:rsidP="00B80EE0">
      <w:pPr>
        <w:rPr>
          <w:rFonts w:cs="Arial"/>
          <w:color w:val="000000"/>
          <w:spacing w:val="-2"/>
          <w:sz w:val="20"/>
        </w:rPr>
      </w:pPr>
    </w:p>
    <w:p w14:paraId="2BE3F526" w14:textId="552625E7" w:rsidR="00B80EE0" w:rsidRPr="00200000" w:rsidRDefault="00000000" w:rsidP="00B80EE0">
      <w:pPr>
        <w:rPr>
          <w:rFonts w:cs="Arial"/>
          <w:b/>
          <w:bCs/>
          <w:color w:val="000000"/>
          <w:spacing w:val="-2"/>
          <w:sz w:val="20"/>
        </w:rPr>
      </w:pPr>
      <w:bookmarkStart w:id="0" w:name="_Hlk209787328"/>
      <w:r w:rsidRPr="00200000">
        <w:rPr>
          <w:rFonts w:cs="Arial"/>
          <w:b/>
          <w:bCs/>
          <w:color w:val="000000"/>
          <w:spacing w:val="-2"/>
          <w:sz w:val="20"/>
        </w:rPr>
        <w:t xml:space="preserve">Criteri </w:t>
      </w:r>
      <w:r w:rsidR="00200000" w:rsidRPr="00200000">
        <w:rPr>
          <w:rFonts w:cs="Arial"/>
          <w:b/>
          <w:bCs/>
          <w:sz w:val="20"/>
        </w:rPr>
        <w:t>1.</w:t>
      </w:r>
      <w:r w:rsidR="006D636C" w:rsidRPr="00200000">
        <w:rPr>
          <w:rFonts w:cs="Arial"/>
          <w:b/>
          <w:bCs/>
          <w:sz w:val="20"/>
        </w:rPr>
        <w:t xml:space="preserve"> </w:t>
      </w:r>
      <w:r w:rsidR="00200000" w:rsidRPr="00200000">
        <w:rPr>
          <w:rFonts w:cs="Arial"/>
          <w:b/>
          <w:bCs/>
          <w:color w:val="000000"/>
          <w:spacing w:val="-2"/>
          <w:sz w:val="20"/>
        </w:rPr>
        <w:t>Oferta econòmica</w:t>
      </w:r>
    </w:p>
    <w:p w14:paraId="6340732B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3A8F1396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base:</w:t>
      </w:r>
    </w:p>
    <w:p w14:paraId="1DEF289A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IVA:</w:t>
      </w:r>
    </w:p>
    <w:p w14:paraId="7AF55DE1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total:</w:t>
      </w:r>
    </w:p>
    <w:p w14:paraId="321F7AF3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5273BA50" w14:textId="77777777" w:rsidR="00200000" w:rsidRDefault="00200000" w:rsidP="00B80EE0">
      <w:pPr>
        <w:rPr>
          <w:rFonts w:cs="Arial"/>
          <w:color w:val="000000"/>
          <w:spacing w:val="-2"/>
          <w:sz w:val="20"/>
        </w:rPr>
      </w:pPr>
    </w:p>
    <w:p w14:paraId="17CEC495" w14:textId="5B560540" w:rsidR="00200000" w:rsidRPr="00200000" w:rsidRDefault="00200000" w:rsidP="00B80EE0">
      <w:pPr>
        <w:rPr>
          <w:rFonts w:cs="Arial"/>
          <w:b/>
          <w:bCs/>
          <w:color w:val="000000"/>
          <w:spacing w:val="-2"/>
          <w:sz w:val="20"/>
        </w:rPr>
      </w:pPr>
      <w:r w:rsidRPr="00200000">
        <w:rPr>
          <w:rFonts w:cs="Arial"/>
          <w:b/>
          <w:bCs/>
          <w:color w:val="000000"/>
          <w:spacing w:val="-2"/>
          <w:sz w:val="20"/>
        </w:rPr>
        <w:t>Criteri 2.</w:t>
      </w:r>
      <w:r>
        <w:rPr>
          <w:rFonts w:cs="Arial"/>
          <w:b/>
          <w:bCs/>
          <w:color w:val="000000"/>
          <w:spacing w:val="-2"/>
          <w:sz w:val="20"/>
        </w:rPr>
        <w:t>1.</w:t>
      </w:r>
      <w:r w:rsidRPr="00200000">
        <w:rPr>
          <w:rFonts w:cs="Arial"/>
          <w:b/>
          <w:bCs/>
          <w:color w:val="000000"/>
          <w:spacing w:val="-2"/>
          <w:sz w:val="20"/>
        </w:rPr>
        <w:t xml:space="preserve"> Compromís formació anual equip tècnic</w:t>
      </w:r>
    </w:p>
    <w:p w14:paraId="71F3628C" w14:textId="77777777" w:rsidR="00200000" w:rsidRDefault="00200000" w:rsidP="00B80EE0">
      <w:pPr>
        <w:rPr>
          <w:rFonts w:cs="Arial"/>
          <w:color w:val="000000"/>
          <w:spacing w:val="-2"/>
          <w:sz w:val="20"/>
        </w:rPr>
      </w:pPr>
    </w:p>
    <w:p w14:paraId="39E97FEE" w14:textId="421727C1" w:rsidR="00200000" w:rsidRPr="00200000" w:rsidRDefault="00200000" w:rsidP="00200000">
      <w:pPr>
        <w:pStyle w:val="Pargrafdellista"/>
        <w:numPr>
          <w:ilvl w:val="0"/>
          <w:numId w:val="12"/>
        </w:numPr>
        <w:ind w:left="360"/>
        <w:rPr>
          <w:rFonts w:cs="Arial"/>
          <w:color w:val="000000"/>
          <w:spacing w:val="-2"/>
          <w:sz w:val="20"/>
        </w:rPr>
      </w:pPr>
      <w:r w:rsidRPr="00200000">
        <w:rPr>
          <w:rFonts w:cs="Arial"/>
          <w:color w:val="000000"/>
          <w:spacing w:val="-2"/>
          <w:sz w:val="20"/>
        </w:rPr>
        <w:t>Hores de formació inicial noves incorporacions:</w:t>
      </w:r>
    </w:p>
    <w:p w14:paraId="62C6366E" w14:textId="4CC80E46" w:rsidR="00200000" w:rsidRPr="00200000" w:rsidRDefault="00200000" w:rsidP="00200000">
      <w:pPr>
        <w:pStyle w:val="Pargrafdellista"/>
        <w:numPr>
          <w:ilvl w:val="0"/>
          <w:numId w:val="12"/>
        </w:numPr>
        <w:ind w:left="360"/>
        <w:rPr>
          <w:rFonts w:cs="Arial"/>
          <w:color w:val="000000"/>
          <w:spacing w:val="-2"/>
          <w:sz w:val="20"/>
        </w:rPr>
      </w:pPr>
      <w:r w:rsidRPr="00200000">
        <w:rPr>
          <w:rFonts w:cs="Arial"/>
          <w:color w:val="000000"/>
          <w:spacing w:val="-2"/>
          <w:sz w:val="20"/>
        </w:rPr>
        <w:t>Hores de formació específica competències:</w:t>
      </w:r>
    </w:p>
    <w:p w14:paraId="0195DB9C" w14:textId="26AF8CEE" w:rsidR="00200000" w:rsidRPr="00200000" w:rsidRDefault="00200000" w:rsidP="00200000">
      <w:pPr>
        <w:pStyle w:val="Pargrafdellista"/>
        <w:numPr>
          <w:ilvl w:val="0"/>
          <w:numId w:val="12"/>
        </w:numPr>
        <w:ind w:left="360"/>
        <w:rPr>
          <w:rFonts w:cs="Arial"/>
          <w:color w:val="000000"/>
          <w:spacing w:val="-2"/>
          <w:sz w:val="20"/>
        </w:rPr>
      </w:pPr>
      <w:r w:rsidRPr="00200000">
        <w:rPr>
          <w:rFonts w:cs="Arial"/>
          <w:color w:val="000000"/>
          <w:spacing w:val="-2"/>
          <w:sz w:val="20"/>
        </w:rPr>
        <w:t>Hores de supervisió:</w:t>
      </w:r>
    </w:p>
    <w:p w14:paraId="3F15CDEB" w14:textId="77777777" w:rsidR="00200000" w:rsidRDefault="00200000" w:rsidP="00B80EE0">
      <w:pPr>
        <w:rPr>
          <w:rFonts w:cs="Arial"/>
          <w:color w:val="000000"/>
          <w:spacing w:val="-2"/>
          <w:sz w:val="20"/>
        </w:rPr>
      </w:pPr>
    </w:p>
    <w:p w14:paraId="03DAB8FD" w14:textId="77777777" w:rsidR="00200000" w:rsidRDefault="00200000" w:rsidP="00B80EE0">
      <w:pPr>
        <w:rPr>
          <w:rFonts w:cs="Arial"/>
          <w:b/>
          <w:bCs/>
          <w:color w:val="000000"/>
          <w:spacing w:val="-2"/>
          <w:sz w:val="20"/>
        </w:rPr>
      </w:pPr>
    </w:p>
    <w:p w14:paraId="3C7CE3E7" w14:textId="252E7F6A" w:rsidR="00200000" w:rsidRDefault="00200000" w:rsidP="00B80EE0">
      <w:pPr>
        <w:rPr>
          <w:rFonts w:cs="Arial"/>
          <w:b/>
          <w:bCs/>
          <w:color w:val="000000"/>
          <w:spacing w:val="-2"/>
          <w:sz w:val="20"/>
        </w:rPr>
      </w:pPr>
      <w:r>
        <w:rPr>
          <w:rFonts w:cs="Arial"/>
          <w:b/>
          <w:bCs/>
          <w:color w:val="000000"/>
          <w:spacing w:val="-2"/>
          <w:sz w:val="20"/>
        </w:rPr>
        <w:t>Criteri 2.2. Compromís programes específics d’activitat</w:t>
      </w:r>
    </w:p>
    <w:p w14:paraId="525CEF06" w14:textId="77777777" w:rsidR="00200000" w:rsidRDefault="00200000" w:rsidP="00B80EE0">
      <w:pPr>
        <w:rPr>
          <w:rFonts w:cs="Arial"/>
          <w:b/>
          <w:bCs/>
          <w:color w:val="000000"/>
          <w:spacing w:val="-2"/>
          <w:sz w:val="20"/>
        </w:rPr>
      </w:pPr>
    </w:p>
    <w:p w14:paraId="060C0458" w14:textId="596F1DA1" w:rsidR="00200000" w:rsidRPr="00200000" w:rsidRDefault="00200000" w:rsidP="00200000">
      <w:pPr>
        <w:pStyle w:val="Pargrafdellista"/>
        <w:numPr>
          <w:ilvl w:val="0"/>
          <w:numId w:val="12"/>
        </w:numPr>
        <w:ind w:left="426" w:hanging="426"/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Nombre d’a</w:t>
      </w:r>
      <w:r w:rsidRPr="00200000">
        <w:rPr>
          <w:rFonts w:cs="Arial"/>
          <w:color w:val="000000"/>
          <w:spacing w:val="-2"/>
          <w:sz w:val="20"/>
        </w:rPr>
        <w:t>ctivitats de suport a la interacció familiar:</w:t>
      </w:r>
    </w:p>
    <w:p w14:paraId="02F1A653" w14:textId="1199C123" w:rsidR="00200000" w:rsidRPr="00200000" w:rsidRDefault="00200000" w:rsidP="00200000">
      <w:pPr>
        <w:pStyle w:val="Pargrafdellista"/>
        <w:numPr>
          <w:ilvl w:val="0"/>
          <w:numId w:val="12"/>
        </w:numPr>
        <w:ind w:left="426" w:hanging="426"/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Nombre d’activitats de suport integració social i comunitària:</w:t>
      </w:r>
    </w:p>
    <w:p w14:paraId="7CBC79A4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bookmarkEnd w:id="0"/>
    <w:p w14:paraId="61C99336" w14:textId="77777777" w:rsidR="00200000" w:rsidRDefault="00200000" w:rsidP="00B80EE0">
      <w:pPr>
        <w:rPr>
          <w:rFonts w:cs="Arial"/>
          <w:color w:val="000000"/>
          <w:spacing w:val="-2"/>
          <w:sz w:val="20"/>
        </w:rPr>
      </w:pPr>
    </w:p>
    <w:p w14:paraId="559B7789" w14:textId="77777777" w:rsidR="00200000" w:rsidRDefault="00200000" w:rsidP="00B80EE0">
      <w:pPr>
        <w:rPr>
          <w:rFonts w:cs="Arial"/>
          <w:color w:val="000000"/>
          <w:spacing w:val="-2"/>
          <w:sz w:val="20"/>
        </w:rPr>
      </w:pPr>
    </w:p>
    <w:p w14:paraId="25ACE967" w14:textId="77777777" w:rsidR="00200000" w:rsidRPr="00B80EE0" w:rsidRDefault="00200000" w:rsidP="00B80EE0">
      <w:pPr>
        <w:rPr>
          <w:rFonts w:cs="Arial"/>
          <w:color w:val="000000"/>
          <w:spacing w:val="-2"/>
          <w:sz w:val="20"/>
        </w:rPr>
      </w:pPr>
    </w:p>
    <w:p w14:paraId="65937FB6" w14:textId="77777777" w:rsidR="00B80EE0" w:rsidRPr="00B80EE0" w:rsidRDefault="00000000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14:paraId="66976220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589C4CE0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7F3E12C0" w14:textId="77777777" w:rsidR="00B80EE0" w:rsidRDefault="00000000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0B6246BD" w14:textId="77777777" w:rsidR="00CD0F6F" w:rsidRDefault="00CD0F6F" w:rsidP="00B80EE0">
      <w:pPr>
        <w:rPr>
          <w:rFonts w:cs="Arial"/>
          <w:spacing w:val="-2"/>
          <w:sz w:val="20"/>
        </w:rPr>
      </w:pPr>
    </w:p>
    <w:p w14:paraId="54408538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4A4396E6" w14:textId="77777777" w:rsidR="00F72915" w:rsidRDefault="00F72915" w:rsidP="00B80EE0">
      <w:pPr>
        <w:rPr>
          <w:rFonts w:cs="Arial"/>
          <w:color w:val="000000"/>
          <w:spacing w:val="-2"/>
          <w:sz w:val="20"/>
        </w:rPr>
      </w:pPr>
    </w:p>
    <w:p w14:paraId="1E00E26E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7C0D1116" w14:textId="77777777" w:rsidR="00200000" w:rsidRDefault="00200000">
      <w:pPr>
        <w:jc w:val="left"/>
        <w:rPr>
          <w:b/>
          <w:sz w:val="20"/>
        </w:rPr>
      </w:pPr>
      <w:r>
        <w:rPr>
          <w:b/>
          <w:sz w:val="20"/>
        </w:rPr>
        <w:br w:type="page"/>
      </w:r>
    </w:p>
    <w:p w14:paraId="22FB4684" w14:textId="7B796B0F" w:rsidR="00B80EE0" w:rsidRPr="006D636C" w:rsidRDefault="00000000" w:rsidP="00B80EE0">
      <w:pPr>
        <w:rPr>
          <w:b/>
          <w:sz w:val="20"/>
        </w:rPr>
      </w:pPr>
      <w:r w:rsidRPr="00B80EE0">
        <w:rPr>
          <w:b/>
          <w:sz w:val="20"/>
        </w:rPr>
        <w:lastRenderedPageBreak/>
        <w:t xml:space="preserve">B. MODEL D’OFERTA ECONÒMICA PER LOTS </w:t>
      </w:r>
    </w:p>
    <w:p w14:paraId="1CCD0468" w14:textId="77777777" w:rsidR="00B80EE0" w:rsidRPr="00B80EE0" w:rsidRDefault="00B80EE0" w:rsidP="00B80EE0">
      <w:pPr>
        <w:rPr>
          <w:rFonts w:cs="Arial"/>
          <w:bCs/>
          <w:color w:val="000000"/>
          <w:spacing w:val="-2"/>
          <w:sz w:val="20"/>
        </w:rPr>
      </w:pPr>
    </w:p>
    <w:p w14:paraId="002EC414" w14:textId="77777777" w:rsidR="006D636C" w:rsidRPr="00B80EE0" w:rsidRDefault="00000000" w:rsidP="006D636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1D24F2E2" w14:textId="77777777" w:rsidR="006D636C" w:rsidRDefault="006D636C" w:rsidP="006D636C">
      <w:pPr>
        <w:rPr>
          <w:rFonts w:cs="Arial"/>
          <w:sz w:val="20"/>
        </w:rPr>
      </w:pPr>
    </w:p>
    <w:p w14:paraId="2D8683BF" w14:textId="77777777" w:rsidR="006D636C" w:rsidRPr="00B80EE0" w:rsidRDefault="00000000" w:rsidP="006D636C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1C790EBB" w14:textId="77777777" w:rsidR="006D636C" w:rsidRDefault="00000000" w:rsidP="006D636C">
      <w:pPr>
        <w:rPr>
          <w:rFonts w:cs="Arial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6B36D554" w14:textId="77777777" w:rsidR="006D636C" w:rsidRDefault="006D636C" w:rsidP="006D636C">
      <w:pPr>
        <w:rPr>
          <w:rFonts w:cs="Arial"/>
          <w:sz w:val="20"/>
        </w:rPr>
      </w:pPr>
    </w:p>
    <w:p w14:paraId="31A2D69A" w14:textId="77777777" w:rsidR="006D636C" w:rsidRPr="00B80EE0" w:rsidRDefault="00000000" w:rsidP="006D636C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4F0F98C1" w14:textId="77777777" w:rsidR="006D636C" w:rsidRPr="00B80EE0" w:rsidRDefault="00000000" w:rsidP="006D636C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14:paraId="2463F08B" w14:textId="77777777" w:rsidR="006D636C" w:rsidRPr="00B80EE0" w:rsidRDefault="00000000" w:rsidP="006D636C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290FC277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03465E3C" w14:textId="77777777" w:rsidR="00200000" w:rsidRDefault="00200000" w:rsidP="00B80EE0">
      <w:pPr>
        <w:rPr>
          <w:rFonts w:cs="Arial"/>
          <w:color w:val="000000"/>
          <w:spacing w:val="-2"/>
          <w:sz w:val="20"/>
        </w:rPr>
      </w:pPr>
    </w:p>
    <w:p w14:paraId="5CA40B06" w14:textId="03D4517A" w:rsidR="00B80EE0" w:rsidRPr="00200000" w:rsidRDefault="00000000" w:rsidP="00B80EE0">
      <w:pPr>
        <w:rPr>
          <w:rFonts w:cs="Arial"/>
          <w:b/>
          <w:bCs/>
          <w:color w:val="000000"/>
          <w:spacing w:val="-2"/>
          <w:sz w:val="20"/>
        </w:rPr>
      </w:pPr>
      <w:r w:rsidRPr="00200000">
        <w:rPr>
          <w:rFonts w:cs="Arial"/>
          <w:b/>
          <w:bCs/>
          <w:color w:val="000000"/>
          <w:spacing w:val="-2"/>
          <w:sz w:val="20"/>
        </w:rPr>
        <w:t xml:space="preserve">Criteri </w:t>
      </w:r>
      <w:r w:rsidR="00200000" w:rsidRPr="00200000">
        <w:rPr>
          <w:rFonts w:cs="Arial"/>
          <w:b/>
          <w:bCs/>
          <w:sz w:val="20"/>
        </w:rPr>
        <w:t>1.</w:t>
      </w:r>
      <w:r w:rsidRPr="00200000">
        <w:rPr>
          <w:rFonts w:cs="Arial"/>
          <w:b/>
          <w:bCs/>
          <w:sz w:val="20"/>
        </w:rPr>
        <w:t xml:space="preserve"> </w:t>
      </w:r>
      <w:r w:rsidR="00200000" w:rsidRPr="00200000">
        <w:rPr>
          <w:rFonts w:cs="Arial"/>
          <w:b/>
          <w:bCs/>
          <w:color w:val="000000"/>
          <w:spacing w:val="-2"/>
          <w:sz w:val="20"/>
        </w:rPr>
        <w:t>Oferta econòmica</w:t>
      </w:r>
    </w:p>
    <w:p w14:paraId="1C47BD13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072D37DB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Lot. Núm.:</w:t>
      </w:r>
    </w:p>
    <w:p w14:paraId="6CC477A4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base:</w:t>
      </w:r>
    </w:p>
    <w:p w14:paraId="482EB96D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IVA:</w:t>
      </w:r>
    </w:p>
    <w:p w14:paraId="438C6556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total:</w:t>
      </w:r>
    </w:p>
    <w:p w14:paraId="7C186CCE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50130F80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Lot. Núm.:</w:t>
      </w:r>
    </w:p>
    <w:p w14:paraId="0646744D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base:</w:t>
      </w:r>
    </w:p>
    <w:p w14:paraId="57E8566F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IVA:</w:t>
      </w:r>
    </w:p>
    <w:p w14:paraId="0748BD77" w14:textId="77777777" w:rsid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total:</w:t>
      </w:r>
    </w:p>
    <w:p w14:paraId="444BD2BB" w14:textId="77777777" w:rsidR="00200000" w:rsidRDefault="00200000" w:rsidP="00B80EE0">
      <w:pPr>
        <w:rPr>
          <w:rFonts w:cs="Arial"/>
          <w:color w:val="000000"/>
          <w:spacing w:val="-2"/>
          <w:sz w:val="20"/>
        </w:rPr>
      </w:pPr>
    </w:p>
    <w:p w14:paraId="5FFAFF2A" w14:textId="77777777" w:rsidR="00200000" w:rsidRPr="00B80EE0" w:rsidRDefault="00200000" w:rsidP="0020000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Lot. Núm.:</w:t>
      </w:r>
    </w:p>
    <w:p w14:paraId="3B1BDF53" w14:textId="77777777" w:rsidR="00200000" w:rsidRPr="00B80EE0" w:rsidRDefault="00200000" w:rsidP="0020000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base:</w:t>
      </w:r>
    </w:p>
    <w:p w14:paraId="375350AA" w14:textId="77777777" w:rsidR="00200000" w:rsidRPr="00B80EE0" w:rsidRDefault="00200000" w:rsidP="0020000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IVA:</w:t>
      </w:r>
    </w:p>
    <w:p w14:paraId="124A579D" w14:textId="77777777" w:rsidR="00200000" w:rsidRPr="00B80EE0" w:rsidRDefault="00200000" w:rsidP="0020000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total:</w:t>
      </w:r>
    </w:p>
    <w:p w14:paraId="52BAB693" w14:textId="77777777" w:rsidR="00200000" w:rsidRPr="00B80EE0" w:rsidRDefault="00200000" w:rsidP="00B80EE0">
      <w:pPr>
        <w:rPr>
          <w:rFonts w:cs="Arial"/>
          <w:color w:val="000000"/>
          <w:spacing w:val="-2"/>
          <w:sz w:val="20"/>
        </w:rPr>
      </w:pPr>
    </w:p>
    <w:p w14:paraId="0C99293E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36CC6B7B" w14:textId="77777777" w:rsidR="00200000" w:rsidRPr="00200000" w:rsidRDefault="00200000" w:rsidP="00200000">
      <w:pPr>
        <w:rPr>
          <w:rFonts w:cs="Arial"/>
          <w:b/>
          <w:bCs/>
          <w:color w:val="000000"/>
          <w:spacing w:val="-2"/>
          <w:sz w:val="20"/>
        </w:rPr>
      </w:pPr>
      <w:r w:rsidRPr="00200000">
        <w:rPr>
          <w:rFonts w:cs="Arial"/>
          <w:b/>
          <w:bCs/>
          <w:color w:val="000000"/>
          <w:spacing w:val="-2"/>
          <w:sz w:val="20"/>
        </w:rPr>
        <w:t>Criteri 2.</w:t>
      </w:r>
      <w:r>
        <w:rPr>
          <w:rFonts w:cs="Arial"/>
          <w:b/>
          <w:bCs/>
          <w:color w:val="000000"/>
          <w:spacing w:val="-2"/>
          <w:sz w:val="20"/>
        </w:rPr>
        <w:t>1.</w:t>
      </w:r>
      <w:r w:rsidRPr="00200000">
        <w:rPr>
          <w:rFonts w:cs="Arial"/>
          <w:b/>
          <w:bCs/>
          <w:color w:val="000000"/>
          <w:spacing w:val="-2"/>
          <w:sz w:val="20"/>
        </w:rPr>
        <w:t xml:space="preserve"> Compromís formació anual equip tècnic</w:t>
      </w:r>
    </w:p>
    <w:p w14:paraId="5B442EB7" w14:textId="77777777" w:rsidR="00200000" w:rsidRDefault="00200000" w:rsidP="00200000">
      <w:pPr>
        <w:rPr>
          <w:rFonts w:cs="Arial"/>
          <w:color w:val="000000"/>
          <w:spacing w:val="-2"/>
          <w:sz w:val="20"/>
        </w:rPr>
      </w:pPr>
    </w:p>
    <w:p w14:paraId="52E71E77" w14:textId="74AFD33C" w:rsidR="00200000" w:rsidRDefault="00200000" w:rsidP="002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Lot. Núm.:</w:t>
      </w:r>
    </w:p>
    <w:p w14:paraId="61C104EF" w14:textId="77777777" w:rsidR="00200000" w:rsidRPr="00200000" w:rsidRDefault="00200000" w:rsidP="00200000">
      <w:pPr>
        <w:pStyle w:val="Pargrafdellista"/>
        <w:numPr>
          <w:ilvl w:val="0"/>
          <w:numId w:val="12"/>
        </w:numPr>
        <w:ind w:left="360"/>
        <w:rPr>
          <w:rFonts w:cs="Arial"/>
          <w:color w:val="000000"/>
          <w:spacing w:val="-2"/>
          <w:sz w:val="20"/>
        </w:rPr>
      </w:pPr>
      <w:r w:rsidRPr="00200000">
        <w:rPr>
          <w:rFonts w:cs="Arial"/>
          <w:color w:val="000000"/>
          <w:spacing w:val="-2"/>
          <w:sz w:val="20"/>
        </w:rPr>
        <w:t>Hores de formació inicial noves incorporacions:</w:t>
      </w:r>
    </w:p>
    <w:p w14:paraId="44E73897" w14:textId="77777777" w:rsidR="00200000" w:rsidRPr="00200000" w:rsidRDefault="00200000" w:rsidP="00200000">
      <w:pPr>
        <w:pStyle w:val="Pargrafdellista"/>
        <w:numPr>
          <w:ilvl w:val="0"/>
          <w:numId w:val="12"/>
        </w:numPr>
        <w:ind w:left="360"/>
        <w:rPr>
          <w:rFonts w:cs="Arial"/>
          <w:color w:val="000000"/>
          <w:spacing w:val="-2"/>
          <w:sz w:val="20"/>
        </w:rPr>
      </w:pPr>
      <w:r w:rsidRPr="00200000">
        <w:rPr>
          <w:rFonts w:cs="Arial"/>
          <w:color w:val="000000"/>
          <w:spacing w:val="-2"/>
          <w:sz w:val="20"/>
        </w:rPr>
        <w:t>Hores de formació específica competències:</w:t>
      </w:r>
    </w:p>
    <w:p w14:paraId="7572C4AE" w14:textId="77777777" w:rsidR="00200000" w:rsidRDefault="00200000" w:rsidP="00200000">
      <w:pPr>
        <w:pStyle w:val="Pargrafdellista"/>
        <w:numPr>
          <w:ilvl w:val="0"/>
          <w:numId w:val="12"/>
        </w:numPr>
        <w:ind w:left="360"/>
        <w:rPr>
          <w:rFonts w:cs="Arial"/>
          <w:color w:val="000000"/>
          <w:spacing w:val="-2"/>
          <w:sz w:val="20"/>
        </w:rPr>
      </w:pPr>
      <w:r w:rsidRPr="00200000">
        <w:rPr>
          <w:rFonts w:cs="Arial"/>
          <w:color w:val="000000"/>
          <w:spacing w:val="-2"/>
          <w:sz w:val="20"/>
        </w:rPr>
        <w:t>Hores de supervisió:</w:t>
      </w:r>
    </w:p>
    <w:p w14:paraId="7CFF10DC" w14:textId="77777777" w:rsidR="00200000" w:rsidRDefault="00200000" w:rsidP="00200000">
      <w:pPr>
        <w:rPr>
          <w:rFonts w:cs="Arial"/>
          <w:color w:val="000000"/>
          <w:spacing w:val="-2"/>
          <w:sz w:val="20"/>
        </w:rPr>
      </w:pPr>
    </w:p>
    <w:p w14:paraId="28E20018" w14:textId="77777777" w:rsidR="00200000" w:rsidRDefault="00200000" w:rsidP="002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Lot. Núm.:</w:t>
      </w:r>
    </w:p>
    <w:p w14:paraId="012A6AC5" w14:textId="77777777" w:rsidR="00200000" w:rsidRPr="00200000" w:rsidRDefault="00200000" w:rsidP="00200000">
      <w:pPr>
        <w:pStyle w:val="Pargrafdellista"/>
        <w:numPr>
          <w:ilvl w:val="0"/>
          <w:numId w:val="12"/>
        </w:numPr>
        <w:ind w:left="360"/>
        <w:rPr>
          <w:rFonts w:cs="Arial"/>
          <w:color w:val="000000"/>
          <w:spacing w:val="-2"/>
          <w:sz w:val="20"/>
        </w:rPr>
      </w:pPr>
      <w:r w:rsidRPr="00200000">
        <w:rPr>
          <w:rFonts w:cs="Arial"/>
          <w:color w:val="000000"/>
          <w:spacing w:val="-2"/>
          <w:sz w:val="20"/>
        </w:rPr>
        <w:t>Hores de formació inicial noves incorporacions:</w:t>
      </w:r>
    </w:p>
    <w:p w14:paraId="534EB712" w14:textId="77777777" w:rsidR="00200000" w:rsidRPr="00200000" w:rsidRDefault="00200000" w:rsidP="00200000">
      <w:pPr>
        <w:pStyle w:val="Pargrafdellista"/>
        <w:numPr>
          <w:ilvl w:val="0"/>
          <w:numId w:val="12"/>
        </w:numPr>
        <w:ind w:left="360"/>
        <w:rPr>
          <w:rFonts w:cs="Arial"/>
          <w:color w:val="000000"/>
          <w:spacing w:val="-2"/>
          <w:sz w:val="20"/>
        </w:rPr>
      </w:pPr>
      <w:r w:rsidRPr="00200000">
        <w:rPr>
          <w:rFonts w:cs="Arial"/>
          <w:color w:val="000000"/>
          <w:spacing w:val="-2"/>
          <w:sz w:val="20"/>
        </w:rPr>
        <w:t>Hores de formació específica competències:</w:t>
      </w:r>
    </w:p>
    <w:p w14:paraId="0DD20D87" w14:textId="77777777" w:rsidR="00200000" w:rsidRPr="00200000" w:rsidRDefault="00200000" w:rsidP="00200000">
      <w:pPr>
        <w:pStyle w:val="Pargrafdellista"/>
        <w:numPr>
          <w:ilvl w:val="0"/>
          <w:numId w:val="12"/>
        </w:numPr>
        <w:ind w:left="360"/>
        <w:rPr>
          <w:rFonts w:cs="Arial"/>
          <w:color w:val="000000"/>
          <w:spacing w:val="-2"/>
          <w:sz w:val="20"/>
        </w:rPr>
      </w:pPr>
      <w:r w:rsidRPr="00200000">
        <w:rPr>
          <w:rFonts w:cs="Arial"/>
          <w:color w:val="000000"/>
          <w:spacing w:val="-2"/>
          <w:sz w:val="20"/>
        </w:rPr>
        <w:t>Hores de supervisió:</w:t>
      </w:r>
    </w:p>
    <w:p w14:paraId="20F66DE0" w14:textId="77777777" w:rsidR="00200000" w:rsidRDefault="00200000" w:rsidP="00200000">
      <w:pPr>
        <w:rPr>
          <w:rFonts w:cs="Arial"/>
          <w:color w:val="000000"/>
          <w:spacing w:val="-2"/>
          <w:sz w:val="20"/>
        </w:rPr>
      </w:pPr>
    </w:p>
    <w:p w14:paraId="48852265" w14:textId="77777777" w:rsidR="00200000" w:rsidRDefault="00200000" w:rsidP="002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Lot. Núm.:</w:t>
      </w:r>
    </w:p>
    <w:p w14:paraId="3685473F" w14:textId="77777777" w:rsidR="00200000" w:rsidRPr="00200000" w:rsidRDefault="00200000" w:rsidP="00200000">
      <w:pPr>
        <w:pStyle w:val="Pargrafdellista"/>
        <w:numPr>
          <w:ilvl w:val="0"/>
          <w:numId w:val="12"/>
        </w:numPr>
        <w:ind w:left="360"/>
        <w:rPr>
          <w:rFonts w:cs="Arial"/>
          <w:color w:val="000000"/>
          <w:spacing w:val="-2"/>
          <w:sz w:val="20"/>
        </w:rPr>
      </w:pPr>
      <w:r w:rsidRPr="00200000">
        <w:rPr>
          <w:rFonts w:cs="Arial"/>
          <w:color w:val="000000"/>
          <w:spacing w:val="-2"/>
          <w:sz w:val="20"/>
        </w:rPr>
        <w:t>Hores de formació inicial noves incorporacions:</w:t>
      </w:r>
    </w:p>
    <w:p w14:paraId="320B0B76" w14:textId="77777777" w:rsidR="00200000" w:rsidRPr="00200000" w:rsidRDefault="00200000" w:rsidP="00200000">
      <w:pPr>
        <w:pStyle w:val="Pargrafdellista"/>
        <w:numPr>
          <w:ilvl w:val="0"/>
          <w:numId w:val="12"/>
        </w:numPr>
        <w:ind w:left="360"/>
        <w:rPr>
          <w:rFonts w:cs="Arial"/>
          <w:color w:val="000000"/>
          <w:spacing w:val="-2"/>
          <w:sz w:val="20"/>
        </w:rPr>
      </w:pPr>
      <w:r w:rsidRPr="00200000">
        <w:rPr>
          <w:rFonts w:cs="Arial"/>
          <w:color w:val="000000"/>
          <w:spacing w:val="-2"/>
          <w:sz w:val="20"/>
        </w:rPr>
        <w:t>Hores de formació específica competències:</w:t>
      </w:r>
    </w:p>
    <w:p w14:paraId="6CC383F5" w14:textId="77777777" w:rsidR="00200000" w:rsidRPr="00200000" w:rsidRDefault="00200000" w:rsidP="00200000">
      <w:pPr>
        <w:pStyle w:val="Pargrafdellista"/>
        <w:numPr>
          <w:ilvl w:val="0"/>
          <w:numId w:val="12"/>
        </w:numPr>
        <w:ind w:left="360"/>
        <w:rPr>
          <w:rFonts w:cs="Arial"/>
          <w:color w:val="000000"/>
          <w:spacing w:val="-2"/>
          <w:sz w:val="20"/>
        </w:rPr>
      </w:pPr>
      <w:r w:rsidRPr="00200000">
        <w:rPr>
          <w:rFonts w:cs="Arial"/>
          <w:color w:val="000000"/>
          <w:spacing w:val="-2"/>
          <w:sz w:val="20"/>
        </w:rPr>
        <w:t>Hores de supervisió:</w:t>
      </w:r>
    </w:p>
    <w:p w14:paraId="4EF04085" w14:textId="77777777" w:rsidR="00200000" w:rsidRDefault="00200000" w:rsidP="00200000">
      <w:pPr>
        <w:rPr>
          <w:rFonts w:cs="Arial"/>
          <w:color w:val="000000"/>
          <w:spacing w:val="-2"/>
          <w:sz w:val="20"/>
        </w:rPr>
      </w:pPr>
    </w:p>
    <w:p w14:paraId="71E80B26" w14:textId="77777777" w:rsidR="00200000" w:rsidRDefault="00200000" w:rsidP="00200000">
      <w:pPr>
        <w:rPr>
          <w:rFonts w:cs="Arial"/>
          <w:b/>
          <w:bCs/>
          <w:color w:val="000000"/>
          <w:spacing w:val="-2"/>
          <w:sz w:val="20"/>
        </w:rPr>
      </w:pPr>
    </w:p>
    <w:p w14:paraId="6E00B307" w14:textId="77777777" w:rsidR="00200000" w:rsidRDefault="00200000" w:rsidP="00200000">
      <w:pPr>
        <w:rPr>
          <w:rFonts w:cs="Arial"/>
          <w:b/>
          <w:bCs/>
          <w:color w:val="000000"/>
          <w:spacing w:val="-2"/>
          <w:sz w:val="20"/>
        </w:rPr>
      </w:pPr>
      <w:r>
        <w:rPr>
          <w:rFonts w:cs="Arial"/>
          <w:b/>
          <w:bCs/>
          <w:color w:val="000000"/>
          <w:spacing w:val="-2"/>
          <w:sz w:val="20"/>
        </w:rPr>
        <w:t>Criteri 2.2. Compromís programes específics d’activitat</w:t>
      </w:r>
    </w:p>
    <w:p w14:paraId="2BE1080F" w14:textId="77777777" w:rsidR="00200000" w:rsidRDefault="00200000" w:rsidP="00200000">
      <w:pPr>
        <w:rPr>
          <w:rFonts w:cs="Arial"/>
          <w:b/>
          <w:bCs/>
          <w:color w:val="000000"/>
          <w:spacing w:val="-2"/>
          <w:sz w:val="20"/>
        </w:rPr>
      </w:pPr>
    </w:p>
    <w:p w14:paraId="55D50C74" w14:textId="5C185C1D" w:rsidR="00200000" w:rsidRPr="00200000" w:rsidRDefault="00200000" w:rsidP="00200000">
      <w:pPr>
        <w:rPr>
          <w:rFonts w:cs="Arial"/>
          <w:color w:val="000000"/>
          <w:spacing w:val="-2"/>
          <w:sz w:val="20"/>
        </w:rPr>
      </w:pPr>
      <w:r w:rsidRPr="00200000">
        <w:rPr>
          <w:rFonts w:cs="Arial"/>
          <w:color w:val="000000"/>
          <w:spacing w:val="-2"/>
          <w:sz w:val="20"/>
        </w:rPr>
        <w:t>Lot. Núm.:</w:t>
      </w:r>
    </w:p>
    <w:p w14:paraId="72FEEC4E" w14:textId="77777777" w:rsidR="00200000" w:rsidRPr="00200000" w:rsidRDefault="00200000" w:rsidP="00200000">
      <w:pPr>
        <w:pStyle w:val="Pargrafdellista"/>
        <w:numPr>
          <w:ilvl w:val="0"/>
          <w:numId w:val="12"/>
        </w:numPr>
        <w:ind w:left="426" w:hanging="426"/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Nombre d’a</w:t>
      </w:r>
      <w:r w:rsidRPr="00200000">
        <w:rPr>
          <w:rFonts w:cs="Arial"/>
          <w:color w:val="000000"/>
          <w:spacing w:val="-2"/>
          <w:sz w:val="20"/>
        </w:rPr>
        <w:t>ctivitats de suport a la interacció familiar:</w:t>
      </w:r>
    </w:p>
    <w:p w14:paraId="38BC69C4" w14:textId="77777777" w:rsidR="00200000" w:rsidRDefault="00200000" w:rsidP="00200000">
      <w:pPr>
        <w:pStyle w:val="Pargrafdellista"/>
        <w:numPr>
          <w:ilvl w:val="0"/>
          <w:numId w:val="12"/>
        </w:numPr>
        <w:ind w:left="426" w:hanging="426"/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Nombre d’activitats de suport integració social i comunitària:</w:t>
      </w:r>
    </w:p>
    <w:p w14:paraId="441DB8EC" w14:textId="77777777" w:rsidR="00200000" w:rsidRDefault="00200000" w:rsidP="00200000">
      <w:pPr>
        <w:rPr>
          <w:rFonts w:cs="Arial"/>
          <w:color w:val="000000"/>
          <w:spacing w:val="-2"/>
          <w:sz w:val="20"/>
        </w:rPr>
      </w:pPr>
    </w:p>
    <w:p w14:paraId="5C0E4116" w14:textId="77777777" w:rsidR="00200000" w:rsidRDefault="00200000" w:rsidP="00200000">
      <w:pPr>
        <w:rPr>
          <w:rFonts w:cs="Arial"/>
          <w:color w:val="000000"/>
          <w:spacing w:val="-2"/>
          <w:sz w:val="20"/>
        </w:rPr>
      </w:pPr>
    </w:p>
    <w:p w14:paraId="5DD9DEB5" w14:textId="77777777" w:rsidR="00200000" w:rsidRPr="00200000" w:rsidRDefault="00200000" w:rsidP="00200000">
      <w:pPr>
        <w:rPr>
          <w:rFonts w:cs="Arial"/>
          <w:color w:val="000000"/>
          <w:spacing w:val="-2"/>
          <w:sz w:val="20"/>
        </w:rPr>
      </w:pPr>
      <w:r w:rsidRPr="00200000">
        <w:rPr>
          <w:rFonts w:cs="Arial"/>
          <w:color w:val="000000"/>
          <w:spacing w:val="-2"/>
          <w:sz w:val="20"/>
        </w:rPr>
        <w:lastRenderedPageBreak/>
        <w:t>Lot. Núm.:</w:t>
      </w:r>
    </w:p>
    <w:p w14:paraId="0A41BDCB" w14:textId="77777777" w:rsidR="00200000" w:rsidRPr="00200000" w:rsidRDefault="00200000" w:rsidP="00200000">
      <w:pPr>
        <w:pStyle w:val="Pargrafdellista"/>
        <w:numPr>
          <w:ilvl w:val="0"/>
          <w:numId w:val="12"/>
        </w:numPr>
        <w:ind w:left="426" w:hanging="426"/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Nombre d’a</w:t>
      </w:r>
      <w:r w:rsidRPr="00200000">
        <w:rPr>
          <w:rFonts w:cs="Arial"/>
          <w:color w:val="000000"/>
          <w:spacing w:val="-2"/>
          <w:sz w:val="20"/>
        </w:rPr>
        <w:t>ctivitats de suport a la interacció familiar:</w:t>
      </w:r>
    </w:p>
    <w:p w14:paraId="171AD629" w14:textId="77777777" w:rsidR="00200000" w:rsidRPr="00200000" w:rsidRDefault="00200000" w:rsidP="00200000">
      <w:pPr>
        <w:pStyle w:val="Pargrafdellista"/>
        <w:numPr>
          <w:ilvl w:val="0"/>
          <w:numId w:val="12"/>
        </w:numPr>
        <w:ind w:left="426" w:hanging="426"/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Nombre d’activitats de suport integració social i comunitària:</w:t>
      </w:r>
    </w:p>
    <w:p w14:paraId="00692C6C" w14:textId="77777777" w:rsidR="00200000" w:rsidRDefault="00200000" w:rsidP="00200000">
      <w:pPr>
        <w:rPr>
          <w:rFonts w:cs="Arial"/>
          <w:color w:val="000000"/>
          <w:spacing w:val="-2"/>
          <w:sz w:val="20"/>
        </w:rPr>
      </w:pPr>
    </w:p>
    <w:p w14:paraId="4E8CF281" w14:textId="77777777" w:rsidR="00200000" w:rsidRPr="00200000" w:rsidRDefault="00200000" w:rsidP="00200000">
      <w:pPr>
        <w:rPr>
          <w:rFonts w:cs="Arial"/>
          <w:color w:val="000000"/>
          <w:spacing w:val="-2"/>
          <w:sz w:val="20"/>
        </w:rPr>
      </w:pPr>
      <w:r w:rsidRPr="00200000">
        <w:rPr>
          <w:rFonts w:cs="Arial"/>
          <w:color w:val="000000"/>
          <w:spacing w:val="-2"/>
          <w:sz w:val="20"/>
        </w:rPr>
        <w:t>Lot. Núm.:</w:t>
      </w:r>
    </w:p>
    <w:p w14:paraId="10400EBD" w14:textId="77777777" w:rsidR="00200000" w:rsidRPr="00200000" w:rsidRDefault="00200000" w:rsidP="00200000">
      <w:pPr>
        <w:pStyle w:val="Pargrafdellista"/>
        <w:numPr>
          <w:ilvl w:val="0"/>
          <w:numId w:val="12"/>
        </w:numPr>
        <w:ind w:left="426" w:hanging="426"/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Nombre d’a</w:t>
      </w:r>
      <w:r w:rsidRPr="00200000">
        <w:rPr>
          <w:rFonts w:cs="Arial"/>
          <w:color w:val="000000"/>
          <w:spacing w:val="-2"/>
          <w:sz w:val="20"/>
        </w:rPr>
        <w:t>ctivitats de suport a la interacció familiar:</w:t>
      </w:r>
    </w:p>
    <w:p w14:paraId="04823444" w14:textId="77777777" w:rsidR="00200000" w:rsidRPr="00200000" w:rsidRDefault="00200000" w:rsidP="00200000">
      <w:pPr>
        <w:pStyle w:val="Pargrafdellista"/>
        <w:numPr>
          <w:ilvl w:val="0"/>
          <w:numId w:val="12"/>
        </w:numPr>
        <w:ind w:left="426" w:hanging="426"/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Nombre d’activitats de suport integració social i comunitària:</w:t>
      </w:r>
    </w:p>
    <w:p w14:paraId="5E5DC64A" w14:textId="77777777" w:rsidR="00200000" w:rsidRDefault="00200000" w:rsidP="00200000">
      <w:pPr>
        <w:rPr>
          <w:rFonts w:cs="Arial"/>
          <w:color w:val="000000"/>
          <w:spacing w:val="-2"/>
          <w:sz w:val="20"/>
        </w:rPr>
      </w:pPr>
    </w:p>
    <w:p w14:paraId="5070AC26" w14:textId="77777777" w:rsidR="00200000" w:rsidRPr="00200000" w:rsidRDefault="00200000" w:rsidP="00200000">
      <w:pPr>
        <w:rPr>
          <w:rFonts w:cs="Arial"/>
          <w:color w:val="000000"/>
          <w:spacing w:val="-2"/>
          <w:sz w:val="20"/>
        </w:rPr>
      </w:pPr>
    </w:p>
    <w:p w14:paraId="2F3260BE" w14:textId="77777777" w:rsidR="00200000" w:rsidRDefault="00200000" w:rsidP="00200000">
      <w:pPr>
        <w:rPr>
          <w:rFonts w:cs="Arial"/>
          <w:color w:val="000000"/>
          <w:spacing w:val="-2"/>
          <w:sz w:val="20"/>
        </w:rPr>
      </w:pPr>
    </w:p>
    <w:p w14:paraId="6ACFED0A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45C57758" w14:textId="77777777" w:rsidR="00B80EE0" w:rsidRPr="00B80EE0" w:rsidRDefault="00000000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 w:rsidRPr="00B80EE0">
        <w:rPr>
          <w:rFonts w:cs="Arial"/>
          <w:spacing w:val="-2"/>
          <w:sz w:val="20"/>
        </w:rPr>
        <w:t>, a data de signatura electrònica</w:t>
      </w:r>
    </w:p>
    <w:p w14:paraId="43803539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2886A5C6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50925D24" w14:textId="77777777" w:rsidR="00B80EE0" w:rsidRPr="00B80EE0" w:rsidRDefault="00000000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1A0C2178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5E6CC7F1" w14:textId="77777777"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14:paraId="0E3F501B" w14:textId="77777777" w:rsidR="00B80EE0" w:rsidRPr="00CD0F6F" w:rsidRDefault="00000000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7893" w14:textId="77777777" w:rsidR="00726337" w:rsidRDefault="00726337">
      <w:r>
        <w:separator/>
      </w:r>
    </w:p>
  </w:endnote>
  <w:endnote w:type="continuationSeparator" w:id="0">
    <w:p w14:paraId="054E0C37" w14:textId="77777777" w:rsidR="00726337" w:rsidRDefault="0072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AAED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15D50D0F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2962AC73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6831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4E9C4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26D8FFC3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80E0C75" wp14:editId="6E00AFBB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F7BA7" w14:textId="77777777" w:rsidR="00A671FE" w:rsidRDefault="0000000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B6280DC" wp14:editId="7CF64F5C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6679B" w14:textId="77777777" w:rsidR="00726337" w:rsidRDefault="00726337">
      <w:r>
        <w:separator/>
      </w:r>
    </w:p>
  </w:footnote>
  <w:footnote w:type="continuationSeparator" w:id="0">
    <w:p w14:paraId="098A26D5" w14:textId="77777777" w:rsidR="00726337" w:rsidRDefault="00726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11FA" w14:textId="77777777" w:rsidR="00790D58" w:rsidRDefault="00790D58" w:rsidP="00790D58">
    <w:pPr>
      <w:rPr>
        <w:noProof/>
        <w:lang w:val="es-ES"/>
      </w:rPr>
    </w:pPr>
  </w:p>
  <w:p w14:paraId="305178DD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475E8EF3" wp14:editId="119EE6EF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69658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4D43D7"/>
    <w:multiLevelType w:val="hybridMultilevel"/>
    <w:tmpl w:val="C890F86A"/>
    <w:lvl w:ilvl="0" w:tplc="FA7878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568566048">
    <w:abstractNumId w:val="11"/>
  </w:num>
  <w:num w:numId="2" w16cid:durableId="1902405143">
    <w:abstractNumId w:val="8"/>
  </w:num>
  <w:num w:numId="3" w16cid:durableId="2032875782">
    <w:abstractNumId w:val="3"/>
  </w:num>
  <w:num w:numId="4" w16cid:durableId="355547833">
    <w:abstractNumId w:val="2"/>
  </w:num>
  <w:num w:numId="5" w16cid:durableId="1747651308">
    <w:abstractNumId w:val="1"/>
  </w:num>
  <w:num w:numId="6" w16cid:durableId="1349719808">
    <w:abstractNumId w:val="0"/>
  </w:num>
  <w:num w:numId="7" w16cid:durableId="1682777408">
    <w:abstractNumId w:val="9"/>
  </w:num>
  <w:num w:numId="8" w16cid:durableId="1062411993">
    <w:abstractNumId w:val="7"/>
  </w:num>
  <w:num w:numId="9" w16cid:durableId="1465388495">
    <w:abstractNumId w:val="6"/>
  </w:num>
  <w:num w:numId="10" w16cid:durableId="1168254497">
    <w:abstractNumId w:val="5"/>
  </w:num>
  <w:num w:numId="11" w16cid:durableId="1527139369">
    <w:abstractNumId w:val="4"/>
  </w:num>
  <w:num w:numId="12" w16cid:durableId="18723776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04F89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00000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337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B1DF0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31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Palau P  Nuria ACCIO SOCIAL</cp:lastModifiedBy>
  <cp:revision>8</cp:revision>
  <cp:lastPrinted>2015-04-24T12:36:00Z</cp:lastPrinted>
  <dcterms:created xsi:type="dcterms:W3CDTF">2024-03-04T13:10:00Z</dcterms:created>
  <dcterms:modified xsi:type="dcterms:W3CDTF">2025-09-26T11:58:00Z</dcterms:modified>
</cp:coreProperties>
</file>