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-5080</wp:posOffset>
                </wp:positionV>
                <wp:extent cx="265430" cy="217170"/>
                <wp:effectExtent l="0" t="0" r="0" b="0"/>
                <wp:wrapNone/>
                <wp:docPr id="3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0.4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 w:before="0" w:after="12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155</Words>
  <Characters>1153</Characters>
  <CharactersWithSpaces>1295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2025-11-27T13:20:53Z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