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683B56">
      <w:pPr>
        <w:ind w:left="-567" w:hanging="142"/>
        <w:jc w:val="center"/>
        <w:rPr>
          <w:rFonts w:ascii="Verdana" w:hAnsi="Verdana"/>
          <w:sz w:val="20"/>
          <w:szCs w:val="20"/>
          <w:u w:val="single"/>
        </w:rPr>
      </w:pPr>
      <w:r w:rsidRPr="00F51C8B">
        <w:rPr>
          <w:rFonts w:ascii="Verdana" w:hAnsi="Verdana"/>
          <w:sz w:val="20"/>
          <w:szCs w:val="20"/>
          <w:u w:val="single"/>
        </w:rPr>
        <w:t>Declaració responsable en relació amb el contracte “</w:t>
      </w:r>
      <w:r w:rsidR="0099427B">
        <w:rPr>
          <w:rFonts w:ascii="Verdana" w:hAnsi="Verdana"/>
          <w:sz w:val="20"/>
          <w:szCs w:val="20"/>
          <w:u w:val="single"/>
        </w:rPr>
        <w:t>1</w:t>
      </w:r>
      <w:r w:rsidR="001A5F56">
        <w:rPr>
          <w:rFonts w:ascii="Verdana" w:hAnsi="Verdana"/>
          <w:sz w:val="20"/>
          <w:szCs w:val="20"/>
          <w:u w:val="single"/>
        </w:rPr>
        <w:t>453</w:t>
      </w:r>
      <w:bookmarkStart w:id="0" w:name="_GoBack"/>
      <w:bookmarkEnd w:id="0"/>
      <w:r w:rsidR="00C2152B">
        <w:rPr>
          <w:rFonts w:ascii="Verdana" w:hAnsi="Verdana"/>
          <w:sz w:val="20"/>
          <w:szCs w:val="20"/>
          <w:u w:val="single"/>
        </w:rPr>
        <w:t>/202</w:t>
      </w:r>
      <w:r w:rsidR="000B230C">
        <w:rPr>
          <w:rFonts w:ascii="Verdana" w:hAnsi="Verdana"/>
          <w:sz w:val="20"/>
          <w:szCs w:val="20"/>
          <w:u w:val="single"/>
        </w:rPr>
        <w:t>5</w:t>
      </w:r>
      <w:r w:rsidR="00C2152B">
        <w:rPr>
          <w:rFonts w:ascii="Verdana" w:hAnsi="Verdana"/>
          <w:sz w:val="20"/>
          <w:szCs w:val="20"/>
          <w:u w:val="single"/>
        </w:rPr>
        <w:t>/</w:t>
      </w:r>
      <w:r w:rsidR="00683B56">
        <w:rPr>
          <w:rFonts w:ascii="Verdana" w:hAnsi="Verdana"/>
          <w:sz w:val="20"/>
          <w:szCs w:val="20"/>
          <w:u w:val="single"/>
        </w:rPr>
        <w:t>1</w:t>
      </w:r>
      <w:r w:rsidR="0029108C">
        <w:rPr>
          <w:rFonts w:ascii="Verdana" w:hAnsi="Verdana"/>
          <w:sz w:val="20"/>
          <w:szCs w:val="20"/>
          <w:u w:val="single"/>
        </w:rPr>
        <w:t>4</w:t>
      </w:r>
      <w:r w:rsidR="00E62FC1">
        <w:rPr>
          <w:rFonts w:ascii="Verdana" w:hAnsi="Verdana"/>
          <w:sz w:val="20"/>
          <w:szCs w:val="20"/>
          <w:u w:val="single"/>
        </w:rPr>
        <w:t>32</w:t>
      </w:r>
      <w:r w:rsidR="00744CA3">
        <w:rPr>
          <w:rFonts w:ascii="Verdana" w:hAnsi="Verdana"/>
          <w:sz w:val="20"/>
          <w:szCs w:val="20"/>
          <w:u w:val="single"/>
        </w:rPr>
        <w:t>”</w:t>
      </w:r>
    </w:p>
    <w:p w:rsidR="00711BB9" w:rsidRPr="00F51C8B" w:rsidRDefault="00711BB9" w:rsidP="00711BB9">
      <w:pPr>
        <w:ind w:left="-567" w:hanging="142"/>
        <w:jc w:val="center"/>
        <w:rPr>
          <w:rFonts w:ascii="Verdana" w:hAnsi="Verdana"/>
          <w:sz w:val="20"/>
          <w:szCs w:val="20"/>
          <w:u w:val="single"/>
        </w:rPr>
      </w:pPr>
    </w:p>
    <w:p w:rsidR="00F51C8B" w:rsidRPr="00F51C8B" w:rsidRDefault="00F51C8B" w:rsidP="00936E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F51C8B" w:rsidP="00936E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ED7B44">
      <w:pPr>
        <w:pStyle w:val="Pargrafdellista"/>
        <w:ind w:left="720"/>
        <w:contextualSpacing/>
        <w:jc w:val="both"/>
      </w:pPr>
    </w:p>
    <w:p w:rsidR="00F51C8B" w:rsidRDefault="00F51C8B" w:rsidP="00936E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D7B44">
      <w:pPr>
        <w:pStyle w:val="Pargrafdellista"/>
      </w:pPr>
    </w:p>
    <w:p w:rsidR="00F51C8B" w:rsidRPr="00F51C8B" w:rsidRDefault="00E203ED" w:rsidP="00936E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F51C8B">
      <w:pPr>
        <w:contextualSpacing/>
        <w:rPr>
          <w:rFonts w:ascii="Verdana" w:hAnsi="Verdana"/>
          <w:sz w:val="20"/>
          <w:szCs w:val="20"/>
        </w:rPr>
      </w:pPr>
    </w:p>
    <w:p w:rsidR="00F51C8B" w:rsidRPr="00F51C8B" w:rsidRDefault="00F51C8B" w:rsidP="00936E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F51C8B">
      <w:pPr>
        <w:pStyle w:val="Pargrafdellista"/>
        <w:jc w:val="both"/>
      </w:pPr>
    </w:p>
    <w:p w:rsidR="00E203ED" w:rsidRDefault="00F51C8B" w:rsidP="00936E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936E3C">
      <w:pPr>
        <w:pStyle w:val="Default"/>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Default="00F51C8B" w:rsidP="00936E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936E3C" w:rsidRDefault="00E203ED"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 xml:space="preserve">s'obliga al compliment de tot allò que estableix la Llei orgànica 3/2018, de 5 de desembre, de Protecció de Dades Personals i </w:t>
      </w:r>
      <w:proofErr w:type="spellStart"/>
      <w:r w:rsidR="00ED7B44" w:rsidRPr="00ED7B44">
        <w:t>garantía</w:t>
      </w:r>
      <w:proofErr w:type="spellEnd"/>
      <w:r w:rsidR="00ED7B44" w:rsidRPr="00ED7B44">
        <w:t xml:space="preserve"> dels drets digitals i la resta de normativa de la Unió Europea  en matèria de protecció de dades, en relació amb les dades personals a les quals tingui accés durant la vigència d'aquest contracte.</w:t>
      </w:r>
    </w:p>
    <w:p w:rsidR="00936E3C" w:rsidRPr="00936E3C" w:rsidRDefault="00936E3C" w:rsidP="00936E3C">
      <w:pPr>
        <w:pStyle w:val="Pargrafdellista"/>
        <w:rPr>
          <w:rFonts w:cs="Arial"/>
          <w:kern w:val="3"/>
          <w:lang w:eastAsia="zh-CN"/>
        </w:rPr>
      </w:pPr>
    </w:p>
    <w:p w:rsidR="00ED7B44" w:rsidRPr="00936E3C" w:rsidRDefault="00ED7B44"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Que en el cas de el contracte impliqui contacte habitual amb menors, d’acord amb l’article 13.5 de la Llei orgànica 1/1996, declara que el personal adscrit a l’execució del contracte no ha estat condemnar pet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F51C8B">
      <w:pPr>
        <w:rPr>
          <w:rFonts w:ascii="Verdana" w:hAnsi="Verdana"/>
          <w:sz w:val="20"/>
          <w:szCs w:val="20"/>
        </w:rPr>
      </w:pPr>
    </w:p>
    <w:p w:rsidR="00F51C8B" w:rsidRDefault="00F51C8B" w:rsidP="00936E3C">
      <w:pPr>
        <w:ind w:left="-851"/>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1F10CA" w:rsidP="00936E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F51C8B">
      <w:pPr>
        <w:rPr>
          <w:rFonts w:ascii="Verdana" w:hAnsi="Verdana"/>
          <w:sz w:val="20"/>
          <w:szCs w:val="20"/>
        </w:rPr>
      </w:pPr>
    </w:p>
    <w:p w:rsidR="00F51C8B" w:rsidRPr="00F51C8B" w:rsidRDefault="00F51C8B" w:rsidP="00936E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F51C8B" w:rsidP="00F51C8B">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3F" w:rsidRDefault="00D54F3F" w:rsidP="00091435">
      <w:r>
        <w:separator/>
      </w:r>
    </w:p>
  </w:endnote>
  <w:endnote w:type="continuationSeparator" w:id="0">
    <w:p w:rsidR="00D54F3F" w:rsidRDefault="00D54F3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7"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3F" w:rsidRDefault="00D54F3F" w:rsidP="00091435">
      <w:r>
        <w:separator/>
      </w:r>
    </w:p>
  </w:footnote>
  <w:footnote w:type="continuationSeparator" w:id="0">
    <w:p w:rsidR="00D54F3F" w:rsidRDefault="00D54F3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26471"/>
    <w:rsid w:val="000345E7"/>
    <w:rsid w:val="000365D3"/>
    <w:rsid w:val="00036AA1"/>
    <w:rsid w:val="0005668D"/>
    <w:rsid w:val="00081191"/>
    <w:rsid w:val="00091435"/>
    <w:rsid w:val="00091DDC"/>
    <w:rsid w:val="00096E09"/>
    <w:rsid w:val="000B230C"/>
    <w:rsid w:val="000C0D98"/>
    <w:rsid w:val="000C2372"/>
    <w:rsid w:val="000C382D"/>
    <w:rsid w:val="000C4A34"/>
    <w:rsid w:val="000C665A"/>
    <w:rsid w:val="000D4864"/>
    <w:rsid w:val="00117517"/>
    <w:rsid w:val="001175B6"/>
    <w:rsid w:val="00120C4B"/>
    <w:rsid w:val="00131430"/>
    <w:rsid w:val="00144802"/>
    <w:rsid w:val="0014529E"/>
    <w:rsid w:val="001517E5"/>
    <w:rsid w:val="00170FCF"/>
    <w:rsid w:val="0018669D"/>
    <w:rsid w:val="001A5F56"/>
    <w:rsid w:val="001A77DA"/>
    <w:rsid w:val="001B4434"/>
    <w:rsid w:val="001E7991"/>
    <w:rsid w:val="001F10CA"/>
    <w:rsid w:val="002047AB"/>
    <w:rsid w:val="0021772C"/>
    <w:rsid w:val="0022137D"/>
    <w:rsid w:val="00227005"/>
    <w:rsid w:val="00235AFB"/>
    <w:rsid w:val="00236C46"/>
    <w:rsid w:val="0024376D"/>
    <w:rsid w:val="00245D0D"/>
    <w:rsid w:val="002616C2"/>
    <w:rsid w:val="00276895"/>
    <w:rsid w:val="00280BCD"/>
    <w:rsid w:val="0029108C"/>
    <w:rsid w:val="002948AA"/>
    <w:rsid w:val="002A038B"/>
    <w:rsid w:val="002A338D"/>
    <w:rsid w:val="002B580C"/>
    <w:rsid w:val="002C1023"/>
    <w:rsid w:val="002C39B8"/>
    <w:rsid w:val="002D4890"/>
    <w:rsid w:val="002F0501"/>
    <w:rsid w:val="002F3F82"/>
    <w:rsid w:val="00336A2E"/>
    <w:rsid w:val="003504B7"/>
    <w:rsid w:val="00356195"/>
    <w:rsid w:val="00357377"/>
    <w:rsid w:val="0036000D"/>
    <w:rsid w:val="00361B70"/>
    <w:rsid w:val="0038730A"/>
    <w:rsid w:val="003C5B20"/>
    <w:rsid w:val="003E6125"/>
    <w:rsid w:val="003F42C3"/>
    <w:rsid w:val="003F5865"/>
    <w:rsid w:val="00407C39"/>
    <w:rsid w:val="0041254D"/>
    <w:rsid w:val="00416902"/>
    <w:rsid w:val="00422EFB"/>
    <w:rsid w:val="00426E6E"/>
    <w:rsid w:val="0043642F"/>
    <w:rsid w:val="00441352"/>
    <w:rsid w:val="00445047"/>
    <w:rsid w:val="00457F84"/>
    <w:rsid w:val="00471BB5"/>
    <w:rsid w:val="00490619"/>
    <w:rsid w:val="004A07DF"/>
    <w:rsid w:val="004A62FA"/>
    <w:rsid w:val="004B2E5D"/>
    <w:rsid w:val="004B681C"/>
    <w:rsid w:val="005213F1"/>
    <w:rsid w:val="0052678C"/>
    <w:rsid w:val="00532370"/>
    <w:rsid w:val="0054147A"/>
    <w:rsid w:val="0054705A"/>
    <w:rsid w:val="0055629A"/>
    <w:rsid w:val="00565309"/>
    <w:rsid w:val="00584D3E"/>
    <w:rsid w:val="00586612"/>
    <w:rsid w:val="0059025D"/>
    <w:rsid w:val="00592945"/>
    <w:rsid w:val="005A102E"/>
    <w:rsid w:val="005B4B00"/>
    <w:rsid w:val="005E0DAE"/>
    <w:rsid w:val="005E1966"/>
    <w:rsid w:val="005F29B5"/>
    <w:rsid w:val="005F7FB3"/>
    <w:rsid w:val="00607281"/>
    <w:rsid w:val="00653375"/>
    <w:rsid w:val="00670623"/>
    <w:rsid w:val="006714A1"/>
    <w:rsid w:val="00675509"/>
    <w:rsid w:val="006760D7"/>
    <w:rsid w:val="006820D3"/>
    <w:rsid w:val="00682934"/>
    <w:rsid w:val="00683B56"/>
    <w:rsid w:val="00685F0E"/>
    <w:rsid w:val="00693CA6"/>
    <w:rsid w:val="00696B75"/>
    <w:rsid w:val="006A54F3"/>
    <w:rsid w:val="006C5D7A"/>
    <w:rsid w:val="006E0E1B"/>
    <w:rsid w:val="006E5FF0"/>
    <w:rsid w:val="006E7574"/>
    <w:rsid w:val="006F188A"/>
    <w:rsid w:val="00711BB9"/>
    <w:rsid w:val="00711F74"/>
    <w:rsid w:val="007155EB"/>
    <w:rsid w:val="00722429"/>
    <w:rsid w:val="0072769E"/>
    <w:rsid w:val="007277DF"/>
    <w:rsid w:val="00740F2F"/>
    <w:rsid w:val="00744CA3"/>
    <w:rsid w:val="00762AF0"/>
    <w:rsid w:val="0077145B"/>
    <w:rsid w:val="00775A93"/>
    <w:rsid w:val="00776EF3"/>
    <w:rsid w:val="00777D34"/>
    <w:rsid w:val="007850F1"/>
    <w:rsid w:val="00785BDB"/>
    <w:rsid w:val="0078757A"/>
    <w:rsid w:val="007932A0"/>
    <w:rsid w:val="007A017D"/>
    <w:rsid w:val="007A4732"/>
    <w:rsid w:val="007A4868"/>
    <w:rsid w:val="007B3125"/>
    <w:rsid w:val="007B5589"/>
    <w:rsid w:val="007C1152"/>
    <w:rsid w:val="007D203C"/>
    <w:rsid w:val="007D315C"/>
    <w:rsid w:val="00803302"/>
    <w:rsid w:val="00806386"/>
    <w:rsid w:val="00806E7C"/>
    <w:rsid w:val="00812397"/>
    <w:rsid w:val="00821490"/>
    <w:rsid w:val="00833E40"/>
    <w:rsid w:val="0086311B"/>
    <w:rsid w:val="00865BD7"/>
    <w:rsid w:val="00866328"/>
    <w:rsid w:val="0088106B"/>
    <w:rsid w:val="008836E4"/>
    <w:rsid w:val="00885C3C"/>
    <w:rsid w:val="008957BC"/>
    <w:rsid w:val="008B1839"/>
    <w:rsid w:val="008B3C46"/>
    <w:rsid w:val="008D27B1"/>
    <w:rsid w:val="008D5B88"/>
    <w:rsid w:val="008F4F73"/>
    <w:rsid w:val="008F59A1"/>
    <w:rsid w:val="0090482A"/>
    <w:rsid w:val="00913D91"/>
    <w:rsid w:val="00916CD8"/>
    <w:rsid w:val="00920D13"/>
    <w:rsid w:val="00920F5D"/>
    <w:rsid w:val="00922734"/>
    <w:rsid w:val="009365C6"/>
    <w:rsid w:val="00936E3C"/>
    <w:rsid w:val="00965A1F"/>
    <w:rsid w:val="00972DB4"/>
    <w:rsid w:val="00985744"/>
    <w:rsid w:val="0099427B"/>
    <w:rsid w:val="009A7E9E"/>
    <w:rsid w:val="009B02D2"/>
    <w:rsid w:val="009B065C"/>
    <w:rsid w:val="009B309D"/>
    <w:rsid w:val="009B758A"/>
    <w:rsid w:val="009C48E0"/>
    <w:rsid w:val="009C5DDE"/>
    <w:rsid w:val="009E35C5"/>
    <w:rsid w:val="00A009DF"/>
    <w:rsid w:val="00A11529"/>
    <w:rsid w:val="00A26EC1"/>
    <w:rsid w:val="00A365D0"/>
    <w:rsid w:val="00A40DB3"/>
    <w:rsid w:val="00A449AF"/>
    <w:rsid w:val="00A46A07"/>
    <w:rsid w:val="00A51B8B"/>
    <w:rsid w:val="00A6017D"/>
    <w:rsid w:val="00A60554"/>
    <w:rsid w:val="00A610AC"/>
    <w:rsid w:val="00A83E19"/>
    <w:rsid w:val="00A854B6"/>
    <w:rsid w:val="00A9411A"/>
    <w:rsid w:val="00AA0F6D"/>
    <w:rsid w:val="00AB14C2"/>
    <w:rsid w:val="00AB2B49"/>
    <w:rsid w:val="00AB5048"/>
    <w:rsid w:val="00AB6ABE"/>
    <w:rsid w:val="00AC521D"/>
    <w:rsid w:val="00AD344C"/>
    <w:rsid w:val="00AD57F2"/>
    <w:rsid w:val="00AE3682"/>
    <w:rsid w:val="00B010B5"/>
    <w:rsid w:val="00B0155F"/>
    <w:rsid w:val="00B016A2"/>
    <w:rsid w:val="00B03813"/>
    <w:rsid w:val="00B0634A"/>
    <w:rsid w:val="00B1518A"/>
    <w:rsid w:val="00B15954"/>
    <w:rsid w:val="00B22AC7"/>
    <w:rsid w:val="00B36128"/>
    <w:rsid w:val="00B4149A"/>
    <w:rsid w:val="00B464FA"/>
    <w:rsid w:val="00B475FE"/>
    <w:rsid w:val="00B60360"/>
    <w:rsid w:val="00B75210"/>
    <w:rsid w:val="00B75468"/>
    <w:rsid w:val="00B814CC"/>
    <w:rsid w:val="00B87BC8"/>
    <w:rsid w:val="00B91643"/>
    <w:rsid w:val="00BA2DFE"/>
    <w:rsid w:val="00BA5E33"/>
    <w:rsid w:val="00BB121C"/>
    <w:rsid w:val="00BB4AA0"/>
    <w:rsid w:val="00BB6731"/>
    <w:rsid w:val="00BC15CF"/>
    <w:rsid w:val="00BD03C9"/>
    <w:rsid w:val="00BD269B"/>
    <w:rsid w:val="00BD53AB"/>
    <w:rsid w:val="00BE2F5A"/>
    <w:rsid w:val="00BF377F"/>
    <w:rsid w:val="00BF4FA2"/>
    <w:rsid w:val="00C035C0"/>
    <w:rsid w:val="00C05BF1"/>
    <w:rsid w:val="00C2152B"/>
    <w:rsid w:val="00C34E12"/>
    <w:rsid w:val="00C54704"/>
    <w:rsid w:val="00C57CF2"/>
    <w:rsid w:val="00C6788D"/>
    <w:rsid w:val="00C7083F"/>
    <w:rsid w:val="00C85C73"/>
    <w:rsid w:val="00CA6930"/>
    <w:rsid w:val="00CE7591"/>
    <w:rsid w:val="00D04429"/>
    <w:rsid w:val="00D10B43"/>
    <w:rsid w:val="00D136AB"/>
    <w:rsid w:val="00D14283"/>
    <w:rsid w:val="00D34E8D"/>
    <w:rsid w:val="00D437C7"/>
    <w:rsid w:val="00D44866"/>
    <w:rsid w:val="00D54F3F"/>
    <w:rsid w:val="00D672D8"/>
    <w:rsid w:val="00D7228E"/>
    <w:rsid w:val="00D73B99"/>
    <w:rsid w:val="00D7531D"/>
    <w:rsid w:val="00D76475"/>
    <w:rsid w:val="00D76502"/>
    <w:rsid w:val="00D85BCE"/>
    <w:rsid w:val="00D87B99"/>
    <w:rsid w:val="00D92014"/>
    <w:rsid w:val="00DA6A4A"/>
    <w:rsid w:val="00DA79F2"/>
    <w:rsid w:val="00DB564D"/>
    <w:rsid w:val="00DC5405"/>
    <w:rsid w:val="00DD19E7"/>
    <w:rsid w:val="00DE3D17"/>
    <w:rsid w:val="00DE4669"/>
    <w:rsid w:val="00DE64C5"/>
    <w:rsid w:val="00DF4D0F"/>
    <w:rsid w:val="00E14755"/>
    <w:rsid w:val="00E203ED"/>
    <w:rsid w:val="00E33943"/>
    <w:rsid w:val="00E44501"/>
    <w:rsid w:val="00E44D9B"/>
    <w:rsid w:val="00E474E5"/>
    <w:rsid w:val="00E62FC1"/>
    <w:rsid w:val="00E8438E"/>
    <w:rsid w:val="00EA2D5B"/>
    <w:rsid w:val="00EC376C"/>
    <w:rsid w:val="00ED5DB0"/>
    <w:rsid w:val="00ED6E0D"/>
    <w:rsid w:val="00ED7B44"/>
    <w:rsid w:val="00EE11AB"/>
    <w:rsid w:val="00EE5D47"/>
    <w:rsid w:val="00EE611A"/>
    <w:rsid w:val="00EF052F"/>
    <w:rsid w:val="00EF79D3"/>
    <w:rsid w:val="00F15DCE"/>
    <w:rsid w:val="00F2424A"/>
    <w:rsid w:val="00F32496"/>
    <w:rsid w:val="00F36EFD"/>
    <w:rsid w:val="00F37AED"/>
    <w:rsid w:val="00F4326F"/>
    <w:rsid w:val="00F4372D"/>
    <w:rsid w:val="00F45560"/>
    <w:rsid w:val="00F51C8B"/>
    <w:rsid w:val="00F520D4"/>
    <w:rsid w:val="00F62C51"/>
    <w:rsid w:val="00F67631"/>
    <w:rsid w:val="00F7286B"/>
    <w:rsid w:val="00F8304F"/>
    <w:rsid w:val="00F941B0"/>
    <w:rsid w:val="00F96973"/>
    <w:rsid w:val="00FC5127"/>
    <w:rsid w:val="00FC56FB"/>
    <w:rsid w:val="00FC5763"/>
    <w:rsid w:val="00FD7377"/>
    <w:rsid w:val="00FE0FD2"/>
    <w:rsid w:val="00FE22F9"/>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28688C4D"/>
  <w15:docId w15:val="{C83B8873-0409-48BA-9284-6C9BC8B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3D07E-0F3E-4825-9AA6-C151A03B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90</TotalTime>
  <Pages>1</Pages>
  <Words>413</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Vilafranca</Company>
  <LinksUpToDate>false</LinksUpToDate>
  <CharactersWithSpaces>2765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Miguel Rodríguez, Verónica</cp:lastModifiedBy>
  <cp:revision>147</cp:revision>
  <cp:lastPrinted>2014-03-18T08:43:00Z</cp:lastPrinted>
  <dcterms:created xsi:type="dcterms:W3CDTF">2020-11-04T09:43:00Z</dcterms:created>
  <dcterms:modified xsi:type="dcterms:W3CDTF">2025-11-27T12:49:00Z</dcterms:modified>
</cp:coreProperties>
</file>