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 w:rsidP="005B165E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</w:rPr>
      </w:pPr>
      <w:r>
        <w:rPr>
          <w:rFonts w:ascii="Arial" w:hAnsi="Arial" w:cs="OFJBG F+ Univers LT Std"/>
          <w:i/>
          <w:iCs/>
        </w:rPr>
        <w:t>ANNEX I</w:t>
      </w:r>
      <w:r w:rsidR="0087677E">
        <w:rPr>
          <w:rFonts w:ascii="Arial" w:hAnsi="Arial" w:cs="OFJBG F+ Univers LT Std"/>
          <w:i/>
          <w:iCs/>
        </w:rPr>
        <w:t>V</w:t>
      </w:r>
    </w:p>
    <w:p w:rsidR="00816E27" w:rsidRDefault="002D038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816E27" w:rsidRDefault="00816E27">
      <w:pPr>
        <w:widowControl/>
        <w:suppressAutoHyphens w:val="0"/>
        <w:rPr>
          <w:rFonts w:eastAsia="Times New Roman"/>
          <w:kern w:val="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816E27" w:rsidRDefault="002D0381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816E27" w:rsidRDefault="002D0381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2"/>
          <w:szCs w:val="20"/>
        </w:rPr>
        <w:t>(</w:t>
      </w:r>
      <w:r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816E27" w:rsidRDefault="002D0381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816E27" w:rsidRDefault="002D0381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816E27" w:rsidRDefault="002D0381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816E27" w:rsidRDefault="002D0381">
      <w:pPr>
        <w:widowControl/>
        <w:numPr>
          <w:ilvl w:val="1"/>
          <w:numId w:val="8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44" w:rsidRDefault="001B4144">
      <w:r>
        <w:separator/>
      </w:r>
    </w:p>
  </w:endnote>
  <w:endnote w:type="continuationSeparator" w:id="0">
    <w:p w:rsidR="001B4144" w:rsidRDefault="001B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177E3F" w:rsidRPr="00177E3F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1B4144" w:rsidRDefault="001B414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B4144" w:rsidRDefault="001B414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44" w:rsidRDefault="001B4144">
      <w:r>
        <w:separator/>
      </w:r>
    </w:p>
  </w:footnote>
  <w:footnote w:type="continuationSeparator" w:id="0">
    <w:p w:rsidR="001B4144" w:rsidRDefault="001B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Encabezado"/>
    </w:pPr>
  </w:p>
  <w:p w:rsidR="001B4144" w:rsidRDefault="001B414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4144" w:rsidRDefault="001B414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44" w:rsidRDefault="001B41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661FB8"/>
    <w:multiLevelType w:val="hybridMultilevel"/>
    <w:tmpl w:val="956010D8"/>
    <w:lvl w:ilvl="0" w:tplc="B8345816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052C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3B5"/>
    <w:rsid w:val="00092D78"/>
    <w:rsid w:val="00096A4B"/>
    <w:rsid w:val="000A07C6"/>
    <w:rsid w:val="000A51FF"/>
    <w:rsid w:val="000A606C"/>
    <w:rsid w:val="000A6437"/>
    <w:rsid w:val="000B235B"/>
    <w:rsid w:val="000B2674"/>
    <w:rsid w:val="000B34CF"/>
    <w:rsid w:val="000B4DD0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17F5C"/>
    <w:rsid w:val="00120BB8"/>
    <w:rsid w:val="001230E2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346"/>
    <w:rsid w:val="00172BB6"/>
    <w:rsid w:val="0017473B"/>
    <w:rsid w:val="00175F93"/>
    <w:rsid w:val="001775D1"/>
    <w:rsid w:val="00177E3F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1256"/>
    <w:rsid w:val="001B25DA"/>
    <w:rsid w:val="001B4144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2FC3"/>
    <w:rsid w:val="001E4BC0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3A74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94D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417B"/>
    <w:rsid w:val="0028556C"/>
    <w:rsid w:val="00285DC8"/>
    <w:rsid w:val="00290958"/>
    <w:rsid w:val="00290D4B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5D16"/>
    <w:rsid w:val="002A655B"/>
    <w:rsid w:val="002A78C0"/>
    <w:rsid w:val="002B0DA3"/>
    <w:rsid w:val="002B619E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2F7EC7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538"/>
    <w:rsid w:val="003946DD"/>
    <w:rsid w:val="0039715C"/>
    <w:rsid w:val="003A018B"/>
    <w:rsid w:val="003A093F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295"/>
    <w:rsid w:val="003D1E72"/>
    <w:rsid w:val="003D2C72"/>
    <w:rsid w:val="003D3601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3F7820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1867"/>
    <w:rsid w:val="004B6739"/>
    <w:rsid w:val="004B73AC"/>
    <w:rsid w:val="004B7E43"/>
    <w:rsid w:val="004C0256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59BC"/>
    <w:rsid w:val="00516304"/>
    <w:rsid w:val="00517B9E"/>
    <w:rsid w:val="00520A9C"/>
    <w:rsid w:val="005212A0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28E3"/>
    <w:rsid w:val="005429DA"/>
    <w:rsid w:val="005449F9"/>
    <w:rsid w:val="00544F3C"/>
    <w:rsid w:val="005460BE"/>
    <w:rsid w:val="00547790"/>
    <w:rsid w:val="005505D6"/>
    <w:rsid w:val="00550C05"/>
    <w:rsid w:val="005526DB"/>
    <w:rsid w:val="005529C4"/>
    <w:rsid w:val="005549F2"/>
    <w:rsid w:val="00554FF9"/>
    <w:rsid w:val="00555B74"/>
    <w:rsid w:val="00561789"/>
    <w:rsid w:val="005659B3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1BD"/>
    <w:rsid w:val="005B165E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70F3"/>
    <w:rsid w:val="005E7832"/>
    <w:rsid w:val="005F042D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36D1"/>
    <w:rsid w:val="006142A4"/>
    <w:rsid w:val="006142E7"/>
    <w:rsid w:val="00615867"/>
    <w:rsid w:val="00620276"/>
    <w:rsid w:val="00620BF2"/>
    <w:rsid w:val="00622DF1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1F95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5E0"/>
    <w:rsid w:val="006C6732"/>
    <w:rsid w:val="006C730E"/>
    <w:rsid w:val="006C73BA"/>
    <w:rsid w:val="006C7651"/>
    <w:rsid w:val="006D0A75"/>
    <w:rsid w:val="006D3C01"/>
    <w:rsid w:val="006D3DA4"/>
    <w:rsid w:val="006D436D"/>
    <w:rsid w:val="006D5338"/>
    <w:rsid w:val="006D7EAE"/>
    <w:rsid w:val="006E23BD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1EF0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457C"/>
    <w:rsid w:val="007A495E"/>
    <w:rsid w:val="007A4A1A"/>
    <w:rsid w:val="007A5A8E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23AF"/>
    <w:rsid w:val="007F3B36"/>
    <w:rsid w:val="007F4F53"/>
    <w:rsid w:val="008012D6"/>
    <w:rsid w:val="0080235B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0B7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A6C15"/>
    <w:rsid w:val="008B4D2D"/>
    <w:rsid w:val="008B796A"/>
    <w:rsid w:val="008B7AF5"/>
    <w:rsid w:val="008C07E5"/>
    <w:rsid w:val="008C24C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0F21"/>
    <w:rsid w:val="008F14B9"/>
    <w:rsid w:val="008F15BB"/>
    <w:rsid w:val="008F1752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2D6F"/>
    <w:rsid w:val="00A54221"/>
    <w:rsid w:val="00A54285"/>
    <w:rsid w:val="00A54B19"/>
    <w:rsid w:val="00A5560D"/>
    <w:rsid w:val="00A5641B"/>
    <w:rsid w:val="00A57B5C"/>
    <w:rsid w:val="00A57C4F"/>
    <w:rsid w:val="00A620B8"/>
    <w:rsid w:val="00A65C9B"/>
    <w:rsid w:val="00A67B7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1BE2"/>
    <w:rsid w:val="00AE5B60"/>
    <w:rsid w:val="00AE6159"/>
    <w:rsid w:val="00AE64DE"/>
    <w:rsid w:val="00AE6743"/>
    <w:rsid w:val="00AF1552"/>
    <w:rsid w:val="00AF17A9"/>
    <w:rsid w:val="00AF3AF2"/>
    <w:rsid w:val="00AF3B4D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729D"/>
    <w:rsid w:val="00B97930"/>
    <w:rsid w:val="00B97E99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047D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61187"/>
    <w:rsid w:val="00C64EBC"/>
    <w:rsid w:val="00C667E8"/>
    <w:rsid w:val="00C6735D"/>
    <w:rsid w:val="00C7307B"/>
    <w:rsid w:val="00C732A6"/>
    <w:rsid w:val="00C75D97"/>
    <w:rsid w:val="00C76C77"/>
    <w:rsid w:val="00C771DB"/>
    <w:rsid w:val="00C83383"/>
    <w:rsid w:val="00C84661"/>
    <w:rsid w:val="00C8517B"/>
    <w:rsid w:val="00C85CBB"/>
    <w:rsid w:val="00C867B1"/>
    <w:rsid w:val="00C86870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42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60A1"/>
    <w:rsid w:val="00D02431"/>
    <w:rsid w:val="00D025FD"/>
    <w:rsid w:val="00D05547"/>
    <w:rsid w:val="00D07DD1"/>
    <w:rsid w:val="00D101E5"/>
    <w:rsid w:val="00D14D1E"/>
    <w:rsid w:val="00D16A58"/>
    <w:rsid w:val="00D21421"/>
    <w:rsid w:val="00D2167B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5BDF"/>
    <w:rsid w:val="00D6777C"/>
    <w:rsid w:val="00D7019B"/>
    <w:rsid w:val="00D7531D"/>
    <w:rsid w:val="00D757B4"/>
    <w:rsid w:val="00D77522"/>
    <w:rsid w:val="00D814FD"/>
    <w:rsid w:val="00D8193F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0B90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DF7E8E"/>
    <w:rsid w:val="00E00676"/>
    <w:rsid w:val="00E00D79"/>
    <w:rsid w:val="00E00F59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A1B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3C27"/>
    <w:rsid w:val="00E9475D"/>
    <w:rsid w:val="00E97525"/>
    <w:rsid w:val="00E9799B"/>
    <w:rsid w:val="00EA1649"/>
    <w:rsid w:val="00EA2977"/>
    <w:rsid w:val="00EA40A8"/>
    <w:rsid w:val="00EA7241"/>
    <w:rsid w:val="00EA7FE2"/>
    <w:rsid w:val="00EB092B"/>
    <w:rsid w:val="00EB0A9B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E7B"/>
    <w:rsid w:val="00ED38E5"/>
    <w:rsid w:val="00EE116D"/>
    <w:rsid w:val="00EE17B5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4023"/>
    <w:rsid w:val="00F35074"/>
    <w:rsid w:val="00F376C8"/>
    <w:rsid w:val="00F40141"/>
    <w:rsid w:val="00F40B06"/>
    <w:rsid w:val="00F40C03"/>
    <w:rsid w:val="00F41140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47D5"/>
    <w:rsid w:val="00F84D3D"/>
    <w:rsid w:val="00F87A1B"/>
    <w:rsid w:val="00F910C9"/>
    <w:rsid w:val="00F92727"/>
    <w:rsid w:val="00F92C14"/>
    <w:rsid w:val="00F962B6"/>
    <w:rsid w:val="00F970CA"/>
    <w:rsid w:val="00F974E8"/>
    <w:rsid w:val="00FA26AE"/>
    <w:rsid w:val="00FA374C"/>
    <w:rsid w:val="00FA3F06"/>
    <w:rsid w:val="00FA3F36"/>
    <w:rsid w:val="00FA5132"/>
    <w:rsid w:val="00FA5565"/>
    <w:rsid w:val="00FA5FA9"/>
    <w:rsid w:val="00FB091C"/>
    <w:rsid w:val="00FB1446"/>
    <w:rsid w:val="00FB1921"/>
    <w:rsid w:val="00FB374F"/>
    <w:rsid w:val="00FB3831"/>
    <w:rsid w:val="00FB3B9B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B28C6-4D40-43DB-863B-DE0A173B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407</TotalTime>
  <Pages>1</Pages>
  <Words>412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179</cp:revision>
  <cp:lastPrinted>2024-05-23T06:40:00Z</cp:lastPrinted>
  <dcterms:created xsi:type="dcterms:W3CDTF">2021-10-06T08:45:00Z</dcterms:created>
  <dcterms:modified xsi:type="dcterms:W3CDTF">2024-05-31T07:32:00Z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