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F8A2" w14:textId="70E5F62F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 xml:space="preserve">Expedient: </w:t>
      </w:r>
      <w:r w:rsidRPr="00A0377D">
        <w:rPr>
          <w:rFonts w:cs="HelveticaNowDisplay Regular"/>
          <w:szCs w:val="22"/>
          <w:lang w:val="ca-ES"/>
        </w:rPr>
        <w:t>CT202</w:t>
      </w:r>
      <w:r w:rsidR="00970E15">
        <w:rPr>
          <w:rFonts w:cs="HelveticaNowDisplay Regular"/>
          <w:szCs w:val="22"/>
          <w:lang w:val="ca-ES"/>
        </w:rPr>
        <w:t>5333</w:t>
      </w:r>
    </w:p>
    <w:p w14:paraId="02095564" w14:textId="77777777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Entitat:</w:t>
      </w:r>
      <w:r w:rsidRPr="00A0377D">
        <w:rPr>
          <w:rFonts w:cs="HelveticaNowDisplay Regular"/>
          <w:szCs w:val="22"/>
          <w:lang w:val="ca-ES"/>
        </w:rPr>
        <w:t xml:space="preserve"> SALUT TERRES DE L’EBRE</w:t>
      </w:r>
    </w:p>
    <w:p w14:paraId="3B1D9E97" w14:textId="77777777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Tipus:</w:t>
      </w:r>
      <w:r w:rsidRPr="00A0377D">
        <w:rPr>
          <w:rFonts w:cs="HelveticaNowDisplay Regular"/>
          <w:szCs w:val="22"/>
          <w:lang w:val="ca-ES"/>
        </w:rPr>
        <w:t xml:space="preserve"> serveis</w:t>
      </w:r>
    </w:p>
    <w:p w14:paraId="7A59E8B6" w14:textId="0D92C27F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Procediment</w:t>
      </w:r>
      <w:r w:rsidRPr="00A0377D">
        <w:rPr>
          <w:rFonts w:cs="HelveticaNowDisplay Regular"/>
          <w:szCs w:val="22"/>
          <w:lang w:val="ca-ES"/>
        </w:rPr>
        <w:t>: obert</w:t>
      </w:r>
      <w:r w:rsidR="005619C6">
        <w:rPr>
          <w:rFonts w:cs="HelveticaNowDisplay Regular"/>
          <w:szCs w:val="22"/>
          <w:lang w:val="ca-ES"/>
        </w:rPr>
        <w:t xml:space="preserve"> simplificat</w:t>
      </w:r>
    </w:p>
    <w:p w14:paraId="66418780" w14:textId="77777777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Tràmit:</w:t>
      </w:r>
      <w:r w:rsidRPr="00A0377D">
        <w:rPr>
          <w:rFonts w:cs="HelveticaNowDisplay Regular"/>
          <w:szCs w:val="22"/>
          <w:lang w:val="ca-ES"/>
        </w:rPr>
        <w:t xml:space="preserve"> ordinari</w:t>
      </w:r>
    </w:p>
    <w:p w14:paraId="7AF81D3A" w14:textId="77777777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Objecte:</w:t>
      </w:r>
      <w:r w:rsidRPr="00A0377D">
        <w:rPr>
          <w:rFonts w:cs="HelveticaNowDisplay Regular"/>
          <w:szCs w:val="22"/>
          <w:lang w:val="ca-ES"/>
        </w:rPr>
        <w:t xml:space="preserve"> Contractació dels serveis </w:t>
      </w:r>
      <w:r>
        <w:rPr>
          <w:rFonts w:cs="HelveticaNowDisplay Regular"/>
          <w:szCs w:val="22"/>
          <w:lang w:val="ca-ES"/>
        </w:rPr>
        <w:t>de diverses cobertures d’assegurances</w:t>
      </w:r>
      <w:r w:rsidRPr="00A0377D">
        <w:rPr>
          <w:rFonts w:cs="HelveticaNowDisplay Regular"/>
          <w:szCs w:val="22"/>
          <w:lang w:val="ca-ES"/>
        </w:rPr>
        <w:t xml:space="preserve"> per Salut Terres de l’Ebre.</w:t>
      </w:r>
    </w:p>
    <w:p w14:paraId="201EBD2F" w14:textId="77777777" w:rsidR="00E8135E" w:rsidRPr="001B2AE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564C70FD" w14:textId="5C004AA6" w:rsidR="00E8135E" w:rsidRPr="001B2AE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 w:rsidRPr="001B2AEF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ANNEX C</w:t>
      </w:r>
      <w:r w:rsidR="002313DA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 xml:space="preserve"> (LOT </w:t>
      </w:r>
      <w:r w:rsidR="00970E15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1</w:t>
      </w:r>
      <w:r w:rsidR="002313DA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)</w:t>
      </w:r>
    </w:p>
    <w:p w14:paraId="4D978D99" w14:textId="77777777" w:rsidR="00E8135E" w:rsidRPr="001B2AE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4A2011CE" w14:textId="3077F650" w:rsidR="00E8135E" w:rsidRPr="0044484D" w:rsidRDefault="00E8135E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  <w:r w:rsidRPr="001B2AEF">
        <w:rPr>
          <w:rFonts w:cs="HelveticaNowDisplay Regular"/>
          <w:szCs w:val="22"/>
          <w:lang w:val="ca-ES"/>
        </w:rPr>
        <w:t xml:space="preserve">En/Na </w:t>
      </w:r>
      <w:r>
        <w:rPr>
          <w:rFonts w:cs="HelveticaNowDisplay Regular"/>
          <w:szCs w:val="22"/>
          <w:lang w:val="ca-ES"/>
        </w:rPr>
        <w:t>.................</w:t>
      </w:r>
      <w:r w:rsidRPr="001B2AEF">
        <w:rPr>
          <w:rFonts w:cs="HelveticaNowDisplay Regular"/>
          <w:szCs w:val="22"/>
          <w:lang w:val="ca-ES"/>
        </w:rPr>
        <w:t xml:space="preserve">...,com a representant de l’empresa </w:t>
      </w:r>
      <w:r>
        <w:rPr>
          <w:rFonts w:cs="HelveticaNowDisplay Regular"/>
          <w:szCs w:val="22"/>
          <w:lang w:val="ca-ES"/>
        </w:rPr>
        <w:t>............</w:t>
      </w:r>
      <w:r w:rsidRPr="001B2AEF">
        <w:rPr>
          <w:rFonts w:cs="HelveticaNowDisplay Regular"/>
          <w:szCs w:val="22"/>
          <w:lang w:val="ca-ES"/>
        </w:rPr>
        <w:t>..., amb domicili a  .</w:t>
      </w:r>
      <w:r>
        <w:rPr>
          <w:rFonts w:cs="HelveticaNowDisplay Regular"/>
          <w:szCs w:val="22"/>
          <w:lang w:val="ca-ES"/>
        </w:rPr>
        <w:t>...............</w:t>
      </w:r>
      <w:r w:rsidRPr="001B2AEF">
        <w:rPr>
          <w:rFonts w:cs="HelveticaNowDisplay Regular"/>
          <w:szCs w:val="22"/>
          <w:lang w:val="ca-ES"/>
        </w:rPr>
        <w:t xml:space="preserve">.., i codi d’identificació fiscal núm. </w:t>
      </w:r>
      <w:r>
        <w:rPr>
          <w:rFonts w:cs="HelveticaNowDisplay Regular"/>
          <w:szCs w:val="22"/>
          <w:lang w:val="ca-ES"/>
        </w:rPr>
        <w:t>...................</w:t>
      </w:r>
      <w:r w:rsidRPr="001B2AEF">
        <w:rPr>
          <w:rFonts w:cs="HelveticaNowDisplay Regular"/>
          <w:szCs w:val="22"/>
          <w:lang w:val="ca-ES"/>
        </w:rPr>
        <w:t>..., assabentat de la possibilitat de participar en l’adjudicació del contracte CT202</w:t>
      </w:r>
      <w:r w:rsidR="00970E15">
        <w:rPr>
          <w:rFonts w:cs="HelveticaNowDisplay Regular"/>
          <w:szCs w:val="22"/>
          <w:lang w:val="ca-ES"/>
        </w:rPr>
        <w:t>5333</w:t>
      </w:r>
      <w:r w:rsidRPr="001B2AEF">
        <w:rPr>
          <w:rFonts w:cs="HelveticaNowDisplay Regular"/>
          <w:szCs w:val="22"/>
          <w:lang w:val="ca-ES"/>
        </w:rPr>
        <w:t xml:space="preserve"> relatiu a la contractació </w:t>
      </w:r>
      <w:r w:rsidR="00BF44D0">
        <w:rPr>
          <w:rFonts w:cs="HelveticaNowDisplay Regular"/>
          <w:szCs w:val="22"/>
          <w:lang w:val="ca-ES"/>
        </w:rPr>
        <w:t>de diverses cobertures d’assegurances</w:t>
      </w:r>
      <w:r w:rsidR="00BF44D0" w:rsidRPr="00A0377D">
        <w:rPr>
          <w:rFonts w:cs="HelveticaNowDisplay Regular"/>
          <w:szCs w:val="22"/>
          <w:lang w:val="ca-ES"/>
        </w:rPr>
        <w:t xml:space="preserve"> per Salut Terres de l’Ebre</w:t>
      </w:r>
      <w:r w:rsidRPr="001B2AEF">
        <w:rPr>
          <w:rFonts w:cs="HelveticaNowDisplay Regular"/>
          <w:szCs w:val="22"/>
          <w:lang w:val="ca-ES"/>
        </w:rPr>
        <w:t xml:space="preserve">, es compromet a executar-lo en les </w:t>
      </w:r>
      <w:r w:rsidRPr="0044484D">
        <w:rPr>
          <w:rFonts w:cs="HelveticaNowDisplay Regular"/>
          <w:szCs w:val="22"/>
          <w:lang w:val="ca-ES"/>
        </w:rPr>
        <w:t>següents condicions:</w:t>
      </w:r>
    </w:p>
    <w:p w14:paraId="4B57E2E7" w14:textId="77777777" w:rsidR="00E8135E" w:rsidRPr="0044484D" w:rsidRDefault="00E8135E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05A8944F" w14:textId="4C8D07D8" w:rsidR="00E8135E" w:rsidRPr="0044484D" w:rsidRDefault="00E8135E" w:rsidP="00E8135E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44484D">
        <w:rPr>
          <w:rFonts w:cs="HelveticaNowDisplay Regular"/>
          <w:b/>
          <w:szCs w:val="22"/>
          <w:lang w:val="ca-ES"/>
        </w:rPr>
        <w:t xml:space="preserve">Preu (fins a </w:t>
      </w:r>
      <w:r w:rsidR="00500E9E" w:rsidRPr="0044484D">
        <w:rPr>
          <w:rFonts w:cs="HelveticaNowDisplay Regular"/>
          <w:b/>
          <w:szCs w:val="22"/>
          <w:lang w:val="ca-ES"/>
        </w:rPr>
        <w:t>7</w:t>
      </w:r>
      <w:r w:rsidR="002313DA" w:rsidRPr="0044484D">
        <w:rPr>
          <w:rFonts w:cs="HelveticaNowDisplay Regular"/>
          <w:b/>
          <w:szCs w:val="22"/>
          <w:lang w:val="ca-ES"/>
        </w:rPr>
        <w:t>0</w:t>
      </w:r>
      <w:r w:rsidRPr="0044484D">
        <w:rPr>
          <w:rFonts w:cs="HelveticaNowDisplay Regular"/>
          <w:b/>
          <w:szCs w:val="22"/>
          <w:lang w:val="ca-ES"/>
        </w:rPr>
        <w:t xml:space="preserve"> punts)</w:t>
      </w:r>
    </w:p>
    <w:p w14:paraId="2F4E4CC1" w14:textId="77777777" w:rsidR="00E8135E" w:rsidRPr="0044484D" w:rsidRDefault="00E8135E" w:rsidP="00E8135E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69E34879" w14:textId="3B9E9B5F" w:rsidR="00E8135E" w:rsidRPr="0044484D" w:rsidRDefault="00E8135E" w:rsidP="00E8135E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noProof/>
          <w:szCs w:val="22"/>
          <w:lang w:val="ca-ES"/>
        </w:rPr>
      </w:pPr>
      <w:r w:rsidRPr="0044484D">
        <w:rPr>
          <w:rFonts w:cs="HelveticaNowDisplay Regular"/>
          <w:noProof/>
          <w:szCs w:val="22"/>
          <w:lang w:val="ca-ES"/>
        </w:rPr>
        <w:t>El pressupost total</w:t>
      </w:r>
      <w:r w:rsidR="002313DA" w:rsidRPr="0044484D">
        <w:rPr>
          <w:rFonts w:cs="HelveticaNowDisplay Regular"/>
          <w:noProof/>
          <w:szCs w:val="22"/>
          <w:lang w:val="ca-ES"/>
        </w:rPr>
        <w:t xml:space="preserve"> anual</w:t>
      </w:r>
      <w:r w:rsidRPr="0044484D">
        <w:rPr>
          <w:rFonts w:cs="HelveticaNowDisplay Regular"/>
          <w:noProof/>
          <w:szCs w:val="22"/>
          <w:lang w:val="ca-ES"/>
        </w:rPr>
        <w:t>, que inclou la totalitat de prestacions segons les especificacions que són descrites en el plec de prescripcions tècniques, és de ________________ (</w:t>
      </w:r>
      <w:r w:rsidR="005D133C">
        <w:rPr>
          <w:rFonts w:cs="HelveticaNowDisplay Regular"/>
          <w:noProof/>
          <w:szCs w:val="22"/>
          <w:lang w:val="ca-ES"/>
        </w:rPr>
        <w:t>exempt d’IVA)</w:t>
      </w:r>
    </w:p>
    <w:p w14:paraId="75820508" w14:textId="77777777" w:rsidR="002313DA" w:rsidRPr="0044484D" w:rsidRDefault="002313DA" w:rsidP="00E8135E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noProof/>
          <w:szCs w:val="22"/>
          <w:lang w:val="ca-ES"/>
        </w:rPr>
      </w:pPr>
    </w:p>
    <w:p w14:paraId="04BB4FB1" w14:textId="6AA0F887" w:rsidR="002313DA" w:rsidRPr="0044484D" w:rsidRDefault="00500E9E" w:rsidP="002313DA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44484D">
        <w:rPr>
          <w:rFonts w:cs="HelveticaNowDisplay Regular"/>
          <w:b/>
          <w:szCs w:val="22"/>
          <w:lang w:val="ca-ES"/>
        </w:rPr>
        <w:t>Increment del límit d'indemnització per sinistre</w:t>
      </w:r>
      <w:r w:rsidR="002313DA" w:rsidRPr="0044484D">
        <w:rPr>
          <w:rFonts w:cs="HelveticaNowDisplay Regular"/>
          <w:b/>
          <w:szCs w:val="22"/>
          <w:lang w:val="ca-ES"/>
        </w:rPr>
        <w:t xml:space="preserve"> (fins a </w:t>
      </w:r>
      <w:r w:rsidRPr="0044484D">
        <w:rPr>
          <w:rFonts w:cs="HelveticaNowDisplay Regular"/>
          <w:b/>
          <w:szCs w:val="22"/>
          <w:lang w:val="ca-ES"/>
        </w:rPr>
        <w:t>2</w:t>
      </w:r>
      <w:r w:rsidR="002313DA" w:rsidRPr="0044484D">
        <w:rPr>
          <w:rFonts w:cs="HelveticaNowDisplay Regular"/>
          <w:b/>
          <w:szCs w:val="22"/>
          <w:lang w:val="ca-ES"/>
        </w:rPr>
        <w:t>0 punts)</w:t>
      </w:r>
    </w:p>
    <w:p w14:paraId="35AFF43F" w14:textId="7DF74362" w:rsidR="002313DA" w:rsidRPr="0044484D" w:rsidRDefault="002313DA" w:rsidP="002313DA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45D74369" w14:textId="4EBB5C95" w:rsidR="002313DA" w:rsidRPr="0044484D" w:rsidRDefault="007E579D" w:rsidP="002313DA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  <w:r>
        <w:rPr>
          <w:rFonts w:cs="HelveticaNowDisplay Regular"/>
          <w:noProof/>
          <w:szCs w:val="22"/>
          <w:lang w:val="ca-ES"/>
        </w:rPr>
        <w:t>Import ofert:</w:t>
      </w:r>
      <w:r w:rsidR="002313DA" w:rsidRPr="0044484D">
        <w:rPr>
          <w:rFonts w:cs="HelveticaNowDisplay Regular"/>
          <w:noProof/>
          <w:szCs w:val="22"/>
          <w:lang w:val="ca-ES"/>
        </w:rPr>
        <w:t xml:space="preserve">________________ </w:t>
      </w:r>
      <w:r w:rsidR="00FC471C">
        <w:rPr>
          <w:rFonts w:cs="HelveticaNowDisplay Regular"/>
          <w:noProof/>
          <w:szCs w:val="22"/>
          <w:lang w:val="ca-ES"/>
        </w:rPr>
        <w:t>(</w:t>
      </w:r>
      <w:r w:rsidR="005D133C">
        <w:rPr>
          <w:rFonts w:cs="HelveticaNowDisplay Regular"/>
          <w:noProof/>
          <w:szCs w:val="22"/>
          <w:lang w:val="ca-ES"/>
        </w:rPr>
        <w:t>exempt d’IVA)</w:t>
      </w:r>
    </w:p>
    <w:p w14:paraId="4A06AD3A" w14:textId="77777777" w:rsidR="002313DA" w:rsidRPr="0044484D" w:rsidRDefault="002313DA" w:rsidP="002313DA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6497D1E1" w14:textId="1B9DC3DA" w:rsidR="002313DA" w:rsidRPr="0044484D" w:rsidRDefault="00500E9E" w:rsidP="002313DA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44484D">
        <w:rPr>
          <w:rFonts w:cs="HelveticaNowDisplay Regular"/>
          <w:b/>
          <w:szCs w:val="22"/>
          <w:lang w:val="ca-ES"/>
        </w:rPr>
        <w:t xml:space="preserve">Increment del </w:t>
      </w:r>
      <w:proofErr w:type="spellStart"/>
      <w:r w:rsidRPr="0044484D">
        <w:rPr>
          <w:rFonts w:cs="HelveticaNowDisplay Regular"/>
          <w:b/>
          <w:szCs w:val="22"/>
          <w:lang w:val="ca-ES"/>
        </w:rPr>
        <w:t>sublímit</w:t>
      </w:r>
      <w:proofErr w:type="spellEnd"/>
      <w:r w:rsidRPr="0044484D">
        <w:rPr>
          <w:rFonts w:cs="HelveticaNowDisplay Regular"/>
          <w:b/>
          <w:szCs w:val="22"/>
          <w:lang w:val="ca-ES"/>
        </w:rPr>
        <w:t xml:space="preserve"> per despeses de restitució d’imatge </w:t>
      </w:r>
      <w:r w:rsidR="002313DA" w:rsidRPr="0044484D">
        <w:rPr>
          <w:rFonts w:cs="HelveticaNowDisplay Regular"/>
          <w:b/>
          <w:szCs w:val="22"/>
          <w:lang w:val="ca-ES"/>
        </w:rPr>
        <w:t xml:space="preserve">(fins a </w:t>
      </w:r>
      <w:r w:rsidRPr="0044484D">
        <w:rPr>
          <w:rFonts w:cs="HelveticaNowDisplay Regular"/>
          <w:b/>
          <w:szCs w:val="22"/>
          <w:lang w:val="ca-ES"/>
        </w:rPr>
        <w:t>5</w:t>
      </w:r>
      <w:r w:rsidR="002313DA" w:rsidRPr="0044484D">
        <w:rPr>
          <w:rFonts w:cs="HelveticaNowDisplay Regular"/>
          <w:b/>
          <w:szCs w:val="22"/>
          <w:lang w:val="ca-ES"/>
        </w:rPr>
        <w:t xml:space="preserve"> punts)</w:t>
      </w:r>
    </w:p>
    <w:p w14:paraId="1A7208DC" w14:textId="77777777" w:rsidR="002313DA" w:rsidRPr="0044484D" w:rsidRDefault="002313DA" w:rsidP="002313DA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34368333" w14:textId="04DBAE81" w:rsidR="002313DA" w:rsidRPr="0044484D" w:rsidRDefault="007E579D" w:rsidP="002313DA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  <w:r>
        <w:rPr>
          <w:rFonts w:cs="HelveticaNowDisplay Regular"/>
          <w:noProof/>
          <w:szCs w:val="22"/>
          <w:lang w:val="ca-ES"/>
        </w:rPr>
        <w:t>Import ofert:</w:t>
      </w:r>
      <w:r w:rsidR="002313DA" w:rsidRPr="0044484D">
        <w:rPr>
          <w:rFonts w:cs="HelveticaNowDisplay Regular"/>
          <w:noProof/>
          <w:szCs w:val="22"/>
          <w:lang w:val="ca-ES"/>
        </w:rPr>
        <w:t xml:space="preserve">________________ </w:t>
      </w:r>
      <w:r w:rsidR="00FC471C">
        <w:rPr>
          <w:rFonts w:cs="HelveticaNowDisplay Regular"/>
          <w:noProof/>
          <w:szCs w:val="22"/>
          <w:lang w:val="ca-ES"/>
        </w:rPr>
        <w:t>(exempt d’IVA)</w:t>
      </w:r>
    </w:p>
    <w:p w14:paraId="7C2E72D6" w14:textId="77777777" w:rsidR="002313DA" w:rsidRPr="0044484D" w:rsidRDefault="002313DA" w:rsidP="002313DA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751F4E3A" w14:textId="6E6E861E" w:rsidR="002313DA" w:rsidRPr="0044484D" w:rsidRDefault="00500E9E" w:rsidP="002313DA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44484D">
        <w:rPr>
          <w:rFonts w:cs="HelveticaNowDisplay Regular"/>
          <w:b/>
          <w:szCs w:val="22"/>
          <w:lang w:val="ca-ES"/>
        </w:rPr>
        <w:t xml:space="preserve">Increment del </w:t>
      </w:r>
      <w:proofErr w:type="spellStart"/>
      <w:r w:rsidRPr="0044484D">
        <w:rPr>
          <w:rFonts w:cs="HelveticaNowDisplay Regular"/>
          <w:b/>
          <w:szCs w:val="22"/>
          <w:lang w:val="ca-ES"/>
        </w:rPr>
        <w:t>sublímit</w:t>
      </w:r>
      <w:proofErr w:type="spellEnd"/>
      <w:r w:rsidRPr="0044484D">
        <w:rPr>
          <w:rFonts w:cs="HelveticaNowDisplay Regular"/>
          <w:b/>
          <w:szCs w:val="22"/>
          <w:lang w:val="ca-ES"/>
        </w:rPr>
        <w:t xml:space="preserve"> per Pèrdua de documents </w:t>
      </w:r>
      <w:r w:rsidR="002313DA" w:rsidRPr="0044484D">
        <w:rPr>
          <w:rFonts w:cs="HelveticaNowDisplay Regular"/>
          <w:b/>
          <w:szCs w:val="22"/>
          <w:lang w:val="ca-ES"/>
        </w:rPr>
        <w:t xml:space="preserve">(fins a </w:t>
      </w:r>
      <w:r w:rsidRPr="0044484D">
        <w:rPr>
          <w:rFonts w:cs="HelveticaNowDisplay Regular"/>
          <w:b/>
          <w:szCs w:val="22"/>
          <w:lang w:val="ca-ES"/>
        </w:rPr>
        <w:t>5</w:t>
      </w:r>
      <w:r w:rsidR="002313DA" w:rsidRPr="0044484D">
        <w:rPr>
          <w:rFonts w:cs="HelveticaNowDisplay Regular"/>
          <w:b/>
          <w:szCs w:val="22"/>
          <w:lang w:val="ca-ES"/>
        </w:rPr>
        <w:t xml:space="preserve"> punts)</w:t>
      </w:r>
    </w:p>
    <w:p w14:paraId="6CED6B3F" w14:textId="77777777" w:rsidR="002313DA" w:rsidRPr="0044484D" w:rsidRDefault="002313DA" w:rsidP="002313DA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273D7E6D" w14:textId="7AC22D54" w:rsidR="002313DA" w:rsidRDefault="007E579D" w:rsidP="002313DA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  <w:r>
        <w:rPr>
          <w:rFonts w:cs="HelveticaNowDisplay Regular"/>
          <w:noProof/>
          <w:szCs w:val="22"/>
          <w:lang w:val="ca-ES"/>
        </w:rPr>
        <w:t>Import ofert:</w:t>
      </w:r>
      <w:r w:rsidR="002313DA" w:rsidRPr="0044484D">
        <w:rPr>
          <w:rFonts w:cs="HelveticaNowDisplay Regular"/>
          <w:noProof/>
          <w:szCs w:val="22"/>
          <w:lang w:val="ca-ES"/>
        </w:rPr>
        <w:t xml:space="preserve">________________ </w:t>
      </w:r>
      <w:r w:rsidR="00FC471C">
        <w:rPr>
          <w:rFonts w:cs="HelveticaNowDisplay Regular"/>
          <w:noProof/>
          <w:szCs w:val="22"/>
          <w:lang w:val="ca-ES"/>
        </w:rPr>
        <w:t>(exempt d’IVA).</w:t>
      </w:r>
    </w:p>
    <w:p w14:paraId="24D9C878" w14:textId="77777777" w:rsidR="00E8135E" w:rsidRPr="001B2AEF" w:rsidRDefault="00E8135E" w:rsidP="00E8135E">
      <w:pPr>
        <w:pStyle w:val="Encabezado"/>
        <w:tabs>
          <w:tab w:val="clear" w:pos="4252"/>
          <w:tab w:val="clear" w:pos="8504"/>
        </w:tabs>
        <w:spacing w:line="240" w:lineRule="auto"/>
        <w:rPr>
          <w:rFonts w:cs="HelveticaNowDisplay Regular"/>
          <w:b/>
          <w:szCs w:val="22"/>
          <w:u w:color="FF0000"/>
          <w:lang w:val="ca-ES" w:eastAsia="es-ES_tradnl"/>
        </w:rPr>
      </w:pPr>
    </w:p>
    <w:p w14:paraId="51EC618F" w14:textId="7A56CE5A" w:rsidR="00E8135E" w:rsidRDefault="00E8135E" w:rsidP="00E8135E">
      <w:pPr>
        <w:pStyle w:val="Encabezado"/>
        <w:tabs>
          <w:tab w:val="clear" w:pos="4252"/>
          <w:tab w:val="clear" w:pos="8504"/>
        </w:tabs>
        <w:spacing w:line="240" w:lineRule="auto"/>
        <w:rPr>
          <w:rFonts w:cs="HelveticaNowDisplay Regular"/>
          <w:b/>
          <w:szCs w:val="22"/>
          <w:u w:color="FF0000"/>
          <w:lang w:val="ca-ES" w:eastAsia="es-ES_tradnl"/>
        </w:rPr>
      </w:pPr>
      <w:r w:rsidRPr="001B2AEF">
        <w:rPr>
          <w:rFonts w:cs="HelveticaNowDisplay Regular"/>
          <w:b/>
          <w:szCs w:val="22"/>
          <w:u w:color="FF0000"/>
          <w:lang w:val="ca-ES" w:eastAsia="es-ES_tradnl"/>
        </w:rPr>
        <w:t>(Cap dels anteriors imports podrà superar els assenyalats en cada cas en el quadre de característiques).</w:t>
      </w:r>
    </w:p>
    <w:p w14:paraId="41CC379E" w14:textId="77777777" w:rsidR="00E8135E" w:rsidRPr="001B2AEF" w:rsidRDefault="00E8135E" w:rsidP="00E8135E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527E7AE5" w14:textId="77777777" w:rsidR="00E8135E" w:rsidRPr="001B2AEF" w:rsidRDefault="00E8135E" w:rsidP="00E8135E">
      <w:pPr>
        <w:pStyle w:val="Encabezado"/>
        <w:spacing w:line="240" w:lineRule="auto"/>
        <w:ind w:left="720"/>
        <w:contextualSpacing/>
        <w:rPr>
          <w:rFonts w:cs="HelveticaNowDisplay Regular"/>
          <w:b/>
          <w:szCs w:val="22"/>
          <w:lang w:val="ca-ES"/>
        </w:rPr>
      </w:pPr>
    </w:p>
    <w:p w14:paraId="593D7C81" w14:textId="77777777" w:rsidR="00E8135E" w:rsidRPr="001B2AEF" w:rsidRDefault="00E8135E" w:rsidP="00E8135E">
      <w:pPr>
        <w:pStyle w:val="Encabezado"/>
        <w:spacing w:line="240" w:lineRule="auto"/>
        <w:ind w:left="720"/>
        <w:contextualSpacing/>
        <w:rPr>
          <w:rFonts w:cs="HelveticaNowDisplay Regular"/>
          <w:b/>
          <w:szCs w:val="22"/>
          <w:lang w:val="ca-ES"/>
        </w:rPr>
      </w:pPr>
    </w:p>
    <w:p w14:paraId="26DE4E7C" w14:textId="77777777" w:rsidR="00E8135E" w:rsidRPr="001B2AEF" w:rsidRDefault="00E8135E" w:rsidP="00E8135E">
      <w:pPr>
        <w:pStyle w:val="Sangra3detindependiente"/>
        <w:spacing w:after="0" w:line="240" w:lineRule="auto"/>
        <w:ind w:left="0"/>
        <w:contextualSpacing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1B2AEF">
        <w:rPr>
          <w:rFonts w:ascii="HelveticaNowDisplay Regular" w:hAnsi="HelveticaNowDisplay Regular" w:cs="HelveticaNowDisplay Regular"/>
          <w:sz w:val="22"/>
          <w:szCs w:val="22"/>
          <w:lang w:val="ca-ES"/>
        </w:rPr>
        <w:t>I perquè se’n prengui coneixement i tingui els efectes que correspongui, signo la present declaració, sota la meva responsabilitat, i segell d’aquesta empresa.</w:t>
      </w:r>
    </w:p>
    <w:p w14:paraId="3975BAEC" w14:textId="77777777" w:rsidR="00E8135E" w:rsidRPr="001B2AE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  <w:lang w:eastAsia="es-ES"/>
        </w:rPr>
      </w:pPr>
    </w:p>
    <w:p w14:paraId="7490BB56" w14:textId="77777777" w:rsidR="00E8135E" w:rsidRPr="001B2AE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</w:rPr>
      </w:pPr>
      <w:r w:rsidRPr="001B2AEF">
        <w:rPr>
          <w:rFonts w:ascii="HelveticaNowDisplay Regular" w:hAnsi="HelveticaNowDisplay Regular" w:cs="HelveticaNowDisplay Regular"/>
          <w:szCs w:val="22"/>
        </w:rPr>
        <w:t>____________, ___ de ________ de 20___</w:t>
      </w:r>
    </w:p>
    <w:p w14:paraId="6F6FB6A5" w14:textId="77777777" w:rsidR="00E8135E" w:rsidRPr="001B2AE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2BBEC111" w14:textId="77777777" w:rsidR="00E8135E" w:rsidRPr="001B2AEF" w:rsidRDefault="00E8135E" w:rsidP="00E8135E">
      <w:pPr>
        <w:pStyle w:val="Standard"/>
        <w:spacing w:line="240" w:lineRule="auto"/>
        <w:contextualSpacing/>
        <w:jc w:val="left"/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</w:pPr>
      <w:r w:rsidRPr="001B2AEF"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  <w:t>(signatura del legal representant i segell de l’empresa)</w:t>
      </w:r>
    </w:p>
    <w:p w14:paraId="50017D05" w14:textId="77777777" w:rsidR="00E8135E" w:rsidRPr="001B2AEF" w:rsidRDefault="00E8135E" w:rsidP="00E8135E">
      <w:pPr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6C943C2B" w14:textId="77777777" w:rsidR="00FD2A12" w:rsidRPr="007F5387" w:rsidRDefault="00FD2A12" w:rsidP="007F5387"/>
    <w:sectPr w:rsidR="00FD2A12" w:rsidRPr="007F5387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5326" w14:textId="77777777" w:rsidR="007F2E13" w:rsidRDefault="007F2E13">
      <w:r>
        <w:separator/>
      </w:r>
    </w:p>
  </w:endnote>
  <w:endnote w:type="continuationSeparator" w:id="0">
    <w:p w14:paraId="388A56C7" w14:textId="77777777" w:rsidR="007F2E13" w:rsidRDefault="007F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owDisplay Regular">
    <w:altName w:val="Arial"/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altName w:val="Arial"/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4009" w14:textId="77777777" w:rsidR="007F2E13" w:rsidRDefault="007F2E13">
      <w:r>
        <w:separator/>
      </w:r>
    </w:p>
  </w:footnote>
  <w:footnote w:type="continuationSeparator" w:id="0">
    <w:p w14:paraId="6D49FB95" w14:textId="77777777" w:rsidR="007F2E13" w:rsidRDefault="007F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367E"/>
    <w:multiLevelType w:val="hybridMultilevel"/>
    <w:tmpl w:val="83D4F450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204708B3"/>
    <w:multiLevelType w:val="hybridMultilevel"/>
    <w:tmpl w:val="DBC6EDD4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F5710D"/>
    <w:multiLevelType w:val="hybridMultilevel"/>
    <w:tmpl w:val="99027CC8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B32746"/>
    <w:multiLevelType w:val="hybridMultilevel"/>
    <w:tmpl w:val="B338FDAE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116205"/>
    <w:multiLevelType w:val="hybridMultilevel"/>
    <w:tmpl w:val="C0DAE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F2972"/>
    <w:multiLevelType w:val="hybridMultilevel"/>
    <w:tmpl w:val="C43019A6"/>
    <w:lvl w:ilvl="0" w:tplc="944CB82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1F2764"/>
    <w:multiLevelType w:val="hybridMultilevel"/>
    <w:tmpl w:val="A148F32A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AE1B44"/>
    <w:multiLevelType w:val="hybridMultilevel"/>
    <w:tmpl w:val="6D5E2F7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D27497"/>
    <w:multiLevelType w:val="hybridMultilevel"/>
    <w:tmpl w:val="142ACCBC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7069438">
    <w:abstractNumId w:val="0"/>
  </w:num>
  <w:num w:numId="2" w16cid:durableId="644286456">
    <w:abstractNumId w:val="5"/>
  </w:num>
  <w:num w:numId="3" w16cid:durableId="1705206083">
    <w:abstractNumId w:val="6"/>
  </w:num>
  <w:num w:numId="4" w16cid:durableId="476340627">
    <w:abstractNumId w:val="7"/>
  </w:num>
  <w:num w:numId="5" w16cid:durableId="451947089">
    <w:abstractNumId w:val="1"/>
  </w:num>
  <w:num w:numId="6" w16cid:durableId="695272179">
    <w:abstractNumId w:val="2"/>
  </w:num>
  <w:num w:numId="7" w16cid:durableId="1436946235">
    <w:abstractNumId w:val="9"/>
  </w:num>
  <w:num w:numId="8" w16cid:durableId="270553196">
    <w:abstractNumId w:val="3"/>
  </w:num>
  <w:num w:numId="9" w16cid:durableId="4066237">
    <w:abstractNumId w:val="8"/>
  </w:num>
  <w:num w:numId="10" w16cid:durableId="9425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0D7519"/>
    <w:rsid w:val="0018751B"/>
    <w:rsid w:val="0019202B"/>
    <w:rsid w:val="001D0666"/>
    <w:rsid w:val="00203DCC"/>
    <w:rsid w:val="002048F3"/>
    <w:rsid w:val="002313DA"/>
    <w:rsid w:val="002446A9"/>
    <w:rsid w:val="00256134"/>
    <w:rsid w:val="00267B17"/>
    <w:rsid w:val="002865FF"/>
    <w:rsid w:val="002867BF"/>
    <w:rsid w:val="00295A61"/>
    <w:rsid w:val="002A455B"/>
    <w:rsid w:val="002C02AC"/>
    <w:rsid w:val="00343DD5"/>
    <w:rsid w:val="00356E43"/>
    <w:rsid w:val="00371886"/>
    <w:rsid w:val="003831EB"/>
    <w:rsid w:val="00401713"/>
    <w:rsid w:val="00413ADD"/>
    <w:rsid w:val="00435C56"/>
    <w:rsid w:val="0044484D"/>
    <w:rsid w:val="004964FF"/>
    <w:rsid w:val="004D0F51"/>
    <w:rsid w:val="00500E9E"/>
    <w:rsid w:val="00512466"/>
    <w:rsid w:val="0054759D"/>
    <w:rsid w:val="00547C15"/>
    <w:rsid w:val="005619C6"/>
    <w:rsid w:val="0056383F"/>
    <w:rsid w:val="00573B1F"/>
    <w:rsid w:val="00576A03"/>
    <w:rsid w:val="00577B75"/>
    <w:rsid w:val="005D133C"/>
    <w:rsid w:val="005F065F"/>
    <w:rsid w:val="005F74BD"/>
    <w:rsid w:val="00615B52"/>
    <w:rsid w:val="00640A03"/>
    <w:rsid w:val="00642174"/>
    <w:rsid w:val="00647A8E"/>
    <w:rsid w:val="006E38C4"/>
    <w:rsid w:val="00735083"/>
    <w:rsid w:val="007E579D"/>
    <w:rsid w:val="007F2E13"/>
    <w:rsid w:val="007F5387"/>
    <w:rsid w:val="0084317C"/>
    <w:rsid w:val="00850E07"/>
    <w:rsid w:val="00890973"/>
    <w:rsid w:val="00891CA7"/>
    <w:rsid w:val="008E2771"/>
    <w:rsid w:val="009245EA"/>
    <w:rsid w:val="009259B1"/>
    <w:rsid w:val="00952B15"/>
    <w:rsid w:val="009542CF"/>
    <w:rsid w:val="00960A83"/>
    <w:rsid w:val="00970E15"/>
    <w:rsid w:val="009A3194"/>
    <w:rsid w:val="00A208CF"/>
    <w:rsid w:val="00A22BBE"/>
    <w:rsid w:val="00A23BA2"/>
    <w:rsid w:val="00AE79A4"/>
    <w:rsid w:val="00AF07EF"/>
    <w:rsid w:val="00B041D5"/>
    <w:rsid w:val="00B4781F"/>
    <w:rsid w:val="00B66C9D"/>
    <w:rsid w:val="00B845C3"/>
    <w:rsid w:val="00BA5043"/>
    <w:rsid w:val="00BE2500"/>
    <w:rsid w:val="00BF44D0"/>
    <w:rsid w:val="00C003D6"/>
    <w:rsid w:val="00C66A62"/>
    <w:rsid w:val="00C712C6"/>
    <w:rsid w:val="00C75098"/>
    <w:rsid w:val="00C77636"/>
    <w:rsid w:val="00CC4C7E"/>
    <w:rsid w:val="00D23C17"/>
    <w:rsid w:val="00D50DFB"/>
    <w:rsid w:val="00D56D3F"/>
    <w:rsid w:val="00D65771"/>
    <w:rsid w:val="00D87FA4"/>
    <w:rsid w:val="00DC389C"/>
    <w:rsid w:val="00DD5B3D"/>
    <w:rsid w:val="00DF755A"/>
    <w:rsid w:val="00E410F3"/>
    <w:rsid w:val="00E8135E"/>
    <w:rsid w:val="00EB28DE"/>
    <w:rsid w:val="00EB6679"/>
    <w:rsid w:val="00EC76D6"/>
    <w:rsid w:val="00EE022A"/>
    <w:rsid w:val="00EF3A34"/>
    <w:rsid w:val="00F313BD"/>
    <w:rsid w:val="00F51D2A"/>
    <w:rsid w:val="00F65C26"/>
    <w:rsid w:val="00FC471C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character" w:customStyle="1" w:styleId="EncabezadoCar">
    <w:name w:val="Encabezado Car"/>
    <w:aliases w:val="INDEX- PLEC Car"/>
    <w:link w:val="Encabezado"/>
    <w:rsid w:val="00E8135E"/>
    <w:rPr>
      <w:rFonts w:ascii="HelveticaNowDisplay Regular" w:hAnsi="HelveticaNowDisplay Regular"/>
      <w:sz w:val="22"/>
      <w:lang w:val="es-ES_tradnl" w:eastAsia="es-ES"/>
    </w:rPr>
  </w:style>
  <w:style w:type="paragraph" w:styleId="Prrafodelista">
    <w:name w:val="List Paragraph"/>
    <w:basedOn w:val="Normal"/>
    <w:qFormat/>
    <w:rsid w:val="00E8135E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Standard">
    <w:name w:val="Standard"/>
    <w:rsid w:val="00E8135E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styleId="Sangra3detindependiente">
    <w:name w:val="Body Text Indent 3"/>
    <w:basedOn w:val="Normal"/>
    <w:link w:val="Sangra3detindependienteCar"/>
    <w:rsid w:val="00E8135E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135E"/>
    <w:rPr>
      <w:rFonts w:ascii="Arial" w:hAnsi="Arial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48f21105f5a9a396ab517d0f33859fd6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be6ea31258f610986eedc11ff0277ceb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55F609-0927-4CFF-B465-F216770A9D37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2.xml><?xml version="1.0" encoding="utf-8"?>
<ds:datastoreItem xmlns:ds="http://schemas.openxmlformats.org/officeDocument/2006/customXml" ds:itemID="{11696F5C-8906-4B91-80C4-F43531E1A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45B2F-4AEB-4FB8-A9EC-F0D3D7167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15</TotalTime>
  <Pages>1</Pages>
  <Words>210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13</cp:revision>
  <cp:lastPrinted>2022-05-26T08:59:00Z</cp:lastPrinted>
  <dcterms:created xsi:type="dcterms:W3CDTF">2022-09-29T08:57:00Z</dcterms:created>
  <dcterms:modified xsi:type="dcterms:W3CDTF">2025-11-20T13:37:00Z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