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4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2 “Documentació Tècnica avaluable mitjançant criteris de judici de valor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5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6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3 “Documentació avaluable mitjançant criteris avaluables de forma automàtica”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9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0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1</Pages>
  <Words>153</Words>
  <Characters>1152</Characters>
  <CharactersWithSpaces>1294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2025-11-26T12:38:41Z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