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6734" w14:textId="7EAA2A4D" w:rsidR="000B78C7" w:rsidRDefault="000B78C7" w:rsidP="000B78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4_PCAP"/>
      <w:r w:rsidRPr="00823CA5">
        <w:rPr>
          <w:b/>
          <w:bCs/>
        </w:rPr>
        <w:t xml:space="preserve">Annex núm. </w:t>
      </w:r>
      <w:r>
        <w:rPr>
          <w:b/>
          <w:bCs/>
        </w:rPr>
        <w:t>4</w:t>
      </w:r>
      <w:bookmarkEnd w:id="0"/>
      <w:r>
        <w:rPr>
          <w:b/>
          <w:bCs/>
        </w:rPr>
        <w:tab/>
        <w:t>Sobre A</w:t>
      </w:r>
    </w:p>
    <w:p w14:paraId="5B41102E" w14:textId="6D034275" w:rsidR="000B78C7" w:rsidRPr="00486EC9" w:rsidRDefault="00511027" w:rsidP="000B78C7">
      <w:pPr>
        <w:jc w:val="center"/>
        <w:rPr>
          <w:b/>
          <w:bCs/>
          <w:u w:val="single"/>
        </w:rPr>
      </w:pPr>
      <w:r w:rsidRPr="00511027">
        <w:rPr>
          <w:b/>
          <w:bCs/>
          <w:u w:val="single"/>
        </w:rPr>
        <w:t>COMPROMÍS D’ADSCRIPCIÓ DE MITJANS MATERIALS I/O PERSONALS A L’EXECUCIÓ DEL CONTRACTE</w:t>
      </w:r>
    </w:p>
    <w:p w14:paraId="6A1689D4" w14:textId="77777777" w:rsidR="000B78C7" w:rsidRPr="00486EC9" w:rsidRDefault="000B78C7" w:rsidP="000B78C7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7DB2710A" w14:textId="020C3E67" w:rsidR="000B78C7" w:rsidRDefault="000B78C7" w:rsidP="000B78C7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67B505C1" w14:textId="6075B106" w:rsidR="003D628B" w:rsidRDefault="003D628B" w:rsidP="003D628B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26AAB41A" w14:textId="0A1947DD" w:rsidR="003D628B" w:rsidRDefault="007516DD" w:rsidP="003D628B">
      <w:r w:rsidRPr="007516DD">
        <w:t>Que l’empresa a la qual representa, en cas que esdevingui adjudicatària, es compromet, tant durant la vigència de l’Acord marc com durant la vigència dels contractes basats en aquest, a adscriure a l’execució dels contractes basats els mitjans personals i materials que en aquests es puguin exigir i, en tot cas, aquells mitjans personals i materials suficients per prestar adequadament l’objecte del contracte corresponent, i a garantir que tot el personal adscrit a l’execució dels contractes basats estigui tècnicament format</w:t>
      </w:r>
      <w:r w:rsidR="003D628B">
        <w:t>.</w:t>
      </w:r>
    </w:p>
    <w:p w14:paraId="7DCC0E00" w14:textId="77777777" w:rsidR="003D628B" w:rsidRDefault="003D628B" w:rsidP="003D628B"/>
    <w:p w14:paraId="18421DEC" w14:textId="77777777" w:rsidR="003D628B" w:rsidRDefault="003D628B" w:rsidP="003D628B"/>
    <w:p w14:paraId="3B82AD64" w14:textId="77777777" w:rsidR="003D628B" w:rsidRDefault="003D628B" w:rsidP="003D628B"/>
    <w:p w14:paraId="1F42BA2F" w14:textId="77777777" w:rsidR="003D628B" w:rsidRDefault="003D628B" w:rsidP="003D628B"/>
    <w:p w14:paraId="691BB9D5" w14:textId="5DED6348" w:rsidR="003D628B" w:rsidRPr="00486EC9" w:rsidRDefault="003D628B" w:rsidP="003D628B">
      <w:r w:rsidRPr="003D628B">
        <w:rPr>
          <w:i/>
          <w:iCs/>
        </w:rPr>
        <w:t>(signatura electrònica del/de la representant de l’empresa)</w:t>
      </w:r>
    </w:p>
    <w:sectPr w:rsidR="003D628B" w:rsidRPr="00486EC9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DA1F05D" w:rsidR="00A1213F" w:rsidRPr="00315480" w:rsidRDefault="00A1213F" w:rsidP="005C26FA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</w:t>
        </w:r>
        <w:r w:rsidR="0064047B">
          <w:rPr>
            <w:noProof/>
            <w:sz w:val="18"/>
            <w:szCs w:val="18"/>
          </w:rPr>
          <w:t>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5154" w14:textId="4AA19D9D" w:rsidR="005C26FA" w:rsidRDefault="005C26FA">
    <w:pPr>
      <w:pStyle w:val="Capalera"/>
    </w:pPr>
    <w:r>
      <w:rPr>
        <w:noProof/>
        <w:sz w:val="20"/>
        <w:lang w:eastAsia="ca-ES"/>
      </w:rPr>
      <w:drawing>
        <wp:inline distT="0" distB="0" distL="0" distR="0" wp14:anchorId="35285B6A" wp14:editId="6847C101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1B4C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294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6FF0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334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6FA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649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1097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</cp:revision>
  <cp:lastPrinted>2025-07-16T06:58:00Z</cp:lastPrinted>
  <dcterms:created xsi:type="dcterms:W3CDTF">2025-10-06T07:15:00Z</dcterms:created>
  <dcterms:modified xsi:type="dcterms:W3CDTF">2025-10-06T07:15:00Z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