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6199D5" w14:textId="0DC259ED" w:rsidR="00C65642" w:rsidRPr="00651F13" w:rsidRDefault="00C65642" w:rsidP="00036068">
      <w:pPr>
        <w:autoSpaceDE w:val="0"/>
        <w:autoSpaceDN w:val="0"/>
        <w:adjustRightInd w:val="0"/>
        <w:ind w:right="-2"/>
        <w:jc w:val="center"/>
        <w:rPr>
          <w:bCs w:val="0"/>
        </w:rPr>
      </w:pPr>
      <w:r w:rsidRPr="00651F13">
        <w:rPr>
          <w:b/>
          <w:lang w:eastAsia="ca-ES"/>
        </w:rPr>
        <w:t xml:space="preserve">ANNEX X.- </w:t>
      </w:r>
      <w:r w:rsidRPr="00651F13">
        <w:rPr>
          <w:b/>
          <w:bCs w:val="0"/>
        </w:rPr>
        <w:t>INFORMACIÓ SOBRE LES CONDICIONS DE SUBROGACIÓ EN CONTRACTES DE TREBALL</w:t>
      </w:r>
      <w:r w:rsidR="00A322F0">
        <w:rPr>
          <w:b/>
          <w:bCs w:val="0"/>
        </w:rPr>
        <w:t xml:space="preserve"> (</w:t>
      </w:r>
      <w:r w:rsidRPr="00651F13">
        <w:rPr>
          <w:b/>
        </w:rPr>
        <w:t>LOT 1</w:t>
      </w:r>
      <w:r w:rsidR="00A322F0">
        <w:rPr>
          <w:b/>
        </w:rPr>
        <w:t>).</w:t>
      </w:r>
    </w:p>
    <w:p w14:paraId="4057501A" w14:textId="77777777" w:rsidR="00C65642" w:rsidRPr="00651F13" w:rsidRDefault="00C65642" w:rsidP="00C65642">
      <w:pPr>
        <w:ind w:right="-2"/>
        <w:rPr>
          <w:bCs w:val="0"/>
        </w:rPr>
      </w:pPr>
    </w:p>
    <w:p w14:paraId="70A8D979" w14:textId="42D822D5" w:rsidR="00C65642" w:rsidRPr="00651F13" w:rsidRDefault="00C65642" w:rsidP="00C65642">
      <w:pPr>
        <w:ind w:right="-2"/>
        <w:jc w:val="both"/>
      </w:pPr>
      <w:r w:rsidRPr="00651F13">
        <w:t xml:space="preserve">Als efectes previstos a l’article 130 LCSP, es fa constar que l’empresa </w:t>
      </w:r>
      <w:r w:rsidR="00A322F0">
        <w:t>UTE RSU CALELLA</w:t>
      </w:r>
      <w:r w:rsidRPr="00651F13">
        <w:t xml:space="preserve"> és l’actual contractista del servei de neteja viària i de recollida i transport dels residus municipals de Calella, i que les condicions dels contractes laborals dels treballadors afectats són les que es relacionen tot seguit:</w:t>
      </w:r>
    </w:p>
    <w:p w14:paraId="18ABE39B" w14:textId="77777777" w:rsidR="00C65642" w:rsidRPr="00651F13" w:rsidRDefault="00C65642" w:rsidP="00C65642">
      <w:pPr>
        <w:ind w:right="-2"/>
        <w:jc w:val="both"/>
      </w:pPr>
    </w:p>
    <w:p w14:paraId="15477379" w14:textId="77777777" w:rsidR="00C65642" w:rsidRPr="00651F13" w:rsidRDefault="00C65642" w:rsidP="00C65642">
      <w:pPr>
        <w:ind w:right="565"/>
        <w:jc w:val="both"/>
        <w:rPr>
          <w:lang w:eastAsia="ca-ES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4"/>
        <w:gridCol w:w="1591"/>
        <w:gridCol w:w="990"/>
        <w:gridCol w:w="867"/>
        <w:gridCol w:w="1246"/>
        <w:gridCol w:w="996"/>
        <w:gridCol w:w="1117"/>
        <w:gridCol w:w="1136"/>
        <w:gridCol w:w="932"/>
      </w:tblGrid>
      <w:tr w:rsidR="00861CD3" w:rsidRPr="00651F13" w14:paraId="304E3E68" w14:textId="77777777" w:rsidTr="00A322F0">
        <w:trPr>
          <w:trHeight w:val="462"/>
        </w:trPr>
        <w:tc>
          <w:tcPr>
            <w:tcW w:w="391" w:type="pct"/>
            <w:tcBorders>
              <w:top w:val="single" w:sz="4" w:space="0" w:color="8EA9DB"/>
              <w:left w:val="single" w:sz="4" w:space="0" w:color="8EA9DB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7125AB57" w14:textId="77777777" w:rsidR="00C65642" w:rsidRPr="00651F13" w:rsidRDefault="00C65642" w:rsidP="00A322F0">
            <w:pPr>
              <w:jc w:val="center"/>
              <w:rPr>
                <w:b/>
                <w:bCs w:val="0"/>
                <w:color w:val="FFFFFF" w:themeColor="background1"/>
                <w:sz w:val="13"/>
                <w:szCs w:val="13"/>
              </w:rPr>
            </w:pPr>
            <w:r w:rsidRPr="00651F13">
              <w:rPr>
                <w:b/>
                <w:color w:val="FFFFFF" w:themeColor="background1"/>
                <w:sz w:val="13"/>
                <w:szCs w:val="13"/>
              </w:rPr>
              <w:t>SIGLES</w:t>
            </w:r>
          </w:p>
        </w:tc>
        <w:tc>
          <w:tcPr>
            <w:tcW w:w="826" w:type="pct"/>
            <w:tcBorders>
              <w:top w:val="single" w:sz="4" w:space="0" w:color="8EA9DB"/>
              <w:left w:val="nil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4D2B2642" w14:textId="77777777" w:rsidR="00C65642" w:rsidRPr="00651F13" w:rsidRDefault="00C65642" w:rsidP="00A322F0">
            <w:pPr>
              <w:jc w:val="center"/>
              <w:rPr>
                <w:b/>
                <w:bCs w:val="0"/>
                <w:color w:val="FFFFFF" w:themeColor="background1"/>
                <w:sz w:val="13"/>
                <w:szCs w:val="13"/>
              </w:rPr>
            </w:pPr>
            <w:r w:rsidRPr="00651F13">
              <w:rPr>
                <w:b/>
                <w:color w:val="FFFFFF" w:themeColor="background1"/>
                <w:sz w:val="13"/>
                <w:szCs w:val="13"/>
              </w:rPr>
              <w:t>CATEGORIA</w:t>
            </w:r>
          </w:p>
        </w:tc>
        <w:tc>
          <w:tcPr>
            <w:tcW w:w="514" w:type="pct"/>
            <w:tcBorders>
              <w:top w:val="single" w:sz="4" w:space="0" w:color="8EA9DB"/>
              <w:left w:val="nil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0B67A359" w14:textId="77777777" w:rsidR="00C65642" w:rsidRPr="00651F13" w:rsidRDefault="00C65642" w:rsidP="00A322F0">
            <w:pPr>
              <w:jc w:val="center"/>
              <w:rPr>
                <w:b/>
                <w:bCs w:val="0"/>
                <w:color w:val="FFFFFF" w:themeColor="background1"/>
                <w:sz w:val="13"/>
                <w:szCs w:val="13"/>
              </w:rPr>
            </w:pPr>
            <w:r w:rsidRPr="00651F13">
              <w:rPr>
                <w:b/>
                <w:color w:val="FFFFFF" w:themeColor="background1"/>
                <w:sz w:val="13"/>
                <w:szCs w:val="13"/>
              </w:rPr>
              <w:t>CONTRACTE</w:t>
            </w:r>
          </w:p>
        </w:tc>
        <w:tc>
          <w:tcPr>
            <w:tcW w:w="450" w:type="pct"/>
            <w:tcBorders>
              <w:top w:val="single" w:sz="4" w:space="0" w:color="8EA9DB"/>
              <w:left w:val="nil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21F239FE" w14:textId="77777777" w:rsidR="00C65642" w:rsidRPr="00651F13" w:rsidRDefault="00C65642" w:rsidP="00A322F0">
            <w:pPr>
              <w:jc w:val="center"/>
              <w:rPr>
                <w:b/>
                <w:bCs w:val="0"/>
                <w:color w:val="FFFFFF" w:themeColor="background1"/>
                <w:sz w:val="13"/>
                <w:szCs w:val="13"/>
              </w:rPr>
            </w:pPr>
            <w:r w:rsidRPr="00651F13">
              <w:rPr>
                <w:b/>
                <w:color w:val="FFFFFF" w:themeColor="background1"/>
                <w:sz w:val="13"/>
                <w:szCs w:val="13"/>
              </w:rPr>
              <w:t>SECCIÓ</w:t>
            </w:r>
          </w:p>
        </w:tc>
        <w:tc>
          <w:tcPr>
            <w:tcW w:w="647" w:type="pct"/>
            <w:tcBorders>
              <w:top w:val="single" w:sz="4" w:space="0" w:color="8EA9DB"/>
              <w:left w:val="nil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64A782A3" w14:textId="77777777" w:rsidR="00C65642" w:rsidRPr="00651F13" w:rsidRDefault="00C65642" w:rsidP="00A322F0">
            <w:pPr>
              <w:ind w:leftChars="-10" w:left="-1" w:hangingChars="18" w:hanging="23"/>
              <w:jc w:val="center"/>
              <w:rPr>
                <w:color w:val="FFFFFF" w:themeColor="background1"/>
                <w:sz w:val="20"/>
                <w:szCs w:val="20"/>
              </w:rPr>
            </w:pPr>
            <w:r w:rsidRPr="00651F13">
              <w:rPr>
                <w:b/>
                <w:color w:val="FFFFFF" w:themeColor="background1"/>
                <w:sz w:val="13"/>
                <w:szCs w:val="13"/>
              </w:rPr>
              <w:t>COMPLEMENT</w:t>
            </w:r>
            <w:r w:rsidRPr="00651F13">
              <w:rPr>
                <w:b/>
                <w:color w:val="FFFFFF" w:themeColor="background1"/>
                <w:sz w:val="13"/>
                <w:szCs w:val="13"/>
              </w:rPr>
              <w:br/>
              <w:t>PERSONAL</w:t>
            </w:r>
            <w:r w:rsidRPr="00651F13">
              <w:rPr>
                <w:color w:val="FFFFFF" w:themeColor="background1"/>
                <w:sz w:val="13"/>
                <w:szCs w:val="13"/>
              </w:rPr>
              <w:t xml:space="preserve"> </w:t>
            </w:r>
            <w:r w:rsidRPr="00651F13">
              <w:rPr>
                <w:b/>
                <w:color w:val="FFFFFF" w:themeColor="background1"/>
                <w:sz w:val="13"/>
                <w:szCs w:val="13"/>
              </w:rPr>
              <w:t>ANUAL</w:t>
            </w:r>
          </w:p>
        </w:tc>
        <w:tc>
          <w:tcPr>
            <w:tcW w:w="517" w:type="pct"/>
            <w:tcBorders>
              <w:top w:val="single" w:sz="4" w:space="0" w:color="8EA9DB"/>
              <w:left w:val="nil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094B9E5B" w14:textId="77777777" w:rsidR="00C65642" w:rsidRPr="00651F13" w:rsidRDefault="00C65642" w:rsidP="00A322F0">
            <w:pPr>
              <w:jc w:val="center"/>
              <w:rPr>
                <w:b/>
                <w:bCs w:val="0"/>
                <w:color w:val="FFFFFF" w:themeColor="background1"/>
                <w:sz w:val="13"/>
                <w:szCs w:val="13"/>
              </w:rPr>
            </w:pPr>
            <w:r w:rsidRPr="00651F13">
              <w:rPr>
                <w:b/>
                <w:color w:val="FFFFFF" w:themeColor="background1"/>
                <w:sz w:val="13"/>
                <w:szCs w:val="13"/>
              </w:rPr>
              <w:t>ANTIGUITAT</w:t>
            </w:r>
          </w:p>
        </w:tc>
        <w:tc>
          <w:tcPr>
            <w:tcW w:w="580" w:type="pct"/>
            <w:tcBorders>
              <w:top w:val="single" w:sz="4" w:space="0" w:color="8EA9DB"/>
              <w:left w:val="nil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3506B531" w14:textId="77777777" w:rsidR="00C65642" w:rsidRPr="00651F13" w:rsidRDefault="00C65642" w:rsidP="00A322F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51F13">
              <w:rPr>
                <w:b/>
                <w:color w:val="FFFFFF" w:themeColor="background1"/>
                <w:sz w:val="13"/>
                <w:szCs w:val="13"/>
              </w:rPr>
              <w:t>COST</w:t>
            </w:r>
            <w:r w:rsidRPr="00651F13">
              <w:rPr>
                <w:color w:val="FFFFFF" w:themeColor="background1"/>
                <w:sz w:val="13"/>
                <w:szCs w:val="13"/>
              </w:rPr>
              <w:t xml:space="preserve"> </w:t>
            </w:r>
            <w:r w:rsidRPr="00651F13">
              <w:rPr>
                <w:b/>
                <w:color w:val="FFFFFF" w:themeColor="background1"/>
                <w:sz w:val="13"/>
                <w:szCs w:val="13"/>
              </w:rPr>
              <w:t>ANTIGUITAT</w:t>
            </w:r>
            <w:r w:rsidRPr="00651F13">
              <w:rPr>
                <w:color w:val="FFFFFF" w:themeColor="background1"/>
                <w:sz w:val="13"/>
                <w:szCs w:val="13"/>
              </w:rPr>
              <w:t xml:space="preserve"> </w:t>
            </w:r>
            <w:r w:rsidRPr="00651F13">
              <w:rPr>
                <w:b/>
                <w:color w:val="FFFFFF" w:themeColor="background1"/>
                <w:sz w:val="13"/>
                <w:szCs w:val="13"/>
              </w:rPr>
              <w:t>ANUAL</w:t>
            </w:r>
          </w:p>
        </w:tc>
        <w:tc>
          <w:tcPr>
            <w:tcW w:w="590" w:type="pct"/>
            <w:tcBorders>
              <w:top w:val="single" w:sz="4" w:space="0" w:color="8EA9DB"/>
              <w:left w:val="nil"/>
              <w:bottom w:val="single" w:sz="4" w:space="0" w:color="43B3E1"/>
              <w:right w:val="nil"/>
            </w:tcBorders>
            <w:shd w:val="clear" w:color="000000" w:fill="145F82"/>
            <w:vAlign w:val="center"/>
            <w:hideMark/>
          </w:tcPr>
          <w:p w14:paraId="5D61F21D" w14:textId="77777777" w:rsidR="00C65642" w:rsidRPr="00651F13" w:rsidRDefault="00C65642" w:rsidP="00A322F0">
            <w:pPr>
              <w:jc w:val="center"/>
              <w:rPr>
                <w:color w:val="FFFFFF" w:themeColor="background1"/>
                <w:sz w:val="20"/>
                <w:szCs w:val="20"/>
              </w:rPr>
            </w:pPr>
            <w:r w:rsidRPr="00651F13">
              <w:rPr>
                <w:b/>
                <w:color w:val="FFFFFF" w:themeColor="background1"/>
                <w:sz w:val="13"/>
                <w:szCs w:val="13"/>
              </w:rPr>
              <w:t>TBA</w:t>
            </w:r>
            <w:r w:rsidRPr="00651F13">
              <w:rPr>
                <w:color w:val="FFFFFF" w:themeColor="background1"/>
                <w:sz w:val="13"/>
                <w:szCs w:val="13"/>
              </w:rPr>
              <w:t xml:space="preserve"> </w:t>
            </w:r>
            <w:r w:rsidRPr="00651F13">
              <w:rPr>
                <w:b/>
                <w:color w:val="FFFFFF" w:themeColor="background1"/>
                <w:sz w:val="13"/>
                <w:szCs w:val="13"/>
              </w:rPr>
              <w:t>(Segons</w:t>
            </w:r>
            <w:r w:rsidRPr="00651F13">
              <w:rPr>
                <w:color w:val="FFFFFF" w:themeColor="background1"/>
                <w:sz w:val="13"/>
                <w:szCs w:val="13"/>
              </w:rPr>
              <w:t xml:space="preserve"> </w:t>
            </w:r>
            <w:r w:rsidRPr="00651F13">
              <w:rPr>
                <w:b/>
                <w:color w:val="FFFFFF" w:themeColor="background1"/>
                <w:sz w:val="13"/>
                <w:szCs w:val="13"/>
              </w:rPr>
              <w:t>Taules</w:t>
            </w:r>
            <w:r w:rsidRPr="00651F13">
              <w:rPr>
                <w:color w:val="FFFFFF" w:themeColor="background1"/>
                <w:sz w:val="13"/>
                <w:szCs w:val="13"/>
              </w:rPr>
              <w:t xml:space="preserve"> </w:t>
            </w:r>
            <w:r w:rsidRPr="00651F13">
              <w:rPr>
                <w:b/>
                <w:color w:val="FFFFFF" w:themeColor="background1"/>
                <w:sz w:val="13"/>
                <w:szCs w:val="13"/>
              </w:rPr>
              <w:t>Salarials</w:t>
            </w:r>
            <w:r w:rsidRPr="00651F13">
              <w:rPr>
                <w:color w:val="FFFFFF" w:themeColor="background1"/>
                <w:sz w:val="13"/>
                <w:szCs w:val="13"/>
              </w:rPr>
              <w:t xml:space="preserve"> </w:t>
            </w:r>
            <w:r w:rsidRPr="00651F13">
              <w:rPr>
                <w:b/>
                <w:color w:val="FFFFFF" w:themeColor="background1"/>
                <w:sz w:val="13"/>
                <w:szCs w:val="13"/>
              </w:rPr>
              <w:t>2025)</w:t>
            </w:r>
          </w:p>
        </w:tc>
        <w:tc>
          <w:tcPr>
            <w:tcW w:w="484" w:type="pct"/>
            <w:tcBorders>
              <w:top w:val="single" w:sz="4" w:space="0" w:color="8EA9DB"/>
              <w:left w:val="nil"/>
              <w:bottom w:val="single" w:sz="4" w:space="0" w:color="43B3E1"/>
              <w:right w:val="single" w:sz="4" w:space="0" w:color="8EA9DB"/>
            </w:tcBorders>
            <w:shd w:val="clear" w:color="000000" w:fill="145F82"/>
            <w:vAlign w:val="center"/>
            <w:hideMark/>
          </w:tcPr>
          <w:p w14:paraId="11923029" w14:textId="77777777" w:rsidR="00C65642" w:rsidRPr="00651F13" w:rsidRDefault="00C65642" w:rsidP="00A322F0">
            <w:pPr>
              <w:ind w:firstLineChars="16" w:firstLine="21"/>
              <w:jc w:val="center"/>
              <w:rPr>
                <w:color w:val="FFFFFF" w:themeColor="background1"/>
                <w:sz w:val="20"/>
                <w:szCs w:val="20"/>
              </w:rPr>
            </w:pPr>
            <w:r w:rsidRPr="00651F13">
              <w:rPr>
                <w:b/>
                <w:color w:val="FFFFFF" w:themeColor="background1"/>
                <w:sz w:val="13"/>
                <w:szCs w:val="13"/>
              </w:rPr>
              <w:t>Total</w:t>
            </w:r>
            <w:r w:rsidRPr="00651F13">
              <w:rPr>
                <w:color w:val="FFFFFF" w:themeColor="background1"/>
                <w:sz w:val="13"/>
                <w:szCs w:val="13"/>
              </w:rPr>
              <w:t xml:space="preserve"> </w:t>
            </w:r>
            <w:r w:rsidRPr="00651F13">
              <w:rPr>
                <w:b/>
                <w:color w:val="FFFFFF" w:themeColor="background1"/>
                <w:sz w:val="13"/>
                <w:szCs w:val="13"/>
              </w:rPr>
              <w:t>Brut</w:t>
            </w:r>
            <w:r w:rsidRPr="00651F13">
              <w:rPr>
                <w:color w:val="FFFFFF" w:themeColor="background1"/>
                <w:sz w:val="13"/>
                <w:szCs w:val="13"/>
              </w:rPr>
              <w:t xml:space="preserve"> </w:t>
            </w:r>
            <w:r w:rsidRPr="00651F13">
              <w:rPr>
                <w:b/>
                <w:color w:val="FFFFFF" w:themeColor="background1"/>
                <w:sz w:val="13"/>
                <w:szCs w:val="13"/>
              </w:rPr>
              <w:t>Teòric</w:t>
            </w:r>
            <w:r w:rsidRPr="00651F13">
              <w:rPr>
                <w:color w:val="FFFFFF" w:themeColor="background1"/>
                <w:sz w:val="13"/>
                <w:szCs w:val="13"/>
              </w:rPr>
              <w:t xml:space="preserve"> </w:t>
            </w:r>
            <w:r w:rsidRPr="00651F13">
              <w:rPr>
                <w:b/>
                <w:color w:val="FFFFFF" w:themeColor="background1"/>
                <w:sz w:val="13"/>
                <w:szCs w:val="13"/>
              </w:rPr>
              <w:t>Anual</w:t>
            </w:r>
          </w:p>
        </w:tc>
      </w:tr>
      <w:tr w:rsidR="00861CD3" w:rsidRPr="00651F13" w14:paraId="7F2BE8FB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44BCE76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SEGREL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E057F02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CAP DE SERVEI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3E6327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12BB92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Comuns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56BF666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9D874F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14/09/1999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00C976D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E1A0D0F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2873D7D6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38.613,00</w:t>
            </w:r>
          </w:p>
        </w:tc>
      </w:tr>
      <w:tr w:rsidR="00861CD3" w:rsidRPr="00651F13" w14:paraId="578EDD31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5295E6E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PISALU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BC75620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93FE44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325BC7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Deixalleria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9BC8D1C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17E172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02/07/2022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D4B24E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537,71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6D3CE2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23.236,77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469830A4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23.774,48</w:t>
            </w:r>
          </w:p>
        </w:tc>
      </w:tr>
      <w:tr w:rsidR="00861CD3" w:rsidRPr="00651F13" w14:paraId="67F77912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1EC883E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POCASA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D7A2738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23F361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E0A99F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Deixalleria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7C0BC59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806574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01/06/2015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650354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1.637,62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E19053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26.568,47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40E9E4B3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28.206,09</w:t>
            </w:r>
          </w:p>
        </w:tc>
      </w:tr>
      <w:tr w:rsidR="00861CD3" w:rsidRPr="00651F13" w14:paraId="2C4FFD89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1BECA3C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BEFODI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0539C8C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OFICIAL 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2A99AD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FA65791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B7A1C42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69B04D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30/03/2015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41679E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1.613,14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D4FC18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23.642,24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67BF2DE1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25.255,38</w:t>
            </w:r>
          </w:p>
        </w:tc>
      </w:tr>
      <w:tr w:rsidR="00861CD3" w:rsidRPr="00651F13" w14:paraId="3D54CB77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13BE40B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CATASE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4C5A56B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OFICIAL 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D67B3C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E6935E1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544EF5A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09F17D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05/11/2018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262DCF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1.613,14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5C3B03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23.642,24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2F4D236D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25.255,38</w:t>
            </w:r>
          </w:p>
        </w:tc>
      </w:tr>
      <w:tr w:rsidR="00861CD3" w:rsidRPr="00651F13" w14:paraId="288CA17D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790E56E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CLBUJO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629422C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OFICIAL 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7DC72D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F2F832C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CC7DE44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AA6A1C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01/06/2015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5994FA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1.613,14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5914C8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23.642,24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42328E5F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25.255,38</w:t>
            </w:r>
          </w:p>
        </w:tc>
      </w:tr>
      <w:tr w:rsidR="00861CD3" w:rsidRPr="00651F13" w14:paraId="40C502EC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361BFD1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COPESA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ACA5764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OFICIAL 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F877BF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BAB3DBF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36C96D6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7E3706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13/01/2004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B5BDF0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3.871,54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E8817E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23.642,24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360A35F7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27.513,78</w:t>
            </w:r>
          </w:p>
        </w:tc>
      </w:tr>
      <w:tr w:rsidR="00861CD3" w:rsidRPr="00651F13" w14:paraId="0845BF7B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610DE86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MECALU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D9AB5D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CAPATAZ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33F49A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DF892D0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424E99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6.000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721156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26/08/1985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B3ECCF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6.312,33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349CA3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28.896,43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30DF7985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35.208,76</w:t>
            </w:r>
          </w:p>
        </w:tc>
      </w:tr>
      <w:tr w:rsidR="00861CD3" w:rsidRPr="00651F13" w14:paraId="1AC29F70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76CF953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MERURA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49B6BE5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OFICIAL 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986E3A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6D8E8CB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A678D23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19E45F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30/03/2015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FEDFA4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1.613,14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7A84E5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23.642,24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5ED133F1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25.255,38</w:t>
            </w:r>
          </w:p>
        </w:tc>
      </w:tr>
      <w:tr w:rsidR="00861CD3" w:rsidRPr="00651F13" w14:paraId="09CF01F8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376B3AF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PAVAFR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7C2072C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999FCF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38ABC12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C5DA952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035A42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01/07/2015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4E64AD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1.637,62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1D23DE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26.568,47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599D7CF1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28.206,09</w:t>
            </w:r>
          </w:p>
        </w:tc>
      </w:tr>
      <w:tr w:rsidR="00861CD3" w:rsidRPr="00651F13" w14:paraId="7FF4D71A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658B477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POLAAN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B412E78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OFICIAL 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EA078B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D435353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AE0915C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4355A2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01/07/2015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DD05AF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1.613,14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D3DA20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23.642,24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307E7FAD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25.255,38</w:t>
            </w:r>
          </w:p>
        </w:tc>
      </w:tr>
      <w:tr w:rsidR="00861CD3" w:rsidRPr="00651F13" w14:paraId="64747305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6EECF6A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ZUFOPA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3C06354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6AF599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00BF787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623C672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580B31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02/12/2004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562811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2.790,50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EFF617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26.568,47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664AF3B6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29.358,97</w:t>
            </w:r>
          </w:p>
        </w:tc>
      </w:tr>
      <w:tr w:rsidR="00861CD3" w:rsidRPr="00651F13" w14:paraId="0082C58F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626D61D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CAESDA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94FDCA3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NOCHE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7D0170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510621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09145C3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02DFF1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01/06/2015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FA0DAF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1.637,62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8FE2BD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29.963,27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19E4FB20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31.600,89</w:t>
            </w:r>
          </w:p>
        </w:tc>
      </w:tr>
      <w:tr w:rsidR="00861CD3" w:rsidRPr="00651F13" w14:paraId="57CC3814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33E1A4A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MECESE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275E910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07B0D1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BB176A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222D6D0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D97CF1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30/03/2015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3F083E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1.637,62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D018AD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26.568,47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6F38240F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28.206,09</w:t>
            </w:r>
          </w:p>
        </w:tc>
      </w:tr>
      <w:tr w:rsidR="00861CD3" w:rsidRPr="00651F13" w14:paraId="2FADD0EB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50902F0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PIJOMA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6682E1A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5BD752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043837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916B468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713EDB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30/03/2015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2929F6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1.637,62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DFB09A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29.963,27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72AE9C44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31.600,89</w:t>
            </w:r>
          </w:p>
        </w:tc>
      </w:tr>
      <w:tr w:rsidR="00861CD3" w:rsidRPr="00651F13" w14:paraId="1927497D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3A3496B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ROGOJU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E86F866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NOCHE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AF4159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0ECB54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3F2DE21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740451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05/05/2015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7A790E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1.613,14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26E7F9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26.599,61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34220BB1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28.212,75</w:t>
            </w:r>
          </w:p>
        </w:tc>
      </w:tr>
      <w:tr w:rsidR="00861CD3" w:rsidRPr="00651F13" w14:paraId="164D87B8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133AFF2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VIMOPE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95A49BD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OFICIAL 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7CBACB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BAD557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3B3F186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94565D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30/03/2015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661B45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1.613,14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D512EE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23.642,24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5E810299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25.255,38</w:t>
            </w:r>
          </w:p>
        </w:tc>
      </w:tr>
      <w:tr w:rsidR="00861CD3" w:rsidRPr="00651F13" w14:paraId="00B29106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375C530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COBLDA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BEAA57C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OF 2R MECANICO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3DB73B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4F416D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Comuns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31E0A22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27778C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18/04/2011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C60DCC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2.365,94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B03B05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27.391,66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0791D55A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29.757,60</w:t>
            </w:r>
          </w:p>
        </w:tc>
      </w:tr>
      <w:tr w:rsidR="00861CD3" w:rsidRPr="00651F13" w14:paraId="59C5411B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5D7256E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DESAAL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67D30A5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BBFDC8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A7BA51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Deixalleria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4796E32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185644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02/01/2008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56407A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3.166,06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985622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26.568,47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3D1495D8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29.734,53</w:t>
            </w:r>
          </w:p>
        </w:tc>
      </w:tr>
      <w:tr w:rsidR="00861CD3" w:rsidRPr="00651F13" w14:paraId="33657BEA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7F5F872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ALGUCA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ED0643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ENCARGADO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BA180C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DD704C0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CDE104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8.400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E23DF3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01/02/2009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137363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2.436,34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E28CCA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28.896,43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5E3F09BD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48.132,77</w:t>
            </w:r>
          </w:p>
        </w:tc>
      </w:tr>
      <w:tr w:rsidR="00861CD3" w:rsidRPr="00651F13" w14:paraId="004A0960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574F9B3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AYGUJO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401A92E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OFICIAL 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EC3FF4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025687C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6265CA6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8BD330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18/10/2018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D5B94D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1.613,14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D6AF61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23.642,24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0B70C534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25.255,38</w:t>
            </w:r>
          </w:p>
        </w:tc>
      </w:tr>
      <w:tr w:rsidR="00861CD3" w:rsidRPr="00651F13" w14:paraId="25229303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3356652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CUCOJO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473EC6E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OFICIAL 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E41F69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39E4618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9F3B985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621030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01/01/2002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B7CEF1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3.871,54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2EE1CC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23.642,24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03D1DD47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27.513,78</w:t>
            </w:r>
          </w:p>
        </w:tc>
      </w:tr>
      <w:tr w:rsidR="00861CD3" w:rsidRPr="00651F13" w14:paraId="210E7EDB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3A6E96A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DIRUJU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F9539BA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OFICIAL 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AD45C3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FE2033F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CA33EE2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DB04A6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01/01/2002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F2242C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3.871,54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067C5F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23.642,24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5821BAF7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27.513,78</w:t>
            </w:r>
          </w:p>
        </w:tc>
      </w:tr>
      <w:tr w:rsidR="00861CD3" w:rsidRPr="00651F13" w14:paraId="79119E9B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44256B5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FUGAJO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A935233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0C562D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F6CC22C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A61C816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445AD0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02/02/2006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00B2EB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3.166,06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80B3E0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26.568,47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72566FF2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29.734,53</w:t>
            </w:r>
          </w:p>
        </w:tc>
      </w:tr>
      <w:tr w:rsidR="00861CD3" w:rsidRPr="00651F13" w14:paraId="6F633707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33FE9EB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GARUES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A1B9671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OFICIAL 2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F673D3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6A49B2F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3E22DFF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70B53E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21/11/2019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89E643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1.613,14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F784F2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23.642,24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25816097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25.255,38</w:t>
            </w:r>
          </w:p>
        </w:tc>
      </w:tr>
      <w:tr w:rsidR="00861CD3" w:rsidRPr="00651F13" w14:paraId="1CF79FCD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4C42EDE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GOPOJO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EAD48D4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8CFB04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2AB5828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261DCBC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F5DE8D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17/10/2006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0BA8A6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3.166,06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F5D371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26.568,47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061634E3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29.734,53</w:t>
            </w:r>
          </w:p>
        </w:tc>
      </w:tr>
      <w:tr w:rsidR="00861CD3" w:rsidRPr="00651F13" w14:paraId="70F8922A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62BA478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VAGAJO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F583778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654B1C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A3558E4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B9FF9BE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33CE2D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30/01/1999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1D70C7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3.871,54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2066AE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23.236,77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4B3FFDCE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27.108,31</w:t>
            </w:r>
          </w:p>
        </w:tc>
      </w:tr>
      <w:tr w:rsidR="00861CD3" w:rsidRPr="00651F13" w14:paraId="52C15B61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0B0C4D4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ALRAFR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1FE0FC8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NOCHE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AB06E2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D7FC4B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9AB3AF6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901C0F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01/01/2020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354962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1.075,43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F11288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26.599,61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104C1B56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27.675,04</w:t>
            </w:r>
          </w:p>
        </w:tc>
      </w:tr>
      <w:tr w:rsidR="00861CD3" w:rsidRPr="00651F13" w14:paraId="308828C2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5EDB675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BLANRA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2192D6F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AF0BC3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07148F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50A2F42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2C3E1E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13/04/2011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FBE161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2.401,84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A631D0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26.568,47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375E1CEB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28.970,31</w:t>
            </w:r>
          </w:p>
        </w:tc>
      </w:tr>
      <w:tr w:rsidR="00861CD3" w:rsidRPr="00651F13" w14:paraId="3AECBD4F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7290559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DIRUMA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6308E20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FC9164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069560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416EE89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EC9F85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21/10/1999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54974D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3.930,28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E13C49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26.568,47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17693A42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30.498,75</w:t>
            </w:r>
          </w:p>
        </w:tc>
      </w:tr>
      <w:tr w:rsidR="00861CD3" w:rsidRPr="00651F13" w14:paraId="49950A0B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2727568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DOIGAL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B2FD9FB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5CA309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8B7433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999479A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85CBD8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13/07/2015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8DEE08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1.613,14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95916C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26.568,47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49CC9C4D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28.181,61</w:t>
            </w:r>
          </w:p>
        </w:tc>
      </w:tr>
      <w:tr w:rsidR="00861CD3" w:rsidRPr="00651F13" w14:paraId="51D771AD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75AF1A3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EL.AB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98CAD9B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NOCHE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4ECEB0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002201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C9638C6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A0CC7A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05/09/2001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754A66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3.871,54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58017C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26.599,61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2E1E0CA2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30.471,15</w:t>
            </w:r>
          </w:p>
        </w:tc>
      </w:tr>
      <w:tr w:rsidR="00861CD3" w:rsidRPr="00651F13" w14:paraId="37DFDC4F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5130D6F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lastRenderedPageBreak/>
              <w:t>GOARDA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9B452EB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5DDE53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CB0A6F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001F5A0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638AED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01/06/2015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797BB3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1.637,62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2F6A15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26.568,47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4A97AD4A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28.206,09</w:t>
            </w:r>
          </w:p>
        </w:tc>
      </w:tr>
      <w:tr w:rsidR="00861CD3" w:rsidRPr="00651F13" w14:paraId="33141231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221386D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IRESVI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227914F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NOCHE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2FE62E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4263F7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A5EA85B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C6D6DE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01/02/2005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D1DC4E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3.871,54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A18B70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26.599,61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713255D7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30.471,15</w:t>
            </w:r>
          </w:p>
        </w:tc>
      </w:tr>
      <w:tr w:rsidR="00861CD3" w:rsidRPr="00651F13" w14:paraId="57C1A1A7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240AA9A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MECAFR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81B734A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NOCHE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022AEE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D9BD52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E4C9307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AB1624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30/12/2005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214763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3.118,74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607105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26.599,61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6809B715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29.718,35</w:t>
            </w:r>
          </w:p>
        </w:tc>
      </w:tr>
      <w:tr w:rsidR="00861CD3" w:rsidRPr="00651F13" w14:paraId="0A478A8D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3A637BA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MUGORO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58AA1EA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NOCHE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27239F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32790A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FE5262B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4F625C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02/04/2012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213005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2.365,94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E007E9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26.599,61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74054C28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28.965,55</w:t>
            </w:r>
          </w:p>
        </w:tc>
      </w:tr>
      <w:tr w:rsidR="00861CD3" w:rsidRPr="00651F13" w14:paraId="06F6C8C2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759B0BF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POPOCA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8275DF8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NOCHE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94CDF8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5279E6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BF57C90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3B8664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18/03/2013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4393E1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2.365,94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310A37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26.599,61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205C10A2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28.965,55</w:t>
            </w:r>
          </w:p>
        </w:tc>
      </w:tr>
      <w:tr w:rsidR="00861CD3" w:rsidRPr="00651F13" w14:paraId="7093B628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44806CE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ROGAJU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DDEBD20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NOCHE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50A3AF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4859E8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51F77B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3.000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341473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01/06/2018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A5582E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3.166,06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D8C098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29.963,27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505539B5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33.129,33</w:t>
            </w:r>
          </w:p>
        </w:tc>
      </w:tr>
      <w:tr w:rsidR="00861CD3" w:rsidRPr="00651F13" w14:paraId="5FF39FAD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6DC021D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ROGAAP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EDEA13F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NOCHE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DDCE8F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EE342E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F8A373D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475F62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01/02/2005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C710B9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1.637,62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7D6560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29.963,27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54AF30E5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31.600,89</w:t>
            </w:r>
          </w:p>
        </w:tc>
      </w:tr>
      <w:tr w:rsidR="00861CD3" w:rsidRPr="00651F13" w14:paraId="7F4C4A67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20418B9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SOGUAL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D93D361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NOCHE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B20EF5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98A411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7F08FB0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2C5157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01/02/2005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DD5A82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3.166,06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8A1FC2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29.963,27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1952246E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33.129,33</w:t>
            </w:r>
          </w:p>
        </w:tc>
      </w:tr>
      <w:tr w:rsidR="00861CD3" w:rsidRPr="00651F13" w14:paraId="2FDE81CB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2CCF455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TUDRAL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6A3A7B8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NOCHE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F660F8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96E145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F0F4245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76E23C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01/01/2002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75FC43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3.871,54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FF8396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26.599,61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60BF8F04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30.471,15</w:t>
            </w:r>
          </w:p>
        </w:tc>
      </w:tr>
      <w:tr w:rsidR="00861CD3" w:rsidRPr="00651F13" w14:paraId="212DCA02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06260D7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LODEJO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CDF0AA1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3A7CD7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289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782BF6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DF686F9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5A4D82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29/10/2005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004ED8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2.276,68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819A8C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23.236,77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1B6C34AE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25.513,45</w:t>
            </w:r>
          </w:p>
        </w:tc>
      </w:tr>
      <w:tr w:rsidR="00861CD3" w:rsidRPr="00651F13" w14:paraId="10DE01FC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74AB7D8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DRCAMU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1FC675B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7B1605D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16EC0093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6DEC2AB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ADF0DF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30/03/2015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A27695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928,11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4FFFED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23.236,77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3BDFB98C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24.164,88</w:t>
            </w:r>
          </w:p>
        </w:tc>
      </w:tr>
      <w:tr w:rsidR="00861CD3" w:rsidRPr="00651F13" w14:paraId="0321FF08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2FFED70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ELCHAY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E8BB6AD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0EBFF3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8AA97D3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38F785A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2091AD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17/06/2022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256A32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309,37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0BE309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23.236,77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3B59E7E5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23.546,14</w:t>
            </w:r>
          </w:p>
        </w:tc>
      </w:tr>
      <w:tr w:rsidR="00861CD3" w:rsidRPr="00651F13" w14:paraId="5BC23D5D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4A418A4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PUHIJA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F62C4B9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B21D28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7B95B53E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956FA91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8D76E0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27/06/2022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BA41AB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309,37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1A0DB9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23.236,77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5314B074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23.546,14</w:t>
            </w:r>
          </w:p>
        </w:tc>
      </w:tr>
      <w:tr w:rsidR="00861CD3" w:rsidRPr="00651F13" w14:paraId="5F975636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45B8EFD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SO.HA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2D65A95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DIA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45DDE8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02F6139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4B1A2AC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4DBA679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10/08/2022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324F42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309,37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BB7766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23.236,77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08452489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23.546,14</w:t>
            </w:r>
          </w:p>
        </w:tc>
      </w:tr>
      <w:tr w:rsidR="00861CD3" w:rsidRPr="00651F13" w14:paraId="05FAEE40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4BD3498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TAALDA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03B8C02D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NOCHE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1B122B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638C977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39AE4A1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841C3C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01/09/2022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DFFF06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309,37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EB73E3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26.599,61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16DBB6A7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26.908,98</w:t>
            </w:r>
          </w:p>
        </w:tc>
      </w:tr>
      <w:tr w:rsidR="00861CD3" w:rsidRPr="00651F13" w14:paraId="60D4A1D3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0692CEF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TOHOAN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491A98AC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CONDUCTOR NOCHE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1C5FC82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18DD5C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94E54A8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D12A16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04/05/2023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3EC797C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314,06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0A15BA0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29.963,27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7E8F76FC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30.277,33</w:t>
            </w:r>
          </w:p>
        </w:tc>
      </w:tr>
      <w:tr w:rsidR="00861CD3" w:rsidRPr="00651F13" w14:paraId="5A963B97" w14:textId="77777777" w:rsidTr="00A322F0">
        <w:trPr>
          <w:trHeight w:val="252"/>
        </w:trPr>
        <w:tc>
          <w:tcPr>
            <w:tcW w:w="391" w:type="pct"/>
            <w:tcBorders>
              <w:top w:val="nil"/>
              <w:left w:val="single" w:sz="4" w:space="0" w:color="8EA9DB"/>
              <w:bottom w:val="single" w:sz="4" w:space="0" w:color="43B3E1"/>
              <w:right w:val="nil"/>
            </w:tcBorders>
            <w:vAlign w:val="center"/>
            <w:hideMark/>
          </w:tcPr>
          <w:p w14:paraId="5850F44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TUWAUM</w:t>
            </w:r>
          </w:p>
        </w:tc>
        <w:tc>
          <w:tcPr>
            <w:tcW w:w="826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34B8B684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NOCHE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2D3EB48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300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59A173D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nil"/>
              <w:left w:val="nil"/>
              <w:bottom w:val="single" w:sz="4" w:space="0" w:color="43B3E1"/>
              <w:right w:val="nil"/>
            </w:tcBorders>
            <w:vAlign w:val="center"/>
            <w:hideMark/>
          </w:tcPr>
          <w:p w14:paraId="21E4F6AA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67D7942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17/05/2022</w:t>
            </w:r>
          </w:p>
        </w:tc>
        <w:tc>
          <w:tcPr>
            <w:tcW w:w="58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45B5F1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309,37</w:t>
            </w:r>
          </w:p>
        </w:tc>
        <w:tc>
          <w:tcPr>
            <w:tcW w:w="590" w:type="pct"/>
            <w:tcBorders>
              <w:top w:val="nil"/>
              <w:left w:val="nil"/>
              <w:bottom w:val="single" w:sz="4" w:space="0" w:color="43B3E1"/>
              <w:right w:val="nil"/>
            </w:tcBorders>
            <w:noWrap/>
            <w:vAlign w:val="center"/>
            <w:hideMark/>
          </w:tcPr>
          <w:p w14:paraId="505B63F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26.599,61</w:t>
            </w:r>
          </w:p>
        </w:tc>
        <w:tc>
          <w:tcPr>
            <w:tcW w:w="484" w:type="pct"/>
            <w:tcBorders>
              <w:top w:val="nil"/>
              <w:left w:val="nil"/>
              <w:bottom w:val="single" w:sz="4" w:space="0" w:color="43B3E1"/>
              <w:right w:val="single" w:sz="4" w:space="0" w:color="8EA9DB"/>
            </w:tcBorders>
            <w:noWrap/>
            <w:vAlign w:val="center"/>
            <w:hideMark/>
          </w:tcPr>
          <w:p w14:paraId="5D171BE6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26.908,98</w:t>
            </w:r>
          </w:p>
        </w:tc>
      </w:tr>
      <w:tr w:rsidR="00861CD3" w:rsidRPr="00651F13" w14:paraId="418B8367" w14:textId="77777777" w:rsidTr="00A322F0">
        <w:trPr>
          <w:trHeight w:val="252"/>
        </w:trPr>
        <w:tc>
          <w:tcPr>
            <w:tcW w:w="391" w:type="pct"/>
            <w:tcBorders>
              <w:top w:val="single" w:sz="4" w:space="0" w:color="43B3E1"/>
              <w:left w:val="single" w:sz="4" w:space="0" w:color="8EA9DB"/>
              <w:bottom w:val="single" w:sz="4" w:space="0" w:color="auto"/>
              <w:right w:val="nil"/>
            </w:tcBorders>
            <w:vAlign w:val="center"/>
            <w:hideMark/>
          </w:tcPr>
          <w:p w14:paraId="5079056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TUDUBI</w:t>
            </w:r>
          </w:p>
        </w:tc>
        <w:tc>
          <w:tcPr>
            <w:tcW w:w="826" w:type="pct"/>
            <w:tcBorders>
              <w:top w:val="single" w:sz="4" w:space="0" w:color="43B3E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DD1B37C" w14:textId="77777777" w:rsidR="00C65642" w:rsidRPr="00651F13" w:rsidRDefault="00C65642" w:rsidP="00A2370C">
            <w:pPr>
              <w:jc w:val="center"/>
              <w:rPr>
                <w:sz w:val="20"/>
                <w:szCs w:val="20"/>
              </w:rPr>
            </w:pPr>
            <w:r w:rsidRPr="00651F13">
              <w:rPr>
                <w:sz w:val="13"/>
                <w:szCs w:val="13"/>
              </w:rPr>
              <w:t>PEON NOCHE</w:t>
            </w:r>
          </w:p>
        </w:tc>
        <w:tc>
          <w:tcPr>
            <w:tcW w:w="514" w:type="pct"/>
            <w:tcBorders>
              <w:top w:val="single" w:sz="4" w:space="0" w:color="43B3E1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DF7F2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300</w:t>
            </w:r>
          </w:p>
        </w:tc>
        <w:tc>
          <w:tcPr>
            <w:tcW w:w="450" w:type="pct"/>
            <w:tcBorders>
              <w:top w:val="single" w:sz="4" w:space="0" w:color="43B3E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91EC71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single" w:sz="4" w:space="0" w:color="43B3E1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CC8FD8C" w14:textId="77777777" w:rsidR="00C65642" w:rsidRPr="00651F13" w:rsidRDefault="00C65642" w:rsidP="00A2370C">
            <w:pPr>
              <w:rPr>
                <w:sz w:val="20"/>
                <w:szCs w:val="20"/>
              </w:rPr>
            </w:pPr>
            <w:r w:rsidRPr="00651F13">
              <w:rPr>
                <w:sz w:val="20"/>
                <w:szCs w:val="20"/>
              </w:rPr>
              <w:t> </w:t>
            </w:r>
          </w:p>
        </w:tc>
        <w:tc>
          <w:tcPr>
            <w:tcW w:w="517" w:type="pct"/>
            <w:tcBorders>
              <w:top w:val="single" w:sz="4" w:space="0" w:color="43B3E1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5B3C5A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01/07/2015</w:t>
            </w:r>
          </w:p>
        </w:tc>
        <w:tc>
          <w:tcPr>
            <w:tcW w:w="580" w:type="pct"/>
            <w:tcBorders>
              <w:top w:val="single" w:sz="4" w:space="0" w:color="43B3E1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6CB36FE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928,11</w:t>
            </w:r>
          </w:p>
        </w:tc>
        <w:tc>
          <w:tcPr>
            <w:tcW w:w="590" w:type="pct"/>
            <w:tcBorders>
              <w:top w:val="single" w:sz="4" w:space="0" w:color="43B3E1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AD842D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26.599,61</w:t>
            </w:r>
          </w:p>
        </w:tc>
        <w:tc>
          <w:tcPr>
            <w:tcW w:w="484" w:type="pct"/>
            <w:tcBorders>
              <w:top w:val="single" w:sz="4" w:space="0" w:color="43B3E1"/>
              <w:left w:val="nil"/>
              <w:bottom w:val="single" w:sz="4" w:space="0" w:color="auto"/>
              <w:right w:val="single" w:sz="4" w:space="0" w:color="8EA9DB"/>
            </w:tcBorders>
            <w:noWrap/>
            <w:vAlign w:val="center"/>
            <w:hideMark/>
          </w:tcPr>
          <w:p w14:paraId="1588F0D3" w14:textId="77777777" w:rsidR="00C65642" w:rsidRPr="00651F13" w:rsidRDefault="00C65642" w:rsidP="00A2370C">
            <w:pPr>
              <w:jc w:val="right"/>
              <w:rPr>
                <w:sz w:val="12"/>
                <w:szCs w:val="12"/>
              </w:rPr>
            </w:pPr>
            <w:r w:rsidRPr="00651F13">
              <w:rPr>
                <w:sz w:val="12"/>
                <w:szCs w:val="12"/>
              </w:rPr>
              <w:t>27.527,72</w:t>
            </w:r>
          </w:p>
        </w:tc>
      </w:tr>
      <w:tr w:rsidR="00861CD3" w:rsidRPr="00651F13" w14:paraId="0EA8505F" w14:textId="77777777" w:rsidTr="00A322F0">
        <w:trPr>
          <w:trHeight w:val="252"/>
        </w:trPr>
        <w:tc>
          <w:tcPr>
            <w:tcW w:w="391" w:type="pct"/>
            <w:tcBorders>
              <w:top w:val="single" w:sz="4" w:space="0" w:color="auto"/>
              <w:left w:val="single" w:sz="4" w:space="0" w:color="8EA9DB"/>
              <w:bottom w:val="single" w:sz="4" w:space="0" w:color="8EA9DB"/>
              <w:right w:val="nil"/>
            </w:tcBorders>
            <w:vAlign w:val="center"/>
          </w:tcPr>
          <w:p w14:paraId="203CDB7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BEFOMA</w:t>
            </w:r>
          </w:p>
        </w:tc>
        <w:tc>
          <w:tcPr>
            <w:tcW w:w="826" w:type="pct"/>
            <w:tcBorders>
              <w:top w:val="single" w:sz="4" w:space="0" w:color="auto"/>
              <w:left w:val="nil"/>
              <w:bottom w:val="single" w:sz="4" w:space="0" w:color="8EA9DB"/>
              <w:right w:val="nil"/>
            </w:tcBorders>
            <w:vAlign w:val="center"/>
          </w:tcPr>
          <w:p w14:paraId="59BC1DE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PEON DIA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20D4E1B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402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8EA9DB"/>
              <w:right w:val="nil"/>
            </w:tcBorders>
            <w:vAlign w:val="center"/>
          </w:tcPr>
          <w:p w14:paraId="21E31FE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single" w:sz="4" w:space="0" w:color="auto"/>
              <w:left w:val="nil"/>
              <w:bottom w:val="single" w:sz="4" w:space="0" w:color="8EA9DB"/>
              <w:right w:val="nil"/>
            </w:tcBorders>
            <w:vAlign w:val="center"/>
          </w:tcPr>
          <w:p w14:paraId="214C1AF8" w14:textId="77777777" w:rsidR="00C65642" w:rsidRPr="00651F13" w:rsidRDefault="00C65642" w:rsidP="00A2370C">
            <w:pPr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16/04/2025</w:t>
            </w:r>
          </w:p>
        </w:tc>
        <w:tc>
          <w:tcPr>
            <w:tcW w:w="517" w:type="pct"/>
            <w:tcBorders>
              <w:top w:val="single" w:sz="4" w:space="0" w:color="auto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7FB3501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80" w:type="pct"/>
            <w:tcBorders>
              <w:top w:val="single" w:sz="4" w:space="0" w:color="auto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1D1484C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11.618,39</w:t>
            </w:r>
          </w:p>
        </w:tc>
        <w:tc>
          <w:tcPr>
            <w:tcW w:w="590" w:type="pct"/>
            <w:tcBorders>
              <w:top w:val="single" w:sz="4" w:space="0" w:color="auto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3737B5D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84" w:type="pct"/>
            <w:tcBorders>
              <w:top w:val="single" w:sz="4" w:space="0" w:color="auto"/>
              <w:left w:val="nil"/>
              <w:bottom w:val="single" w:sz="4" w:space="0" w:color="8EA9DB"/>
              <w:right w:val="single" w:sz="4" w:space="0" w:color="8EA9DB"/>
            </w:tcBorders>
            <w:noWrap/>
            <w:vAlign w:val="center"/>
          </w:tcPr>
          <w:p w14:paraId="6F46EABD" w14:textId="77777777" w:rsidR="00C65642" w:rsidRPr="00651F13" w:rsidRDefault="00C65642" w:rsidP="00A2370C">
            <w:pPr>
              <w:jc w:val="right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11.618,39</w:t>
            </w:r>
          </w:p>
        </w:tc>
      </w:tr>
      <w:tr w:rsidR="00861CD3" w:rsidRPr="00651F13" w14:paraId="7BFE9CCC" w14:textId="77777777" w:rsidTr="00A322F0">
        <w:trPr>
          <w:trHeight w:val="252"/>
        </w:trPr>
        <w:tc>
          <w:tcPr>
            <w:tcW w:w="39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</w:tcPr>
          <w:p w14:paraId="6A1FFBC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COGAAN</w:t>
            </w:r>
          </w:p>
        </w:tc>
        <w:tc>
          <w:tcPr>
            <w:tcW w:w="8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680B65D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CONDUCTOR DIA</w:t>
            </w:r>
          </w:p>
        </w:tc>
        <w:tc>
          <w:tcPr>
            <w:tcW w:w="51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184E29A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402</w:t>
            </w:r>
          </w:p>
        </w:tc>
        <w:tc>
          <w:tcPr>
            <w:tcW w:w="4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09A0583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6763FA95" w14:textId="77777777" w:rsidR="00C65642" w:rsidRPr="00651F13" w:rsidRDefault="00C65642" w:rsidP="00A2370C">
            <w:pPr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01/06/2025</w:t>
            </w:r>
          </w:p>
        </w:tc>
        <w:tc>
          <w:tcPr>
            <w:tcW w:w="51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01911B7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8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36D78F4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16.856,25</w:t>
            </w:r>
          </w:p>
        </w:tc>
        <w:tc>
          <w:tcPr>
            <w:tcW w:w="5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06A16C7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84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center"/>
          </w:tcPr>
          <w:p w14:paraId="79CB0152" w14:textId="77777777" w:rsidR="00C65642" w:rsidRPr="00651F13" w:rsidRDefault="00C65642" w:rsidP="00A2370C">
            <w:pPr>
              <w:jc w:val="right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16.856,25</w:t>
            </w:r>
          </w:p>
        </w:tc>
      </w:tr>
      <w:tr w:rsidR="00861CD3" w:rsidRPr="00651F13" w14:paraId="74D7568E" w14:textId="77777777" w:rsidTr="00A322F0">
        <w:trPr>
          <w:trHeight w:val="252"/>
        </w:trPr>
        <w:tc>
          <w:tcPr>
            <w:tcW w:w="39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</w:tcPr>
          <w:p w14:paraId="71D2419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FIORJO</w:t>
            </w:r>
          </w:p>
        </w:tc>
        <w:tc>
          <w:tcPr>
            <w:tcW w:w="8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2A2BCF1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PEON NOCHE</w:t>
            </w:r>
          </w:p>
        </w:tc>
        <w:tc>
          <w:tcPr>
            <w:tcW w:w="51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6DB59CD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402</w:t>
            </w:r>
          </w:p>
        </w:tc>
        <w:tc>
          <w:tcPr>
            <w:tcW w:w="4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6B4E05D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2B431C7E" w14:textId="77777777" w:rsidR="00C65642" w:rsidRPr="00651F13" w:rsidRDefault="00C65642" w:rsidP="00A2370C">
            <w:pPr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17/04/2025</w:t>
            </w:r>
          </w:p>
        </w:tc>
        <w:tc>
          <w:tcPr>
            <w:tcW w:w="51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48A8CC5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8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0EB3F2C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7.224,11</w:t>
            </w:r>
          </w:p>
        </w:tc>
        <w:tc>
          <w:tcPr>
            <w:tcW w:w="5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2875BFF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84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center"/>
          </w:tcPr>
          <w:p w14:paraId="48515FDC" w14:textId="77777777" w:rsidR="00C65642" w:rsidRPr="00651F13" w:rsidRDefault="00C65642" w:rsidP="00A2370C">
            <w:pPr>
              <w:jc w:val="right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7.224,11</w:t>
            </w:r>
          </w:p>
        </w:tc>
      </w:tr>
      <w:tr w:rsidR="00861CD3" w:rsidRPr="00651F13" w14:paraId="3AE5CC05" w14:textId="77777777" w:rsidTr="00A322F0">
        <w:trPr>
          <w:trHeight w:val="252"/>
        </w:trPr>
        <w:tc>
          <w:tcPr>
            <w:tcW w:w="39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</w:tcPr>
          <w:p w14:paraId="04208B6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GAARJU</w:t>
            </w:r>
          </w:p>
        </w:tc>
        <w:tc>
          <w:tcPr>
            <w:tcW w:w="8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6F90FE8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CONDUCTOR NOCHE</w:t>
            </w:r>
          </w:p>
        </w:tc>
        <w:tc>
          <w:tcPr>
            <w:tcW w:w="51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2880800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402</w:t>
            </w:r>
          </w:p>
        </w:tc>
        <w:tc>
          <w:tcPr>
            <w:tcW w:w="4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64BBFBA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1AB34770" w14:textId="77777777" w:rsidR="00C65642" w:rsidRPr="00651F13" w:rsidRDefault="00C65642" w:rsidP="00A2370C">
            <w:pPr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17/04/2025</w:t>
            </w:r>
          </w:p>
        </w:tc>
        <w:tc>
          <w:tcPr>
            <w:tcW w:w="51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6AC8458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8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201FAAC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14.448,21</w:t>
            </w:r>
          </w:p>
        </w:tc>
        <w:tc>
          <w:tcPr>
            <w:tcW w:w="5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79E7554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84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center"/>
          </w:tcPr>
          <w:p w14:paraId="3ABE8AF6" w14:textId="77777777" w:rsidR="00C65642" w:rsidRPr="00651F13" w:rsidRDefault="00C65642" w:rsidP="00A2370C">
            <w:pPr>
              <w:jc w:val="right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14.448,21</w:t>
            </w:r>
          </w:p>
        </w:tc>
      </w:tr>
      <w:tr w:rsidR="00861CD3" w:rsidRPr="00651F13" w14:paraId="4E10EA80" w14:textId="77777777" w:rsidTr="00A322F0">
        <w:trPr>
          <w:trHeight w:val="252"/>
        </w:trPr>
        <w:tc>
          <w:tcPr>
            <w:tcW w:w="39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</w:tcPr>
          <w:p w14:paraId="1CD0AEB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SABA</w:t>
            </w:r>
          </w:p>
        </w:tc>
        <w:tc>
          <w:tcPr>
            <w:tcW w:w="8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0CCA6BB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PEON NOCHE</w:t>
            </w:r>
          </w:p>
        </w:tc>
        <w:tc>
          <w:tcPr>
            <w:tcW w:w="51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4C93BDF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402</w:t>
            </w:r>
          </w:p>
        </w:tc>
        <w:tc>
          <w:tcPr>
            <w:tcW w:w="4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5AEAE50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0060F78B" w14:textId="77777777" w:rsidR="00C65642" w:rsidRPr="00651F13" w:rsidRDefault="00C65642" w:rsidP="00A2370C">
            <w:pPr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17/04/2025</w:t>
            </w:r>
          </w:p>
        </w:tc>
        <w:tc>
          <w:tcPr>
            <w:tcW w:w="51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2305333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8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198B774B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14.448,21</w:t>
            </w:r>
          </w:p>
        </w:tc>
        <w:tc>
          <w:tcPr>
            <w:tcW w:w="5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166C28B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84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center"/>
          </w:tcPr>
          <w:p w14:paraId="4E632F0D" w14:textId="77777777" w:rsidR="00C65642" w:rsidRPr="00651F13" w:rsidRDefault="00C65642" w:rsidP="00A2370C">
            <w:pPr>
              <w:jc w:val="right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14.448,21</w:t>
            </w:r>
          </w:p>
        </w:tc>
      </w:tr>
      <w:tr w:rsidR="00861CD3" w:rsidRPr="00651F13" w14:paraId="4A69AE08" w14:textId="77777777" w:rsidTr="00A322F0">
        <w:trPr>
          <w:trHeight w:val="252"/>
        </w:trPr>
        <w:tc>
          <w:tcPr>
            <w:tcW w:w="39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</w:tcPr>
          <w:p w14:paraId="7A01161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ANSAIV</w:t>
            </w:r>
          </w:p>
        </w:tc>
        <w:tc>
          <w:tcPr>
            <w:tcW w:w="8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16B9C8F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PEON DIA</w:t>
            </w:r>
          </w:p>
        </w:tc>
        <w:tc>
          <w:tcPr>
            <w:tcW w:w="51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705FD71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410</w:t>
            </w:r>
          </w:p>
        </w:tc>
        <w:tc>
          <w:tcPr>
            <w:tcW w:w="4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27CB770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43A13FB3" w14:textId="77777777" w:rsidR="00C65642" w:rsidRPr="00651F13" w:rsidRDefault="00C65642" w:rsidP="00A2370C">
            <w:pPr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18/07/2024</w:t>
            </w:r>
          </w:p>
        </w:tc>
        <w:tc>
          <w:tcPr>
            <w:tcW w:w="51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1C1583C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8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006E3E2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11.618,39</w:t>
            </w:r>
          </w:p>
        </w:tc>
        <w:tc>
          <w:tcPr>
            <w:tcW w:w="5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2052CFC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84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center"/>
          </w:tcPr>
          <w:p w14:paraId="23FA0A4B" w14:textId="77777777" w:rsidR="00C65642" w:rsidRPr="00651F13" w:rsidRDefault="00C65642" w:rsidP="00A2370C">
            <w:pPr>
              <w:jc w:val="right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11.618,39</w:t>
            </w:r>
          </w:p>
        </w:tc>
      </w:tr>
      <w:tr w:rsidR="00861CD3" w:rsidRPr="00651F13" w14:paraId="51D8C15A" w14:textId="77777777" w:rsidTr="00A322F0">
        <w:trPr>
          <w:trHeight w:val="252"/>
        </w:trPr>
        <w:tc>
          <w:tcPr>
            <w:tcW w:w="39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</w:tcPr>
          <w:p w14:paraId="534655BD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MUMIER</w:t>
            </w:r>
          </w:p>
        </w:tc>
        <w:tc>
          <w:tcPr>
            <w:tcW w:w="8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4C541A5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PEON NOCHE</w:t>
            </w:r>
          </w:p>
        </w:tc>
        <w:tc>
          <w:tcPr>
            <w:tcW w:w="51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5182430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410</w:t>
            </w:r>
          </w:p>
        </w:tc>
        <w:tc>
          <w:tcPr>
            <w:tcW w:w="4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0D5361AE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52D711C6" w14:textId="77777777" w:rsidR="00C65642" w:rsidRPr="00651F13" w:rsidRDefault="00C65642" w:rsidP="00A2370C">
            <w:pPr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02/07/2024</w:t>
            </w:r>
          </w:p>
        </w:tc>
        <w:tc>
          <w:tcPr>
            <w:tcW w:w="51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1FD1B04C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8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4A65258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26.599,61</w:t>
            </w:r>
          </w:p>
        </w:tc>
        <w:tc>
          <w:tcPr>
            <w:tcW w:w="5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255CB42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84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center"/>
          </w:tcPr>
          <w:p w14:paraId="70784AC1" w14:textId="77777777" w:rsidR="00C65642" w:rsidRPr="00651F13" w:rsidRDefault="00C65642" w:rsidP="00A2370C">
            <w:pPr>
              <w:jc w:val="right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26.599,61</w:t>
            </w:r>
          </w:p>
        </w:tc>
      </w:tr>
      <w:tr w:rsidR="00861CD3" w:rsidRPr="00651F13" w14:paraId="59C9A9D6" w14:textId="77777777" w:rsidTr="00A322F0">
        <w:trPr>
          <w:trHeight w:val="252"/>
        </w:trPr>
        <w:tc>
          <w:tcPr>
            <w:tcW w:w="391" w:type="pct"/>
            <w:tcBorders>
              <w:top w:val="single" w:sz="4" w:space="0" w:color="8EA9DB"/>
              <w:left w:val="single" w:sz="4" w:space="0" w:color="8EA9DB"/>
              <w:bottom w:val="single" w:sz="4" w:space="0" w:color="8EA9DB"/>
              <w:right w:val="nil"/>
            </w:tcBorders>
            <w:vAlign w:val="center"/>
          </w:tcPr>
          <w:p w14:paraId="037E81A0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POLUTO</w:t>
            </w:r>
          </w:p>
        </w:tc>
        <w:tc>
          <w:tcPr>
            <w:tcW w:w="826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273F8821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OFICIAL 2</w:t>
            </w:r>
          </w:p>
        </w:tc>
        <w:tc>
          <w:tcPr>
            <w:tcW w:w="514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4B562BE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402</w:t>
            </w:r>
          </w:p>
        </w:tc>
        <w:tc>
          <w:tcPr>
            <w:tcW w:w="45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43DE6B65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Neteja Viària</w:t>
            </w:r>
          </w:p>
        </w:tc>
        <w:tc>
          <w:tcPr>
            <w:tcW w:w="64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vAlign w:val="center"/>
          </w:tcPr>
          <w:p w14:paraId="46CAE9EB" w14:textId="77777777" w:rsidR="00C65642" w:rsidRPr="00651F13" w:rsidRDefault="00C65642" w:rsidP="00A2370C">
            <w:pPr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13/06/2025</w:t>
            </w:r>
          </w:p>
        </w:tc>
        <w:tc>
          <w:tcPr>
            <w:tcW w:w="517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717CA93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8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5675BDA9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7.880,75</w:t>
            </w:r>
          </w:p>
        </w:tc>
        <w:tc>
          <w:tcPr>
            <w:tcW w:w="590" w:type="pct"/>
            <w:tcBorders>
              <w:top w:val="single" w:sz="4" w:space="0" w:color="8EA9DB"/>
              <w:left w:val="nil"/>
              <w:bottom w:val="single" w:sz="4" w:space="0" w:color="8EA9DB"/>
              <w:right w:val="nil"/>
            </w:tcBorders>
            <w:noWrap/>
            <w:vAlign w:val="center"/>
          </w:tcPr>
          <w:p w14:paraId="7DF9EC42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84" w:type="pct"/>
            <w:tcBorders>
              <w:top w:val="single" w:sz="4" w:space="0" w:color="8EA9DB"/>
              <w:left w:val="nil"/>
              <w:bottom w:val="single" w:sz="4" w:space="0" w:color="8EA9DB"/>
              <w:right w:val="single" w:sz="4" w:space="0" w:color="8EA9DB"/>
            </w:tcBorders>
            <w:noWrap/>
            <w:vAlign w:val="center"/>
          </w:tcPr>
          <w:p w14:paraId="77E9A772" w14:textId="77777777" w:rsidR="00C65642" w:rsidRPr="00651F13" w:rsidRDefault="00C65642" w:rsidP="00A2370C">
            <w:pPr>
              <w:jc w:val="right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7.880,75</w:t>
            </w:r>
          </w:p>
        </w:tc>
      </w:tr>
      <w:tr w:rsidR="00C65642" w:rsidRPr="00651F13" w14:paraId="7C1BEB44" w14:textId="77777777" w:rsidTr="00A322F0">
        <w:trPr>
          <w:trHeight w:val="252"/>
        </w:trPr>
        <w:tc>
          <w:tcPr>
            <w:tcW w:w="391" w:type="pct"/>
            <w:tcBorders>
              <w:top w:val="single" w:sz="4" w:space="0" w:color="8EA9DB"/>
              <w:left w:val="single" w:sz="4" w:space="0" w:color="8EA9DB"/>
              <w:bottom w:val="single" w:sz="4" w:space="0" w:color="auto"/>
              <w:right w:val="nil"/>
            </w:tcBorders>
            <w:vAlign w:val="center"/>
          </w:tcPr>
          <w:p w14:paraId="28856676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NASAAN</w:t>
            </w:r>
          </w:p>
        </w:tc>
        <w:tc>
          <w:tcPr>
            <w:tcW w:w="826" w:type="pct"/>
            <w:tcBorders>
              <w:top w:val="single" w:sz="4" w:space="0" w:color="8EA9DB"/>
              <w:left w:val="nil"/>
              <w:bottom w:val="single" w:sz="4" w:space="0" w:color="auto"/>
              <w:right w:val="nil"/>
            </w:tcBorders>
            <w:vAlign w:val="center"/>
          </w:tcPr>
          <w:p w14:paraId="20B8900A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CONDUCTOR DIA</w:t>
            </w:r>
          </w:p>
        </w:tc>
        <w:tc>
          <w:tcPr>
            <w:tcW w:w="514" w:type="pct"/>
            <w:tcBorders>
              <w:top w:val="single" w:sz="4" w:space="0" w:color="8EA9DB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37A9AEF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410</w:t>
            </w:r>
          </w:p>
        </w:tc>
        <w:tc>
          <w:tcPr>
            <w:tcW w:w="450" w:type="pct"/>
            <w:tcBorders>
              <w:top w:val="single" w:sz="4" w:space="0" w:color="8EA9DB"/>
              <w:left w:val="nil"/>
              <w:bottom w:val="single" w:sz="4" w:space="0" w:color="auto"/>
              <w:right w:val="nil"/>
            </w:tcBorders>
            <w:vAlign w:val="center"/>
          </w:tcPr>
          <w:p w14:paraId="7196B1B7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Recollida</w:t>
            </w:r>
          </w:p>
        </w:tc>
        <w:tc>
          <w:tcPr>
            <w:tcW w:w="647" w:type="pct"/>
            <w:tcBorders>
              <w:top w:val="single" w:sz="4" w:space="0" w:color="8EA9DB"/>
              <w:left w:val="nil"/>
              <w:bottom w:val="single" w:sz="4" w:space="0" w:color="auto"/>
              <w:right w:val="nil"/>
            </w:tcBorders>
            <w:vAlign w:val="center"/>
          </w:tcPr>
          <w:p w14:paraId="3D2CB317" w14:textId="77777777" w:rsidR="00C65642" w:rsidRPr="00651F13" w:rsidRDefault="00C65642" w:rsidP="00A2370C">
            <w:pPr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07/02/2024</w:t>
            </w:r>
          </w:p>
        </w:tc>
        <w:tc>
          <w:tcPr>
            <w:tcW w:w="517" w:type="pct"/>
            <w:tcBorders>
              <w:top w:val="single" w:sz="4" w:space="0" w:color="8EA9DB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76DF4BB3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580" w:type="pct"/>
            <w:tcBorders>
              <w:top w:val="single" w:sz="4" w:space="0" w:color="8EA9DB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6F6803C4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26.568,47</w:t>
            </w:r>
          </w:p>
        </w:tc>
        <w:tc>
          <w:tcPr>
            <w:tcW w:w="590" w:type="pct"/>
            <w:tcBorders>
              <w:top w:val="single" w:sz="4" w:space="0" w:color="8EA9DB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04656C38" w14:textId="77777777" w:rsidR="00C65642" w:rsidRPr="00651F13" w:rsidRDefault="00C65642" w:rsidP="00A2370C">
            <w:pPr>
              <w:jc w:val="center"/>
              <w:rPr>
                <w:sz w:val="13"/>
                <w:szCs w:val="13"/>
              </w:rPr>
            </w:pPr>
          </w:p>
        </w:tc>
        <w:tc>
          <w:tcPr>
            <w:tcW w:w="484" w:type="pct"/>
            <w:tcBorders>
              <w:top w:val="single" w:sz="4" w:space="0" w:color="8EA9DB"/>
              <w:left w:val="nil"/>
              <w:bottom w:val="single" w:sz="4" w:space="0" w:color="auto"/>
              <w:right w:val="single" w:sz="4" w:space="0" w:color="8EA9DB"/>
            </w:tcBorders>
            <w:noWrap/>
            <w:vAlign w:val="center"/>
          </w:tcPr>
          <w:p w14:paraId="41F5571E" w14:textId="77777777" w:rsidR="00C65642" w:rsidRPr="00651F13" w:rsidRDefault="00C65642" w:rsidP="00A2370C">
            <w:pPr>
              <w:jc w:val="right"/>
              <w:rPr>
                <w:sz w:val="13"/>
                <w:szCs w:val="13"/>
              </w:rPr>
            </w:pPr>
            <w:r w:rsidRPr="00651F13">
              <w:rPr>
                <w:sz w:val="13"/>
                <w:szCs w:val="13"/>
              </w:rPr>
              <w:t>26.568,47</w:t>
            </w:r>
          </w:p>
        </w:tc>
      </w:tr>
    </w:tbl>
    <w:p w14:paraId="561D99F2" w14:textId="77777777" w:rsidR="00C65642" w:rsidRPr="00651F13" w:rsidRDefault="00C65642" w:rsidP="00C65642"/>
    <w:p w14:paraId="44208EBA" w14:textId="5274C6D7" w:rsidR="00BA6DA1" w:rsidRDefault="00BA6DA1">
      <w:pPr>
        <w:rPr>
          <w:lang w:eastAsia="ca-ES"/>
        </w:rPr>
      </w:pPr>
    </w:p>
    <w:sectPr w:rsidR="00BA6DA1" w:rsidSect="00234305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2268" w:right="849" w:bottom="2268" w:left="1418" w:header="567" w:footer="1134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AE109E" w14:textId="77777777" w:rsidR="00413C1B" w:rsidRDefault="00413C1B">
      <w:r>
        <w:separator/>
      </w:r>
    </w:p>
  </w:endnote>
  <w:endnote w:type="continuationSeparator" w:id="0">
    <w:p w14:paraId="41672D49" w14:textId="77777777" w:rsidR="00413C1B" w:rsidRDefault="00413C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TRotisSansSerif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050448890"/>
      <w:docPartObj>
        <w:docPartGallery w:val="Page Numbers (Bottom of Page)"/>
        <w:docPartUnique/>
      </w:docPartObj>
    </w:sdtPr>
    <w:sdtEndPr>
      <w:rPr>
        <w:rFonts w:asciiTheme="minorHAnsi" w:hAnsiTheme="minorHAnsi"/>
      </w:rPr>
    </w:sdtEndPr>
    <w:sdtContent>
      <w:p w14:paraId="43FD5D61" w14:textId="4697C044" w:rsidR="00C838AD" w:rsidRPr="00B43B16" w:rsidRDefault="002E52BF" w:rsidP="002E52BF">
        <w:pPr>
          <w:pStyle w:val="Piedepgina"/>
          <w:jc w:val="center"/>
          <w:rPr>
            <w:rFonts w:asciiTheme="minorHAnsi" w:hAnsiTheme="minorHAnsi"/>
          </w:rPr>
        </w:pPr>
        <w:r>
          <w:rPr>
            <w:noProof/>
          </w:rPr>
          <w:drawing>
            <wp:anchor distT="0" distB="0" distL="114300" distR="114300" simplePos="0" relativeHeight="251663360" behindDoc="1" locked="0" layoutInCell="1" allowOverlap="1" wp14:anchorId="34B853E1" wp14:editId="62E25411">
              <wp:simplePos x="0" y="0"/>
              <wp:positionH relativeFrom="margin">
                <wp:align>center</wp:align>
              </wp:positionH>
              <wp:positionV relativeFrom="paragraph">
                <wp:posOffset>-398987</wp:posOffset>
              </wp:positionV>
              <wp:extent cx="6933063" cy="1157541"/>
              <wp:effectExtent l="0" t="0" r="1270" b="5080"/>
              <wp:wrapNone/>
              <wp:docPr id="18" name="Imagen 18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933063" cy="1157541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</w:sdtContent>
  </w:sdt>
  <w:p w14:paraId="1C5E970E" w14:textId="77777777" w:rsidR="00C838AD" w:rsidRDefault="00C838A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8C506" w14:textId="6736CDC3" w:rsidR="002E52BF" w:rsidRDefault="002E52BF">
    <w:pPr>
      <w:pStyle w:val="Piedepgina"/>
    </w:pPr>
    <w:r>
      <w:rPr>
        <w:noProof/>
      </w:rPr>
      <w:drawing>
        <wp:anchor distT="0" distB="0" distL="114300" distR="114300" simplePos="0" relativeHeight="251661312" behindDoc="1" locked="0" layoutInCell="1" allowOverlap="1" wp14:anchorId="3C80A501" wp14:editId="737BD385">
          <wp:simplePos x="0" y="0"/>
          <wp:positionH relativeFrom="margin">
            <wp:align>center</wp:align>
          </wp:positionH>
          <wp:positionV relativeFrom="paragraph">
            <wp:posOffset>-489523</wp:posOffset>
          </wp:positionV>
          <wp:extent cx="6933063" cy="1157541"/>
          <wp:effectExtent l="0" t="0" r="1270" b="5080"/>
          <wp:wrapNone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33063" cy="11575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B8BEEF" w14:textId="77777777" w:rsidR="00413C1B" w:rsidRDefault="00413C1B">
      <w:r>
        <w:separator/>
      </w:r>
    </w:p>
  </w:footnote>
  <w:footnote w:type="continuationSeparator" w:id="0">
    <w:p w14:paraId="2E4781C9" w14:textId="77777777" w:rsidR="00413C1B" w:rsidRDefault="00413C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11D49" w14:textId="60F4F9B4" w:rsidR="00C838AD" w:rsidRDefault="002E52BF" w:rsidP="001D4137">
    <w:pPr>
      <w:pStyle w:val="Encabezado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1C6407" wp14:editId="1448F297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132D23F" w14:textId="17B7EFA5" w:rsidR="00C838AD" w:rsidRDefault="00C838AD">
    <w:pPr>
      <w:pStyle w:val="Encabezado"/>
    </w:pPr>
  </w:p>
  <w:p w14:paraId="0F064C86" w14:textId="77777777" w:rsidR="00C838AD" w:rsidRDefault="00C838A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7D9E5" w14:textId="451A3E8D" w:rsidR="002E52BF" w:rsidRDefault="002E52BF">
    <w:pPr>
      <w:pStyle w:val="Encabezado"/>
    </w:pPr>
    <w:r>
      <w:rPr>
        <w:noProof/>
      </w:rPr>
      <w:drawing>
        <wp:anchor distT="0" distB="0" distL="114300" distR="114300" simplePos="0" relativeHeight="251665408" behindDoc="0" locked="0" layoutInCell="1" allowOverlap="1" wp14:anchorId="1ADE803D" wp14:editId="59197356">
          <wp:simplePos x="0" y="0"/>
          <wp:positionH relativeFrom="page">
            <wp:align>left</wp:align>
          </wp:positionH>
          <wp:positionV relativeFrom="paragraph">
            <wp:posOffset>-362139</wp:posOffset>
          </wp:positionV>
          <wp:extent cx="7494816" cy="1364776"/>
          <wp:effectExtent l="0" t="0" r="0" b="6985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" r="215" b="87159"/>
                  <a:stretch/>
                </pic:blipFill>
                <pic:spPr bwMode="auto">
                  <a:xfrm>
                    <a:off x="0" y="0"/>
                    <a:ext cx="7494816" cy="136477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117E7FF2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5E4C05"/>
    <w:multiLevelType w:val="hybridMultilevel"/>
    <w:tmpl w:val="2DBAAB48"/>
    <w:lvl w:ilvl="0" w:tplc="CDB89B7A">
      <w:start w:val="1"/>
      <w:numFmt w:val="bullet"/>
      <w:lvlText w:val="-"/>
      <w:lvlJc w:val="left"/>
      <w:pPr>
        <w:ind w:left="720" w:hanging="360"/>
      </w:pPr>
      <w:rPr>
        <w:rFonts w:ascii="Aptos Narrow" w:eastAsia="Times New Roman" w:hAnsi="Aptos Narrow" w:cstheme="majorHAns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920A5"/>
    <w:multiLevelType w:val="hybridMultilevel"/>
    <w:tmpl w:val="C9149532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573E87"/>
    <w:multiLevelType w:val="hybridMultilevel"/>
    <w:tmpl w:val="EFA0766A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397ADF"/>
    <w:multiLevelType w:val="hybridMultilevel"/>
    <w:tmpl w:val="4C48F558"/>
    <w:lvl w:ilvl="0" w:tplc="017EA902"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E83480"/>
    <w:multiLevelType w:val="hybridMultilevel"/>
    <w:tmpl w:val="4A2CFB6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AA774C"/>
    <w:multiLevelType w:val="hybridMultilevel"/>
    <w:tmpl w:val="408475F6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E0B5CE3"/>
    <w:multiLevelType w:val="hybridMultilevel"/>
    <w:tmpl w:val="6988E5E2"/>
    <w:lvl w:ilvl="0" w:tplc="9D7AEB34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8874DA"/>
    <w:multiLevelType w:val="hybridMultilevel"/>
    <w:tmpl w:val="3E209E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C0507F"/>
    <w:multiLevelType w:val="hybridMultilevel"/>
    <w:tmpl w:val="892009E4"/>
    <w:lvl w:ilvl="0" w:tplc="CE8EB8BC">
      <w:start w:val="1"/>
      <w:numFmt w:val="decimal"/>
      <w:lvlText w:val="%1."/>
      <w:lvlJc w:val="left"/>
      <w:pPr>
        <w:ind w:left="927" w:hanging="360"/>
      </w:pPr>
      <w:rPr>
        <w:rFonts w:hint="default"/>
        <w:b/>
        <w:i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121F68B8"/>
    <w:multiLevelType w:val="hybridMultilevel"/>
    <w:tmpl w:val="46F6DD1C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A17250"/>
    <w:multiLevelType w:val="hybridMultilevel"/>
    <w:tmpl w:val="498C0CC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336379"/>
    <w:multiLevelType w:val="hybridMultilevel"/>
    <w:tmpl w:val="F7B8EDEA"/>
    <w:lvl w:ilvl="0" w:tplc="AEC8AD16">
      <w:start w:val="1"/>
      <w:numFmt w:val="lowerLetter"/>
      <w:pStyle w:val="Ttulo1"/>
      <w:lvlText w:val="%1)"/>
      <w:lvlJc w:val="left"/>
      <w:pPr>
        <w:ind w:left="271" w:hanging="360"/>
      </w:pPr>
      <w:rPr>
        <w:rFonts w:hint="default"/>
        <w:w w:val="105"/>
      </w:rPr>
    </w:lvl>
    <w:lvl w:ilvl="1" w:tplc="04030019">
      <w:start w:val="1"/>
      <w:numFmt w:val="lowerLetter"/>
      <w:lvlText w:val="%2."/>
      <w:lvlJc w:val="left"/>
      <w:pPr>
        <w:ind w:left="991" w:hanging="360"/>
      </w:pPr>
    </w:lvl>
    <w:lvl w:ilvl="2" w:tplc="0403001B" w:tentative="1">
      <w:start w:val="1"/>
      <w:numFmt w:val="lowerRoman"/>
      <w:lvlText w:val="%3."/>
      <w:lvlJc w:val="right"/>
      <w:pPr>
        <w:ind w:left="1711" w:hanging="180"/>
      </w:pPr>
    </w:lvl>
    <w:lvl w:ilvl="3" w:tplc="0403000F" w:tentative="1">
      <w:start w:val="1"/>
      <w:numFmt w:val="decimal"/>
      <w:lvlText w:val="%4."/>
      <w:lvlJc w:val="left"/>
      <w:pPr>
        <w:ind w:left="2431" w:hanging="360"/>
      </w:pPr>
    </w:lvl>
    <w:lvl w:ilvl="4" w:tplc="04030019" w:tentative="1">
      <w:start w:val="1"/>
      <w:numFmt w:val="lowerLetter"/>
      <w:lvlText w:val="%5."/>
      <w:lvlJc w:val="left"/>
      <w:pPr>
        <w:ind w:left="3151" w:hanging="360"/>
      </w:pPr>
    </w:lvl>
    <w:lvl w:ilvl="5" w:tplc="0403001B" w:tentative="1">
      <w:start w:val="1"/>
      <w:numFmt w:val="lowerRoman"/>
      <w:lvlText w:val="%6."/>
      <w:lvlJc w:val="right"/>
      <w:pPr>
        <w:ind w:left="3871" w:hanging="180"/>
      </w:pPr>
    </w:lvl>
    <w:lvl w:ilvl="6" w:tplc="0403000F" w:tentative="1">
      <w:start w:val="1"/>
      <w:numFmt w:val="decimal"/>
      <w:lvlText w:val="%7."/>
      <w:lvlJc w:val="left"/>
      <w:pPr>
        <w:ind w:left="4591" w:hanging="360"/>
      </w:pPr>
    </w:lvl>
    <w:lvl w:ilvl="7" w:tplc="04030019" w:tentative="1">
      <w:start w:val="1"/>
      <w:numFmt w:val="lowerLetter"/>
      <w:lvlText w:val="%8."/>
      <w:lvlJc w:val="left"/>
      <w:pPr>
        <w:ind w:left="5311" w:hanging="360"/>
      </w:pPr>
    </w:lvl>
    <w:lvl w:ilvl="8" w:tplc="0403001B" w:tentative="1">
      <w:start w:val="1"/>
      <w:numFmt w:val="lowerRoman"/>
      <w:lvlText w:val="%9."/>
      <w:lvlJc w:val="right"/>
      <w:pPr>
        <w:ind w:left="6031" w:hanging="180"/>
      </w:pPr>
    </w:lvl>
  </w:abstractNum>
  <w:abstractNum w:abstractNumId="13" w15:restartNumberingAfterBreak="0">
    <w:nsid w:val="1D393EEF"/>
    <w:multiLevelType w:val="hybridMultilevel"/>
    <w:tmpl w:val="A30EDCC2"/>
    <w:lvl w:ilvl="0" w:tplc="DE6A31B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1E72305B"/>
    <w:multiLevelType w:val="hybridMultilevel"/>
    <w:tmpl w:val="8FB8F9E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04100F"/>
    <w:multiLevelType w:val="hybridMultilevel"/>
    <w:tmpl w:val="17AEE0EE"/>
    <w:lvl w:ilvl="0" w:tplc="822EB91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225D0354"/>
    <w:multiLevelType w:val="hybridMultilevel"/>
    <w:tmpl w:val="E9A857A2"/>
    <w:lvl w:ilvl="0" w:tplc="F60CAE5E">
      <w:start w:val="1"/>
      <w:numFmt w:val="upperLetter"/>
      <w:lvlText w:val="%1)"/>
      <w:lvlJc w:val="left"/>
      <w:pPr>
        <w:ind w:left="501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F53BA0"/>
    <w:multiLevelType w:val="hybridMultilevel"/>
    <w:tmpl w:val="328A3A38"/>
    <w:lvl w:ilvl="0" w:tplc="5756D028">
      <w:numFmt w:val="bullet"/>
      <w:lvlText w:val="-"/>
      <w:lvlJc w:val="left"/>
      <w:pPr>
        <w:ind w:left="928" w:hanging="360"/>
      </w:pPr>
      <w:rPr>
        <w:rFonts w:ascii="Arial" w:eastAsia="SimSu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2C38DD"/>
    <w:multiLevelType w:val="hybridMultilevel"/>
    <w:tmpl w:val="B11E79C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6A41A51"/>
    <w:multiLevelType w:val="singleLevel"/>
    <w:tmpl w:val="217CDEE4"/>
    <w:lvl w:ilvl="0">
      <w:start w:val="1"/>
      <w:numFmt w:val="decimal"/>
      <w:pStyle w:val="Apartats"/>
      <w:lvlText w:val="%1.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effect w:val="none"/>
      </w:rPr>
    </w:lvl>
  </w:abstractNum>
  <w:abstractNum w:abstractNumId="20" w15:restartNumberingAfterBreak="0">
    <w:nsid w:val="29BF41DE"/>
    <w:multiLevelType w:val="hybridMultilevel"/>
    <w:tmpl w:val="BC106AC6"/>
    <w:lvl w:ilvl="0" w:tplc="D01A1F66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2A4E3FCF"/>
    <w:multiLevelType w:val="hybridMultilevel"/>
    <w:tmpl w:val="290AC66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BDA7A1D"/>
    <w:multiLevelType w:val="hybridMultilevel"/>
    <w:tmpl w:val="2AC41C9E"/>
    <w:lvl w:ilvl="0" w:tplc="EF9E14D2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 w15:restartNumberingAfterBreak="0">
    <w:nsid w:val="2CD364BA"/>
    <w:multiLevelType w:val="hybridMultilevel"/>
    <w:tmpl w:val="4810FDF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AF65CA"/>
    <w:multiLevelType w:val="hybridMultilevel"/>
    <w:tmpl w:val="A080CE5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0CB21E6"/>
    <w:multiLevelType w:val="hybridMultilevel"/>
    <w:tmpl w:val="06343A6C"/>
    <w:lvl w:ilvl="0" w:tplc="8138AA4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3A8243EA"/>
    <w:multiLevelType w:val="hybridMultilevel"/>
    <w:tmpl w:val="CEAE8C4C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923223"/>
    <w:multiLevelType w:val="hybridMultilevel"/>
    <w:tmpl w:val="2E909386"/>
    <w:lvl w:ilvl="0" w:tplc="2AC887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F3F26F0"/>
    <w:multiLevelType w:val="hybridMultilevel"/>
    <w:tmpl w:val="AD5896C0"/>
    <w:lvl w:ilvl="0" w:tplc="CAD275BA">
      <w:start w:val="1"/>
      <w:numFmt w:val="lowerLetter"/>
      <w:lvlText w:val="%1)"/>
      <w:lvlJc w:val="left"/>
      <w:pPr>
        <w:ind w:left="927" w:hanging="360"/>
      </w:pPr>
      <w:rPr>
        <w:rFonts w:hint="default"/>
        <w:b/>
        <w:caps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410B149D"/>
    <w:multiLevelType w:val="hybridMultilevel"/>
    <w:tmpl w:val="16F0483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400054F"/>
    <w:multiLevelType w:val="hybridMultilevel"/>
    <w:tmpl w:val="C9149532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4553005"/>
    <w:multiLevelType w:val="hybridMultilevel"/>
    <w:tmpl w:val="BCEC4BC4"/>
    <w:lvl w:ilvl="0" w:tplc="FD5EB86C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4650CB4"/>
    <w:multiLevelType w:val="hybridMultilevel"/>
    <w:tmpl w:val="0E1EF470"/>
    <w:lvl w:ilvl="0" w:tplc="55D6686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931" w:hanging="360"/>
      </w:pPr>
    </w:lvl>
    <w:lvl w:ilvl="2" w:tplc="0403001B" w:tentative="1">
      <w:start w:val="1"/>
      <w:numFmt w:val="lowerRoman"/>
      <w:lvlText w:val="%3."/>
      <w:lvlJc w:val="right"/>
      <w:pPr>
        <w:ind w:left="2651" w:hanging="180"/>
      </w:pPr>
    </w:lvl>
    <w:lvl w:ilvl="3" w:tplc="0403000F" w:tentative="1">
      <w:start w:val="1"/>
      <w:numFmt w:val="decimal"/>
      <w:lvlText w:val="%4."/>
      <w:lvlJc w:val="left"/>
      <w:pPr>
        <w:ind w:left="3371" w:hanging="360"/>
      </w:pPr>
    </w:lvl>
    <w:lvl w:ilvl="4" w:tplc="04030019" w:tentative="1">
      <w:start w:val="1"/>
      <w:numFmt w:val="lowerLetter"/>
      <w:lvlText w:val="%5."/>
      <w:lvlJc w:val="left"/>
      <w:pPr>
        <w:ind w:left="4091" w:hanging="360"/>
      </w:pPr>
    </w:lvl>
    <w:lvl w:ilvl="5" w:tplc="0403001B" w:tentative="1">
      <w:start w:val="1"/>
      <w:numFmt w:val="lowerRoman"/>
      <w:lvlText w:val="%6."/>
      <w:lvlJc w:val="right"/>
      <w:pPr>
        <w:ind w:left="4811" w:hanging="180"/>
      </w:pPr>
    </w:lvl>
    <w:lvl w:ilvl="6" w:tplc="0403000F" w:tentative="1">
      <w:start w:val="1"/>
      <w:numFmt w:val="decimal"/>
      <w:lvlText w:val="%7."/>
      <w:lvlJc w:val="left"/>
      <w:pPr>
        <w:ind w:left="5531" w:hanging="360"/>
      </w:pPr>
    </w:lvl>
    <w:lvl w:ilvl="7" w:tplc="04030019" w:tentative="1">
      <w:start w:val="1"/>
      <w:numFmt w:val="lowerLetter"/>
      <w:lvlText w:val="%8."/>
      <w:lvlJc w:val="left"/>
      <w:pPr>
        <w:ind w:left="6251" w:hanging="360"/>
      </w:pPr>
    </w:lvl>
    <w:lvl w:ilvl="8" w:tplc="0403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3" w15:restartNumberingAfterBreak="0">
    <w:nsid w:val="46892E56"/>
    <w:multiLevelType w:val="hybridMultilevel"/>
    <w:tmpl w:val="80E2FA6C"/>
    <w:lvl w:ilvl="0" w:tplc="CC1AA6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A933027"/>
    <w:multiLevelType w:val="hybridMultilevel"/>
    <w:tmpl w:val="FD4A8292"/>
    <w:lvl w:ilvl="0" w:tplc="040A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4C3E1901"/>
    <w:multiLevelType w:val="hybridMultilevel"/>
    <w:tmpl w:val="E51C1BD4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CFB7AE0"/>
    <w:multiLevelType w:val="hybridMultilevel"/>
    <w:tmpl w:val="7C403D0C"/>
    <w:lvl w:ilvl="0" w:tplc="F9BAF368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CFF1057"/>
    <w:multiLevelType w:val="hybridMultilevel"/>
    <w:tmpl w:val="2FA41DF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447EC8"/>
    <w:multiLevelType w:val="hybridMultilevel"/>
    <w:tmpl w:val="3A66DC2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4E3B726D"/>
    <w:multiLevelType w:val="hybridMultilevel"/>
    <w:tmpl w:val="D8BA117E"/>
    <w:lvl w:ilvl="0" w:tplc="0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422687D"/>
    <w:multiLevelType w:val="hybridMultilevel"/>
    <w:tmpl w:val="73E2FFD8"/>
    <w:lvl w:ilvl="0" w:tplc="CC30CC40">
      <w:start w:val="1"/>
      <w:numFmt w:val="lowerLetter"/>
      <w:lvlText w:val="%1."/>
      <w:lvlJc w:val="left"/>
      <w:pPr>
        <w:ind w:left="149" w:hanging="238"/>
      </w:pPr>
      <w:rPr>
        <w:rFonts w:ascii="Arial" w:eastAsia="Arial" w:hAnsi="Arial" w:cs="Arial" w:hint="default"/>
        <w:b w:val="0"/>
        <w:bCs/>
        <w:spacing w:val="-3"/>
        <w:w w:val="103"/>
        <w:sz w:val="21"/>
        <w:szCs w:val="21"/>
      </w:rPr>
    </w:lvl>
    <w:lvl w:ilvl="1" w:tplc="A6408AF8">
      <w:start w:val="1"/>
      <w:numFmt w:val="decimal"/>
      <w:lvlText w:val="%2."/>
      <w:lvlJc w:val="left"/>
      <w:pPr>
        <w:ind w:left="664" w:hanging="238"/>
      </w:pPr>
      <w:rPr>
        <w:rFonts w:ascii="Arial" w:eastAsia="Arial" w:hAnsi="Arial" w:cs="Arial" w:hint="default"/>
        <w:spacing w:val="-3"/>
        <w:w w:val="103"/>
        <w:sz w:val="24"/>
        <w:szCs w:val="24"/>
      </w:rPr>
    </w:lvl>
    <w:lvl w:ilvl="2" w:tplc="0C0A0001">
      <w:start w:val="1"/>
      <w:numFmt w:val="bullet"/>
      <w:lvlText w:val=""/>
      <w:lvlJc w:val="left"/>
      <w:pPr>
        <w:ind w:left="2258" w:hanging="360"/>
      </w:pPr>
      <w:rPr>
        <w:rFonts w:ascii="Symbol" w:hAnsi="Symbol" w:hint="default"/>
      </w:rPr>
    </w:lvl>
    <w:lvl w:ilvl="3" w:tplc="59B88220">
      <w:numFmt w:val="bullet"/>
      <w:lvlText w:val="•"/>
      <w:lvlJc w:val="left"/>
      <w:pPr>
        <w:ind w:left="3134" w:hanging="238"/>
      </w:pPr>
    </w:lvl>
    <w:lvl w:ilvl="4" w:tplc="80BC5546">
      <w:numFmt w:val="bullet"/>
      <w:lvlText w:val="•"/>
      <w:lvlJc w:val="left"/>
      <w:pPr>
        <w:ind w:left="4132" w:hanging="238"/>
      </w:pPr>
    </w:lvl>
    <w:lvl w:ilvl="5" w:tplc="F92CD7CE">
      <w:numFmt w:val="bullet"/>
      <w:lvlText w:val="•"/>
      <w:lvlJc w:val="left"/>
      <w:pPr>
        <w:ind w:left="5130" w:hanging="238"/>
      </w:pPr>
    </w:lvl>
    <w:lvl w:ilvl="6" w:tplc="B5DAE986">
      <w:numFmt w:val="bullet"/>
      <w:lvlText w:val="•"/>
      <w:lvlJc w:val="left"/>
      <w:pPr>
        <w:ind w:left="6128" w:hanging="238"/>
      </w:pPr>
    </w:lvl>
    <w:lvl w:ilvl="7" w:tplc="4DC4BC46">
      <w:numFmt w:val="bullet"/>
      <w:lvlText w:val="•"/>
      <w:lvlJc w:val="left"/>
      <w:pPr>
        <w:ind w:left="7126" w:hanging="238"/>
      </w:pPr>
    </w:lvl>
    <w:lvl w:ilvl="8" w:tplc="711EFF76">
      <w:numFmt w:val="bullet"/>
      <w:lvlText w:val="•"/>
      <w:lvlJc w:val="left"/>
      <w:pPr>
        <w:ind w:left="8124" w:hanging="238"/>
      </w:pPr>
    </w:lvl>
  </w:abstractNum>
  <w:abstractNum w:abstractNumId="41" w15:restartNumberingAfterBreak="0">
    <w:nsid w:val="550604D0"/>
    <w:multiLevelType w:val="hybridMultilevel"/>
    <w:tmpl w:val="EB747FF6"/>
    <w:lvl w:ilvl="0" w:tplc="AC2C7FB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5740F57"/>
    <w:multiLevelType w:val="hybridMultilevel"/>
    <w:tmpl w:val="60AE7D8A"/>
    <w:lvl w:ilvl="0" w:tplc="BE1A775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bCs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176548"/>
    <w:multiLevelType w:val="multilevel"/>
    <w:tmpl w:val="7298B60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64D630DA"/>
    <w:multiLevelType w:val="hybridMultilevel"/>
    <w:tmpl w:val="C422DDFC"/>
    <w:lvl w:ilvl="0" w:tplc="F976DC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6411417"/>
    <w:multiLevelType w:val="hybridMultilevel"/>
    <w:tmpl w:val="9DCC3034"/>
    <w:lvl w:ilvl="0" w:tplc="3050FA9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CD87050"/>
    <w:multiLevelType w:val="hybridMultilevel"/>
    <w:tmpl w:val="FAB229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D35531D"/>
    <w:multiLevelType w:val="hybridMultilevel"/>
    <w:tmpl w:val="A0E0430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D4379AB"/>
    <w:multiLevelType w:val="hybridMultilevel"/>
    <w:tmpl w:val="15081C4C"/>
    <w:lvl w:ilvl="0" w:tplc="FF7CF504">
      <w:start w:val="1"/>
      <w:numFmt w:val="lowerLetter"/>
      <w:lvlText w:val="%1)"/>
      <w:lvlJc w:val="left"/>
      <w:pPr>
        <w:ind w:left="927" w:hanging="360"/>
      </w:pPr>
      <w:rPr>
        <w:rFonts w:hint="default"/>
        <w:b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9" w15:restartNumberingAfterBreak="0">
    <w:nsid w:val="7131234F"/>
    <w:multiLevelType w:val="hybridMultilevel"/>
    <w:tmpl w:val="E53815AA"/>
    <w:lvl w:ilvl="0" w:tplc="9F8C5DA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0" w15:restartNumberingAfterBreak="0">
    <w:nsid w:val="727F5400"/>
    <w:multiLevelType w:val="hybridMultilevel"/>
    <w:tmpl w:val="2BBACF3C"/>
    <w:lvl w:ilvl="0" w:tplc="0C0A0015">
      <w:start w:val="1"/>
      <w:numFmt w:val="upperLetter"/>
      <w:lvlText w:val="%1."/>
      <w:lvlJc w:val="left"/>
      <w:pPr>
        <w:ind w:left="1518" w:hanging="360"/>
      </w:pPr>
    </w:lvl>
    <w:lvl w:ilvl="1" w:tplc="0C0A0019" w:tentative="1">
      <w:start w:val="1"/>
      <w:numFmt w:val="lowerLetter"/>
      <w:lvlText w:val="%2."/>
      <w:lvlJc w:val="left"/>
      <w:pPr>
        <w:ind w:left="2238" w:hanging="360"/>
      </w:pPr>
    </w:lvl>
    <w:lvl w:ilvl="2" w:tplc="0C0A001B" w:tentative="1">
      <w:start w:val="1"/>
      <w:numFmt w:val="lowerRoman"/>
      <w:lvlText w:val="%3."/>
      <w:lvlJc w:val="right"/>
      <w:pPr>
        <w:ind w:left="2958" w:hanging="180"/>
      </w:pPr>
    </w:lvl>
    <w:lvl w:ilvl="3" w:tplc="0C0A000F" w:tentative="1">
      <w:start w:val="1"/>
      <w:numFmt w:val="decimal"/>
      <w:lvlText w:val="%4."/>
      <w:lvlJc w:val="left"/>
      <w:pPr>
        <w:ind w:left="3678" w:hanging="360"/>
      </w:pPr>
    </w:lvl>
    <w:lvl w:ilvl="4" w:tplc="0C0A0019" w:tentative="1">
      <w:start w:val="1"/>
      <w:numFmt w:val="lowerLetter"/>
      <w:lvlText w:val="%5."/>
      <w:lvlJc w:val="left"/>
      <w:pPr>
        <w:ind w:left="4398" w:hanging="360"/>
      </w:pPr>
    </w:lvl>
    <w:lvl w:ilvl="5" w:tplc="0C0A001B" w:tentative="1">
      <w:start w:val="1"/>
      <w:numFmt w:val="lowerRoman"/>
      <w:lvlText w:val="%6."/>
      <w:lvlJc w:val="right"/>
      <w:pPr>
        <w:ind w:left="5118" w:hanging="180"/>
      </w:pPr>
    </w:lvl>
    <w:lvl w:ilvl="6" w:tplc="0C0A000F" w:tentative="1">
      <w:start w:val="1"/>
      <w:numFmt w:val="decimal"/>
      <w:lvlText w:val="%7."/>
      <w:lvlJc w:val="left"/>
      <w:pPr>
        <w:ind w:left="5838" w:hanging="360"/>
      </w:pPr>
    </w:lvl>
    <w:lvl w:ilvl="7" w:tplc="0C0A0019" w:tentative="1">
      <w:start w:val="1"/>
      <w:numFmt w:val="lowerLetter"/>
      <w:lvlText w:val="%8."/>
      <w:lvlJc w:val="left"/>
      <w:pPr>
        <w:ind w:left="6558" w:hanging="360"/>
      </w:pPr>
    </w:lvl>
    <w:lvl w:ilvl="8" w:tplc="0C0A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51" w15:restartNumberingAfterBreak="0">
    <w:nsid w:val="75197F0F"/>
    <w:multiLevelType w:val="hybridMultilevel"/>
    <w:tmpl w:val="2782312C"/>
    <w:lvl w:ilvl="0" w:tplc="420058B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79E46342"/>
    <w:multiLevelType w:val="hybridMultilevel"/>
    <w:tmpl w:val="CB900B5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A903CDD"/>
    <w:multiLevelType w:val="hybridMultilevel"/>
    <w:tmpl w:val="7776503E"/>
    <w:lvl w:ilvl="0" w:tplc="F16E9FBA">
      <w:start w:val="1"/>
      <w:numFmt w:val="upperLetter"/>
      <w:lvlText w:val="%1)"/>
      <w:lvlJc w:val="left"/>
      <w:pPr>
        <w:ind w:left="927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647" w:hanging="360"/>
      </w:pPr>
    </w:lvl>
    <w:lvl w:ilvl="2" w:tplc="0403001B" w:tentative="1">
      <w:start w:val="1"/>
      <w:numFmt w:val="lowerRoman"/>
      <w:lvlText w:val="%3."/>
      <w:lvlJc w:val="right"/>
      <w:pPr>
        <w:ind w:left="2367" w:hanging="180"/>
      </w:pPr>
    </w:lvl>
    <w:lvl w:ilvl="3" w:tplc="0403000F" w:tentative="1">
      <w:start w:val="1"/>
      <w:numFmt w:val="decimal"/>
      <w:lvlText w:val="%4."/>
      <w:lvlJc w:val="left"/>
      <w:pPr>
        <w:ind w:left="3087" w:hanging="360"/>
      </w:pPr>
    </w:lvl>
    <w:lvl w:ilvl="4" w:tplc="04030019" w:tentative="1">
      <w:start w:val="1"/>
      <w:numFmt w:val="lowerLetter"/>
      <w:lvlText w:val="%5."/>
      <w:lvlJc w:val="left"/>
      <w:pPr>
        <w:ind w:left="3807" w:hanging="360"/>
      </w:pPr>
    </w:lvl>
    <w:lvl w:ilvl="5" w:tplc="0403001B" w:tentative="1">
      <w:start w:val="1"/>
      <w:numFmt w:val="lowerRoman"/>
      <w:lvlText w:val="%6."/>
      <w:lvlJc w:val="right"/>
      <w:pPr>
        <w:ind w:left="4527" w:hanging="180"/>
      </w:pPr>
    </w:lvl>
    <w:lvl w:ilvl="6" w:tplc="0403000F" w:tentative="1">
      <w:start w:val="1"/>
      <w:numFmt w:val="decimal"/>
      <w:lvlText w:val="%7."/>
      <w:lvlJc w:val="left"/>
      <w:pPr>
        <w:ind w:left="5247" w:hanging="360"/>
      </w:pPr>
    </w:lvl>
    <w:lvl w:ilvl="7" w:tplc="04030019" w:tentative="1">
      <w:start w:val="1"/>
      <w:numFmt w:val="lowerLetter"/>
      <w:lvlText w:val="%8."/>
      <w:lvlJc w:val="left"/>
      <w:pPr>
        <w:ind w:left="5967" w:hanging="360"/>
      </w:pPr>
    </w:lvl>
    <w:lvl w:ilvl="8" w:tplc="0403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AC122DE"/>
    <w:multiLevelType w:val="hybridMultilevel"/>
    <w:tmpl w:val="F300061A"/>
    <w:lvl w:ilvl="0" w:tplc="6A4C4ECE">
      <w:start w:val="1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4BFC98E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000000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9"/>
  </w:num>
  <w:num w:numId="3">
    <w:abstractNumId w:val="13"/>
  </w:num>
  <w:num w:numId="4">
    <w:abstractNumId w:val="32"/>
  </w:num>
  <w:num w:numId="5">
    <w:abstractNumId w:val="17"/>
  </w:num>
  <w:num w:numId="6">
    <w:abstractNumId w:val="9"/>
  </w:num>
  <w:num w:numId="7">
    <w:abstractNumId w:val="50"/>
  </w:num>
  <w:num w:numId="8">
    <w:abstractNumId w:val="53"/>
  </w:num>
  <w:num w:numId="9">
    <w:abstractNumId w:val="20"/>
  </w:num>
  <w:num w:numId="10">
    <w:abstractNumId w:val="4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2"/>
  </w:num>
  <w:num w:numId="12">
    <w:abstractNumId w:val="29"/>
  </w:num>
  <w:num w:numId="13">
    <w:abstractNumId w:val="27"/>
  </w:num>
  <w:num w:numId="14">
    <w:abstractNumId w:val="51"/>
  </w:num>
  <w:num w:numId="15">
    <w:abstractNumId w:val="15"/>
  </w:num>
  <w:num w:numId="16">
    <w:abstractNumId w:val="34"/>
  </w:num>
  <w:num w:numId="17">
    <w:abstractNumId w:val="48"/>
  </w:num>
  <w:num w:numId="18">
    <w:abstractNumId w:val="49"/>
  </w:num>
  <w:num w:numId="19">
    <w:abstractNumId w:val="25"/>
  </w:num>
  <w:num w:numId="20">
    <w:abstractNumId w:val="28"/>
  </w:num>
  <w:num w:numId="21">
    <w:abstractNumId w:val="24"/>
  </w:num>
  <w:num w:numId="22">
    <w:abstractNumId w:val="35"/>
  </w:num>
  <w:num w:numId="23">
    <w:abstractNumId w:val="52"/>
  </w:num>
  <w:num w:numId="24">
    <w:abstractNumId w:val="8"/>
  </w:num>
  <w:num w:numId="25">
    <w:abstractNumId w:val="6"/>
  </w:num>
  <w:num w:numId="26">
    <w:abstractNumId w:val="2"/>
  </w:num>
  <w:num w:numId="27">
    <w:abstractNumId w:val="21"/>
  </w:num>
  <w:num w:numId="28">
    <w:abstractNumId w:val="18"/>
  </w:num>
  <w:num w:numId="29">
    <w:abstractNumId w:val="11"/>
  </w:num>
  <w:num w:numId="30">
    <w:abstractNumId w:val="4"/>
  </w:num>
  <w:num w:numId="31">
    <w:abstractNumId w:val="42"/>
  </w:num>
  <w:num w:numId="32">
    <w:abstractNumId w:val="26"/>
  </w:num>
  <w:num w:numId="33">
    <w:abstractNumId w:val="39"/>
  </w:num>
  <w:num w:numId="34">
    <w:abstractNumId w:val="16"/>
  </w:num>
  <w:num w:numId="35">
    <w:abstractNumId w:val="44"/>
  </w:num>
  <w:num w:numId="36">
    <w:abstractNumId w:val="46"/>
  </w:num>
  <w:num w:numId="37">
    <w:abstractNumId w:val="33"/>
  </w:num>
  <w:num w:numId="38">
    <w:abstractNumId w:val="37"/>
  </w:num>
  <w:num w:numId="39">
    <w:abstractNumId w:val="31"/>
  </w:num>
  <w:num w:numId="40">
    <w:abstractNumId w:val="23"/>
  </w:num>
  <w:num w:numId="41">
    <w:abstractNumId w:val="1"/>
  </w:num>
  <w:num w:numId="42">
    <w:abstractNumId w:val="5"/>
  </w:num>
  <w:num w:numId="43">
    <w:abstractNumId w:val="38"/>
  </w:num>
  <w:num w:numId="44">
    <w:abstractNumId w:val="10"/>
  </w:num>
  <w:num w:numId="45">
    <w:abstractNumId w:val="22"/>
  </w:num>
  <w:num w:numId="46">
    <w:abstractNumId w:val="45"/>
  </w:num>
  <w:num w:numId="47">
    <w:abstractNumId w:val="54"/>
  </w:num>
  <w:num w:numId="48">
    <w:abstractNumId w:val="30"/>
  </w:num>
  <w:num w:numId="49">
    <w:abstractNumId w:val="14"/>
  </w:num>
  <w:num w:numId="50">
    <w:abstractNumId w:val="3"/>
  </w:num>
  <w:num w:numId="51">
    <w:abstractNumId w:val="36"/>
  </w:num>
  <w:num w:numId="52">
    <w:abstractNumId w:val="7"/>
  </w:num>
  <w:num w:numId="53">
    <w:abstractNumId w:val="41"/>
  </w:num>
  <w:num w:numId="54">
    <w:abstractNumId w:val="43"/>
  </w:num>
  <w:num w:numId="55">
    <w:abstractNumId w:val="47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1E9D"/>
    <w:rsid w:val="00000E41"/>
    <w:rsid w:val="0000142F"/>
    <w:rsid w:val="00002D21"/>
    <w:rsid w:val="0000377D"/>
    <w:rsid w:val="000074BC"/>
    <w:rsid w:val="00007E63"/>
    <w:rsid w:val="000115A0"/>
    <w:rsid w:val="00011AC4"/>
    <w:rsid w:val="00012D61"/>
    <w:rsid w:val="00014BDB"/>
    <w:rsid w:val="00016BDE"/>
    <w:rsid w:val="00016C23"/>
    <w:rsid w:val="000170B3"/>
    <w:rsid w:val="00017C29"/>
    <w:rsid w:val="000233C0"/>
    <w:rsid w:val="000246AB"/>
    <w:rsid w:val="00024AAF"/>
    <w:rsid w:val="00026E92"/>
    <w:rsid w:val="000270B5"/>
    <w:rsid w:val="00030CBE"/>
    <w:rsid w:val="00030E9A"/>
    <w:rsid w:val="000321A8"/>
    <w:rsid w:val="00033E8E"/>
    <w:rsid w:val="00035FD0"/>
    <w:rsid w:val="00036068"/>
    <w:rsid w:val="00036B9C"/>
    <w:rsid w:val="000370DD"/>
    <w:rsid w:val="00041A1F"/>
    <w:rsid w:val="00043FB8"/>
    <w:rsid w:val="00044247"/>
    <w:rsid w:val="000476D1"/>
    <w:rsid w:val="00054A77"/>
    <w:rsid w:val="000551E3"/>
    <w:rsid w:val="00056280"/>
    <w:rsid w:val="0005668D"/>
    <w:rsid w:val="00056A76"/>
    <w:rsid w:val="00057E64"/>
    <w:rsid w:val="000619E7"/>
    <w:rsid w:val="00062A18"/>
    <w:rsid w:val="00063F03"/>
    <w:rsid w:val="00070FE6"/>
    <w:rsid w:val="00076120"/>
    <w:rsid w:val="0008107C"/>
    <w:rsid w:val="000835E8"/>
    <w:rsid w:val="00084EE3"/>
    <w:rsid w:val="000850EF"/>
    <w:rsid w:val="00085550"/>
    <w:rsid w:val="00087559"/>
    <w:rsid w:val="00090613"/>
    <w:rsid w:val="00093616"/>
    <w:rsid w:val="0009466E"/>
    <w:rsid w:val="00095E10"/>
    <w:rsid w:val="000A04A9"/>
    <w:rsid w:val="000A33A9"/>
    <w:rsid w:val="000A3C79"/>
    <w:rsid w:val="000B0270"/>
    <w:rsid w:val="000B044D"/>
    <w:rsid w:val="000B0C29"/>
    <w:rsid w:val="000B1620"/>
    <w:rsid w:val="000B1C97"/>
    <w:rsid w:val="000B24EC"/>
    <w:rsid w:val="000B2BC5"/>
    <w:rsid w:val="000B36BB"/>
    <w:rsid w:val="000B4042"/>
    <w:rsid w:val="000B73B9"/>
    <w:rsid w:val="000B7BFC"/>
    <w:rsid w:val="000C06B6"/>
    <w:rsid w:val="000C2369"/>
    <w:rsid w:val="000C2574"/>
    <w:rsid w:val="000C33D9"/>
    <w:rsid w:val="000C49A5"/>
    <w:rsid w:val="000C4B59"/>
    <w:rsid w:val="000C5FDA"/>
    <w:rsid w:val="000D12EE"/>
    <w:rsid w:val="000D15F3"/>
    <w:rsid w:val="000D53F6"/>
    <w:rsid w:val="000D5AC1"/>
    <w:rsid w:val="000D6F55"/>
    <w:rsid w:val="000E00C6"/>
    <w:rsid w:val="000E06E6"/>
    <w:rsid w:val="000E6D19"/>
    <w:rsid w:val="000F1EB4"/>
    <w:rsid w:val="000F6879"/>
    <w:rsid w:val="000F6BE3"/>
    <w:rsid w:val="000F78B6"/>
    <w:rsid w:val="000F7A3D"/>
    <w:rsid w:val="00100D95"/>
    <w:rsid w:val="00101463"/>
    <w:rsid w:val="001014F8"/>
    <w:rsid w:val="0010317E"/>
    <w:rsid w:val="001070D8"/>
    <w:rsid w:val="001106A8"/>
    <w:rsid w:val="001113DE"/>
    <w:rsid w:val="00113947"/>
    <w:rsid w:val="00116BAC"/>
    <w:rsid w:val="001172E5"/>
    <w:rsid w:val="0011748A"/>
    <w:rsid w:val="00117ACD"/>
    <w:rsid w:val="00120843"/>
    <w:rsid w:val="001223BB"/>
    <w:rsid w:val="00123437"/>
    <w:rsid w:val="0012407D"/>
    <w:rsid w:val="0012515D"/>
    <w:rsid w:val="00126B4D"/>
    <w:rsid w:val="00126C98"/>
    <w:rsid w:val="00127103"/>
    <w:rsid w:val="00127A7B"/>
    <w:rsid w:val="00131B75"/>
    <w:rsid w:val="00131ECF"/>
    <w:rsid w:val="00132010"/>
    <w:rsid w:val="00132D96"/>
    <w:rsid w:val="0013487F"/>
    <w:rsid w:val="00136FB6"/>
    <w:rsid w:val="00137E3D"/>
    <w:rsid w:val="00140BBE"/>
    <w:rsid w:val="001435C6"/>
    <w:rsid w:val="0014614F"/>
    <w:rsid w:val="00147E29"/>
    <w:rsid w:val="00150493"/>
    <w:rsid w:val="00150A4E"/>
    <w:rsid w:val="00154547"/>
    <w:rsid w:val="00154DCD"/>
    <w:rsid w:val="00155E10"/>
    <w:rsid w:val="00157490"/>
    <w:rsid w:val="001605F6"/>
    <w:rsid w:val="00160B24"/>
    <w:rsid w:val="0016197D"/>
    <w:rsid w:val="00162654"/>
    <w:rsid w:val="00163842"/>
    <w:rsid w:val="001640B4"/>
    <w:rsid w:val="001645D0"/>
    <w:rsid w:val="0016585E"/>
    <w:rsid w:val="00170689"/>
    <w:rsid w:val="001717DA"/>
    <w:rsid w:val="001719CF"/>
    <w:rsid w:val="001728CF"/>
    <w:rsid w:val="00172CCF"/>
    <w:rsid w:val="00172E0F"/>
    <w:rsid w:val="00173994"/>
    <w:rsid w:val="00174C92"/>
    <w:rsid w:val="00174FBE"/>
    <w:rsid w:val="00180B8E"/>
    <w:rsid w:val="00180F59"/>
    <w:rsid w:val="00182567"/>
    <w:rsid w:val="00184008"/>
    <w:rsid w:val="001840FC"/>
    <w:rsid w:val="001915A2"/>
    <w:rsid w:val="001927AC"/>
    <w:rsid w:val="001A0A80"/>
    <w:rsid w:val="001A1D18"/>
    <w:rsid w:val="001A1ED4"/>
    <w:rsid w:val="001A2037"/>
    <w:rsid w:val="001A2237"/>
    <w:rsid w:val="001A3AD3"/>
    <w:rsid w:val="001A4446"/>
    <w:rsid w:val="001A6ACF"/>
    <w:rsid w:val="001A6E49"/>
    <w:rsid w:val="001A7E5D"/>
    <w:rsid w:val="001B0222"/>
    <w:rsid w:val="001B08BD"/>
    <w:rsid w:val="001B1749"/>
    <w:rsid w:val="001B40E2"/>
    <w:rsid w:val="001B6565"/>
    <w:rsid w:val="001C02ED"/>
    <w:rsid w:val="001C063A"/>
    <w:rsid w:val="001C3EED"/>
    <w:rsid w:val="001C479F"/>
    <w:rsid w:val="001C49C1"/>
    <w:rsid w:val="001C4D8F"/>
    <w:rsid w:val="001C583E"/>
    <w:rsid w:val="001C6BFF"/>
    <w:rsid w:val="001D072D"/>
    <w:rsid w:val="001D3623"/>
    <w:rsid w:val="001D4137"/>
    <w:rsid w:val="001D512E"/>
    <w:rsid w:val="001D5C4E"/>
    <w:rsid w:val="001D6477"/>
    <w:rsid w:val="001D723A"/>
    <w:rsid w:val="001D7802"/>
    <w:rsid w:val="001D7DF9"/>
    <w:rsid w:val="001E0500"/>
    <w:rsid w:val="001E12C1"/>
    <w:rsid w:val="001E2B9C"/>
    <w:rsid w:val="001E5074"/>
    <w:rsid w:val="001F2FD9"/>
    <w:rsid w:val="001F4B44"/>
    <w:rsid w:val="00202CDB"/>
    <w:rsid w:val="002058AC"/>
    <w:rsid w:val="00205AAA"/>
    <w:rsid w:val="0020638C"/>
    <w:rsid w:val="00210898"/>
    <w:rsid w:val="0021120D"/>
    <w:rsid w:val="002128FA"/>
    <w:rsid w:val="00220ACA"/>
    <w:rsid w:val="002211EA"/>
    <w:rsid w:val="00221350"/>
    <w:rsid w:val="002222AB"/>
    <w:rsid w:val="00222B8D"/>
    <w:rsid w:val="002256E8"/>
    <w:rsid w:val="00226D7F"/>
    <w:rsid w:val="00226E82"/>
    <w:rsid w:val="00227ACF"/>
    <w:rsid w:val="002300C8"/>
    <w:rsid w:val="002341DE"/>
    <w:rsid w:val="00234305"/>
    <w:rsid w:val="0023454D"/>
    <w:rsid w:val="00234E56"/>
    <w:rsid w:val="00236ABC"/>
    <w:rsid w:val="00237403"/>
    <w:rsid w:val="0024011D"/>
    <w:rsid w:val="00244D94"/>
    <w:rsid w:val="00244E9F"/>
    <w:rsid w:val="002453CE"/>
    <w:rsid w:val="00250DFD"/>
    <w:rsid w:val="0025162A"/>
    <w:rsid w:val="00253FFC"/>
    <w:rsid w:val="0025467F"/>
    <w:rsid w:val="00254DEF"/>
    <w:rsid w:val="00254ED2"/>
    <w:rsid w:val="0025513E"/>
    <w:rsid w:val="00255993"/>
    <w:rsid w:val="00257C78"/>
    <w:rsid w:val="00260147"/>
    <w:rsid w:val="00260A3E"/>
    <w:rsid w:val="00260AB2"/>
    <w:rsid w:val="00260FF1"/>
    <w:rsid w:val="002618A1"/>
    <w:rsid w:val="00264C6A"/>
    <w:rsid w:val="0026509E"/>
    <w:rsid w:val="0026540D"/>
    <w:rsid w:val="00267134"/>
    <w:rsid w:val="00267827"/>
    <w:rsid w:val="00274EE3"/>
    <w:rsid w:val="002762B3"/>
    <w:rsid w:val="00276F8E"/>
    <w:rsid w:val="0028069F"/>
    <w:rsid w:val="00283E8F"/>
    <w:rsid w:val="00284213"/>
    <w:rsid w:val="0028480A"/>
    <w:rsid w:val="0028571F"/>
    <w:rsid w:val="002865CA"/>
    <w:rsid w:val="00287009"/>
    <w:rsid w:val="00287808"/>
    <w:rsid w:val="00291B94"/>
    <w:rsid w:val="00292B51"/>
    <w:rsid w:val="00293F75"/>
    <w:rsid w:val="0029685F"/>
    <w:rsid w:val="002969E8"/>
    <w:rsid w:val="00296F51"/>
    <w:rsid w:val="002A0FB5"/>
    <w:rsid w:val="002A47B0"/>
    <w:rsid w:val="002A47E2"/>
    <w:rsid w:val="002A4820"/>
    <w:rsid w:val="002A6484"/>
    <w:rsid w:val="002A6F5A"/>
    <w:rsid w:val="002A765B"/>
    <w:rsid w:val="002A789F"/>
    <w:rsid w:val="002B128B"/>
    <w:rsid w:val="002B136A"/>
    <w:rsid w:val="002B446E"/>
    <w:rsid w:val="002C0BFF"/>
    <w:rsid w:val="002C1D03"/>
    <w:rsid w:val="002C21F8"/>
    <w:rsid w:val="002C26C2"/>
    <w:rsid w:val="002C2B1C"/>
    <w:rsid w:val="002C33E6"/>
    <w:rsid w:val="002C4162"/>
    <w:rsid w:val="002C5B36"/>
    <w:rsid w:val="002D0782"/>
    <w:rsid w:val="002D3ADB"/>
    <w:rsid w:val="002D4779"/>
    <w:rsid w:val="002D53BD"/>
    <w:rsid w:val="002D57F3"/>
    <w:rsid w:val="002D7757"/>
    <w:rsid w:val="002E0492"/>
    <w:rsid w:val="002E3877"/>
    <w:rsid w:val="002E49B9"/>
    <w:rsid w:val="002E52BF"/>
    <w:rsid w:val="002E6A14"/>
    <w:rsid w:val="002F0756"/>
    <w:rsid w:val="002F2D02"/>
    <w:rsid w:val="002F586D"/>
    <w:rsid w:val="002F5A64"/>
    <w:rsid w:val="002F692E"/>
    <w:rsid w:val="002F6C66"/>
    <w:rsid w:val="002F711E"/>
    <w:rsid w:val="002F7E15"/>
    <w:rsid w:val="002F7F94"/>
    <w:rsid w:val="00302D16"/>
    <w:rsid w:val="00311116"/>
    <w:rsid w:val="0031302A"/>
    <w:rsid w:val="003141D6"/>
    <w:rsid w:val="00315338"/>
    <w:rsid w:val="00315F6B"/>
    <w:rsid w:val="00320B75"/>
    <w:rsid w:val="00320FEE"/>
    <w:rsid w:val="00321ADC"/>
    <w:rsid w:val="00322385"/>
    <w:rsid w:val="00323540"/>
    <w:rsid w:val="00324133"/>
    <w:rsid w:val="00324687"/>
    <w:rsid w:val="00326B84"/>
    <w:rsid w:val="003277E3"/>
    <w:rsid w:val="003307C6"/>
    <w:rsid w:val="003309E9"/>
    <w:rsid w:val="003317B9"/>
    <w:rsid w:val="0033724D"/>
    <w:rsid w:val="00337A30"/>
    <w:rsid w:val="0034207E"/>
    <w:rsid w:val="00343866"/>
    <w:rsid w:val="003453C7"/>
    <w:rsid w:val="003472D0"/>
    <w:rsid w:val="00350725"/>
    <w:rsid w:val="003528FD"/>
    <w:rsid w:val="003548DB"/>
    <w:rsid w:val="00355762"/>
    <w:rsid w:val="00355DE6"/>
    <w:rsid w:val="00356286"/>
    <w:rsid w:val="00357562"/>
    <w:rsid w:val="00357EAD"/>
    <w:rsid w:val="00357FCD"/>
    <w:rsid w:val="003611BA"/>
    <w:rsid w:val="003616CA"/>
    <w:rsid w:val="00362172"/>
    <w:rsid w:val="00362780"/>
    <w:rsid w:val="00362D93"/>
    <w:rsid w:val="00363BBA"/>
    <w:rsid w:val="00366F3A"/>
    <w:rsid w:val="003724B1"/>
    <w:rsid w:val="00372601"/>
    <w:rsid w:val="00372BBE"/>
    <w:rsid w:val="003750D5"/>
    <w:rsid w:val="00376D55"/>
    <w:rsid w:val="0037766C"/>
    <w:rsid w:val="00381813"/>
    <w:rsid w:val="00383B50"/>
    <w:rsid w:val="00383F88"/>
    <w:rsid w:val="00393ED4"/>
    <w:rsid w:val="0039498F"/>
    <w:rsid w:val="003A05F9"/>
    <w:rsid w:val="003A1180"/>
    <w:rsid w:val="003A1693"/>
    <w:rsid w:val="003A342A"/>
    <w:rsid w:val="003A3AEE"/>
    <w:rsid w:val="003A5BE9"/>
    <w:rsid w:val="003A5E04"/>
    <w:rsid w:val="003B3734"/>
    <w:rsid w:val="003B68E2"/>
    <w:rsid w:val="003C1297"/>
    <w:rsid w:val="003C6168"/>
    <w:rsid w:val="003C7072"/>
    <w:rsid w:val="003C7450"/>
    <w:rsid w:val="003D28FB"/>
    <w:rsid w:val="003D343A"/>
    <w:rsid w:val="003D3A52"/>
    <w:rsid w:val="003D4194"/>
    <w:rsid w:val="003D57E6"/>
    <w:rsid w:val="003D717C"/>
    <w:rsid w:val="003D7319"/>
    <w:rsid w:val="003E0FE2"/>
    <w:rsid w:val="003E3FC5"/>
    <w:rsid w:val="003E4674"/>
    <w:rsid w:val="003F0F49"/>
    <w:rsid w:val="003F2352"/>
    <w:rsid w:val="003F3642"/>
    <w:rsid w:val="003F4E57"/>
    <w:rsid w:val="003F5B8C"/>
    <w:rsid w:val="003F5BBA"/>
    <w:rsid w:val="003F6E33"/>
    <w:rsid w:val="003F7289"/>
    <w:rsid w:val="003F75EC"/>
    <w:rsid w:val="0040084A"/>
    <w:rsid w:val="004056BA"/>
    <w:rsid w:val="00405BDB"/>
    <w:rsid w:val="00405E0A"/>
    <w:rsid w:val="004067F3"/>
    <w:rsid w:val="00407A7F"/>
    <w:rsid w:val="0041040A"/>
    <w:rsid w:val="00411052"/>
    <w:rsid w:val="004111ED"/>
    <w:rsid w:val="00411271"/>
    <w:rsid w:val="00413C1B"/>
    <w:rsid w:val="00414E57"/>
    <w:rsid w:val="004165C6"/>
    <w:rsid w:val="004169AA"/>
    <w:rsid w:val="004211BF"/>
    <w:rsid w:val="00421665"/>
    <w:rsid w:val="004229F3"/>
    <w:rsid w:val="0042401F"/>
    <w:rsid w:val="004247E8"/>
    <w:rsid w:val="0042549A"/>
    <w:rsid w:val="004270F8"/>
    <w:rsid w:val="00431817"/>
    <w:rsid w:val="004326C8"/>
    <w:rsid w:val="00433EB4"/>
    <w:rsid w:val="004349F8"/>
    <w:rsid w:val="00435F11"/>
    <w:rsid w:val="004366A8"/>
    <w:rsid w:val="00445603"/>
    <w:rsid w:val="0044566A"/>
    <w:rsid w:val="004456EC"/>
    <w:rsid w:val="00445E92"/>
    <w:rsid w:val="00451151"/>
    <w:rsid w:val="00452290"/>
    <w:rsid w:val="004542A1"/>
    <w:rsid w:val="0045498A"/>
    <w:rsid w:val="00456188"/>
    <w:rsid w:val="00460C7B"/>
    <w:rsid w:val="004616B1"/>
    <w:rsid w:val="004626FE"/>
    <w:rsid w:val="00463591"/>
    <w:rsid w:val="00465B1A"/>
    <w:rsid w:val="00466355"/>
    <w:rsid w:val="00467B97"/>
    <w:rsid w:val="00467D4B"/>
    <w:rsid w:val="00470E19"/>
    <w:rsid w:val="0047174C"/>
    <w:rsid w:val="0047530A"/>
    <w:rsid w:val="00475CAC"/>
    <w:rsid w:val="00476D00"/>
    <w:rsid w:val="004805EF"/>
    <w:rsid w:val="00483493"/>
    <w:rsid w:val="00483AED"/>
    <w:rsid w:val="00484E5B"/>
    <w:rsid w:val="00485109"/>
    <w:rsid w:val="0048739B"/>
    <w:rsid w:val="004879CC"/>
    <w:rsid w:val="004901E7"/>
    <w:rsid w:val="00492E85"/>
    <w:rsid w:val="00492FDF"/>
    <w:rsid w:val="0049429B"/>
    <w:rsid w:val="00495327"/>
    <w:rsid w:val="004954E0"/>
    <w:rsid w:val="004956B0"/>
    <w:rsid w:val="00496FC0"/>
    <w:rsid w:val="004A62A6"/>
    <w:rsid w:val="004A7868"/>
    <w:rsid w:val="004A7EE3"/>
    <w:rsid w:val="004B2B74"/>
    <w:rsid w:val="004B408C"/>
    <w:rsid w:val="004B4C87"/>
    <w:rsid w:val="004B5D01"/>
    <w:rsid w:val="004B628B"/>
    <w:rsid w:val="004B6CF1"/>
    <w:rsid w:val="004C09C9"/>
    <w:rsid w:val="004C4A92"/>
    <w:rsid w:val="004C53FF"/>
    <w:rsid w:val="004C7C9A"/>
    <w:rsid w:val="004C7EB8"/>
    <w:rsid w:val="004D030B"/>
    <w:rsid w:val="004D08B5"/>
    <w:rsid w:val="004D1B86"/>
    <w:rsid w:val="004D2412"/>
    <w:rsid w:val="004D4001"/>
    <w:rsid w:val="004D412D"/>
    <w:rsid w:val="004D4785"/>
    <w:rsid w:val="004D5021"/>
    <w:rsid w:val="004D7C38"/>
    <w:rsid w:val="004E100B"/>
    <w:rsid w:val="004E1050"/>
    <w:rsid w:val="004E1B55"/>
    <w:rsid w:val="004E57AB"/>
    <w:rsid w:val="004E5D4D"/>
    <w:rsid w:val="004E69C5"/>
    <w:rsid w:val="004E6BE6"/>
    <w:rsid w:val="004E77C5"/>
    <w:rsid w:val="004F17EC"/>
    <w:rsid w:val="004F30ED"/>
    <w:rsid w:val="004F3EEC"/>
    <w:rsid w:val="004F5B51"/>
    <w:rsid w:val="004F5EDF"/>
    <w:rsid w:val="004F6A85"/>
    <w:rsid w:val="005010CD"/>
    <w:rsid w:val="005011AD"/>
    <w:rsid w:val="00502E03"/>
    <w:rsid w:val="00503C1D"/>
    <w:rsid w:val="00503CDF"/>
    <w:rsid w:val="005047D5"/>
    <w:rsid w:val="0050677B"/>
    <w:rsid w:val="00506913"/>
    <w:rsid w:val="00506AB9"/>
    <w:rsid w:val="005115D2"/>
    <w:rsid w:val="005116B0"/>
    <w:rsid w:val="005169DA"/>
    <w:rsid w:val="00516C03"/>
    <w:rsid w:val="00516C63"/>
    <w:rsid w:val="00517BDA"/>
    <w:rsid w:val="005237C1"/>
    <w:rsid w:val="00523A72"/>
    <w:rsid w:val="00524F17"/>
    <w:rsid w:val="00525346"/>
    <w:rsid w:val="00525F0D"/>
    <w:rsid w:val="005265E5"/>
    <w:rsid w:val="00527982"/>
    <w:rsid w:val="00532F57"/>
    <w:rsid w:val="00533382"/>
    <w:rsid w:val="00534DD2"/>
    <w:rsid w:val="00537E88"/>
    <w:rsid w:val="00540740"/>
    <w:rsid w:val="0054074E"/>
    <w:rsid w:val="00540B65"/>
    <w:rsid w:val="0054262E"/>
    <w:rsid w:val="00542D88"/>
    <w:rsid w:val="005439C4"/>
    <w:rsid w:val="005451AF"/>
    <w:rsid w:val="00550CCF"/>
    <w:rsid w:val="005514B9"/>
    <w:rsid w:val="00552616"/>
    <w:rsid w:val="00561C3A"/>
    <w:rsid w:val="00561D70"/>
    <w:rsid w:val="005632E7"/>
    <w:rsid w:val="005703EA"/>
    <w:rsid w:val="0057055C"/>
    <w:rsid w:val="0057141F"/>
    <w:rsid w:val="00571DC9"/>
    <w:rsid w:val="00573180"/>
    <w:rsid w:val="005738EC"/>
    <w:rsid w:val="005760C2"/>
    <w:rsid w:val="005802BC"/>
    <w:rsid w:val="00580C0F"/>
    <w:rsid w:val="00580D48"/>
    <w:rsid w:val="005811B9"/>
    <w:rsid w:val="00582001"/>
    <w:rsid w:val="00582D29"/>
    <w:rsid w:val="0058474B"/>
    <w:rsid w:val="00584DE6"/>
    <w:rsid w:val="005878E2"/>
    <w:rsid w:val="00592958"/>
    <w:rsid w:val="00592C57"/>
    <w:rsid w:val="00596C5D"/>
    <w:rsid w:val="00597D29"/>
    <w:rsid w:val="005A15FF"/>
    <w:rsid w:val="005A2CD7"/>
    <w:rsid w:val="005A44D6"/>
    <w:rsid w:val="005A5770"/>
    <w:rsid w:val="005A69A2"/>
    <w:rsid w:val="005B0D04"/>
    <w:rsid w:val="005B53BC"/>
    <w:rsid w:val="005B5E99"/>
    <w:rsid w:val="005B636E"/>
    <w:rsid w:val="005C0446"/>
    <w:rsid w:val="005C21EA"/>
    <w:rsid w:val="005C749B"/>
    <w:rsid w:val="005C7581"/>
    <w:rsid w:val="005D13EC"/>
    <w:rsid w:val="005D1C69"/>
    <w:rsid w:val="005D3046"/>
    <w:rsid w:val="005E008B"/>
    <w:rsid w:val="005E0BE5"/>
    <w:rsid w:val="005E12B7"/>
    <w:rsid w:val="005E45B3"/>
    <w:rsid w:val="005E50A5"/>
    <w:rsid w:val="005E670E"/>
    <w:rsid w:val="005E6959"/>
    <w:rsid w:val="005F0025"/>
    <w:rsid w:val="005F05D0"/>
    <w:rsid w:val="005F0E98"/>
    <w:rsid w:val="005F24B1"/>
    <w:rsid w:val="005F3038"/>
    <w:rsid w:val="005F56EF"/>
    <w:rsid w:val="0060011D"/>
    <w:rsid w:val="00602D5C"/>
    <w:rsid w:val="006042A9"/>
    <w:rsid w:val="006047AA"/>
    <w:rsid w:val="00604C2D"/>
    <w:rsid w:val="0060569A"/>
    <w:rsid w:val="00605C28"/>
    <w:rsid w:val="006101A3"/>
    <w:rsid w:val="006101B7"/>
    <w:rsid w:val="00610776"/>
    <w:rsid w:val="00612CC4"/>
    <w:rsid w:val="00621BF6"/>
    <w:rsid w:val="006220BE"/>
    <w:rsid w:val="00622BAE"/>
    <w:rsid w:val="00624FB7"/>
    <w:rsid w:val="00626680"/>
    <w:rsid w:val="00631742"/>
    <w:rsid w:val="006333C3"/>
    <w:rsid w:val="0063449F"/>
    <w:rsid w:val="006354FA"/>
    <w:rsid w:val="00641E45"/>
    <w:rsid w:val="00643B3A"/>
    <w:rsid w:val="00643CE6"/>
    <w:rsid w:val="006444F8"/>
    <w:rsid w:val="00644D19"/>
    <w:rsid w:val="00645928"/>
    <w:rsid w:val="00645FEF"/>
    <w:rsid w:val="0065068C"/>
    <w:rsid w:val="00651F13"/>
    <w:rsid w:val="00652A56"/>
    <w:rsid w:val="00654B64"/>
    <w:rsid w:val="006560BA"/>
    <w:rsid w:val="00656664"/>
    <w:rsid w:val="00657132"/>
    <w:rsid w:val="00657A0D"/>
    <w:rsid w:val="00660FD3"/>
    <w:rsid w:val="00663DA2"/>
    <w:rsid w:val="00665304"/>
    <w:rsid w:val="00666B94"/>
    <w:rsid w:val="00667F95"/>
    <w:rsid w:val="00672747"/>
    <w:rsid w:val="00672FCD"/>
    <w:rsid w:val="00674705"/>
    <w:rsid w:val="006766E3"/>
    <w:rsid w:val="006809CA"/>
    <w:rsid w:val="00681BC4"/>
    <w:rsid w:val="006869D8"/>
    <w:rsid w:val="0068760E"/>
    <w:rsid w:val="006878BB"/>
    <w:rsid w:val="006931B3"/>
    <w:rsid w:val="00693741"/>
    <w:rsid w:val="0069395C"/>
    <w:rsid w:val="00694AF3"/>
    <w:rsid w:val="006969B2"/>
    <w:rsid w:val="00697DF4"/>
    <w:rsid w:val="006A3C81"/>
    <w:rsid w:val="006A50FC"/>
    <w:rsid w:val="006A5D41"/>
    <w:rsid w:val="006A6A73"/>
    <w:rsid w:val="006B14AF"/>
    <w:rsid w:val="006B3314"/>
    <w:rsid w:val="006B3A52"/>
    <w:rsid w:val="006B41B4"/>
    <w:rsid w:val="006B615A"/>
    <w:rsid w:val="006B6167"/>
    <w:rsid w:val="006B6512"/>
    <w:rsid w:val="006B6C08"/>
    <w:rsid w:val="006B6C57"/>
    <w:rsid w:val="006C083C"/>
    <w:rsid w:val="006C1142"/>
    <w:rsid w:val="006C2EB7"/>
    <w:rsid w:val="006C3CC5"/>
    <w:rsid w:val="006C56BC"/>
    <w:rsid w:val="006C6595"/>
    <w:rsid w:val="006D260F"/>
    <w:rsid w:val="006D30EE"/>
    <w:rsid w:val="006D6A25"/>
    <w:rsid w:val="006E1092"/>
    <w:rsid w:val="006E135D"/>
    <w:rsid w:val="006E1B3E"/>
    <w:rsid w:val="006E1BCA"/>
    <w:rsid w:val="006E1E23"/>
    <w:rsid w:val="006E5CA2"/>
    <w:rsid w:val="006E705F"/>
    <w:rsid w:val="006E791C"/>
    <w:rsid w:val="006F0BD7"/>
    <w:rsid w:val="006F131C"/>
    <w:rsid w:val="006F2D26"/>
    <w:rsid w:val="006F5032"/>
    <w:rsid w:val="006F54FA"/>
    <w:rsid w:val="006F5581"/>
    <w:rsid w:val="006F6210"/>
    <w:rsid w:val="006F6BF9"/>
    <w:rsid w:val="0070011B"/>
    <w:rsid w:val="00705C93"/>
    <w:rsid w:val="0070656B"/>
    <w:rsid w:val="007101AB"/>
    <w:rsid w:val="00713632"/>
    <w:rsid w:val="00713F30"/>
    <w:rsid w:val="00714EA9"/>
    <w:rsid w:val="00715168"/>
    <w:rsid w:val="00716E7D"/>
    <w:rsid w:val="00720498"/>
    <w:rsid w:val="007204C5"/>
    <w:rsid w:val="00722A1F"/>
    <w:rsid w:val="007238A2"/>
    <w:rsid w:val="00725606"/>
    <w:rsid w:val="0072738A"/>
    <w:rsid w:val="00727DDE"/>
    <w:rsid w:val="00727F96"/>
    <w:rsid w:val="007307BA"/>
    <w:rsid w:val="00736812"/>
    <w:rsid w:val="00736C1F"/>
    <w:rsid w:val="007415A7"/>
    <w:rsid w:val="00741BD3"/>
    <w:rsid w:val="00742391"/>
    <w:rsid w:val="0074366B"/>
    <w:rsid w:val="00743D30"/>
    <w:rsid w:val="0074653D"/>
    <w:rsid w:val="007476F1"/>
    <w:rsid w:val="00747DE6"/>
    <w:rsid w:val="00747F0C"/>
    <w:rsid w:val="00752D50"/>
    <w:rsid w:val="0075305C"/>
    <w:rsid w:val="00753CAE"/>
    <w:rsid w:val="00755201"/>
    <w:rsid w:val="00755325"/>
    <w:rsid w:val="00756D54"/>
    <w:rsid w:val="00764D98"/>
    <w:rsid w:val="0076506E"/>
    <w:rsid w:val="00765BFE"/>
    <w:rsid w:val="007663FA"/>
    <w:rsid w:val="00766E3D"/>
    <w:rsid w:val="007712EA"/>
    <w:rsid w:val="00772CC6"/>
    <w:rsid w:val="00773079"/>
    <w:rsid w:val="00773982"/>
    <w:rsid w:val="00773B56"/>
    <w:rsid w:val="007748E2"/>
    <w:rsid w:val="00775394"/>
    <w:rsid w:val="00775657"/>
    <w:rsid w:val="0077651B"/>
    <w:rsid w:val="0077656C"/>
    <w:rsid w:val="007765D2"/>
    <w:rsid w:val="00776D3A"/>
    <w:rsid w:val="007770AD"/>
    <w:rsid w:val="00782F4B"/>
    <w:rsid w:val="007834B9"/>
    <w:rsid w:val="00784CAA"/>
    <w:rsid w:val="00786300"/>
    <w:rsid w:val="00786481"/>
    <w:rsid w:val="007869D3"/>
    <w:rsid w:val="00786C09"/>
    <w:rsid w:val="00787DB6"/>
    <w:rsid w:val="007917C1"/>
    <w:rsid w:val="007932B1"/>
    <w:rsid w:val="007953FB"/>
    <w:rsid w:val="00796D40"/>
    <w:rsid w:val="00797667"/>
    <w:rsid w:val="007A08E9"/>
    <w:rsid w:val="007A25B9"/>
    <w:rsid w:val="007A3104"/>
    <w:rsid w:val="007A39B4"/>
    <w:rsid w:val="007A45F8"/>
    <w:rsid w:val="007A5E77"/>
    <w:rsid w:val="007B76DD"/>
    <w:rsid w:val="007B7D14"/>
    <w:rsid w:val="007C272F"/>
    <w:rsid w:val="007C4CE3"/>
    <w:rsid w:val="007C782E"/>
    <w:rsid w:val="007D0136"/>
    <w:rsid w:val="007D026A"/>
    <w:rsid w:val="007D15AD"/>
    <w:rsid w:val="007D2CA8"/>
    <w:rsid w:val="007D33A3"/>
    <w:rsid w:val="007D4460"/>
    <w:rsid w:val="007D4615"/>
    <w:rsid w:val="007D5F6E"/>
    <w:rsid w:val="007D6891"/>
    <w:rsid w:val="007D6E0E"/>
    <w:rsid w:val="007D74A7"/>
    <w:rsid w:val="007E09B5"/>
    <w:rsid w:val="007E1F08"/>
    <w:rsid w:val="007E2E8F"/>
    <w:rsid w:val="007E4D09"/>
    <w:rsid w:val="007E58DF"/>
    <w:rsid w:val="007F0387"/>
    <w:rsid w:val="007F084A"/>
    <w:rsid w:val="007F566D"/>
    <w:rsid w:val="007F5EBF"/>
    <w:rsid w:val="007F70F6"/>
    <w:rsid w:val="00800C1A"/>
    <w:rsid w:val="00801BD8"/>
    <w:rsid w:val="0080318E"/>
    <w:rsid w:val="008054B0"/>
    <w:rsid w:val="00806BC7"/>
    <w:rsid w:val="00810610"/>
    <w:rsid w:val="008122E3"/>
    <w:rsid w:val="00817A64"/>
    <w:rsid w:val="00823C6E"/>
    <w:rsid w:val="00824EB3"/>
    <w:rsid w:val="00826B09"/>
    <w:rsid w:val="008306EF"/>
    <w:rsid w:val="00831D25"/>
    <w:rsid w:val="00832E4D"/>
    <w:rsid w:val="00833571"/>
    <w:rsid w:val="008344A3"/>
    <w:rsid w:val="008344E6"/>
    <w:rsid w:val="00836208"/>
    <w:rsid w:val="008403FE"/>
    <w:rsid w:val="00843088"/>
    <w:rsid w:val="008507A0"/>
    <w:rsid w:val="00854FDE"/>
    <w:rsid w:val="00855041"/>
    <w:rsid w:val="00855C70"/>
    <w:rsid w:val="00856A28"/>
    <w:rsid w:val="00857BC6"/>
    <w:rsid w:val="00857D7E"/>
    <w:rsid w:val="00860BD6"/>
    <w:rsid w:val="00860E88"/>
    <w:rsid w:val="00861CD3"/>
    <w:rsid w:val="00861FF5"/>
    <w:rsid w:val="00863C70"/>
    <w:rsid w:val="00865ACB"/>
    <w:rsid w:val="00872875"/>
    <w:rsid w:val="008746C8"/>
    <w:rsid w:val="00876CBF"/>
    <w:rsid w:val="008772FE"/>
    <w:rsid w:val="00877E38"/>
    <w:rsid w:val="00880733"/>
    <w:rsid w:val="008827C8"/>
    <w:rsid w:val="00883171"/>
    <w:rsid w:val="0088400F"/>
    <w:rsid w:val="00884471"/>
    <w:rsid w:val="00890089"/>
    <w:rsid w:val="0089065E"/>
    <w:rsid w:val="00890FBC"/>
    <w:rsid w:val="00891C58"/>
    <w:rsid w:val="00893ADD"/>
    <w:rsid w:val="00894207"/>
    <w:rsid w:val="00895EA6"/>
    <w:rsid w:val="00897901"/>
    <w:rsid w:val="008A112E"/>
    <w:rsid w:val="008A17A5"/>
    <w:rsid w:val="008A3128"/>
    <w:rsid w:val="008A4C79"/>
    <w:rsid w:val="008A5D1B"/>
    <w:rsid w:val="008A6E59"/>
    <w:rsid w:val="008B1B7F"/>
    <w:rsid w:val="008B3587"/>
    <w:rsid w:val="008B3B7A"/>
    <w:rsid w:val="008B3B93"/>
    <w:rsid w:val="008B49B5"/>
    <w:rsid w:val="008B4B25"/>
    <w:rsid w:val="008B74F7"/>
    <w:rsid w:val="008B7F76"/>
    <w:rsid w:val="008C1C84"/>
    <w:rsid w:val="008C2091"/>
    <w:rsid w:val="008C36E5"/>
    <w:rsid w:val="008C40CF"/>
    <w:rsid w:val="008C4C61"/>
    <w:rsid w:val="008C52E1"/>
    <w:rsid w:val="008C5AF6"/>
    <w:rsid w:val="008C69E8"/>
    <w:rsid w:val="008C7C7C"/>
    <w:rsid w:val="008D1D88"/>
    <w:rsid w:val="008D248E"/>
    <w:rsid w:val="008D34B3"/>
    <w:rsid w:val="008D5DBC"/>
    <w:rsid w:val="008D7347"/>
    <w:rsid w:val="008D761D"/>
    <w:rsid w:val="008E71D4"/>
    <w:rsid w:val="008E7D2D"/>
    <w:rsid w:val="008F03F6"/>
    <w:rsid w:val="008F163B"/>
    <w:rsid w:val="008F56DD"/>
    <w:rsid w:val="008F723E"/>
    <w:rsid w:val="008F7CE8"/>
    <w:rsid w:val="00901355"/>
    <w:rsid w:val="0090198A"/>
    <w:rsid w:val="00902CC7"/>
    <w:rsid w:val="00903869"/>
    <w:rsid w:val="00904A5A"/>
    <w:rsid w:val="009056B8"/>
    <w:rsid w:val="00905E00"/>
    <w:rsid w:val="00906BEA"/>
    <w:rsid w:val="00911DCE"/>
    <w:rsid w:val="00912A79"/>
    <w:rsid w:val="00915FED"/>
    <w:rsid w:val="00916082"/>
    <w:rsid w:val="0091636F"/>
    <w:rsid w:val="009164E0"/>
    <w:rsid w:val="00917E83"/>
    <w:rsid w:val="00921816"/>
    <w:rsid w:val="00922CE7"/>
    <w:rsid w:val="00925871"/>
    <w:rsid w:val="00932AC3"/>
    <w:rsid w:val="0093363B"/>
    <w:rsid w:val="00934433"/>
    <w:rsid w:val="0094228E"/>
    <w:rsid w:val="00943189"/>
    <w:rsid w:val="00946444"/>
    <w:rsid w:val="0094746A"/>
    <w:rsid w:val="00951740"/>
    <w:rsid w:val="009517D5"/>
    <w:rsid w:val="0095353D"/>
    <w:rsid w:val="00955493"/>
    <w:rsid w:val="00956997"/>
    <w:rsid w:val="009575B7"/>
    <w:rsid w:val="00960328"/>
    <w:rsid w:val="00964124"/>
    <w:rsid w:val="009646CC"/>
    <w:rsid w:val="00965231"/>
    <w:rsid w:val="00966842"/>
    <w:rsid w:val="00966E39"/>
    <w:rsid w:val="009702C4"/>
    <w:rsid w:val="00971241"/>
    <w:rsid w:val="00972384"/>
    <w:rsid w:val="00972599"/>
    <w:rsid w:val="0097318C"/>
    <w:rsid w:val="00976584"/>
    <w:rsid w:val="00976616"/>
    <w:rsid w:val="00977570"/>
    <w:rsid w:val="00980539"/>
    <w:rsid w:val="00981B61"/>
    <w:rsid w:val="009822F6"/>
    <w:rsid w:val="00982463"/>
    <w:rsid w:val="0098298E"/>
    <w:rsid w:val="009867FB"/>
    <w:rsid w:val="00994D3F"/>
    <w:rsid w:val="00996AFA"/>
    <w:rsid w:val="0099709F"/>
    <w:rsid w:val="0099740C"/>
    <w:rsid w:val="0099744E"/>
    <w:rsid w:val="00997A66"/>
    <w:rsid w:val="009A0359"/>
    <w:rsid w:val="009A0C22"/>
    <w:rsid w:val="009A1C8B"/>
    <w:rsid w:val="009A5583"/>
    <w:rsid w:val="009A5B0D"/>
    <w:rsid w:val="009A6A9E"/>
    <w:rsid w:val="009B2B4D"/>
    <w:rsid w:val="009B4888"/>
    <w:rsid w:val="009B7014"/>
    <w:rsid w:val="009B70B9"/>
    <w:rsid w:val="009B7FEB"/>
    <w:rsid w:val="009C03A3"/>
    <w:rsid w:val="009C049C"/>
    <w:rsid w:val="009C0A95"/>
    <w:rsid w:val="009C1308"/>
    <w:rsid w:val="009C3A2E"/>
    <w:rsid w:val="009C4335"/>
    <w:rsid w:val="009C599A"/>
    <w:rsid w:val="009C6E9E"/>
    <w:rsid w:val="009D02C3"/>
    <w:rsid w:val="009D04DF"/>
    <w:rsid w:val="009D19D6"/>
    <w:rsid w:val="009D1C86"/>
    <w:rsid w:val="009D1E06"/>
    <w:rsid w:val="009D239F"/>
    <w:rsid w:val="009D3063"/>
    <w:rsid w:val="009D64E6"/>
    <w:rsid w:val="009D739C"/>
    <w:rsid w:val="009D7C12"/>
    <w:rsid w:val="009E1696"/>
    <w:rsid w:val="009E1BE8"/>
    <w:rsid w:val="009E23E9"/>
    <w:rsid w:val="009E36CF"/>
    <w:rsid w:val="009E3A43"/>
    <w:rsid w:val="009E6F7D"/>
    <w:rsid w:val="009E74BF"/>
    <w:rsid w:val="009E77F2"/>
    <w:rsid w:val="009F009A"/>
    <w:rsid w:val="009F090F"/>
    <w:rsid w:val="009F1C5C"/>
    <w:rsid w:val="009F3700"/>
    <w:rsid w:val="009F52AB"/>
    <w:rsid w:val="00A004C3"/>
    <w:rsid w:val="00A00FAF"/>
    <w:rsid w:val="00A019DC"/>
    <w:rsid w:val="00A02693"/>
    <w:rsid w:val="00A02AA0"/>
    <w:rsid w:val="00A03B00"/>
    <w:rsid w:val="00A043DB"/>
    <w:rsid w:val="00A07FC2"/>
    <w:rsid w:val="00A10204"/>
    <w:rsid w:val="00A107FE"/>
    <w:rsid w:val="00A155AF"/>
    <w:rsid w:val="00A1599A"/>
    <w:rsid w:val="00A159E5"/>
    <w:rsid w:val="00A16599"/>
    <w:rsid w:val="00A16AB1"/>
    <w:rsid w:val="00A2104D"/>
    <w:rsid w:val="00A215FD"/>
    <w:rsid w:val="00A228AF"/>
    <w:rsid w:val="00A2370C"/>
    <w:rsid w:val="00A23A25"/>
    <w:rsid w:val="00A23E33"/>
    <w:rsid w:val="00A24AB6"/>
    <w:rsid w:val="00A24E63"/>
    <w:rsid w:val="00A31B7F"/>
    <w:rsid w:val="00A322F0"/>
    <w:rsid w:val="00A3248D"/>
    <w:rsid w:val="00A325DE"/>
    <w:rsid w:val="00A34F58"/>
    <w:rsid w:val="00A35F0F"/>
    <w:rsid w:val="00A37A9B"/>
    <w:rsid w:val="00A37DE7"/>
    <w:rsid w:val="00A412AF"/>
    <w:rsid w:val="00A41519"/>
    <w:rsid w:val="00A420D7"/>
    <w:rsid w:val="00A42AD6"/>
    <w:rsid w:val="00A44657"/>
    <w:rsid w:val="00A501FC"/>
    <w:rsid w:val="00A50BB7"/>
    <w:rsid w:val="00A50E36"/>
    <w:rsid w:val="00A613BA"/>
    <w:rsid w:val="00A6392A"/>
    <w:rsid w:val="00A63F7C"/>
    <w:rsid w:val="00A64AC6"/>
    <w:rsid w:val="00A650CC"/>
    <w:rsid w:val="00A65B7A"/>
    <w:rsid w:val="00A66287"/>
    <w:rsid w:val="00A718C6"/>
    <w:rsid w:val="00A74B8A"/>
    <w:rsid w:val="00A74D8D"/>
    <w:rsid w:val="00A75E86"/>
    <w:rsid w:val="00A76797"/>
    <w:rsid w:val="00A76C5E"/>
    <w:rsid w:val="00A76CB6"/>
    <w:rsid w:val="00A77872"/>
    <w:rsid w:val="00A80E8E"/>
    <w:rsid w:val="00A8231C"/>
    <w:rsid w:val="00A8243A"/>
    <w:rsid w:val="00A8275E"/>
    <w:rsid w:val="00A827AC"/>
    <w:rsid w:val="00A835E5"/>
    <w:rsid w:val="00A83848"/>
    <w:rsid w:val="00A84B0C"/>
    <w:rsid w:val="00A86749"/>
    <w:rsid w:val="00A9341B"/>
    <w:rsid w:val="00A938AD"/>
    <w:rsid w:val="00A9554D"/>
    <w:rsid w:val="00A97CBC"/>
    <w:rsid w:val="00AA0499"/>
    <w:rsid w:val="00AA0782"/>
    <w:rsid w:val="00AA2056"/>
    <w:rsid w:val="00AA3E58"/>
    <w:rsid w:val="00AA45C6"/>
    <w:rsid w:val="00AA4E4D"/>
    <w:rsid w:val="00AA4FDB"/>
    <w:rsid w:val="00AA6830"/>
    <w:rsid w:val="00AA6C8B"/>
    <w:rsid w:val="00AA703C"/>
    <w:rsid w:val="00AA7DDF"/>
    <w:rsid w:val="00AB0D23"/>
    <w:rsid w:val="00AB2893"/>
    <w:rsid w:val="00AB580E"/>
    <w:rsid w:val="00AC1B5F"/>
    <w:rsid w:val="00AC2EEC"/>
    <w:rsid w:val="00AC7B6F"/>
    <w:rsid w:val="00AC7EB5"/>
    <w:rsid w:val="00AD1865"/>
    <w:rsid w:val="00AD1A50"/>
    <w:rsid w:val="00AD1C9C"/>
    <w:rsid w:val="00AD259E"/>
    <w:rsid w:val="00AD546C"/>
    <w:rsid w:val="00AD5C96"/>
    <w:rsid w:val="00AD7146"/>
    <w:rsid w:val="00AD7358"/>
    <w:rsid w:val="00AD78C9"/>
    <w:rsid w:val="00AD7BBA"/>
    <w:rsid w:val="00AE0574"/>
    <w:rsid w:val="00AE14B1"/>
    <w:rsid w:val="00AE18AC"/>
    <w:rsid w:val="00AE1C18"/>
    <w:rsid w:val="00AE1D3C"/>
    <w:rsid w:val="00AE2B7B"/>
    <w:rsid w:val="00AE3BF4"/>
    <w:rsid w:val="00AE436E"/>
    <w:rsid w:val="00AE4E42"/>
    <w:rsid w:val="00AE5CDC"/>
    <w:rsid w:val="00AE6345"/>
    <w:rsid w:val="00AE6DF3"/>
    <w:rsid w:val="00AF26F2"/>
    <w:rsid w:val="00AF2796"/>
    <w:rsid w:val="00AF3449"/>
    <w:rsid w:val="00AF3A2C"/>
    <w:rsid w:val="00AF49D1"/>
    <w:rsid w:val="00AF6808"/>
    <w:rsid w:val="00AF6EDA"/>
    <w:rsid w:val="00AF7313"/>
    <w:rsid w:val="00AF737C"/>
    <w:rsid w:val="00AF77D0"/>
    <w:rsid w:val="00B02515"/>
    <w:rsid w:val="00B040AC"/>
    <w:rsid w:val="00B0470D"/>
    <w:rsid w:val="00B04F73"/>
    <w:rsid w:val="00B05CA3"/>
    <w:rsid w:val="00B06AD1"/>
    <w:rsid w:val="00B11098"/>
    <w:rsid w:val="00B12472"/>
    <w:rsid w:val="00B12A13"/>
    <w:rsid w:val="00B138AA"/>
    <w:rsid w:val="00B13E4E"/>
    <w:rsid w:val="00B200A1"/>
    <w:rsid w:val="00B21142"/>
    <w:rsid w:val="00B21DD1"/>
    <w:rsid w:val="00B230E0"/>
    <w:rsid w:val="00B23F07"/>
    <w:rsid w:val="00B25BF8"/>
    <w:rsid w:val="00B26DE5"/>
    <w:rsid w:val="00B2778D"/>
    <w:rsid w:val="00B27A5A"/>
    <w:rsid w:val="00B3281A"/>
    <w:rsid w:val="00B3448D"/>
    <w:rsid w:val="00B35C36"/>
    <w:rsid w:val="00B3656E"/>
    <w:rsid w:val="00B37124"/>
    <w:rsid w:val="00B4049C"/>
    <w:rsid w:val="00B420C6"/>
    <w:rsid w:val="00B435F0"/>
    <w:rsid w:val="00B43B16"/>
    <w:rsid w:val="00B454AD"/>
    <w:rsid w:val="00B455A4"/>
    <w:rsid w:val="00B45CD5"/>
    <w:rsid w:val="00B46056"/>
    <w:rsid w:val="00B4750C"/>
    <w:rsid w:val="00B47B74"/>
    <w:rsid w:val="00B514F2"/>
    <w:rsid w:val="00B51E49"/>
    <w:rsid w:val="00B552DF"/>
    <w:rsid w:val="00B558D5"/>
    <w:rsid w:val="00B55C10"/>
    <w:rsid w:val="00B563D2"/>
    <w:rsid w:val="00B56436"/>
    <w:rsid w:val="00B56FDD"/>
    <w:rsid w:val="00B615D6"/>
    <w:rsid w:val="00B62553"/>
    <w:rsid w:val="00B62906"/>
    <w:rsid w:val="00B64082"/>
    <w:rsid w:val="00B71CF4"/>
    <w:rsid w:val="00B729ED"/>
    <w:rsid w:val="00B73789"/>
    <w:rsid w:val="00B73A4F"/>
    <w:rsid w:val="00B73E3B"/>
    <w:rsid w:val="00B746F6"/>
    <w:rsid w:val="00B74B8F"/>
    <w:rsid w:val="00B762E7"/>
    <w:rsid w:val="00B764C7"/>
    <w:rsid w:val="00B76F7D"/>
    <w:rsid w:val="00B77BB0"/>
    <w:rsid w:val="00B80333"/>
    <w:rsid w:val="00B83218"/>
    <w:rsid w:val="00B8397A"/>
    <w:rsid w:val="00B84585"/>
    <w:rsid w:val="00B8468C"/>
    <w:rsid w:val="00B85CC4"/>
    <w:rsid w:val="00B86B9F"/>
    <w:rsid w:val="00B911C6"/>
    <w:rsid w:val="00B91C97"/>
    <w:rsid w:val="00B9302A"/>
    <w:rsid w:val="00B93430"/>
    <w:rsid w:val="00B95037"/>
    <w:rsid w:val="00B95BD0"/>
    <w:rsid w:val="00B95F40"/>
    <w:rsid w:val="00B9760C"/>
    <w:rsid w:val="00BA148C"/>
    <w:rsid w:val="00BA335E"/>
    <w:rsid w:val="00BA5792"/>
    <w:rsid w:val="00BA5DD3"/>
    <w:rsid w:val="00BA5F33"/>
    <w:rsid w:val="00BA62E5"/>
    <w:rsid w:val="00BA6DA1"/>
    <w:rsid w:val="00BA7ADF"/>
    <w:rsid w:val="00BA7D05"/>
    <w:rsid w:val="00BA7F54"/>
    <w:rsid w:val="00BB0EE4"/>
    <w:rsid w:val="00BB0F2E"/>
    <w:rsid w:val="00BB2324"/>
    <w:rsid w:val="00BB316B"/>
    <w:rsid w:val="00BB37B3"/>
    <w:rsid w:val="00BB3941"/>
    <w:rsid w:val="00BB3E2F"/>
    <w:rsid w:val="00BB3F9C"/>
    <w:rsid w:val="00BB411C"/>
    <w:rsid w:val="00BB52EA"/>
    <w:rsid w:val="00BC056E"/>
    <w:rsid w:val="00BC1AE5"/>
    <w:rsid w:val="00BC2D2D"/>
    <w:rsid w:val="00BC3191"/>
    <w:rsid w:val="00BC3F7A"/>
    <w:rsid w:val="00BC560C"/>
    <w:rsid w:val="00BC5D5E"/>
    <w:rsid w:val="00BC6083"/>
    <w:rsid w:val="00BC6912"/>
    <w:rsid w:val="00BD017D"/>
    <w:rsid w:val="00BD13EC"/>
    <w:rsid w:val="00BD2DBF"/>
    <w:rsid w:val="00BD3E9B"/>
    <w:rsid w:val="00BD4457"/>
    <w:rsid w:val="00BD57E1"/>
    <w:rsid w:val="00BD7F7F"/>
    <w:rsid w:val="00BE091C"/>
    <w:rsid w:val="00BE11C6"/>
    <w:rsid w:val="00BE16BD"/>
    <w:rsid w:val="00BE2634"/>
    <w:rsid w:val="00BE4BE2"/>
    <w:rsid w:val="00BE5D1F"/>
    <w:rsid w:val="00BE655A"/>
    <w:rsid w:val="00BE7B93"/>
    <w:rsid w:val="00BF1F58"/>
    <w:rsid w:val="00BF1FBF"/>
    <w:rsid w:val="00BF2EE4"/>
    <w:rsid w:val="00BF54A2"/>
    <w:rsid w:val="00BF6010"/>
    <w:rsid w:val="00C01F03"/>
    <w:rsid w:val="00C02549"/>
    <w:rsid w:val="00C02A7B"/>
    <w:rsid w:val="00C0355E"/>
    <w:rsid w:val="00C05B52"/>
    <w:rsid w:val="00C05FEE"/>
    <w:rsid w:val="00C06712"/>
    <w:rsid w:val="00C069BE"/>
    <w:rsid w:val="00C07253"/>
    <w:rsid w:val="00C07836"/>
    <w:rsid w:val="00C13F5C"/>
    <w:rsid w:val="00C16B0C"/>
    <w:rsid w:val="00C2159A"/>
    <w:rsid w:val="00C22BFD"/>
    <w:rsid w:val="00C230D1"/>
    <w:rsid w:val="00C246D7"/>
    <w:rsid w:val="00C24E45"/>
    <w:rsid w:val="00C26584"/>
    <w:rsid w:val="00C2685D"/>
    <w:rsid w:val="00C272B2"/>
    <w:rsid w:val="00C309D6"/>
    <w:rsid w:val="00C3286C"/>
    <w:rsid w:val="00C32E46"/>
    <w:rsid w:val="00C34686"/>
    <w:rsid w:val="00C37DB3"/>
    <w:rsid w:val="00C416C8"/>
    <w:rsid w:val="00C419FB"/>
    <w:rsid w:val="00C41E82"/>
    <w:rsid w:val="00C45E40"/>
    <w:rsid w:val="00C46827"/>
    <w:rsid w:val="00C46D53"/>
    <w:rsid w:val="00C50B6B"/>
    <w:rsid w:val="00C52524"/>
    <w:rsid w:val="00C5270E"/>
    <w:rsid w:val="00C52AB3"/>
    <w:rsid w:val="00C56425"/>
    <w:rsid w:val="00C56F23"/>
    <w:rsid w:val="00C5727B"/>
    <w:rsid w:val="00C628C0"/>
    <w:rsid w:val="00C62F68"/>
    <w:rsid w:val="00C65642"/>
    <w:rsid w:val="00C65CE7"/>
    <w:rsid w:val="00C7066C"/>
    <w:rsid w:val="00C7178A"/>
    <w:rsid w:val="00C7230A"/>
    <w:rsid w:val="00C72571"/>
    <w:rsid w:val="00C74BB6"/>
    <w:rsid w:val="00C74DB8"/>
    <w:rsid w:val="00C75442"/>
    <w:rsid w:val="00C77825"/>
    <w:rsid w:val="00C804F4"/>
    <w:rsid w:val="00C80D82"/>
    <w:rsid w:val="00C8372C"/>
    <w:rsid w:val="00C838AD"/>
    <w:rsid w:val="00C844FC"/>
    <w:rsid w:val="00C85105"/>
    <w:rsid w:val="00C8635A"/>
    <w:rsid w:val="00C9198E"/>
    <w:rsid w:val="00C9247C"/>
    <w:rsid w:val="00C949BF"/>
    <w:rsid w:val="00C96711"/>
    <w:rsid w:val="00C97E75"/>
    <w:rsid w:val="00CA2122"/>
    <w:rsid w:val="00CA2B40"/>
    <w:rsid w:val="00CA36FF"/>
    <w:rsid w:val="00CA44E1"/>
    <w:rsid w:val="00CA4D4E"/>
    <w:rsid w:val="00CA50FC"/>
    <w:rsid w:val="00CA52C0"/>
    <w:rsid w:val="00CA646E"/>
    <w:rsid w:val="00CA6CD9"/>
    <w:rsid w:val="00CA7DDF"/>
    <w:rsid w:val="00CB11FA"/>
    <w:rsid w:val="00CB2C25"/>
    <w:rsid w:val="00CB3152"/>
    <w:rsid w:val="00CB616D"/>
    <w:rsid w:val="00CC0F66"/>
    <w:rsid w:val="00CC15F7"/>
    <w:rsid w:val="00CC1980"/>
    <w:rsid w:val="00CC3C40"/>
    <w:rsid w:val="00CC5DE9"/>
    <w:rsid w:val="00CC6A95"/>
    <w:rsid w:val="00CC6E8D"/>
    <w:rsid w:val="00CC717F"/>
    <w:rsid w:val="00CC7D22"/>
    <w:rsid w:val="00CD1D1C"/>
    <w:rsid w:val="00CD2A82"/>
    <w:rsid w:val="00CD3998"/>
    <w:rsid w:val="00CD3EE9"/>
    <w:rsid w:val="00CD6A6B"/>
    <w:rsid w:val="00CD6B6F"/>
    <w:rsid w:val="00CD702D"/>
    <w:rsid w:val="00CE40D9"/>
    <w:rsid w:val="00CE5117"/>
    <w:rsid w:val="00CE59B7"/>
    <w:rsid w:val="00CE59D6"/>
    <w:rsid w:val="00CE7385"/>
    <w:rsid w:val="00CF0688"/>
    <w:rsid w:val="00CF0F15"/>
    <w:rsid w:val="00CF2319"/>
    <w:rsid w:val="00CF640B"/>
    <w:rsid w:val="00D00C11"/>
    <w:rsid w:val="00D0262A"/>
    <w:rsid w:val="00D04526"/>
    <w:rsid w:val="00D046EB"/>
    <w:rsid w:val="00D06E1E"/>
    <w:rsid w:val="00D071D7"/>
    <w:rsid w:val="00D07B41"/>
    <w:rsid w:val="00D1254B"/>
    <w:rsid w:val="00D12EFC"/>
    <w:rsid w:val="00D137F6"/>
    <w:rsid w:val="00D1398F"/>
    <w:rsid w:val="00D1543E"/>
    <w:rsid w:val="00D16F6E"/>
    <w:rsid w:val="00D16FC3"/>
    <w:rsid w:val="00D17812"/>
    <w:rsid w:val="00D23358"/>
    <w:rsid w:val="00D23DA1"/>
    <w:rsid w:val="00D25FA6"/>
    <w:rsid w:val="00D26E4A"/>
    <w:rsid w:val="00D31B61"/>
    <w:rsid w:val="00D31DD9"/>
    <w:rsid w:val="00D3347B"/>
    <w:rsid w:val="00D33665"/>
    <w:rsid w:val="00D33806"/>
    <w:rsid w:val="00D34E33"/>
    <w:rsid w:val="00D352DB"/>
    <w:rsid w:val="00D35CA5"/>
    <w:rsid w:val="00D44F09"/>
    <w:rsid w:val="00D46093"/>
    <w:rsid w:val="00D47521"/>
    <w:rsid w:val="00D5023F"/>
    <w:rsid w:val="00D5027C"/>
    <w:rsid w:val="00D504BA"/>
    <w:rsid w:val="00D50DF7"/>
    <w:rsid w:val="00D527EA"/>
    <w:rsid w:val="00D53E5D"/>
    <w:rsid w:val="00D55226"/>
    <w:rsid w:val="00D56944"/>
    <w:rsid w:val="00D5721B"/>
    <w:rsid w:val="00D63AB5"/>
    <w:rsid w:val="00D644C2"/>
    <w:rsid w:val="00D65C43"/>
    <w:rsid w:val="00D678D3"/>
    <w:rsid w:val="00D7164D"/>
    <w:rsid w:val="00D716A4"/>
    <w:rsid w:val="00D7225F"/>
    <w:rsid w:val="00D725E3"/>
    <w:rsid w:val="00D7434C"/>
    <w:rsid w:val="00D77742"/>
    <w:rsid w:val="00D81524"/>
    <w:rsid w:val="00D854B7"/>
    <w:rsid w:val="00D901A1"/>
    <w:rsid w:val="00D9258B"/>
    <w:rsid w:val="00D929D5"/>
    <w:rsid w:val="00D930B7"/>
    <w:rsid w:val="00D93D26"/>
    <w:rsid w:val="00D94140"/>
    <w:rsid w:val="00D942E6"/>
    <w:rsid w:val="00DA1FC6"/>
    <w:rsid w:val="00DA3389"/>
    <w:rsid w:val="00DA4DFC"/>
    <w:rsid w:val="00DB1FF5"/>
    <w:rsid w:val="00DB2DAE"/>
    <w:rsid w:val="00DB3CE8"/>
    <w:rsid w:val="00DB4723"/>
    <w:rsid w:val="00DB5179"/>
    <w:rsid w:val="00DB645F"/>
    <w:rsid w:val="00DB6E0C"/>
    <w:rsid w:val="00DC477E"/>
    <w:rsid w:val="00DC5CC8"/>
    <w:rsid w:val="00DC65D6"/>
    <w:rsid w:val="00DD077C"/>
    <w:rsid w:val="00DD21FD"/>
    <w:rsid w:val="00DD2D71"/>
    <w:rsid w:val="00DD5CED"/>
    <w:rsid w:val="00DD5D55"/>
    <w:rsid w:val="00DD6C85"/>
    <w:rsid w:val="00DD797D"/>
    <w:rsid w:val="00DE25D6"/>
    <w:rsid w:val="00DE3CB4"/>
    <w:rsid w:val="00DE4373"/>
    <w:rsid w:val="00DE529B"/>
    <w:rsid w:val="00DE708A"/>
    <w:rsid w:val="00DF0172"/>
    <w:rsid w:val="00DF3183"/>
    <w:rsid w:val="00DF5B96"/>
    <w:rsid w:val="00E0018F"/>
    <w:rsid w:val="00E0026D"/>
    <w:rsid w:val="00E00A3E"/>
    <w:rsid w:val="00E00BAA"/>
    <w:rsid w:val="00E00EB9"/>
    <w:rsid w:val="00E01767"/>
    <w:rsid w:val="00E02AB2"/>
    <w:rsid w:val="00E065D6"/>
    <w:rsid w:val="00E07222"/>
    <w:rsid w:val="00E07D3F"/>
    <w:rsid w:val="00E07F97"/>
    <w:rsid w:val="00E12854"/>
    <w:rsid w:val="00E12E4B"/>
    <w:rsid w:val="00E158F4"/>
    <w:rsid w:val="00E16B46"/>
    <w:rsid w:val="00E17C3D"/>
    <w:rsid w:val="00E25983"/>
    <w:rsid w:val="00E26019"/>
    <w:rsid w:val="00E2602D"/>
    <w:rsid w:val="00E26290"/>
    <w:rsid w:val="00E33D90"/>
    <w:rsid w:val="00E35AF5"/>
    <w:rsid w:val="00E36252"/>
    <w:rsid w:val="00E3692A"/>
    <w:rsid w:val="00E37826"/>
    <w:rsid w:val="00E37C29"/>
    <w:rsid w:val="00E425E2"/>
    <w:rsid w:val="00E44B1A"/>
    <w:rsid w:val="00E45334"/>
    <w:rsid w:val="00E45344"/>
    <w:rsid w:val="00E50306"/>
    <w:rsid w:val="00E50B6C"/>
    <w:rsid w:val="00E51E9D"/>
    <w:rsid w:val="00E52ABA"/>
    <w:rsid w:val="00E55886"/>
    <w:rsid w:val="00E61493"/>
    <w:rsid w:val="00E62B62"/>
    <w:rsid w:val="00E63A59"/>
    <w:rsid w:val="00E64378"/>
    <w:rsid w:val="00E6490D"/>
    <w:rsid w:val="00E66E2C"/>
    <w:rsid w:val="00E67F9F"/>
    <w:rsid w:val="00E706A9"/>
    <w:rsid w:val="00E70A57"/>
    <w:rsid w:val="00E711E0"/>
    <w:rsid w:val="00E72676"/>
    <w:rsid w:val="00E73EED"/>
    <w:rsid w:val="00E742D6"/>
    <w:rsid w:val="00E8091A"/>
    <w:rsid w:val="00E81A9E"/>
    <w:rsid w:val="00E845C7"/>
    <w:rsid w:val="00E84FBD"/>
    <w:rsid w:val="00E86ADA"/>
    <w:rsid w:val="00E86D26"/>
    <w:rsid w:val="00E87F4B"/>
    <w:rsid w:val="00E90B92"/>
    <w:rsid w:val="00E90C29"/>
    <w:rsid w:val="00E924B1"/>
    <w:rsid w:val="00E95DF2"/>
    <w:rsid w:val="00E96B33"/>
    <w:rsid w:val="00E96E61"/>
    <w:rsid w:val="00EA00F6"/>
    <w:rsid w:val="00EA1B57"/>
    <w:rsid w:val="00EA26E8"/>
    <w:rsid w:val="00EA3B00"/>
    <w:rsid w:val="00EA4D6F"/>
    <w:rsid w:val="00EA53E9"/>
    <w:rsid w:val="00EA70AE"/>
    <w:rsid w:val="00EA79D5"/>
    <w:rsid w:val="00EB0C3B"/>
    <w:rsid w:val="00EB1400"/>
    <w:rsid w:val="00EB2598"/>
    <w:rsid w:val="00EB4590"/>
    <w:rsid w:val="00EB603E"/>
    <w:rsid w:val="00EB7035"/>
    <w:rsid w:val="00EC2287"/>
    <w:rsid w:val="00EC2943"/>
    <w:rsid w:val="00EC4F92"/>
    <w:rsid w:val="00EC66BE"/>
    <w:rsid w:val="00EC6B0D"/>
    <w:rsid w:val="00EC7BBE"/>
    <w:rsid w:val="00ED061E"/>
    <w:rsid w:val="00ED22CF"/>
    <w:rsid w:val="00ED2EA8"/>
    <w:rsid w:val="00ED3DB4"/>
    <w:rsid w:val="00ED4680"/>
    <w:rsid w:val="00ED6F12"/>
    <w:rsid w:val="00EE0490"/>
    <w:rsid w:val="00EE0568"/>
    <w:rsid w:val="00EE18A4"/>
    <w:rsid w:val="00EE2FDA"/>
    <w:rsid w:val="00EE4934"/>
    <w:rsid w:val="00EE6048"/>
    <w:rsid w:val="00EE7A34"/>
    <w:rsid w:val="00EF371D"/>
    <w:rsid w:val="00EF64D7"/>
    <w:rsid w:val="00EF7041"/>
    <w:rsid w:val="00EF7839"/>
    <w:rsid w:val="00EF7E8E"/>
    <w:rsid w:val="00F03C49"/>
    <w:rsid w:val="00F05454"/>
    <w:rsid w:val="00F07212"/>
    <w:rsid w:val="00F100A7"/>
    <w:rsid w:val="00F1159D"/>
    <w:rsid w:val="00F1159F"/>
    <w:rsid w:val="00F11EB7"/>
    <w:rsid w:val="00F12662"/>
    <w:rsid w:val="00F154DB"/>
    <w:rsid w:val="00F17F85"/>
    <w:rsid w:val="00F202BC"/>
    <w:rsid w:val="00F217F6"/>
    <w:rsid w:val="00F23873"/>
    <w:rsid w:val="00F238EC"/>
    <w:rsid w:val="00F23F7B"/>
    <w:rsid w:val="00F2461D"/>
    <w:rsid w:val="00F24D8B"/>
    <w:rsid w:val="00F257F5"/>
    <w:rsid w:val="00F2738B"/>
    <w:rsid w:val="00F277BB"/>
    <w:rsid w:val="00F32561"/>
    <w:rsid w:val="00F326D0"/>
    <w:rsid w:val="00F33D64"/>
    <w:rsid w:val="00F345FF"/>
    <w:rsid w:val="00F372FE"/>
    <w:rsid w:val="00F374F9"/>
    <w:rsid w:val="00F378D3"/>
    <w:rsid w:val="00F40445"/>
    <w:rsid w:val="00F416F9"/>
    <w:rsid w:val="00F41797"/>
    <w:rsid w:val="00F4267F"/>
    <w:rsid w:val="00F43EAC"/>
    <w:rsid w:val="00F45691"/>
    <w:rsid w:val="00F47316"/>
    <w:rsid w:val="00F50EC2"/>
    <w:rsid w:val="00F51219"/>
    <w:rsid w:val="00F551ED"/>
    <w:rsid w:val="00F554AF"/>
    <w:rsid w:val="00F55F92"/>
    <w:rsid w:val="00F568BA"/>
    <w:rsid w:val="00F5757B"/>
    <w:rsid w:val="00F606D3"/>
    <w:rsid w:val="00F66347"/>
    <w:rsid w:val="00F66ED1"/>
    <w:rsid w:val="00F6730B"/>
    <w:rsid w:val="00F676AE"/>
    <w:rsid w:val="00F67C11"/>
    <w:rsid w:val="00F70088"/>
    <w:rsid w:val="00F720B8"/>
    <w:rsid w:val="00F72ACD"/>
    <w:rsid w:val="00F72D0D"/>
    <w:rsid w:val="00F73A58"/>
    <w:rsid w:val="00F77407"/>
    <w:rsid w:val="00F803C3"/>
    <w:rsid w:val="00F84211"/>
    <w:rsid w:val="00F84D4D"/>
    <w:rsid w:val="00F86102"/>
    <w:rsid w:val="00F862FB"/>
    <w:rsid w:val="00F917EA"/>
    <w:rsid w:val="00F92345"/>
    <w:rsid w:val="00F954B0"/>
    <w:rsid w:val="00F95B44"/>
    <w:rsid w:val="00FA0B31"/>
    <w:rsid w:val="00FA0C43"/>
    <w:rsid w:val="00FA6CA7"/>
    <w:rsid w:val="00FB01CB"/>
    <w:rsid w:val="00FB3F0B"/>
    <w:rsid w:val="00FB5FED"/>
    <w:rsid w:val="00FC0BAD"/>
    <w:rsid w:val="00FC12A1"/>
    <w:rsid w:val="00FC1AB2"/>
    <w:rsid w:val="00FC2849"/>
    <w:rsid w:val="00FD4CC9"/>
    <w:rsid w:val="00FD5358"/>
    <w:rsid w:val="00FD5C75"/>
    <w:rsid w:val="00FE0606"/>
    <w:rsid w:val="00FE4143"/>
    <w:rsid w:val="00FE60B0"/>
    <w:rsid w:val="00FE774E"/>
    <w:rsid w:val="00FF28E2"/>
    <w:rsid w:val="00FF2A59"/>
    <w:rsid w:val="00FF36A4"/>
    <w:rsid w:val="00FF56B0"/>
    <w:rsid w:val="00FF6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5A53A49"/>
  <w15:docId w15:val="{7D312774-29EF-4ABA-ACB3-EAD5E9AF0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A6484"/>
    <w:rPr>
      <w:rFonts w:ascii="Arial" w:hAnsi="Arial" w:cs="Arial"/>
      <w:bCs/>
      <w:sz w:val="24"/>
      <w:szCs w:val="24"/>
      <w:lang w:val="ca-ES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EC6B0D"/>
    <w:pPr>
      <w:widowControl w:val="0"/>
      <w:numPr>
        <w:numId w:val="11"/>
      </w:numPr>
      <w:tabs>
        <w:tab w:val="left" w:pos="567"/>
        <w:tab w:val="left" w:pos="851"/>
      </w:tabs>
      <w:autoSpaceDE w:val="0"/>
      <w:autoSpaceDN w:val="0"/>
      <w:ind w:left="284" w:hanging="284"/>
      <w:jc w:val="both"/>
      <w:outlineLvl w:val="0"/>
    </w:pPr>
    <w:rPr>
      <w:b/>
      <w:sz w:val="22"/>
      <w:szCs w:val="22"/>
    </w:rPr>
  </w:style>
  <w:style w:type="paragraph" w:styleId="Ttulo2">
    <w:name w:val="heading 2"/>
    <w:basedOn w:val="Normal"/>
    <w:next w:val="Normal"/>
    <w:link w:val="Ttulo2Car"/>
    <w:uiPriority w:val="9"/>
    <w:qFormat/>
    <w:rsid w:val="00B12A13"/>
    <w:pPr>
      <w:keepNext/>
      <w:spacing w:before="240" w:after="60"/>
      <w:outlineLvl w:val="1"/>
    </w:pPr>
    <w:rPr>
      <w:b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qFormat/>
    <w:rsid w:val="00A63F7C"/>
    <w:pPr>
      <w:keepNext/>
      <w:jc w:val="center"/>
      <w:outlineLvl w:val="2"/>
    </w:pPr>
    <w:rPr>
      <w:rFonts w:cs="Times New Roman"/>
      <w:bCs w:val="0"/>
      <w:szCs w:val="20"/>
      <w:lang w:eastAsia="ca-ES"/>
    </w:rPr>
  </w:style>
  <w:style w:type="paragraph" w:styleId="Ttulo4">
    <w:name w:val="heading 4"/>
    <w:basedOn w:val="Normal"/>
    <w:next w:val="Normal"/>
    <w:link w:val="Ttulo4Car"/>
    <w:uiPriority w:val="9"/>
    <w:qFormat/>
    <w:rsid w:val="00A63F7C"/>
    <w:pPr>
      <w:keepNext/>
      <w:spacing w:before="240" w:after="60"/>
      <w:outlineLvl w:val="3"/>
    </w:pPr>
    <w:rPr>
      <w:rFonts w:ascii="Times New Roman" w:hAnsi="Times New Roman" w:cs="Times New Roman"/>
      <w:b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qFormat/>
    <w:rsid w:val="00A63F7C"/>
    <w:pPr>
      <w:keepNext/>
      <w:jc w:val="both"/>
      <w:outlineLvl w:val="4"/>
    </w:pPr>
    <w:rPr>
      <w:rFonts w:cs="Times New Roman"/>
      <w:b/>
      <w:bCs w:val="0"/>
      <w:szCs w:val="20"/>
      <w:lang w:val="es-ES" w:eastAsia="ca-ES"/>
    </w:rPr>
  </w:style>
  <w:style w:type="paragraph" w:styleId="Ttulo6">
    <w:name w:val="heading 6"/>
    <w:basedOn w:val="Normal"/>
    <w:next w:val="Normal"/>
    <w:link w:val="Ttulo6Car"/>
    <w:uiPriority w:val="9"/>
    <w:qFormat/>
    <w:rsid w:val="00A63F7C"/>
    <w:pPr>
      <w:keepNext/>
      <w:tabs>
        <w:tab w:val="num" w:pos="360"/>
      </w:tabs>
      <w:ind w:left="360" w:hanging="360"/>
      <w:jc w:val="both"/>
      <w:outlineLvl w:val="5"/>
    </w:pPr>
    <w:rPr>
      <w:rFonts w:cs="Times New Roman"/>
      <w:bCs w:val="0"/>
      <w:szCs w:val="20"/>
      <w:lang w:eastAsia="ca-ES"/>
    </w:rPr>
  </w:style>
  <w:style w:type="paragraph" w:styleId="Ttulo7">
    <w:name w:val="heading 7"/>
    <w:basedOn w:val="Normal"/>
    <w:next w:val="Normal"/>
    <w:link w:val="Ttulo7Car"/>
    <w:uiPriority w:val="9"/>
    <w:qFormat/>
    <w:rsid w:val="00A63F7C"/>
    <w:pPr>
      <w:keepNext/>
      <w:jc w:val="center"/>
      <w:outlineLvl w:val="6"/>
    </w:pPr>
    <w:rPr>
      <w:rFonts w:ascii="Arial Narrow" w:hAnsi="Arial Narrow" w:cs="Times New Roman"/>
      <w:b/>
      <w:bCs w:val="0"/>
      <w:szCs w:val="20"/>
      <w:lang w:eastAsia="ca-ES"/>
    </w:rPr>
  </w:style>
  <w:style w:type="paragraph" w:styleId="Ttulo8">
    <w:name w:val="heading 8"/>
    <w:basedOn w:val="Normal"/>
    <w:next w:val="Normal"/>
    <w:link w:val="Ttulo8Car"/>
    <w:uiPriority w:val="9"/>
    <w:qFormat/>
    <w:rsid w:val="00A63F7C"/>
    <w:pPr>
      <w:keepNext/>
      <w:jc w:val="both"/>
      <w:outlineLvl w:val="7"/>
    </w:pPr>
    <w:rPr>
      <w:rFonts w:cs="Times New Roman"/>
      <w:bCs w:val="0"/>
      <w:color w:val="000000"/>
      <w:szCs w:val="20"/>
      <w:lang w:eastAsia="ca-ES"/>
    </w:rPr>
  </w:style>
  <w:style w:type="paragraph" w:styleId="Ttulo9">
    <w:name w:val="heading 9"/>
    <w:basedOn w:val="Normal"/>
    <w:next w:val="Normal"/>
    <w:link w:val="Ttulo9Car"/>
    <w:uiPriority w:val="9"/>
    <w:qFormat/>
    <w:rsid w:val="00A63F7C"/>
    <w:pPr>
      <w:keepNext/>
      <w:jc w:val="right"/>
      <w:outlineLvl w:val="8"/>
    </w:pPr>
    <w:rPr>
      <w:rFonts w:cs="Times New Roman"/>
      <w:b/>
      <w:bCs w:val="0"/>
      <w:i/>
      <w:szCs w:val="20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Ajuntament">
    <w:name w:val="Ajuntament"/>
    <w:basedOn w:val="Normal"/>
    <w:autoRedefine/>
    <w:rsid w:val="00033E8E"/>
    <w:pPr>
      <w:jc w:val="both"/>
    </w:pPr>
  </w:style>
  <w:style w:type="paragraph" w:customStyle="1" w:styleId="Combinar">
    <w:name w:val="Combinar"/>
    <w:basedOn w:val="Normal"/>
    <w:rsid w:val="00033E8E"/>
    <w:rPr>
      <w:sz w:val="22"/>
    </w:rPr>
  </w:style>
  <w:style w:type="paragraph" w:styleId="Textoindependiente">
    <w:name w:val="Body Text"/>
    <w:aliases w:val="font"/>
    <w:basedOn w:val="Normal"/>
    <w:link w:val="TextoindependienteCar"/>
    <w:autoRedefine/>
    <w:uiPriority w:val="1"/>
    <w:qFormat/>
    <w:rsid w:val="00AB0D23"/>
    <w:pPr>
      <w:jc w:val="both"/>
    </w:pPr>
    <w:rPr>
      <w:bCs w:val="0"/>
      <w:sz w:val="22"/>
      <w:szCs w:val="22"/>
    </w:rPr>
  </w:style>
  <w:style w:type="paragraph" w:styleId="Textoindependiente2">
    <w:name w:val="Body Text 2"/>
    <w:basedOn w:val="Normal"/>
    <w:autoRedefine/>
    <w:rsid w:val="00033E8E"/>
    <w:pPr>
      <w:jc w:val="both"/>
    </w:pPr>
    <w:rPr>
      <w:rFonts w:ascii="Verdana" w:hAnsi="Verdana" w:cs="Times New Roman"/>
      <w:bCs w:val="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  <w:sz w:val="22"/>
    </w:rPr>
  </w:style>
  <w:style w:type="character" w:styleId="Hipervnculo">
    <w:name w:val="Hyperlink"/>
    <w:basedOn w:val="Fuentedeprrafopredeter"/>
    <w:uiPriority w:val="99"/>
    <w:rsid w:val="00033E8E"/>
    <w:rPr>
      <w:rFonts w:ascii="Verdana" w:hAnsi="Verdana"/>
      <w:color w:val="0000FF"/>
      <w:sz w:val="22"/>
      <w:u w:val="single"/>
    </w:rPr>
  </w:style>
  <w:style w:type="paragraph" w:styleId="Remitedesobre">
    <w:name w:val="envelope return"/>
    <w:basedOn w:val="Normal"/>
    <w:autoRedefine/>
    <w:rsid w:val="00033E8E"/>
    <w:rPr>
      <w:rFonts w:ascii="Verdana" w:hAnsi="Verdana"/>
      <w:bCs w:val="0"/>
      <w:sz w:val="22"/>
      <w:szCs w:val="20"/>
    </w:rPr>
  </w:style>
  <w:style w:type="paragraph" w:styleId="Direccinsobre">
    <w:name w:val="envelope address"/>
    <w:basedOn w:val="Normal"/>
    <w:autoRedefine/>
    <w:rsid w:val="00033E8E"/>
    <w:pPr>
      <w:framePr w:w="7920" w:h="1980" w:hRule="exact" w:hSpace="141" w:wrap="auto" w:hAnchor="page" w:xAlign="center" w:yAlign="bottom"/>
      <w:ind w:left="2880"/>
    </w:pPr>
    <w:rPr>
      <w:rFonts w:ascii="Verdana" w:hAnsi="Verdana"/>
      <w:bCs w:val="0"/>
      <w:sz w:val="22"/>
    </w:rPr>
  </w:style>
  <w:style w:type="paragraph" w:styleId="Encabezado">
    <w:name w:val="header"/>
    <w:basedOn w:val="Normal"/>
    <w:link w:val="EncabezadoCar"/>
    <w:uiPriority w:val="99"/>
    <w:rsid w:val="00033E8E"/>
    <w:pPr>
      <w:tabs>
        <w:tab w:val="center" w:pos="4252"/>
        <w:tab w:val="right" w:pos="8504"/>
      </w:tabs>
    </w:pPr>
    <w:rPr>
      <w:rFonts w:ascii="Verdana" w:hAnsi="Verdana" w:cs="Times New Roman"/>
      <w:bCs w:val="0"/>
    </w:rPr>
  </w:style>
  <w:style w:type="character" w:styleId="Hipervnculovisitado">
    <w:name w:val="FollowedHyperlink"/>
    <w:basedOn w:val="Fuentedeprrafopredeter"/>
    <w:rsid w:val="00033E8E"/>
    <w:rPr>
      <w:color w:val="800080"/>
      <w:u w:val="single"/>
    </w:rPr>
  </w:style>
  <w:style w:type="table" w:styleId="Tablaconcuadrcula">
    <w:name w:val="Table Grid"/>
    <w:basedOn w:val="Tablanormal"/>
    <w:uiPriority w:val="39"/>
    <w:rsid w:val="00EC22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independiente21">
    <w:name w:val="Texto independiente 21"/>
    <w:basedOn w:val="Normal"/>
    <w:rsid w:val="00A63F7C"/>
    <w:pPr>
      <w:jc w:val="both"/>
    </w:pPr>
    <w:rPr>
      <w:szCs w:val="20"/>
      <w:lang w:val="es-ES" w:eastAsia="ca-ES"/>
    </w:rPr>
  </w:style>
  <w:style w:type="paragraph" w:styleId="Subttulo">
    <w:name w:val="Subtitle"/>
    <w:basedOn w:val="Normal"/>
    <w:link w:val="SubttuloCar"/>
    <w:uiPriority w:val="11"/>
    <w:qFormat/>
    <w:rsid w:val="00A63F7C"/>
    <w:pPr>
      <w:jc w:val="both"/>
    </w:pPr>
    <w:rPr>
      <w:rFonts w:cs="Times New Roman"/>
      <w:bCs w:val="0"/>
      <w:szCs w:val="20"/>
      <w:lang w:eastAsia="ca-ES"/>
    </w:rPr>
  </w:style>
  <w:style w:type="paragraph" w:styleId="Ttulo">
    <w:name w:val="Title"/>
    <w:basedOn w:val="Normal"/>
    <w:link w:val="TtuloCar"/>
    <w:uiPriority w:val="10"/>
    <w:qFormat/>
    <w:rsid w:val="00A63F7C"/>
    <w:pPr>
      <w:jc w:val="center"/>
    </w:pPr>
    <w:rPr>
      <w:rFonts w:ascii="ATRotisSansSerif" w:hAnsi="ATRotisSansSerif" w:cs="Times New Roman"/>
      <w:b/>
      <w:bCs w:val="0"/>
      <w:szCs w:val="20"/>
      <w:lang w:eastAsia="ca-ES"/>
    </w:rPr>
  </w:style>
  <w:style w:type="paragraph" w:customStyle="1" w:styleId="Estilo1">
    <w:name w:val="Estilo1"/>
    <w:basedOn w:val="Normal"/>
    <w:rsid w:val="00A63F7C"/>
    <w:pPr>
      <w:tabs>
        <w:tab w:val="left" w:pos="-1440"/>
        <w:tab w:val="left" w:pos="-840"/>
        <w:tab w:val="left" w:pos="-120"/>
        <w:tab w:val="left" w:pos="600"/>
        <w:tab w:val="left" w:pos="1320"/>
        <w:tab w:val="left" w:pos="2040"/>
        <w:tab w:val="left" w:pos="2760"/>
        <w:tab w:val="left" w:pos="3480"/>
        <w:tab w:val="left" w:pos="4200"/>
        <w:tab w:val="left" w:pos="4920"/>
        <w:tab w:val="left" w:pos="5640"/>
        <w:tab w:val="left" w:pos="6240"/>
        <w:tab w:val="left" w:pos="6960"/>
        <w:tab w:val="left" w:pos="7680"/>
        <w:tab w:val="left" w:pos="8400"/>
        <w:tab w:val="left" w:pos="9120"/>
        <w:tab w:val="left" w:pos="9840"/>
      </w:tabs>
      <w:jc w:val="both"/>
    </w:pPr>
    <w:rPr>
      <w:szCs w:val="20"/>
      <w:lang w:val="es-ES_tradnl" w:eastAsia="ca-ES"/>
    </w:rPr>
  </w:style>
  <w:style w:type="character" w:styleId="Nmerodepgina">
    <w:name w:val="page number"/>
    <w:basedOn w:val="Fuentedeprrafopredeter"/>
    <w:rsid w:val="00A63F7C"/>
  </w:style>
  <w:style w:type="paragraph" w:styleId="Textoindependiente3">
    <w:name w:val="Body Text 3"/>
    <w:basedOn w:val="Normal"/>
    <w:link w:val="Textoindependiente3Car"/>
    <w:rsid w:val="00A63F7C"/>
    <w:pPr>
      <w:jc w:val="both"/>
    </w:pPr>
    <w:rPr>
      <w:rFonts w:cs="Times New Roman"/>
      <w:bCs w:val="0"/>
      <w:color w:val="FF0000"/>
      <w:szCs w:val="20"/>
      <w:lang w:eastAsia="ca-ES"/>
    </w:rPr>
  </w:style>
  <w:style w:type="paragraph" w:styleId="Sangradetextonormal">
    <w:name w:val="Body Text Indent"/>
    <w:basedOn w:val="Normal"/>
    <w:rsid w:val="00A63F7C"/>
    <w:pPr>
      <w:tabs>
        <w:tab w:val="num" w:pos="360"/>
      </w:tabs>
      <w:ind w:left="360" w:hanging="360"/>
      <w:jc w:val="both"/>
    </w:pPr>
    <w:rPr>
      <w:rFonts w:cs="Times New Roman"/>
      <w:bCs w:val="0"/>
      <w:szCs w:val="20"/>
      <w:lang w:eastAsia="ca-ES"/>
    </w:rPr>
  </w:style>
  <w:style w:type="paragraph" w:styleId="Sangra2detindependiente">
    <w:name w:val="Body Text Indent 2"/>
    <w:basedOn w:val="Normal"/>
    <w:rsid w:val="00A63F7C"/>
    <w:pPr>
      <w:tabs>
        <w:tab w:val="num" w:pos="1276"/>
      </w:tabs>
      <w:ind w:left="851"/>
      <w:jc w:val="both"/>
    </w:pPr>
    <w:rPr>
      <w:rFonts w:cs="Times New Roman"/>
      <w:bCs w:val="0"/>
      <w:szCs w:val="20"/>
      <w:lang w:eastAsia="ca-ES"/>
    </w:rPr>
  </w:style>
  <w:style w:type="paragraph" w:styleId="NormalWeb">
    <w:name w:val="Normal (Web)"/>
    <w:basedOn w:val="Normal"/>
    <w:uiPriority w:val="99"/>
    <w:rsid w:val="00A63F7C"/>
    <w:pPr>
      <w:spacing w:before="100" w:after="100"/>
    </w:pPr>
    <w:rPr>
      <w:rFonts w:ascii="Times New Roman" w:hAnsi="Times New Roman" w:cs="Times New Roman"/>
      <w:bCs w:val="0"/>
      <w:szCs w:val="20"/>
      <w:lang w:val="es-ES" w:eastAsia="ca-ES"/>
    </w:rPr>
  </w:style>
  <w:style w:type="paragraph" w:customStyle="1" w:styleId="Textoindependiente31">
    <w:name w:val="Texto independiente 31"/>
    <w:basedOn w:val="Normal"/>
    <w:rsid w:val="00A63F7C"/>
    <w:rPr>
      <w:szCs w:val="20"/>
      <w:lang w:eastAsia="ca-ES"/>
    </w:rPr>
  </w:style>
  <w:style w:type="paragraph" w:styleId="Listaconvietas">
    <w:name w:val="List Bullet"/>
    <w:basedOn w:val="Normal"/>
    <w:rsid w:val="00002D21"/>
    <w:pPr>
      <w:numPr>
        <w:numId w:val="1"/>
      </w:numPr>
    </w:pPr>
    <w:rPr>
      <w:rFonts w:ascii="Times New Roman" w:eastAsia="SimSun" w:hAnsi="Times New Roman" w:cs="Times New Roman"/>
      <w:bCs w:val="0"/>
      <w:noProof/>
      <w:lang w:eastAsia="zh-CN"/>
    </w:rPr>
  </w:style>
  <w:style w:type="character" w:customStyle="1" w:styleId="PiedepginaCar">
    <w:name w:val="Pie de página Car"/>
    <w:basedOn w:val="Fuentedeprrafopredeter"/>
    <w:link w:val="Piedepgina"/>
    <w:uiPriority w:val="99"/>
    <w:rsid w:val="00E36252"/>
    <w:rPr>
      <w:rFonts w:ascii="Verdana" w:hAnsi="Verdana"/>
      <w:sz w:val="22"/>
      <w:szCs w:val="24"/>
      <w:lang w:val="ca-ES" w:eastAsia="es-ES" w:bidi="ar-SA"/>
    </w:rPr>
  </w:style>
  <w:style w:type="paragraph" w:styleId="Textodeglobo">
    <w:name w:val="Balloon Text"/>
    <w:basedOn w:val="Normal"/>
    <w:link w:val="TextodegloboCar"/>
    <w:uiPriority w:val="99"/>
    <w:semiHidden/>
    <w:rsid w:val="00713632"/>
    <w:rPr>
      <w:rFonts w:ascii="Tahoma" w:hAnsi="Tahoma" w:cs="Tahoma"/>
      <w:bCs w:val="0"/>
      <w:sz w:val="16"/>
      <w:szCs w:val="16"/>
    </w:rPr>
  </w:style>
  <w:style w:type="paragraph" w:styleId="Sangra3detindependiente">
    <w:name w:val="Body Text Indent 3"/>
    <w:basedOn w:val="Normal"/>
    <w:rsid w:val="000370DD"/>
    <w:pPr>
      <w:spacing w:after="120"/>
      <w:ind w:left="283"/>
    </w:pPr>
    <w:rPr>
      <w:bCs w:val="0"/>
      <w:sz w:val="16"/>
      <w:szCs w:val="16"/>
    </w:rPr>
  </w:style>
  <w:style w:type="character" w:customStyle="1" w:styleId="EstiloGaramond13pt">
    <w:name w:val="Estilo Garamond 13 pt"/>
    <w:basedOn w:val="Fuentedeprrafopredeter"/>
    <w:rsid w:val="000370DD"/>
    <w:rPr>
      <w:rFonts w:ascii="Verdana" w:hAnsi="Verdana"/>
      <w:sz w:val="20"/>
      <w:szCs w:val="20"/>
    </w:rPr>
  </w:style>
  <w:style w:type="paragraph" w:styleId="Textodebloque">
    <w:name w:val="Block Text"/>
    <w:basedOn w:val="Normal"/>
    <w:rsid w:val="000370DD"/>
    <w:pPr>
      <w:ind w:left="180" w:right="404"/>
      <w:jc w:val="both"/>
    </w:pPr>
    <w:rPr>
      <w:bCs w:val="0"/>
      <w:sz w:val="22"/>
    </w:rPr>
  </w:style>
  <w:style w:type="paragraph" w:customStyle="1" w:styleId="Apartats">
    <w:name w:val="Apartats"/>
    <w:basedOn w:val="Textoindependiente3"/>
    <w:rsid w:val="000370DD"/>
    <w:pPr>
      <w:numPr>
        <w:numId w:val="2"/>
      </w:numPr>
      <w:spacing w:before="120" w:line="312" w:lineRule="auto"/>
    </w:pPr>
    <w:rPr>
      <w:color w:val="auto"/>
      <w:sz w:val="20"/>
      <w:lang w:eastAsia="es-ES"/>
    </w:rPr>
  </w:style>
  <w:style w:type="character" w:customStyle="1" w:styleId="TextoindependienteCar">
    <w:name w:val="Texto independiente Car"/>
    <w:aliases w:val="font Car"/>
    <w:basedOn w:val="Fuentedeprrafopredeter"/>
    <w:link w:val="Textoindependiente"/>
    <w:uiPriority w:val="1"/>
    <w:rsid w:val="00AB0D23"/>
    <w:rPr>
      <w:rFonts w:ascii="Arial" w:hAnsi="Arial" w:cs="Arial"/>
      <w:sz w:val="22"/>
      <w:szCs w:val="22"/>
      <w:lang w:val="ca-ES"/>
    </w:rPr>
  </w:style>
  <w:style w:type="character" w:customStyle="1" w:styleId="Textoindependiente3Car">
    <w:name w:val="Texto independiente 3 Car"/>
    <w:basedOn w:val="Fuentedeprrafopredeter"/>
    <w:link w:val="Textoindependiente3"/>
    <w:rsid w:val="000B044D"/>
    <w:rPr>
      <w:rFonts w:ascii="Arial" w:hAnsi="Arial"/>
      <w:color w:val="FF0000"/>
      <w:sz w:val="24"/>
      <w:lang w:val="ca-ES" w:eastAsia="ca-ES"/>
    </w:rPr>
  </w:style>
  <w:style w:type="character" w:styleId="nfasis">
    <w:name w:val="Emphasis"/>
    <w:basedOn w:val="Fuentedeprrafopredeter"/>
    <w:uiPriority w:val="20"/>
    <w:qFormat/>
    <w:rsid w:val="00657A0D"/>
    <w:rPr>
      <w:i/>
      <w:iCs/>
    </w:rPr>
  </w:style>
  <w:style w:type="paragraph" w:customStyle="1" w:styleId="Default">
    <w:name w:val="Default"/>
    <w:rsid w:val="001F2FD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Prrafodelista">
    <w:name w:val="List Paragraph"/>
    <w:aliases w:val="Párrafo de lista - cat"/>
    <w:basedOn w:val="Normal"/>
    <w:link w:val="PrrafodelistaCar"/>
    <w:uiPriority w:val="34"/>
    <w:qFormat/>
    <w:rsid w:val="008C4C61"/>
    <w:pPr>
      <w:ind w:left="720"/>
      <w:contextualSpacing/>
    </w:pPr>
  </w:style>
  <w:style w:type="paragraph" w:customStyle="1" w:styleId="Standard">
    <w:name w:val="Standard"/>
    <w:uiPriority w:val="99"/>
    <w:qFormat/>
    <w:rsid w:val="008D7347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character" w:customStyle="1" w:styleId="PrrafodelistaCar">
    <w:name w:val="Párrafo de lista Car"/>
    <w:aliases w:val="Párrafo de lista - cat Car"/>
    <w:link w:val="Prrafodelista"/>
    <w:uiPriority w:val="34"/>
    <w:locked/>
    <w:rsid w:val="008D7347"/>
    <w:rPr>
      <w:rFonts w:ascii="Arial" w:hAnsi="Arial" w:cs="Arial"/>
      <w:bCs/>
      <w:sz w:val="24"/>
      <w:szCs w:val="24"/>
      <w:lang w:val="ca-ES"/>
    </w:rPr>
  </w:style>
  <w:style w:type="character" w:customStyle="1" w:styleId="EncabezadoCar">
    <w:name w:val="Encabezado Car"/>
    <w:link w:val="Encabezado"/>
    <w:uiPriority w:val="99"/>
    <w:rsid w:val="008D7347"/>
    <w:rPr>
      <w:rFonts w:ascii="Verdana" w:hAnsi="Verdana"/>
      <w:sz w:val="24"/>
      <w:szCs w:val="24"/>
      <w:lang w:val="ca-ES"/>
    </w:rPr>
  </w:style>
  <w:style w:type="character" w:customStyle="1" w:styleId="TextodegloboCar">
    <w:name w:val="Texto de globo Car"/>
    <w:link w:val="Textodeglobo"/>
    <w:uiPriority w:val="99"/>
    <w:semiHidden/>
    <w:rsid w:val="008D7347"/>
    <w:rPr>
      <w:rFonts w:ascii="Tahoma" w:hAnsi="Tahoma" w:cs="Tahoma"/>
      <w:sz w:val="16"/>
      <w:szCs w:val="16"/>
      <w:lang w:val="ca-ES"/>
    </w:rPr>
  </w:style>
  <w:style w:type="paragraph" w:customStyle="1" w:styleId="Textbody">
    <w:name w:val="Text body"/>
    <w:basedOn w:val="Standard"/>
    <w:rsid w:val="008D7347"/>
    <w:pPr>
      <w:spacing w:after="120"/>
    </w:pPr>
  </w:style>
  <w:style w:type="character" w:customStyle="1" w:styleId="Ttulo1Car">
    <w:name w:val="Título 1 Car"/>
    <w:link w:val="Ttulo1"/>
    <w:uiPriority w:val="9"/>
    <w:rsid w:val="00EC6B0D"/>
    <w:rPr>
      <w:rFonts w:ascii="Arial" w:hAnsi="Arial" w:cs="Arial"/>
      <w:b/>
      <w:bCs/>
      <w:sz w:val="22"/>
      <w:szCs w:val="22"/>
      <w:lang w:val="ca-E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E37C29"/>
    <w:rPr>
      <w:color w:val="605E5C"/>
      <w:shd w:val="clear" w:color="auto" w:fill="E1DFDD"/>
    </w:rPr>
  </w:style>
  <w:style w:type="paragraph" w:customStyle="1" w:styleId="Textonotapie1">
    <w:name w:val="Texto nota pie1"/>
    <w:basedOn w:val="Normal"/>
    <w:next w:val="Textonotapie"/>
    <w:link w:val="TextonotapieCar"/>
    <w:uiPriority w:val="99"/>
    <w:semiHidden/>
    <w:unhideWhenUsed/>
    <w:rsid w:val="005811B9"/>
    <w:rPr>
      <w:rFonts w:ascii="Times New Roman" w:hAnsi="Times New Roman" w:cs="Times New Roman"/>
      <w:bCs w:val="0"/>
      <w:sz w:val="20"/>
      <w:szCs w:val="20"/>
    </w:rPr>
  </w:style>
  <w:style w:type="character" w:customStyle="1" w:styleId="TextonotapieCar">
    <w:name w:val="Texto nota pie Car"/>
    <w:basedOn w:val="Fuentedeprrafopredeter"/>
    <w:link w:val="Textonotapie1"/>
    <w:uiPriority w:val="99"/>
    <w:semiHidden/>
    <w:rsid w:val="005811B9"/>
    <w:rPr>
      <w:sz w:val="20"/>
      <w:szCs w:val="20"/>
      <w:lang w:val="ca-ES"/>
    </w:rPr>
  </w:style>
  <w:style w:type="character" w:styleId="Refdenotaalpie">
    <w:name w:val="footnote reference"/>
    <w:basedOn w:val="Fuentedeprrafopredeter"/>
    <w:uiPriority w:val="99"/>
    <w:semiHidden/>
    <w:unhideWhenUsed/>
    <w:rsid w:val="005811B9"/>
    <w:rPr>
      <w:vertAlign w:val="superscript"/>
    </w:rPr>
  </w:style>
  <w:style w:type="paragraph" w:styleId="Textonotapie">
    <w:name w:val="footnote text"/>
    <w:basedOn w:val="Normal"/>
    <w:link w:val="TextonotapieCar1"/>
    <w:semiHidden/>
    <w:unhideWhenUsed/>
    <w:rsid w:val="005811B9"/>
    <w:rPr>
      <w:sz w:val="20"/>
      <w:szCs w:val="20"/>
    </w:rPr>
  </w:style>
  <w:style w:type="character" w:customStyle="1" w:styleId="TextonotapieCar1">
    <w:name w:val="Texto nota pie Car1"/>
    <w:basedOn w:val="Fuentedeprrafopredeter"/>
    <w:link w:val="Textonotapie"/>
    <w:semiHidden/>
    <w:rsid w:val="005811B9"/>
    <w:rPr>
      <w:rFonts w:ascii="Arial" w:hAnsi="Arial" w:cs="Arial"/>
      <w:bCs/>
      <w:lang w:val="ca-ES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184008"/>
    <w:rPr>
      <w:color w:val="605E5C"/>
      <w:shd w:val="clear" w:color="auto" w:fill="E1DFDD"/>
    </w:rPr>
  </w:style>
  <w:style w:type="paragraph" w:styleId="Textocomentario">
    <w:name w:val="annotation text"/>
    <w:basedOn w:val="Normal"/>
    <w:link w:val="TextocomentarioCar"/>
    <w:uiPriority w:val="99"/>
    <w:unhideWhenUsed/>
    <w:rsid w:val="004D7C38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4D7C38"/>
    <w:rPr>
      <w:rFonts w:ascii="Arial" w:hAnsi="Arial" w:cs="Arial"/>
      <w:bCs/>
      <w:lang w:val="ca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D7C38"/>
    <w:rPr>
      <w:rFonts w:ascii="Times New Roman" w:hAnsi="Times New Roman" w:cs="Times New Roman"/>
      <w:b/>
      <w:lang w:eastAsia="es-ES_tradnl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D7C38"/>
    <w:rPr>
      <w:rFonts w:ascii="Arial" w:hAnsi="Arial" w:cs="Arial"/>
      <w:b/>
      <w:bCs/>
      <w:lang w:val="ca-ES" w:eastAsia="es-ES_tradnl"/>
    </w:rPr>
  </w:style>
  <w:style w:type="character" w:customStyle="1" w:styleId="Ttulo2Car">
    <w:name w:val="Título 2 Car"/>
    <w:basedOn w:val="Fuentedeprrafopredeter"/>
    <w:link w:val="Ttulo2"/>
    <w:uiPriority w:val="9"/>
    <w:rsid w:val="00C65642"/>
    <w:rPr>
      <w:rFonts w:ascii="Arial" w:hAnsi="Arial" w:cs="Arial"/>
      <w:b/>
      <w:bCs/>
      <w:i/>
      <w:iCs/>
      <w:sz w:val="28"/>
      <w:szCs w:val="28"/>
      <w:lang w:val="ca-ES"/>
    </w:rPr>
  </w:style>
  <w:style w:type="character" w:customStyle="1" w:styleId="Ttulo3Car">
    <w:name w:val="Título 3 Car"/>
    <w:basedOn w:val="Fuentedeprrafopredeter"/>
    <w:link w:val="Ttulo3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4Car">
    <w:name w:val="Título 4 Car"/>
    <w:basedOn w:val="Fuentedeprrafopredeter"/>
    <w:link w:val="Ttulo4"/>
    <w:uiPriority w:val="9"/>
    <w:rsid w:val="00C65642"/>
    <w:rPr>
      <w:b/>
      <w:bCs/>
      <w:sz w:val="28"/>
      <w:szCs w:val="28"/>
      <w:lang w:val="ca-ES"/>
    </w:rPr>
  </w:style>
  <w:style w:type="character" w:customStyle="1" w:styleId="Ttulo5Car">
    <w:name w:val="Título 5 Car"/>
    <w:basedOn w:val="Fuentedeprrafopredeter"/>
    <w:link w:val="Ttulo5"/>
    <w:uiPriority w:val="9"/>
    <w:rsid w:val="00C65642"/>
    <w:rPr>
      <w:rFonts w:ascii="Arial" w:hAnsi="Arial"/>
      <w:b/>
      <w:sz w:val="24"/>
      <w:lang w:eastAsia="ca-ES"/>
    </w:rPr>
  </w:style>
  <w:style w:type="character" w:customStyle="1" w:styleId="Ttulo6Car">
    <w:name w:val="Título 6 Car"/>
    <w:basedOn w:val="Fuentedeprrafopredeter"/>
    <w:link w:val="Ttulo6"/>
    <w:uiPriority w:val="9"/>
    <w:rsid w:val="00C65642"/>
    <w:rPr>
      <w:rFonts w:ascii="Arial" w:hAnsi="Arial"/>
      <w:sz w:val="24"/>
      <w:lang w:val="ca-ES" w:eastAsia="ca-ES"/>
    </w:rPr>
  </w:style>
  <w:style w:type="character" w:customStyle="1" w:styleId="Ttulo7Car">
    <w:name w:val="Título 7 Car"/>
    <w:basedOn w:val="Fuentedeprrafopredeter"/>
    <w:link w:val="Ttulo7"/>
    <w:uiPriority w:val="9"/>
    <w:rsid w:val="00C65642"/>
    <w:rPr>
      <w:rFonts w:ascii="Arial Narrow" w:hAnsi="Arial Narrow"/>
      <w:b/>
      <w:sz w:val="24"/>
      <w:lang w:val="ca-ES" w:eastAsia="ca-ES"/>
    </w:rPr>
  </w:style>
  <w:style w:type="character" w:customStyle="1" w:styleId="Ttulo8Car">
    <w:name w:val="Título 8 Car"/>
    <w:basedOn w:val="Fuentedeprrafopredeter"/>
    <w:link w:val="Ttulo8"/>
    <w:uiPriority w:val="9"/>
    <w:rsid w:val="00C65642"/>
    <w:rPr>
      <w:rFonts w:ascii="Arial" w:hAnsi="Arial"/>
      <w:color w:val="000000"/>
      <w:sz w:val="24"/>
      <w:lang w:val="ca-ES" w:eastAsia="ca-ES"/>
    </w:rPr>
  </w:style>
  <w:style w:type="character" w:customStyle="1" w:styleId="Ttulo9Car">
    <w:name w:val="Título 9 Car"/>
    <w:basedOn w:val="Fuentedeprrafopredeter"/>
    <w:link w:val="Ttulo9"/>
    <w:uiPriority w:val="9"/>
    <w:rsid w:val="00C65642"/>
    <w:rPr>
      <w:rFonts w:ascii="Arial" w:hAnsi="Arial"/>
      <w:b/>
      <w:i/>
      <w:sz w:val="24"/>
      <w:lang w:val="ca-ES" w:eastAsia="ca-ES"/>
    </w:rPr>
  </w:style>
  <w:style w:type="character" w:customStyle="1" w:styleId="TtuloCar">
    <w:name w:val="Título Car"/>
    <w:basedOn w:val="Fuentedeprrafopredeter"/>
    <w:link w:val="Ttulo"/>
    <w:uiPriority w:val="10"/>
    <w:rsid w:val="00C65642"/>
    <w:rPr>
      <w:rFonts w:ascii="ATRotisSansSerif" w:hAnsi="ATRotisSansSerif"/>
      <w:b/>
      <w:sz w:val="24"/>
      <w:lang w:val="ca-ES" w:eastAsia="ca-ES"/>
    </w:rPr>
  </w:style>
  <w:style w:type="character" w:customStyle="1" w:styleId="SubttuloCar">
    <w:name w:val="Subtítulo Car"/>
    <w:basedOn w:val="Fuentedeprrafopredeter"/>
    <w:link w:val="Subttulo"/>
    <w:uiPriority w:val="11"/>
    <w:rsid w:val="00C65642"/>
    <w:rPr>
      <w:rFonts w:ascii="Arial" w:hAnsi="Arial"/>
      <w:sz w:val="24"/>
      <w:lang w:val="ca-ES" w:eastAsia="ca-ES"/>
    </w:rPr>
  </w:style>
  <w:style w:type="paragraph" w:styleId="Cita">
    <w:name w:val="Quote"/>
    <w:basedOn w:val="Normal"/>
    <w:next w:val="Normal"/>
    <w:link w:val="CitaCar"/>
    <w:uiPriority w:val="29"/>
    <w:qFormat/>
    <w:rsid w:val="00C656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5642"/>
    <w:rPr>
      <w:rFonts w:ascii="Arial" w:hAnsi="Arial" w:cs="Arial"/>
      <w:bCs/>
      <w:i/>
      <w:iCs/>
      <w:color w:val="404040" w:themeColor="text1" w:themeTint="BF"/>
      <w:sz w:val="24"/>
      <w:szCs w:val="24"/>
      <w:lang w:val="ca-ES"/>
    </w:rPr>
  </w:style>
  <w:style w:type="character" w:styleId="nfasisintenso">
    <w:name w:val="Intense Emphasis"/>
    <w:basedOn w:val="Fuentedeprrafopredeter"/>
    <w:uiPriority w:val="21"/>
    <w:qFormat/>
    <w:rsid w:val="00C65642"/>
    <w:rPr>
      <w:i/>
      <w:iCs/>
      <w:color w:val="365F9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5642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5642"/>
    <w:rPr>
      <w:rFonts w:ascii="Arial" w:hAnsi="Arial" w:cs="Arial"/>
      <w:bCs/>
      <w:i/>
      <w:iCs/>
      <w:color w:val="365F91" w:themeColor="accent1" w:themeShade="BF"/>
      <w:sz w:val="24"/>
      <w:szCs w:val="24"/>
      <w:lang w:val="ca-ES"/>
    </w:rPr>
  </w:style>
  <w:style w:type="character" w:styleId="Referenciaintensa">
    <w:name w:val="Intense Reference"/>
    <w:basedOn w:val="Fuentedeprrafopredeter"/>
    <w:uiPriority w:val="32"/>
    <w:qFormat/>
    <w:rsid w:val="00C65642"/>
    <w:rPr>
      <w:b/>
      <w:bCs/>
      <w:smallCaps/>
      <w:color w:val="365F91" w:themeColor="accent1" w:themeShade="BF"/>
      <w:spacing w:val="5"/>
    </w:rPr>
  </w:style>
  <w:style w:type="character" w:styleId="Refdecomentario">
    <w:name w:val="annotation reference"/>
    <w:basedOn w:val="Fuentedeprrafopredeter"/>
    <w:uiPriority w:val="99"/>
    <w:semiHidden/>
    <w:unhideWhenUsed/>
    <w:rsid w:val="008D248E"/>
    <w:rPr>
      <w:sz w:val="16"/>
      <w:szCs w:val="16"/>
    </w:rPr>
  </w:style>
  <w:style w:type="paragraph" w:styleId="Revisin">
    <w:name w:val="Revision"/>
    <w:hidden/>
    <w:uiPriority w:val="99"/>
    <w:semiHidden/>
    <w:rsid w:val="00120843"/>
    <w:rPr>
      <w:rFonts w:ascii="Arial" w:hAnsi="Arial" w:cs="Arial"/>
      <w:bCs/>
      <w:sz w:val="24"/>
      <w:szCs w:val="24"/>
      <w:lang w:val="ca-ES"/>
    </w:rPr>
  </w:style>
  <w:style w:type="paragraph" w:styleId="TtuloTDC">
    <w:name w:val="TOC Heading"/>
    <w:basedOn w:val="Ttulo1"/>
    <w:next w:val="Normal"/>
    <w:uiPriority w:val="39"/>
    <w:unhideWhenUsed/>
    <w:qFormat/>
    <w:rsid w:val="00911DCE"/>
    <w:pPr>
      <w:keepNext/>
      <w:keepLines/>
      <w:widowControl/>
      <w:numPr>
        <w:numId w:val="0"/>
      </w:numPr>
      <w:tabs>
        <w:tab w:val="clear" w:pos="567"/>
        <w:tab w:val="clear" w:pos="851"/>
      </w:tabs>
      <w:autoSpaceDE/>
      <w:autoSpaceDN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ca-ES"/>
    </w:rPr>
  </w:style>
  <w:style w:type="paragraph" w:styleId="TDC1">
    <w:name w:val="toc 1"/>
    <w:basedOn w:val="Normal"/>
    <w:next w:val="Normal"/>
    <w:autoRedefine/>
    <w:uiPriority w:val="39"/>
    <w:unhideWhenUsed/>
    <w:rsid w:val="00911DCE"/>
    <w:pPr>
      <w:spacing w:after="100"/>
    </w:pPr>
  </w:style>
  <w:style w:type="character" w:styleId="Mencinsinresolver">
    <w:name w:val="Unresolved Mention"/>
    <w:basedOn w:val="Fuentedeprrafopredeter"/>
    <w:uiPriority w:val="99"/>
    <w:semiHidden/>
    <w:unhideWhenUsed/>
    <w:rsid w:val="00651F13"/>
    <w:rPr>
      <w:color w:val="605E5C"/>
      <w:shd w:val="clear" w:color="auto" w:fill="E1DFDD"/>
    </w:rPr>
  </w:style>
  <w:style w:type="paragraph" w:customStyle="1" w:styleId="TableParagraph">
    <w:name w:val="Table Paragraph"/>
    <w:basedOn w:val="Normal"/>
    <w:uiPriority w:val="1"/>
    <w:qFormat/>
    <w:rsid w:val="00863C70"/>
    <w:pPr>
      <w:widowControl w:val="0"/>
      <w:autoSpaceDE w:val="0"/>
      <w:autoSpaceDN w:val="0"/>
    </w:pPr>
    <w:rPr>
      <w:rFonts w:ascii="Calibri" w:eastAsia="Calibri" w:hAnsi="Calibri" w:cs="Calibri"/>
      <w:bCs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63C70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5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5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SITA\Desktop\NOVA%20ETAPA-%20NORMATIVES%20I%20MODELS\BENS%20I%20PATRIMONI\CERTIFICATS%20DE%20BENS\CERTIFICAT%20TITULARITAT%20BEN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D14BDFCD254054C92F042DE2AB7CEC0" ma:contentTypeVersion="15" ma:contentTypeDescription="Crear nuevo documento." ma:contentTypeScope="" ma:versionID="234adb02583eb156ba0e49f3c9fd7441">
  <xsd:schema xmlns:xsd="http://www.w3.org/2001/XMLSchema" xmlns:xs="http://www.w3.org/2001/XMLSchema" xmlns:p="http://schemas.microsoft.com/office/2006/metadata/properties" xmlns:ns2="29579a00-cc36-4ec6-bf1b-7d662a22840a" xmlns:ns3="ae36db3c-fe86-46fe-a808-c44fff571164" targetNamespace="http://schemas.microsoft.com/office/2006/metadata/properties" ma:root="true" ma:fieldsID="07cdf81f3b9690ade9adeb0f96d4894c" ns2:_="" ns3:_="">
    <xsd:import namespace="29579a00-cc36-4ec6-bf1b-7d662a22840a"/>
    <xsd:import namespace="ae36db3c-fe86-46fe-a808-c44fff5711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579a00-cc36-4ec6-bf1b-7d662a2284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as de imagen" ma:readOnly="false" ma:fieldId="{5cf76f15-5ced-4ddc-b409-7134ff3c332f}" ma:taxonomyMulti="true" ma:sspId="1b46d829-bc53-4e51-b9b1-9c9816b59a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36db3c-fe86-46fe-a808-c44fff571164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Columna global de taxonomia" ma:hidden="true" ma:list="{0cf568c8-2939-41b1-a3b7-0680de74d7f0}" ma:internalName="TaxCatchAll" ma:showField="CatchAllData" ma:web="ae36db3c-fe86-46fe-a808-c44fff5711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9579a00-cc36-4ec6-bf1b-7d662a22840a">
      <Terms xmlns="http://schemas.microsoft.com/office/infopath/2007/PartnerControls"/>
    </lcf76f155ced4ddcb4097134ff3c332f>
    <TaxCatchAll xmlns="ae36db3c-fe86-46fe-a808-c44fff571164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3B2301C-18F5-48CA-82A3-56D34BDC2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579a00-cc36-4ec6-bf1b-7d662a22840a"/>
    <ds:schemaRef ds:uri="ae36db3c-fe86-46fe-a808-c44fff5711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E19643-D87A-43E2-B140-15BB055C1902}">
  <ds:schemaRefs>
    <ds:schemaRef ds:uri="http://schemas.microsoft.com/office/infopath/2007/PartnerControls"/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ae36db3c-fe86-46fe-a808-c44fff571164"/>
    <ds:schemaRef ds:uri="29579a00-cc36-4ec6-bf1b-7d662a22840a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A3615D0D-2FA1-460A-BB59-0911BBACCEC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6B184E8-0D01-4F54-9AE7-A1C3990640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CERTIFICAT TITULARITAT BENS.dotx</Template>
  <TotalTime>365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Massanes</Company>
  <LinksUpToDate>false</LinksUpToDate>
  <CharactersWithSpaces>5013</CharactersWithSpaces>
  <SharedDoc>false</SharedDoc>
  <HLinks>
    <vt:vector size="6" baseType="variant">
      <vt:variant>
        <vt:i4>4522070</vt:i4>
      </vt:variant>
      <vt:variant>
        <vt:i4>0</vt:i4>
      </vt:variant>
      <vt:variant>
        <vt:i4>0</vt:i4>
      </vt:variant>
      <vt:variant>
        <vt:i4>5</vt:i4>
      </vt:variant>
      <vt:variant>
        <vt:lpwstr>http://www.gaip.cat/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Albert Arcos Asencio</dc:creator>
  <cp:keywords/>
  <dc:description/>
  <cp:lastModifiedBy>ARCOS ASENCIO,Albert</cp:lastModifiedBy>
  <cp:revision>67</cp:revision>
  <cp:lastPrinted>2025-10-14T10:40:00Z</cp:lastPrinted>
  <dcterms:created xsi:type="dcterms:W3CDTF">2025-10-07T10:21:00Z</dcterms:created>
  <dcterms:modified xsi:type="dcterms:W3CDTF">2025-10-27T08:43:00Z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0x0101006D14BDFCD254054C92F042DE2AB7CEC0</vt:lpwstr>
  </property>
  <property fmtid="{D5CDD505-2E9C-101B-9397-08002B2CF9AE}" pid="3" name="MediaServiceImageTags">
    <vt:lpwstr/>
  </property>
</Properties>
</file>