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F5FA8" w14:textId="2C6784A5" w:rsidR="004A656D" w:rsidRPr="008B2E4B" w:rsidRDefault="004A656D" w:rsidP="00C071F4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8B2E4B">
        <w:rPr>
          <w:rFonts w:ascii="Arial" w:hAnsi="Arial" w:cs="Arial"/>
          <w:b/>
          <w:sz w:val="22"/>
          <w:szCs w:val="22"/>
        </w:rPr>
        <w:t>ANNEX 2. MODEL D’OFERTA DE CRITERIS QUANTIFICABLES MITJANÇANT L’APLICACIÓ DE FÓRMULES</w:t>
      </w:r>
    </w:p>
    <w:p w14:paraId="3615780A" w14:textId="77777777" w:rsidR="004A656D" w:rsidRPr="008B2E4B" w:rsidRDefault="004A656D" w:rsidP="00C071F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AAE076" w14:textId="7CB9E749" w:rsidR="004A656D" w:rsidRPr="00614363" w:rsidRDefault="004A656D" w:rsidP="00163768">
      <w:pPr>
        <w:jc w:val="both"/>
        <w:rPr>
          <w:rFonts w:ascii="Arial" w:eastAsia="Calibri" w:hAnsi="Arial" w:cs="Arial"/>
          <w:sz w:val="22"/>
          <w:szCs w:val="22"/>
        </w:rPr>
      </w:pPr>
      <w:r w:rsidRPr="00614363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614363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14363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Pr="00614363">
        <w:rPr>
          <w:rFonts w:ascii="Arial" w:hAnsi="Arial" w:cs="Arial"/>
          <w:sz w:val="22"/>
          <w:szCs w:val="22"/>
        </w:rPr>
        <w:t xml:space="preserve">de </w:t>
      </w:r>
      <w:r w:rsidR="00163768" w:rsidRPr="00614363">
        <w:rPr>
          <w:rFonts w:ascii="Arial" w:hAnsi="Arial" w:cs="Arial"/>
          <w:bCs/>
          <w:sz w:val="22"/>
          <w:szCs w:val="22"/>
        </w:rPr>
        <w:t xml:space="preserve">subministrament de tres comptadors per la monitorització de la capacitat de càrrega d’espais fluvials inclosos al projecte PSTD “Riunatur”, finançat pel Pla de Recuperació, Transformació i Resiliència – UE </w:t>
      </w:r>
      <w:proofErr w:type="spellStart"/>
      <w:r w:rsidR="00163768" w:rsidRPr="00614363">
        <w:rPr>
          <w:rFonts w:ascii="Arial" w:hAnsi="Arial" w:cs="Arial"/>
          <w:bCs/>
          <w:sz w:val="22"/>
          <w:szCs w:val="22"/>
        </w:rPr>
        <w:t>NextGen</w:t>
      </w:r>
      <w:proofErr w:type="spellEnd"/>
      <w:r w:rsidR="00163768" w:rsidRPr="00614363">
        <w:rPr>
          <w:rFonts w:ascii="Arial" w:hAnsi="Arial" w:cs="Arial"/>
          <w:bCs/>
          <w:sz w:val="22"/>
          <w:szCs w:val="22"/>
        </w:rPr>
        <w:t xml:space="preserve"> EU, </w:t>
      </w:r>
      <w:r w:rsidRPr="00614363"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 w:rsidR="008B2E4B" w:rsidRPr="00614363">
        <w:rPr>
          <w:rFonts w:ascii="Arial" w:hAnsi="Arial" w:cs="Arial"/>
          <w:color w:val="262626" w:themeColor="text1" w:themeTint="D9"/>
          <w:sz w:val="22"/>
          <w:szCs w:val="22"/>
          <w:lang w:eastAsia="es-ES"/>
        </w:rPr>
        <w:t>2025</w:t>
      </w:r>
      <w:r w:rsidR="008B2E4B" w:rsidRPr="00614363">
        <w:rPr>
          <w:rFonts w:ascii="Arial" w:hAnsi="Arial" w:cs="Arial"/>
          <w:sz w:val="22"/>
          <w:szCs w:val="22"/>
          <w:lang w:eastAsia="es-ES"/>
        </w:rPr>
        <w:t xml:space="preserve">/6382 </w:t>
      </w:r>
      <w:r w:rsidR="008B2E4B" w:rsidRPr="00614363">
        <w:rPr>
          <w:rFonts w:ascii="Arial" w:hAnsi="Arial" w:cs="Arial"/>
          <w:bCs/>
          <w:sz w:val="22"/>
          <w:szCs w:val="22"/>
        </w:rPr>
        <w:t xml:space="preserve">Subministrament de tres comptadors per la monitorització de la Capacitat de Càrrega d’Espais Fluvials inclosos al projecte PSTD “Riunatur”, finançat pel Pla de Recuperació, Transformació i Resiliència – UE </w:t>
      </w:r>
      <w:proofErr w:type="spellStart"/>
      <w:r w:rsidR="008B2E4B" w:rsidRPr="00614363">
        <w:rPr>
          <w:rFonts w:ascii="Arial" w:hAnsi="Arial" w:cs="Arial"/>
          <w:bCs/>
          <w:sz w:val="22"/>
          <w:szCs w:val="22"/>
        </w:rPr>
        <w:t>NextGen</w:t>
      </w:r>
      <w:proofErr w:type="spellEnd"/>
      <w:r w:rsidR="008B2E4B" w:rsidRPr="00614363">
        <w:rPr>
          <w:rFonts w:ascii="Arial" w:hAnsi="Arial" w:cs="Arial"/>
          <w:bCs/>
          <w:sz w:val="22"/>
          <w:szCs w:val="22"/>
        </w:rPr>
        <w:t xml:space="preserve"> EU,</w:t>
      </w:r>
      <w:r w:rsidRPr="00614363">
        <w:rPr>
          <w:rFonts w:ascii="Arial" w:eastAsia="Calibri" w:hAnsi="Arial" w:cs="Arial"/>
          <w:sz w:val="22"/>
          <w:szCs w:val="22"/>
        </w:rPr>
        <w:t xml:space="preserve"> es compromet a executar-lo amb estricta subjecció als requisits i condicions estipulats següents:</w:t>
      </w:r>
    </w:p>
    <w:p w14:paraId="6671FDFC" w14:textId="77777777" w:rsidR="004A656D" w:rsidRPr="00C071F4" w:rsidRDefault="004A656D" w:rsidP="00C071F4">
      <w:pPr>
        <w:jc w:val="both"/>
        <w:rPr>
          <w:rFonts w:ascii="Arial" w:eastAsia="Calibri" w:hAnsi="Arial" w:cs="Arial"/>
          <w:sz w:val="22"/>
          <w:szCs w:val="22"/>
        </w:rPr>
      </w:pPr>
    </w:p>
    <w:p w14:paraId="3E2994C6" w14:textId="4258EAE3" w:rsidR="004A656D" w:rsidRPr="00C071F4" w:rsidRDefault="004A656D" w:rsidP="00F114D2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C071F4">
        <w:rPr>
          <w:rFonts w:ascii="Arial" w:hAnsi="Arial" w:cs="Arial"/>
          <w:b/>
        </w:rPr>
        <w:t>Preu</w:t>
      </w:r>
      <w:r w:rsidRPr="00C071F4">
        <w:rPr>
          <w:rFonts w:ascii="Arial" w:hAnsi="Arial" w:cs="Arial"/>
        </w:rPr>
        <w:t xml:space="preserve">: </w:t>
      </w:r>
    </w:p>
    <w:tbl>
      <w:tblPr>
        <w:tblStyle w:val="Tablaconcuadrcula"/>
        <w:tblpPr w:leftFromText="141" w:rightFromText="141" w:vertAnchor="text" w:horzAnchor="margin" w:tblpY="129"/>
        <w:tblW w:w="8221" w:type="dxa"/>
        <w:tblLook w:val="04A0" w:firstRow="1" w:lastRow="0" w:firstColumn="1" w:lastColumn="0" w:noHBand="0" w:noVBand="1"/>
      </w:tblPr>
      <w:tblGrid>
        <w:gridCol w:w="5949"/>
        <w:gridCol w:w="2272"/>
      </w:tblGrid>
      <w:tr w:rsidR="00C071F4" w:rsidRPr="00C071F4" w14:paraId="5312234C" w14:textId="77777777" w:rsidTr="00FE325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E30" w14:textId="00A3451F" w:rsidR="00C953B2" w:rsidRPr="00C071F4" w:rsidRDefault="003C769C" w:rsidP="00C07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F4">
              <w:rPr>
                <w:rFonts w:ascii="Arial" w:hAnsi="Arial" w:cs="Arial"/>
                <w:b/>
                <w:sz w:val="22"/>
                <w:szCs w:val="22"/>
              </w:rPr>
              <w:t xml:space="preserve">Preu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E356" w14:textId="1DDAE865" w:rsidR="00C953B2" w:rsidRPr="00C071F4" w:rsidRDefault="00C953B2" w:rsidP="00C07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71F4">
              <w:rPr>
                <w:rFonts w:ascii="Arial" w:hAnsi="Arial" w:cs="Arial"/>
                <w:sz w:val="22"/>
                <w:szCs w:val="22"/>
              </w:rPr>
              <w:t>Import ofert</w:t>
            </w:r>
          </w:p>
        </w:tc>
      </w:tr>
      <w:tr w:rsidR="00C071F4" w:rsidRPr="00C071F4" w14:paraId="34C17AAB" w14:textId="77777777" w:rsidTr="00FE325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F844" w14:textId="77777777" w:rsidR="00C953B2" w:rsidRPr="00C071F4" w:rsidRDefault="00C953B2" w:rsidP="00C07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71F4">
              <w:rPr>
                <w:rFonts w:ascii="Arial" w:hAnsi="Arial" w:cs="Arial"/>
                <w:sz w:val="22"/>
                <w:szCs w:val="22"/>
              </w:rPr>
              <w:t>Base Oferta (IVA no inclòs)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4ADA" w14:textId="721230D2" w:rsidR="00C953B2" w:rsidRPr="00C071F4" w:rsidRDefault="00C953B2" w:rsidP="009560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71F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C071F4" w:rsidRPr="00C071F4" w14:paraId="2EF85BFA" w14:textId="77777777" w:rsidTr="00FE325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B40E" w14:textId="77777777" w:rsidR="00C953B2" w:rsidRPr="00C071F4" w:rsidRDefault="00C953B2" w:rsidP="00C07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71F4">
              <w:rPr>
                <w:rFonts w:ascii="Arial" w:hAnsi="Arial" w:cs="Arial"/>
                <w:sz w:val="22"/>
                <w:szCs w:val="22"/>
              </w:rPr>
              <w:t>IVA 21%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774B" w14:textId="3EE7E917" w:rsidR="00C953B2" w:rsidRPr="00C071F4" w:rsidRDefault="00C953B2" w:rsidP="009560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71F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C071F4" w:rsidRPr="00C071F4" w14:paraId="12E9CAB0" w14:textId="77777777" w:rsidTr="00FE325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56AC" w14:textId="77777777" w:rsidR="00C953B2" w:rsidRPr="00C071F4" w:rsidRDefault="00C953B2" w:rsidP="00C07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71F4">
              <w:rPr>
                <w:rFonts w:ascii="Arial" w:hAnsi="Arial" w:cs="Arial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B797" w14:textId="61E5FA7C" w:rsidR="00C953B2" w:rsidRPr="00C071F4" w:rsidRDefault="00C953B2" w:rsidP="009560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71F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6A61BF03" w14:textId="4480D98D" w:rsidR="00C953B2" w:rsidRPr="00C071F4" w:rsidRDefault="00C953B2" w:rsidP="00C071F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293F37C" w14:textId="77777777" w:rsidR="00C953B2" w:rsidRPr="00C071F4" w:rsidRDefault="00C953B2" w:rsidP="00C071F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3546741C" w14:textId="77777777" w:rsidR="00C953B2" w:rsidRPr="00C071F4" w:rsidRDefault="00C953B2" w:rsidP="00C071F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3E7F3853" w14:textId="77777777" w:rsidR="00C953B2" w:rsidRPr="00C071F4" w:rsidRDefault="00C953B2" w:rsidP="00C071F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62AD126D" w14:textId="77777777" w:rsidR="00C953B2" w:rsidRPr="00C071F4" w:rsidRDefault="00C953B2" w:rsidP="00C071F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highlight w:val="yellow"/>
          <w:lang w:eastAsia="ca-ES"/>
        </w:rPr>
      </w:pPr>
    </w:p>
    <w:p w14:paraId="32EA2B9A" w14:textId="77777777" w:rsidR="00AD52E5" w:rsidRPr="00C071F4" w:rsidRDefault="00AD52E5" w:rsidP="00C071F4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2"/>
        <w:contextualSpacing w:val="0"/>
        <w:jc w:val="both"/>
        <w:rPr>
          <w:rFonts w:ascii="Arial" w:eastAsia="Calibri" w:hAnsi="Arial" w:cs="Arial"/>
          <w:b/>
          <w:highlight w:val="yellow"/>
        </w:rPr>
      </w:pPr>
    </w:p>
    <w:p w14:paraId="23ADBF6E" w14:textId="3C9A20C2" w:rsidR="00702D13" w:rsidRDefault="00702D13" w:rsidP="00F114D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lang w:eastAsia="es-ES"/>
        </w:rPr>
      </w:pPr>
      <w:r w:rsidRPr="00C071F4">
        <w:rPr>
          <w:rFonts w:ascii="Arial" w:hAnsi="Arial" w:cs="Arial"/>
          <w:b/>
          <w:bCs/>
          <w:lang w:eastAsia="es-ES"/>
        </w:rPr>
        <w:t xml:space="preserve">Ampliació del període de garantia definitiva dels comptadors a partir del mínim establert en els plecs </w:t>
      </w:r>
    </w:p>
    <w:p w14:paraId="4BA1BFE4" w14:textId="77777777" w:rsidR="00C071F4" w:rsidRDefault="00C071F4" w:rsidP="00C071F4">
      <w:pPr>
        <w:jc w:val="both"/>
        <w:rPr>
          <w:rFonts w:ascii="Arial" w:hAnsi="Arial" w:cs="Arial"/>
          <w:b/>
          <w:bCs/>
          <w:lang w:eastAsia="es-ES"/>
        </w:rPr>
      </w:pPr>
    </w:p>
    <w:p w14:paraId="042B4057" w14:textId="77777777" w:rsidR="00C071F4" w:rsidRPr="00C071F4" w:rsidRDefault="00C071F4" w:rsidP="00C071F4">
      <w:pPr>
        <w:jc w:val="both"/>
        <w:rPr>
          <w:rFonts w:ascii="Arial" w:hAnsi="Arial" w:cs="Arial"/>
          <w:i/>
          <w:iCs/>
          <w:lang w:eastAsia="es-ES"/>
        </w:rPr>
      </w:pPr>
      <w:r w:rsidRPr="00C071F4">
        <w:rPr>
          <w:rFonts w:ascii="Arial" w:hAnsi="Arial" w:cs="Arial"/>
          <w:i/>
          <w:iCs/>
          <w:lang w:eastAsia="es-ES"/>
        </w:rPr>
        <w:t>Marqueu amb una creu l’opció que s’ofereixi. Si no s’ofereix, deixeu la casella en blanc.</w:t>
      </w:r>
    </w:p>
    <w:p w14:paraId="5B95A65E" w14:textId="77777777" w:rsidR="00702D13" w:rsidRPr="00C071F4" w:rsidRDefault="00702D13" w:rsidP="00C071F4">
      <w:pPr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134"/>
      </w:tblGrid>
      <w:tr w:rsidR="00C071F4" w:rsidRPr="00132F07" w14:paraId="4247D9C9" w14:textId="77777777" w:rsidTr="005F1E24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6612" w14:textId="77777777" w:rsidR="00C071F4" w:rsidRPr="00132F07" w:rsidRDefault="00C071F4" w:rsidP="005F1E2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32F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8060" w14:textId="66B3D348" w:rsidR="00C071F4" w:rsidRPr="00132F07" w:rsidRDefault="00C071F4" w:rsidP="005F1E2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Oferta </w:t>
            </w:r>
          </w:p>
        </w:tc>
      </w:tr>
      <w:tr w:rsidR="00C071F4" w:rsidRPr="00132F07" w14:paraId="4B8171D9" w14:textId="77777777" w:rsidTr="00C071F4">
        <w:trPr>
          <w:trHeight w:val="55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D7F9" w14:textId="77777777" w:rsidR="00C071F4" w:rsidRPr="00132F07" w:rsidRDefault="00C071F4" w:rsidP="005F1E2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32F07">
              <w:rPr>
                <w:rFonts w:ascii="Arial" w:eastAsia="cal" w:hAnsi="Arial" w:cs="Arial"/>
                <w:color w:val="000000"/>
                <w:sz w:val="22"/>
                <w:szCs w:val="22"/>
                <w:lang w:eastAsia="es-ES"/>
              </w:rPr>
              <w:t>Garantia de 4 anys o superior, que inclogui la reparació o substitució dels productes defectuosos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5122" w14:textId="35933BD9" w:rsidR="00C071F4" w:rsidRPr="00132F07" w:rsidRDefault="00C071F4" w:rsidP="005F1E2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C071F4" w:rsidRPr="00132F07" w14:paraId="58AF620B" w14:textId="77777777" w:rsidTr="00C071F4">
        <w:trPr>
          <w:trHeight w:val="55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6C45" w14:textId="77777777" w:rsidR="00C071F4" w:rsidRPr="00132F07" w:rsidRDefault="00C071F4" w:rsidP="005F1E2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32F07">
              <w:rPr>
                <w:rFonts w:ascii="Arial" w:eastAsia="cal" w:hAnsi="Arial" w:cs="Arial"/>
                <w:color w:val="000000"/>
                <w:sz w:val="22"/>
                <w:szCs w:val="22"/>
                <w:lang w:eastAsia="es-ES"/>
              </w:rPr>
              <w:t>Garantia de 3 anys, que inclogui la reparació o substitució dels productes defectuosos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761F" w14:textId="6C6BBF35" w:rsidR="00C071F4" w:rsidRPr="00132F07" w:rsidRDefault="00C071F4" w:rsidP="005F1E2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C071F4" w:rsidRPr="00132F07" w14:paraId="60710A7D" w14:textId="77777777" w:rsidTr="00C071F4">
        <w:trPr>
          <w:trHeight w:val="55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3795" w14:textId="77777777" w:rsidR="00C071F4" w:rsidRPr="00132F07" w:rsidRDefault="00C071F4" w:rsidP="005F1E2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32F07">
              <w:rPr>
                <w:rFonts w:ascii="Arial" w:eastAsia="cal" w:hAnsi="Arial" w:cs="Arial"/>
                <w:color w:val="000000"/>
                <w:sz w:val="22"/>
                <w:szCs w:val="22"/>
                <w:lang w:eastAsia="es-ES"/>
              </w:rPr>
              <w:t>Garantia de 2 anys, que inclogui la reparació o substitució dels productes defectuosos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2512" w14:textId="7C934A1D" w:rsidR="00C071F4" w:rsidRPr="00132F07" w:rsidRDefault="00C071F4" w:rsidP="005F1E2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C071F4" w:rsidRPr="00132F07" w14:paraId="2273C9FB" w14:textId="77777777" w:rsidTr="00C071F4">
        <w:trPr>
          <w:trHeight w:val="55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4D47" w14:textId="77777777" w:rsidR="00C071F4" w:rsidRPr="00132F07" w:rsidRDefault="00C071F4" w:rsidP="005F1E2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32F07">
              <w:rPr>
                <w:rFonts w:ascii="Arial" w:eastAsia="cal" w:hAnsi="Arial" w:cs="Arial"/>
                <w:color w:val="000000"/>
                <w:sz w:val="22"/>
                <w:szCs w:val="22"/>
                <w:lang w:eastAsia="es-ES"/>
              </w:rPr>
              <w:t>Garantia de 1 any, que inclogui la reparació o substitució dels productes defectuosos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7DE6" w14:textId="398F3019" w:rsidR="00C071F4" w:rsidRPr="00132F07" w:rsidRDefault="00C071F4" w:rsidP="005F1E2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157424A0" w14:textId="77777777" w:rsidR="00702D13" w:rsidRDefault="00702D13" w:rsidP="00C071F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highlight w:val="yellow"/>
        </w:rPr>
      </w:pPr>
    </w:p>
    <w:p w14:paraId="722403E7" w14:textId="77777777" w:rsidR="00363924" w:rsidRDefault="00363924" w:rsidP="00702D13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highlight w:val="yellow"/>
        </w:rPr>
      </w:pPr>
    </w:p>
    <w:p w14:paraId="100AC3F2" w14:textId="77777777" w:rsidR="00363924" w:rsidRDefault="00363924" w:rsidP="00702D13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highlight w:val="yellow"/>
        </w:rPr>
      </w:pPr>
    </w:p>
    <w:p w14:paraId="4A2FEA86" w14:textId="77777777" w:rsidR="00363924" w:rsidRPr="00702D13" w:rsidRDefault="00363924" w:rsidP="00702D13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highlight w:val="yellow"/>
        </w:rPr>
      </w:pPr>
    </w:p>
    <w:p w14:paraId="6D11210A" w14:textId="77777777" w:rsidR="00AD52E5" w:rsidRPr="00325747" w:rsidRDefault="00AD52E5" w:rsidP="009A234A">
      <w:pPr>
        <w:tabs>
          <w:tab w:val="left" w:pos="426"/>
        </w:tabs>
        <w:jc w:val="both"/>
        <w:rPr>
          <w:rFonts w:ascii="Arial" w:hAnsi="Arial" w:cs="Arial"/>
          <w:b/>
          <w:highlight w:val="yellow"/>
        </w:rPr>
      </w:pPr>
    </w:p>
    <w:p w14:paraId="4DB42CB8" w14:textId="77777777" w:rsidR="00321499" w:rsidRPr="00325747" w:rsidRDefault="00321499" w:rsidP="009A234A">
      <w:pPr>
        <w:tabs>
          <w:tab w:val="left" w:pos="426"/>
        </w:tabs>
        <w:jc w:val="both"/>
        <w:rPr>
          <w:rFonts w:ascii="Arial" w:hAnsi="Arial" w:cs="Arial"/>
          <w:b/>
          <w:highlight w:val="yellow"/>
        </w:rPr>
      </w:pPr>
    </w:p>
    <w:p w14:paraId="5EDAFF7D" w14:textId="77777777" w:rsidR="00CE438F" w:rsidRPr="00363924" w:rsidRDefault="00CE438F" w:rsidP="009A234A">
      <w:pPr>
        <w:autoSpaceDE w:val="0"/>
        <w:autoSpaceDN w:val="0"/>
        <w:adjustRightInd w:val="0"/>
        <w:jc w:val="both"/>
      </w:pPr>
      <w:r w:rsidRPr="00363924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295A2CF2" w14:textId="77777777" w:rsidR="007C4CCC" w:rsidRPr="00325747" w:rsidRDefault="007C4CCC" w:rsidP="009A234A">
      <w:pPr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37AFA10" w14:textId="0D338098" w:rsidR="002B15BF" w:rsidRPr="00325747" w:rsidRDefault="002B15BF" w:rsidP="009A234A">
      <w:pPr>
        <w:suppressAutoHyphens w:val="0"/>
        <w:jc w:val="both"/>
        <w:rPr>
          <w:rFonts w:ascii="Arial" w:hAnsi="Arial" w:cs="Arial"/>
          <w:b/>
          <w:highlight w:val="yellow"/>
        </w:rPr>
      </w:pPr>
    </w:p>
    <w:sectPr w:rsidR="002B15BF" w:rsidRPr="00325747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CF8" w14:textId="77777777" w:rsidR="00E07C99" w:rsidRDefault="00E07C99">
      <w:r>
        <w:separator/>
      </w:r>
    </w:p>
  </w:endnote>
  <w:endnote w:type="continuationSeparator" w:id="0">
    <w:p w14:paraId="3D2EDF24" w14:textId="77777777" w:rsidR="00E07C99" w:rsidRDefault="00E0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268462054"/>
      <w:docPartObj>
        <w:docPartGallery w:val="Page Numbers (Bottom of Page)"/>
        <w:docPartUnique/>
      </w:docPartObj>
    </w:sdtPr>
    <w:sdtEndPr/>
    <w:sdtContent>
      <w:p w14:paraId="5340A08B" w14:textId="524C35A1" w:rsidR="00D56387" w:rsidRPr="004C6337" w:rsidRDefault="00D563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4C6337">
          <w:rPr>
            <w:rFonts w:ascii="Arial" w:hAnsi="Arial" w:cs="Arial"/>
            <w:sz w:val="22"/>
            <w:szCs w:val="22"/>
          </w:rPr>
          <w:fldChar w:fldCharType="begin"/>
        </w:r>
        <w:r w:rsidRPr="004C633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C6337">
          <w:rPr>
            <w:rFonts w:ascii="Arial" w:hAnsi="Arial" w:cs="Arial"/>
            <w:sz w:val="22"/>
            <w:szCs w:val="22"/>
          </w:rPr>
          <w:fldChar w:fldCharType="separate"/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3</w:t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5</w:t>
        </w:r>
        <w:r w:rsidRPr="004C633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15BE735" w14:textId="32629443" w:rsidR="00D56387" w:rsidRDefault="00D56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0A70" w14:textId="77777777" w:rsidR="00E07C99" w:rsidRDefault="00E07C99">
      <w:r>
        <w:separator/>
      </w:r>
    </w:p>
  </w:footnote>
  <w:footnote w:type="continuationSeparator" w:id="0">
    <w:p w14:paraId="70BF34D0" w14:textId="77777777" w:rsidR="00E07C99" w:rsidRDefault="00E0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1F8EFDCA" w:rsidR="00D56387" w:rsidRDefault="00D56387">
    <w:pPr>
      <w:pStyle w:val="Encabezado"/>
      <w:tabs>
        <w:tab w:val="left" w:pos="1418"/>
      </w:tabs>
      <w:rPr>
        <w:lang w:eastAsia="ca-ES"/>
      </w:rPr>
    </w:pP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FD7D02"/>
    <w:multiLevelType w:val="hybridMultilevel"/>
    <w:tmpl w:val="41DC0DE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51295"/>
    <w:multiLevelType w:val="hybridMultilevel"/>
    <w:tmpl w:val="134CC8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D5555"/>
    <w:multiLevelType w:val="hybridMultilevel"/>
    <w:tmpl w:val="8646D2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multilevel"/>
    <w:tmpl w:val="61D4870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7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E0F00"/>
    <w:multiLevelType w:val="hybridMultilevel"/>
    <w:tmpl w:val="5A8E5C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F3D63"/>
    <w:multiLevelType w:val="multilevel"/>
    <w:tmpl w:val="68CCC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B2B4C"/>
    <w:multiLevelType w:val="hybridMultilevel"/>
    <w:tmpl w:val="569C3564"/>
    <w:lvl w:ilvl="0" w:tplc="0570D2C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1" w:hanging="360"/>
      </w:pPr>
    </w:lvl>
    <w:lvl w:ilvl="2" w:tplc="0403001B" w:tentative="1">
      <w:start w:val="1"/>
      <w:numFmt w:val="lowerRoman"/>
      <w:lvlText w:val="%3."/>
      <w:lvlJc w:val="right"/>
      <w:pPr>
        <w:ind w:left="1941" w:hanging="180"/>
      </w:pPr>
    </w:lvl>
    <w:lvl w:ilvl="3" w:tplc="0403000F" w:tentative="1">
      <w:start w:val="1"/>
      <w:numFmt w:val="decimal"/>
      <w:lvlText w:val="%4."/>
      <w:lvlJc w:val="left"/>
      <w:pPr>
        <w:ind w:left="2661" w:hanging="360"/>
      </w:pPr>
    </w:lvl>
    <w:lvl w:ilvl="4" w:tplc="04030019" w:tentative="1">
      <w:start w:val="1"/>
      <w:numFmt w:val="lowerLetter"/>
      <w:lvlText w:val="%5."/>
      <w:lvlJc w:val="left"/>
      <w:pPr>
        <w:ind w:left="3381" w:hanging="360"/>
      </w:pPr>
    </w:lvl>
    <w:lvl w:ilvl="5" w:tplc="0403001B" w:tentative="1">
      <w:start w:val="1"/>
      <w:numFmt w:val="lowerRoman"/>
      <w:lvlText w:val="%6."/>
      <w:lvlJc w:val="right"/>
      <w:pPr>
        <w:ind w:left="4101" w:hanging="180"/>
      </w:pPr>
    </w:lvl>
    <w:lvl w:ilvl="6" w:tplc="0403000F" w:tentative="1">
      <w:start w:val="1"/>
      <w:numFmt w:val="decimal"/>
      <w:lvlText w:val="%7."/>
      <w:lvlJc w:val="left"/>
      <w:pPr>
        <w:ind w:left="4821" w:hanging="360"/>
      </w:pPr>
    </w:lvl>
    <w:lvl w:ilvl="7" w:tplc="04030019" w:tentative="1">
      <w:start w:val="1"/>
      <w:numFmt w:val="lowerLetter"/>
      <w:lvlText w:val="%8."/>
      <w:lvlJc w:val="left"/>
      <w:pPr>
        <w:ind w:left="5541" w:hanging="360"/>
      </w:pPr>
    </w:lvl>
    <w:lvl w:ilvl="8" w:tplc="040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A2E1A"/>
    <w:multiLevelType w:val="hybridMultilevel"/>
    <w:tmpl w:val="7556057C"/>
    <w:lvl w:ilvl="0" w:tplc="BBE83414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85CB0"/>
    <w:multiLevelType w:val="hybridMultilevel"/>
    <w:tmpl w:val="AA5C015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2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451F"/>
    <w:multiLevelType w:val="multilevel"/>
    <w:tmpl w:val="8EE0949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5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73C622B"/>
    <w:multiLevelType w:val="hybridMultilevel"/>
    <w:tmpl w:val="967EFE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29"/>
  </w:num>
  <w:num w:numId="2" w16cid:durableId="1658917503">
    <w:abstractNumId w:val="18"/>
  </w:num>
  <w:num w:numId="3" w16cid:durableId="150758606">
    <w:abstractNumId w:val="32"/>
  </w:num>
  <w:num w:numId="4" w16cid:durableId="848062533">
    <w:abstractNumId w:val="31"/>
  </w:num>
  <w:num w:numId="5" w16cid:durableId="147876119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664281">
    <w:abstractNumId w:val="16"/>
  </w:num>
  <w:num w:numId="7" w16cid:durableId="1463578523">
    <w:abstractNumId w:val="10"/>
  </w:num>
  <w:num w:numId="8" w16cid:durableId="1518108380">
    <w:abstractNumId w:val="33"/>
  </w:num>
  <w:num w:numId="9" w16cid:durableId="353961130">
    <w:abstractNumId w:val="25"/>
  </w:num>
  <w:num w:numId="10" w16cid:durableId="629286650">
    <w:abstractNumId w:val="6"/>
  </w:num>
  <w:num w:numId="11" w16cid:durableId="126167354">
    <w:abstractNumId w:val="24"/>
  </w:num>
  <w:num w:numId="12" w16cid:durableId="1326279287">
    <w:abstractNumId w:val="21"/>
  </w:num>
  <w:num w:numId="13" w16cid:durableId="1456949002">
    <w:abstractNumId w:val="17"/>
  </w:num>
  <w:num w:numId="14" w16cid:durableId="1979727384">
    <w:abstractNumId w:val="30"/>
  </w:num>
  <w:num w:numId="15" w16cid:durableId="497619013">
    <w:abstractNumId w:val="11"/>
  </w:num>
  <w:num w:numId="16" w16cid:durableId="1686860581">
    <w:abstractNumId w:val="2"/>
  </w:num>
  <w:num w:numId="17" w16cid:durableId="2061897058">
    <w:abstractNumId w:val="22"/>
  </w:num>
  <w:num w:numId="18" w16cid:durableId="1733773468">
    <w:abstractNumId w:val="8"/>
  </w:num>
  <w:num w:numId="19" w16cid:durableId="509176489">
    <w:abstractNumId w:val="7"/>
  </w:num>
  <w:num w:numId="20" w16cid:durableId="380329003">
    <w:abstractNumId w:val="1"/>
  </w:num>
  <w:num w:numId="21" w16cid:durableId="448091348">
    <w:abstractNumId w:val="35"/>
  </w:num>
  <w:num w:numId="22" w16cid:durableId="1487741850">
    <w:abstractNumId w:val="28"/>
  </w:num>
  <w:num w:numId="23" w16cid:durableId="1655913559">
    <w:abstractNumId w:val="27"/>
  </w:num>
  <w:num w:numId="24" w16cid:durableId="1898784066">
    <w:abstractNumId w:val="23"/>
  </w:num>
  <w:num w:numId="25" w16cid:durableId="429668890">
    <w:abstractNumId w:val="34"/>
  </w:num>
  <w:num w:numId="26" w16cid:durableId="631903120">
    <w:abstractNumId w:val="26"/>
  </w:num>
  <w:num w:numId="27" w16cid:durableId="439641145">
    <w:abstractNumId w:val="9"/>
  </w:num>
  <w:num w:numId="28" w16cid:durableId="1893230795">
    <w:abstractNumId w:val="5"/>
  </w:num>
  <w:num w:numId="29" w16cid:durableId="1452477826">
    <w:abstractNumId w:val="14"/>
  </w:num>
  <w:num w:numId="30" w16cid:durableId="2142455062">
    <w:abstractNumId w:val="3"/>
  </w:num>
  <w:num w:numId="31" w16cid:durableId="1608610476">
    <w:abstractNumId w:val="4"/>
  </w:num>
  <w:num w:numId="32" w16cid:durableId="1253470266">
    <w:abstractNumId w:val="19"/>
  </w:num>
  <w:num w:numId="33" w16cid:durableId="882987294">
    <w:abstractNumId w:val="13"/>
  </w:num>
  <w:num w:numId="34" w16cid:durableId="281036255">
    <w:abstractNumId w:val="15"/>
  </w:num>
  <w:num w:numId="35" w16cid:durableId="744571886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5869"/>
    <w:rsid w:val="00010AE3"/>
    <w:rsid w:val="00011DD6"/>
    <w:rsid w:val="000120EA"/>
    <w:rsid w:val="00012941"/>
    <w:rsid w:val="00016D15"/>
    <w:rsid w:val="00016E67"/>
    <w:rsid w:val="00017DE3"/>
    <w:rsid w:val="00020957"/>
    <w:rsid w:val="00023F0D"/>
    <w:rsid w:val="0002733D"/>
    <w:rsid w:val="00027B09"/>
    <w:rsid w:val="0003223C"/>
    <w:rsid w:val="00033CDE"/>
    <w:rsid w:val="00034D50"/>
    <w:rsid w:val="00035617"/>
    <w:rsid w:val="00036B12"/>
    <w:rsid w:val="000375E7"/>
    <w:rsid w:val="00041988"/>
    <w:rsid w:val="00043C0F"/>
    <w:rsid w:val="00046BC4"/>
    <w:rsid w:val="00050E77"/>
    <w:rsid w:val="00052AFD"/>
    <w:rsid w:val="00052CE1"/>
    <w:rsid w:val="0005488C"/>
    <w:rsid w:val="000548D4"/>
    <w:rsid w:val="000564A5"/>
    <w:rsid w:val="0005721C"/>
    <w:rsid w:val="00060149"/>
    <w:rsid w:val="00061F69"/>
    <w:rsid w:val="00063059"/>
    <w:rsid w:val="00070F72"/>
    <w:rsid w:val="00072776"/>
    <w:rsid w:val="00075894"/>
    <w:rsid w:val="000843B4"/>
    <w:rsid w:val="000847BF"/>
    <w:rsid w:val="00090409"/>
    <w:rsid w:val="00093478"/>
    <w:rsid w:val="000955A8"/>
    <w:rsid w:val="00095C68"/>
    <w:rsid w:val="00097183"/>
    <w:rsid w:val="00097882"/>
    <w:rsid w:val="00097DDE"/>
    <w:rsid w:val="000A3BBE"/>
    <w:rsid w:val="000A73E1"/>
    <w:rsid w:val="000A7ADC"/>
    <w:rsid w:val="000B042F"/>
    <w:rsid w:val="000B39F2"/>
    <w:rsid w:val="000B5D63"/>
    <w:rsid w:val="000C0518"/>
    <w:rsid w:val="000C1984"/>
    <w:rsid w:val="000C5719"/>
    <w:rsid w:val="000C7649"/>
    <w:rsid w:val="000C77D0"/>
    <w:rsid w:val="000D0CC2"/>
    <w:rsid w:val="000D3E1A"/>
    <w:rsid w:val="000D48FB"/>
    <w:rsid w:val="000D6576"/>
    <w:rsid w:val="000E0BE0"/>
    <w:rsid w:val="000E2E3C"/>
    <w:rsid w:val="000E5BD1"/>
    <w:rsid w:val="000F09FD"/>
    <w:rsid w:val="000F117A"/>
    <w:rsid w:val="000F2521"/>
    <w:rsid w:val="000F3D29"/>
    <w:rsid w:val="000F4668"/>
    <w:rsid w:val="000F5746"/>
    <w:rsid w:val="000F594F"/>
    <w:rsid w:val="000F6998"/>
    <w:rsid w:val="00102947"/>
    <w:rsid w:val="001113F8"/>
    <w:rsid w:val="001122E6"/>
    <w:rsid w:val="00114F9F"/>
    <w:rsid w:val="001158DA"/>
    <w:rsid w:val="00116249"/>
    <w:rsid w:val="00116CC5"/>
    <w:rsid w:val="001179C7"/>
    <w:rsid w:val="0012013D"/>
    <w:rsid w:val="001202B5"/>
    <w:rsid w:val="0012201A"/>
    <w:rsid w:val="001228F9"/>
    <w:rsid w:val="0012571E"/>
    <w:rsid w:val="00126268"/>
    <w:rsid w:val="00127246"/>
    <w:rsid w:val="00130224"/>
    <w:rsid w:val="00131360"/>
    <w:rsid w:val="00132C98"/>
    <w:rsid w:val="00132F07"/>
    <w:rsid w:val="00135627"/>
    <w:rsid w:val="00137A08"/>
    <w:rsid w:val="0014053E"/>
    <w:rsid w:val="00143390"/>
    <w:rsid w:val="00147CC9"/>
    <w:rsid w:val="001508AF"/>
    <w:rsid w:val="0015355E"/>
    <w:rsid w:val="00154196"/>
    <w:rsid w:val="00156C29"/>
    <w:rsid w:val="00157FEC"/>
    <w:rsid w:val="001610EB"/>
    <w:rsid w:val="00161E4E"/>
    <w:rsid w:val="00162470"/>
    <w:rsid w:val="00163768"/>
    <w:rsid w:val="00165998"/>
    <w:rsid w:val="00165DF5"/>
    <w:rsid w:val="00166036"/>
    <w:rsid w:val="00167843"/>
    <w:rsid w:val="001706DB"/>
    <w:rsid w:val="00170A91"/>
    <w:rsid w:val="00171633"/>
    <w:rsid w:val="0017368D"/>
    <w:rsid w:val="00176FB6"/>
    <w:rsid w:val="0017719F"/>
    <w:rsid w:val="001808FD"/>
    <w:rsid w:val="00183801"/>
    <w:rsid w:val="00186ACB"/>
    <w:rsid w:val="00191399"/>
    <w:rsid w:val="00193B29"/>
    <w:rsid w:val="00195336"/>
    <w:rsid w:val="00195A2C"/>
    <w:rsid w:val="00195E88"/>
    <w:rsid w:val="001960EF"/>
    <w:rsid w:val="00196413"/>
    <w:rsid w:val="001A4ADE"/>
    <w:rsid w:val="001A62EC"/>
    <w:rsid w:val="001B00CD"/>
    <w:rsid w:val="001B0BAE"/>
    <w:rsid w:val="001B14FE"/>
    <w:rsid w:val="001B23B9"/>
    <w:rsid w:val="001B57D1"/>
    <w:rsid w:val="001B78E5"/>
    <w:rsid w:val="001C07A7"/>
    <w:rsid w:val="001C1256"/>
    <w:rsid w:val="001C190F"/>
    <w:rsid w:val="001C1FC8"/>
    <w:rsid w:val="001C3979"/>
    <w:rsid w:val="001C5278"/>
    <w:rsid w:val="001C5B44"/>
    <w:rsid w:val="001C6618"/>
    <w:rsid w:val="001D1BBB"/>
    <w:rsid w:val="001D2091"/>
    <w:rsid w:val="001D62F0"/>
    <w:rsid w:val="001D63EC"/>
    <w:rsid w:val="001D6541"/>
    <w:rsid w:val="001D6D9A"/>
    <w:rsid w:val="001E2449"/>
    <w:rsid w:val="001E2CB7"/>
    <w:rsid w:val="001E44CA"/>
    <w:rsid w:val="001E5123"/>
    <w:rsid w:val="001E7010"/>
    <w:rsid w:val="001F0224"/>
    <w:rsid w:val="001F05AA"/>
    <w:rsid w:val="00201395"/>
    <w:rsid w:val="002019F7"/>
    <w:rsid w:val="00203184"/>
    <w:rsid w:val="002037F1"/>
    <w:rsid w:val="00204046"/>
    <w:rsid w:val="002059F8"/>
    <w:rsid w:val="00205D1C"/>
    <w:rsid w:val="00207DA4"/>
    <w:rsid w:val="002114D5"/>
    <w:rsid w:val="00212846"/>
    <w:rsid w:val="00215E28"/>
    <w:rsid w:val="002160CE"/>
    <w:rsid w:val="0021708B"/>
    <w:rsid w:val="0022120F"/>
    <w:rsid w:val="00222A09"/>
    <w:rsid w:val="002234C7"/>
    <w:rsid w:val="00223DF8"/>
    <w:rsid w:val="00226817"/>
    <w:rsid w:val="002270C4"/>
    <w:rsid w:val="0022710A"/>
    <w:rsid w:val="00231E17"/>
    <w:rsid w:val="00231F57"/>
    <w:rsid w:val="002339BC"/>
    <w:rsid w:val="002357D2"/>
    <w:rsid w:val="00237B00"/>
    <w:rsid w:val="00240735"/>
    <w:rsid w:val="00241180"/>
    <w:rsid w:val="00245836"/>
    <w:rsid w:val="00245C22"/>
    <w:rsid w:val="00246F03"/>
    <w:rsid w:val="00247157"/>
    <w:rsid w:val="00250417"/>
    <w:rsid w:val="00250625"/>
    <w:rsid w:val="00251D13"/>
    <w:rsid w:val="00252172"/>
    <w:rsid w:val="00254E76"/>
    <w:rsid w:val="00256E18"/>
    <w:rsid w:val="00260696"/>
    <w:rsid w:val="0026082A"/>
    <w:rsid w:val="00260838"/>
    <w:rsid w:val="0026301C"/>
    <w:rsid w:val="002632A9"/>
    <w:rsid w:val="00264E70"/>
    <w:rsid w:val="00272999"/>
    <w:rsid w:val="002731A4"/>
    <w:rsid w:val="00275D4F"/>
    <w:rsid w:val="00276403"/>
    <w:rsid w:val="00277364"/>
    <w:rsid w:val="00277A00"/>
    <w:rsid w:val="00280D5A"/>
    <w:rsid w:val="00280FE4"/>
    <w:rsid w:val="0028130A"/>
    <w:rsid w:val="00283390"/>
    <w:rsid w:val="00285C34"/>
    <w:rsid w:val="002862C7"/>
    <w:rsid w:val="00287034"/>
    <w:rsid w:val="00290D81"/>
    <w:rsid w:val="00291D8D"/>
    <w:rsid w:val="002920F8"/>
    <w:rsid w:val="0029648D"/>
    <w:rsid w:val="002A19F0"/>
    <w:rsid w:val="002A35DA"/>
    <w:rsid w:val="002A3662"/>
    <w:rsid w:val="002A39F4"/>
    <w:rsid w:val="002A42F2"/>
    <w:rsid w:val="002B085A"/>
    <w:rsid w:val="002B15BF"/>
    <w:rsid w:val="002B15F6"/>
    <w:rsid w:val="002B40F7"/>
    <w:rsid w:val="002B6F09"/>
    <w:rsid w:val="002C43F6"/>
    <w:rsid w:val="002C4558"/>
    <w:rsid w:val="002C58AA"/>
    <w:rsid w:val="002C5CC0"/>
    <w:rsid w:val="002C738E"/>
    <w:rsid w:val="002D5055"/>
    <w:rsid w:val="002D74DA"/>
    <w:rsid w:val="002E06AE"/>
    <w:rsid w:val="002E0752"/>
    <w:rsid w:val="002E1785"/>
    <w:rsid w:val="002E40C1"/>
    <w:rsid w:val="002E57FD"/>
    <w:rsid w:val="002E722C"/>
    <w:rsid w:val="002E78BA"/>
    <w:rsid w:val="002E7BA5"/>
    <w:rsid w:val="002F0391"/>
    <w:rsid w:val="002F1F65"/>
    <w:rsid w:val="002F2430"/>
    <w:rsid w:val="002F3900"/>
    <w:rsid w:val="002F39DF"/>
    <w:rsid w:val="002F4362"/>
    <w:rsid w:val="0030797A"/>
    <w:rsid w:val="00310A17"/>
    <w:rsid w:val="00312062"/>
    <w:rsid w:val="003148A1"/>
    <w:rsid w:val="00320364"/>
    <w:rsid w:val="00321045"/>
    <w:rsid w:val="00321499"/>
    <w:rsid w:val="003241D5"/>
    <w:rsid w:val="00324309"/>
    <w:rsid w:val="00325747"/>
    <w:rsid w:val="00332B8E"/>
    <w:rsid w:val="003352F6"/>
    <w:rsid w:val="0034363F"/>
    <w:rsid w:val="00344EA5"/>
    <w:rsid w:val="003470BC"/>
    <w:rsid w:val="00353848"/>
    <w:rsid w:val="00357EFA"/>
    <w:rsid w:val="00360D06"/>
    <w:rsid w:val="00363339"/>
    <w:rsid w:val="00363711"/>
    <w:rsid w:val="00363924"/>
    <w:rsid w:val="003666F7"/>
    <w:rsid w:val="003704E0"/>
    <w:rsid w:val="00371302"/>
    <w:rsid w:val="0037188E"/>
    <w:rsid w:val="00373476"/>
    <w:rsid w:val="0037543D"/>
    <w:rsid w:val="00375C01"/>
    <w:rsid w:val="003768AA"/>
    <w:rsid w:val="00380342"/>
    <w:rsid w:val="00380FBB"/>
    <w:rsid w:val="00381AB4"/>
    <w:rsid w:val="003823C3"/>
    <w:rsid w:val="00384317"/>
    <w:rsid w:val="00384915"/>
    <w:rsid w:val="00385850"/>
    <w:rsid w:val="00386234"/>
    <w:rsid w:val="00386C38"/>
    <w:rsid w:val="0039324D"/>
    <w:rsid w:val="00393BCC"/>
    <w:rsid w:val="00397370"/>
    <w:rsid w:val="003A235B"/>
    <w:rsid w:val="003A2D49"/>
    <w:rsid w:val="003A3DA0"/>
    <w:rsid w:val="003A43DA"/>
    <w:rsid w:val="003A6445"/>
    <w:rsid w:val="003A6B1B"/>
    <w:rsid w:val="003B11A5"/>
    <w:rsid w:val="003C49D8"/>
    <w:rsid w:val="003C4E68"/>
    <w:rsid w:val="003C6245"/>
    <w:rsid w:val="003C769C"/>
    <w:rsid w:val="003C7A7F"/>
    <w:rsid w:val="003C7DA3"/>
    <w:rsid w:val="003D2A12"/>
    <w:rsid w:val="003D3BC9"/>
    <w:rsid w:val="003D6B55"/>
    <w:rsid w:val="003E3429"/>
    <w:rsid w:val="003E485C"/>
    <w:rsid w:val="003E56D4"/>
    <w:rsid w:val="003E5A05"/>
    <w:rsid w:val="003E6ABC"/>
    <w:rsid w:val="003E7431"/>
    <w:rsid w:val="003E7908"/>
    <w:rsid w:val="003F047E"/>
    <w:rsid w:val="003F104A"/>
    <w:rsid w:val="003F5DEA"/>
    <w:rsid w:val="003F6231"/>
    <w:rsid w:val="003F63E6"/>
    <w:rsid w:val="003F6EBD"/>
    <w:rsid w:val="003F779F"/>
    <w:rsid w:val="00401BEA"/>
    <w:rsid w:val="00402B3A"/>
    <w:rsid w:val="004051D1"/>
    <w:rsid w:val="004111C2"/>
    <w:rsid w:val="00415FEA"/>
    <w:rsid w:val="00416B22"/>
    <w:rsid w:val="00416D69"/>
    <w:rsid w:val="0042140D"/>
    <w:rsid w:val="00423CF2"/>
    <w:rsid w:val="00423DC8"/>
    <w:rsid w:val="00424AFF"/>
    <w:rsid w:val="004307A9"/>
    <w:rsid w:val="004326D9"/>
    <w:rsid w:val="004344EC"/>
    <w:rsid w:val="004349F2"/>
    <w:rsid w:val="0043569D"/>
    <w:rsid w:val="0043614B"/>
    <w:rsid w:val="0043784A"/>
    <w:rsid w:val="00441479"/>
    <w:rsid w:val="004430E9"/>
    <w:rsid w:val="0044395B"/>
    <w:rsid w:val="00443A83"/>
    <w:rsid w:val="004441C2"/>
    <w:rsid w:val="00444FB9"/>
    <w:rsid w:val="00446964"/>
    <w:rsid w:val="00446F7B"/>
    <w:rsid w:val="004539B4"/>
    <w:rsid w:val="00454DB4"/>
    <w:rsid w:val="00455808"/>
    <w:rsid w:val="004562BF"/>
    <w:rsid w:val="004563E6"/>
    <w:rsid w:val="0045790F"/>
    <w:rsid w:val="0046193D"/>
    <w:rsid w:val="004720A6"/>
    <w:rsid w:val="00472E20"/>
    <w:rsid w:val="0048060E"/>
    <w:rsid w:val="004824C9"/>
    <w:rsid w:val="004841D7"/>
    <w:rsid w:val="004846D8"/>
    <w:rsid w:val="00485DC6"/>
    <w:rsid w:val="004863C8"/>
    <w:rsid w:val="00487288"/>
    <w:rsid w:val="00490F10"/>
    <w:rsid w:val="00491F49"/>
    <w:rsid w:val="00494469"/>
    <w:rsid w:val="004949D1"/>
    <w:rsid w:val="00494E3A"/>
    <w:rsid w:val="00495A5E"/>
    <w:rsid w:val="00495CDC"/>
    <w:rsid w:val="00496BF3"/>
    <w:rsid w:val="004971E9"/>
    <w:rsid w:val="004A0AB6"/>
    <w:rsid w:val="004A0AC9"/>
    <w:rsid w:val="004A210E"/>
    <w:rsid w:val="004A3E83"/>
    <w:rsid w:val="004A5F4C"/>
    <w:rsid w:val="004A656D"/>
    <w:rsid w:val="004B03EA"/>
    <w:rsid w:val="004B1F17"/>
    <w:rsid w:val="004B2BC9"/>
    <w:rsid w:val="004B3F76"/>
    <w:rsid w:val="004B4C56"/>
    <w:rsid w:val="004B4CC7"/>
    <w:rsid w:val="004B5FF3"/>
    <w:rsid w:val="004B6028"/>
    <w:rsid w:val="004C0C82"/>
    <w:rsid w:val="004C1A63"/>
    <w:rsid w:val="004C2ED7"/>
    <w:rsid w:val="004C3FD1"/>
    <w:rsid w:val="004C412E"/>
    <w:rsid w:val="004C56D8"/>
    <w:rsid w:val="004C6337"/>
    <w:rsid w:val="004D0A6F"/>
    <w:rsid w:val="004D2E8F"/>
    <w:rsid w:val="004D32F3"/>
    <w:rsid w:val="004D34DF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E3693"/>
    <w:rsid w:val="004E4F49"/>
    <w:rsid w:val="004E6D77"/>
    <w:rsid w:val="004E7FB7"/>
    <w:rsid w:val="004F189F"/>
    <w:rsid w:val="004F1EFA"/>
    <w:rsid w:val="004F43E3"/>
    <w:rsid w:val="004F5B91"/>
    <w:rsid w:val="004F7CB1"/>
    <w:rsid w:val="00502BD3"/>
    <w:rsid w:val="005033BD"/>
    <w:rsid w:val="005065C8"/>
    <w:rsid w:val="0051093A"/>
    <w:rsid w:val="005124ED"/>
    <w:rsid w:val="005130F1"/>
    <w:rsid w:val="0051333F"/>
    <w:rsid w:val="0051458F"/>
    <w:rsid w:val="0051635F"/>
    <w:rsid w:val="00520EC8"/>
    <w:rsid w:val="0052147F"/>
    <w:rsid w:val="00521CB3"/>
    <w:rsid w:val="00521D81"/>
    <w:rsid w:val="00521E43"/>
    <w:rsid w:val="00522C7C"/>
    <w:rsid w:val="00527BD2"/>
    <w:rsid w:val="0053230F"/>
    <w:rsid w:val="005348C4"/>
    <w:rsid w:val="00535564"/>
    <w:rsid w:val="00535D0E"/>
    <w:rsid w:val="00537F6D"/>
    <w:rsid w:val="00537F96"/>
    <w:rsid w:val="005404E6"/>
    <w:rsid w:val="00541013"/>
    <w:rsid w:val="00541E6F"/>
    <w:rsid w:val="00544C1A"/>
    <w:rsid w:val="005454EB"/>
    <w:rsid w:val="0054650B"/>
    <w:rsid w:val="0054706E"/>
    <w:rsid w:val="0054745B"/>
    <w:rsid w:val="00550DAF"/>
    <w:rsid w:val="00552B1C"/>
    <w:rsid w:val="00553DAC"/>
    <w:rsid w:val="00554647"/>
    <w:rsid w:val="005571C0"/>
    <w:rsid w:val="005605CB"/>
    <w:rsid w:val="0056358E"/>
    <w:rsid w:val="00563AA3"/>
    <w:rsid w:val="00563D3C"/>
    <w:rsid w:val="00564A90"/>
    <w:rsid w:val="00564C1E"/>
    <w:rsid w:val="0056572E"/>
    <w:rsid w:val="005671A5"/>
    <w:rsid w:val="005675A5"/>
    <w:rsid w:val="005677EF"/>
    <w:rsid w:val="00567E3D"/>
    <w:rsid w:val="00570760"/>
    <w:rsid w:val="00570DF6"/>
    <w:rsid w:val="00572950"/>
    <w:rsid w:val="00572AA5"/>
    <w:rsid w:val="0057341E"/>
    <w:rsid w:val="00577B67"/>
    <w:rsid w:val="005808AB"/>
    <w:rsid w:val="00581039"/>
    <w:rsid w:val="00581328"/>
    <w:rsid w:val="0058177D"/>
    <w:rsid w:val="00581849"/>
    <w:rsid w:val="00582858"/>
    <w:rsid w:val="00583A7D"/>
    <w:rsid w:val="00585757"/>
    <w:rsid w:val="005857F6"/>
    <w:rsid w:val="005906B8"/>
    <w:rsid w:val="00593510"/>
    <w:rsid w:val="0059506E"/>
    <w:rsid w:val="00595F1B"/>
    <w:rsid w:val="00596BB6"/>
    <w:rsid w:val="00597F0F"/>
    <w:rsid w:val="005A0F37"/>
    <w:rsid w:val="005A31F3"/>
    <w:rsid w:val="005A39F7"/>
    <w:rsid w:val="005A59E8"/>
    <w:rsid w:val="005A6C12"/>
    <w:rsid w:val="005B0323"/>
    <w:rsid w:val="005B2583"/>
    <w:rsid w:val="005B2993"/>
    <w:rsid w:val="005B3216"/>
    <w:rsid w:val="005B397A"/>
    <w:rsid w:val="005B6BE4"/>
    <w:rsid w:val="005C0A3E"/>
    <w:rsid w:val="005C0FC5"/>
    <w:rsid w:val="005C2DF6"/>
    <w:rsid w:val="005D1B4C"/>
    <w:rsid w:val="005D1BCF"/>
    <w:rsid w:val="005D2535"/>
    <w:rsid w:val="005D2DDE"/>
    <w:rsid w:val="005D32DB"/>
    <w:rsid w:val="005D3E1F"/>
    <w:rsid w:val="005D5AB3"/>
    <w:rsid w:val="005E3F99"/>
    <w:rsid w:val="005E4C4D"/>
    <w:rsid w:val="005E7C22"/>
    <w:rsid w:val="005F0117"/>
    <w:rsid w:val="005F1EFF"/>
    <w:rsid w:val="005F3428"/>
    <w:rsid w:val="005F436C"/>
    <w:rsid w:val="005F5CF2"/>
    <w:rsid w:val="0060007C"/>
    <w:rsid w:val="00600B82"/>
    <w:rsid w:val="006025EC"/>
    <w:rsid w:val="00603C77"/>
    <w:rsid w:val="00604D20"/>
    <w:rsid w:val="00605B44"/>
    <w:rsid w:val="00607D23"/>
    <w:rsid w:val="006107A4"/>
    <w:rsid w:val="00611CE3"/>
    <w:rsid w:val="00611FBC"/>
    <w:rsid w:val="00612B84"/>
    <w:rsid w:val="00613178"/>
    <w:rsid w:val="006131DD"/>
    <w:rsid w:val="00614363"/>
    <w:rsid w:val="00615D24"/>
    <w:rsid w:val="00616C52"/>
    <w:rsid w:val="00617F4F"/>
    <w:rsid w:val="00620F9C"/>
    <w:rsid w:val="0062234C"/>
    <w:rsid w:val="00622741"/>
    <w:rsid w:val="00627189"/>
    <w:rsid w:val="0063039F"/>
    <w:rsid w:val="006313E0"/>
    <w:rsid w:val="006351D8"/>
    <w:rsid w:val="006363ED"/>
    <w:rsid w:val="0063666D"/>
    <w:rsid w:val="00636A31"/>
    <w:rsid w:val="00636C3F"/>
    <w:rsid w:val="006408C8"/>
    <w:rsid w:val="00642D0C"/>
    <w:rsid w:val="00643199"/>
    <w:rsid w:val="00644DDB"/>
    <w:rsid w:val="0065075F"/>
    <w:rsid w:val="00652BD6"/>
    <w:rsid w:val="00654556"/>
    <w:rsid w:val="0065548D"/>
    <w:rsid w:val="00655833"/>
    <w:rsid w:val="00655E62"/>
    <w:rsid w:val="006569C7"/>
    <w:rsid w:val="00656A87"/>
    <w:rsid w:val="006578D9"/>
    <w:rsid w:val="00660938"/>
    <w:rsid w:val="00661CA4"/>
    <w:rsid w:val="00661E33"/>
    <w:rsid w:val="006675D5"/>
    <w:rsid w:val="00667B4B"/>
    <w:rsid w:val="00671AED"/>
    <w:rsid w:val="00674C55"/>
    <w:rsid w:val="00675AAE"/>
    <w:rsid w:val="00675D03"/>
    <w:rsid w:val="00680003"/>
    <w:rsid w:val="00686E3B"/>
    <w:rsid w:val="00687C91"/>
    <w:rsid w:val="006916FB"/>
    <w:rsid w:val="00692FC1"/>
    <w:rsid w:val="006931A3"/>
    <w:rsid w:val="0069373E"/>
    <w:rsid w:val="006938BC"/>
    <w:rsid w:val="00693B77"/>
    <w:rsid w:val="00693F26"/>
    <w:rsid w:val="00696EE9"/>
    <w:rsid w:val="006A17E4"/>
    <w:rsid w:val="006A39F3"/>
    <w:rsid w:val="006A3F98"/>
    <w:rsid w:val="006A680F"/>
    <w:rsid w:val="006A774E"/>
    <w:rsid w:val="006B103A"/>
    <w:rsid w:val="006B2F58"/>
    <w:rsid w:val="006B3CB4"/>
    <w:rsid w:val="006B512E"/>
    <w:rsid w:val="006B60A8"/>
    <w:rsid w:val="006C0346"/>
    <w:rsid w:val="006C2791"/>
    <w:rsid w:val="006C3A06"/>
    <w:rsid w:val="006C4ED0"/>
    <w:rsid w:val="006C77E5"/>
    <w:rsid w:val="006D08EF"/>
    <w:rsid w:val="006D2661"/>
    <w:rsid w:val="006D450B"/>
    <w:rsid w:val="006D4EFC"/>
    <w:rsid w:val="006E326B"/>
    <w:rsid w:val="006E3E96"/>
    <w:rsid w:val="006E4BA7"/>
    <w:rsid w:val="006E5631"/>
    <w:rsid w:val="006E7670"/>
    <w:rsid w:val="006F0E35"/>
    <w:rsid w:val="006F20B4"/>
    <w:rsid w:val="006F7724"/>
    <w:rsid w:val="00700718"/>
    <w:rsid w:val="00701FB1"/>
    <w:rsid w:val="00702D13"/>
    <w:rsid w:val="007145BE"/>
    <w:rsid w:val="00715195"/>
    <w:rsid w:val="00715B77"/>
    <w:rsid w:val="007209DF"/>
    <w:rsid w:val="007232A9"/>
    <w:rsid w:val="00724CC7"/>
    <w:rsid w:val="0072628E"/>
    <w:rsid w:val="00727A41"/>
    <w:rsid w:val="00727F52"/>
    <w:rsid w:val="007310C2"/>
    <w:rsid w:val="00731E63"/>
    <w:rsid w:val="00734A28"/>
    <w:rsid w:val="00735F68"/>
    <w:rsid w:val="007365D5"/>
    <w:rsid w:val="00736687"/>
    <w:rsid w:val="0074381F"/>
    <w:rsid w:val="00750E8B"/>
    <w:rsid w:val="0075357E"/>
    <w:rsid w:val="0075491A"/>
    <w:rsid w:val="00756D40"/>
    <w:rsid w:val="00760023"/>
    <w:rsid w:val="00764716"/>
    <w:rsid w:val="00766835"/>
    <w:rsid w:val="00766C88"/>
    <w:rsid w:val="00770066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2183"/>
    <w:rsid w:val="00793120"/>
    <w:rsid w:val="007941BA"/>
    <w:rsid w:val="00794D3C"/>
    <w:rsid w:val="00795418"/>
    <w:rsid w:val="00796544"/>
    <w:rsid w:val="007A0F72"/>
    <w:rsid w:val="007A24B1"/>
    <w:rsid w:val="007A3324"/>
    <w:rsid w:val="007A3E60"/>
    <w:rsid w:val="007A53B1"/>
    <w:rsid w:val="007A55DF"/>
    <w:rsid w:val="007A6723"/>
    <w:rsid w:val="007B1AF1"/>
    <w:rsid w:val="007B323A"/>
    <w:rsid w:val="007B34BD"/>
    <w:rsid w:val="007B3BA4"/>
    <w:rsid w:val="007B49D2"/>
    <w:rsid w:val="007B5CB4"/>
    <w:rsid w:val="007C4CCC"/>
    <w:rsid w:val="007C5A3E"/>
    <w:rsid w:val="007D6DF8"/>
    <w:rsid w:val="007E0FB0"/>
    <w:rsid w:val="007E5DAB"/>
    <w:rsid w:val="007F1AD3"/>
    <w:rsid w:val="007F1C47"/>
    <w:rsid w:val="007F264F"/>
    <w:rsid w:val="007F5FC2"/>
    <w:rsid w:val="00807CBD"/>
    <w:rsid w:val="008105A0"/>
    <w:rsid w:val="00810AD1"/>
    <w:rsid w:val="0081225B"/>
    <w:rsid w:val="0081464D"/>
    <w:rsid w:val="00814C7C"/>
    <w:rsid w:val="008155C8"/>
    <w:rsid w:val="00815B82"/>
    <w:rsid w:val="00816FFB"/>
    <w:rsid w:val="008204B4"/>
    <w:rsid w:val="00821451"/>
    <w:rsid w:val="00823CE7"/>
    <w:rsid w:val="00823DD3"/>
    <w:rsid w:val="00824B55"/>
    <w:rsid w:val="008307F5"/>
    <w:rsid w:val="0083285C"/>
    <w:rsid w:val="008328E7"/>
    <w:rsid w:val="00834A66"/>
    <w:rsid w:val="00834B73"/>
    <w:rsid w:val="0084066B"/>
    <w:rsid w:val="008421FF"/>
    <w:rsid w:val="00845955"/>
    <w:rsid w:val="0084799D"/>
    <w:rsid w:val="00850548"/>
    <w:rsid w:val="008516A8"/>
    <w:rsid w:val="00852CBE"/>
    <w:rsid w:val="00852DD1"/>
    <w:rsid w:val="00854C2C"/>
    <w:rsid w:val="00861783"/>
    <w:rsid w:val="008618EE"/>
    <w:rsid w:val="00865BD1"/>
    <w:rsid w:val="00871801"/>
    <w:rsid w:val="0087180E"/>
    <w:rsid w:val="008733C4"/>
    <w:rsid w:val="0087546C"/>
    <w:rsid w:val="00876234"/>
    <w:rsid w:val="00876A4A"/>
    <w:rsid w:val="00876C13"/>
    <w:rsid w:val="00880106"/>
    <w:rsid w:val="00881EB2"/>
    <w:rsid w:val="00884843"/>
    <w:rsid w:val="00885FD4"/>
    <w:rsid w:val="008879A1"/>
    <w:rsid w:val="00887E7C"/>
    <w:rsid w:val="00890D0E"/>
    <w:rsid w:val="0089169A"/>
    <w:rsid w:val="00892590"/>
    <w:rsid w:val="00893D1A"/>
    <w:rsid w:val="008972B3"/>
    <w:rsid w:val="00897735"/>
    <w:rsid w:val="008A0B1A"/>
    <w:rsid w:val="008A171C"/>
    <w:rsid w:val="008A44BC"/>
    <w:rsid w:val="008A69AD"/>
    <w:rsid w:val="008A730C"/>
    <w:rsid w:val="008B1B5C"/>
    <w:rsid w:val="008B2E4B"/>
    <w:rsid w:val="008B2EA3"/>
    <w:rsid w:val="008B5B6C"/>
    <w:rsid w:val="008B7E85"/>
    <w:rsid w:val="008C383F"/>
    <w:rsid w:val="008C47AF"/>
    <w:rsid w:val="008C67DE"/>
    <w:rsid w:val="008C6E1E"/>
    <w:rsid w:val="008D0F52"/>
    <w:rsid w:val="008D16F7"/>
    <w:rsid w:val="008D5003"/>
    <w:rsid w:val="008D5189"/>
    <w:rsid w:val="008E3A7A"/>
    <w:rsid w:val="008E53C6"/>
    <w:rsid w:val="008E561F"/>
    <w:rsid w:val="008E586E"/>
    <w:rsid w:val="008E5E16"/>
    <w:rsid w:val="008E68B9"/>
    <w:rsid w:val="008F03D8"/>
    <w:rsid w:val="008F06D8"/>
    <w:rsid w:val="008F2315"/>
    <w:rsid w:val="008F2580"/>
    <w:rsid w:val="008F3849"/>
    <w:rsid w:val="008F542A"/>
    <w:rsid w:val="008F72D3"/>
    <w:rsid w:val="008F7B36"/>
    <w:rsid w:val="009052E5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3D80"/>
    <w:rsid w:val="00914D20"/>
    <w:rsid w:val="00915C75"/>
    <w:rsid w:val="00917675"/>
    <w:rsid w:val="00917B4E"/>
    <w:rsid w:val="009203F5"/>
    <w:rsid w:val="00921F8C"/>
    <w:rsid w:val="00923B4B"/>
    <w:rsid w:val="00925E99"/>
    <w:rsid w:val="00932B57"/>
    <w:rsid w:val="0093614E"/>
    <w:rsid w:val="0093704B"/>
    <w:rsid w:val="00941416"/>
    <w:rsid w:val="0094389E"/>
    <w:rsid w:val="00944885"/>
    <w:rsid w:val="00945A0D"/>
    <w:rsid w:val="00945F93"/>
    <w:rsid w:val="009501F4"/>
    <w:rsid w:val="00954CDF"/>
    <w:rsid w:val="00956045"/>
    <w:rsid w:val="00957D12"/>
    <w:rsid w:val="00961F02"/>
    <w:rsid w:val="00962960"/>
    <w:rsid w:val="00965240"/>
    <w:rsid w:val="0096718F"/>
    <w:rsid w:val="00971B05"/>
    <w:rsid w:val="00971B53"/>
    <w:rsid w:val="00972026"/>
    <w:rsid w:val="00972E41"/>
    <w:rsid w:val="00973C3D"/>
    <w:rsid w:val="00975604"/>
    <w:rsid w:val="00977505"/>
    <w:rsid w:val="0098079C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6DE0"/>
    <w:rsid w:val="0099793F"/>
    <w:rsid w:val="009A0D2F"/>
    <w:rsid w:val="009A234A"/>
    <w:rsid w:val="009A2969"/>
    <w:rsid w:val="009A3C4D"/>
    <w:rsid w:val="009A3F40"/>
    <w:rsid w:val="009A3FE4"/>
    <w:rsid w:val="009B0AB9"/>
    <w:rsid w:val="009B5C62"/>
    <w:rsid w:val="009B61A3"/>
    <w:rsid w:val="009B6C45"/>
    <w:rsid w:val="009B6CEE"/>
    <w:rsid w:val="009C057D"/>
    <w:rsid w:val="009C0E49"/>
    <w:rsid w:val="009C219B"/>
    <w:rsid w:val="009C301C"/>
    <w:rsid w:val="009C3B80"/>
    <w:rsid w:val="009C5413"/>
    <w:rsid w:val="009C6ABE"/>
    <w:rsid w:val="009D114C"/>
    <w:rsid w:val="009D1B47"/>
    <w:rsid w:val="009D3ECA"/>
    <w:rsid w:val="009E0FEE"/>
    <w:rsid w:val="009E11A7"/>
    <w:rsid w:val="009E2A1A"/>
    <w:rsid w:val="009E3E41"/>
    <w:rsid w:val="009E559B"/>
    <w:rsid w:val="009E5C21"/>
    <w:rsid w:val="009E605B"/>
    <w:rsid w:val="009F261B"/>
    <w:rsid w:val="009F4306"/>
    <w:rsid w:val="009F4E4B"/>
    <w:rsid w:val="009F5A27"/>
    <w:rsid w:val="009F720D"/>
    <w:rsid w:val="00A0000C"/>
    <w:rsid w:val="00A0197B"/>
    <w:rsid w:val="00A06C36"/>
    <w:rsid w:val="00A11370"/>
    <w:rsid w:val="00A145AC"/>
    <w:rsid w:val="00A14CE0"/>
    <w:rsid w:val="00A2068F"/>
    <w:rsid w:val="00A221F2"/>
    <w:rsid w:val="00A30DB3"/>
    <w:rsid w:val="00A318B5"/>
    <w:rsid w:val="00A32363"/>
    <w:rsid w:val="00A3300F"/>
    <w:rsid w:val="00A33ECB"/>
    <w:rsid w:val="00A3731A"/>
    <w:rsid w:val="00A3771A"/>
    <w:rsid w:val="00A4046C"/>
    <w:rsid w:val="00A50CEC"/>
    <w:rsid w:val="00A5425F"/>
    <w:rsid w:val="00A56FEB"/>
    <w:rsid w:val="00A63348"/>
    <w:rsid w:val="00A640E7"/>
    <w:rsid w:val="00A65E80"/>
    <w:rsid w:val="00A660A8"/>
    <w:rsid w:val="00A66901"/>
    <w:rsid w:val="00A70229"/>
    <w:rsid w:val="00A70FEC"/>
    <w:rsid w:val="00A73594"/>
    <w:rsid w:val="00A76A7A"/>
    <w:rsid w:val="00A77292"/>
    <w:rsid w:val="00A77B9B"/>
    <w:rsid w:val="00A8156A"/>
    <w:rsid w:val="00A825A3"/>
    <w:rsid w:val="00A82D3B"/>
    <w:rsid w:val="00A83556"/>
    <w:rsid w:val="00A875B6"/>
    <w:rsid w:val="00A917AF"/>
    <w:rsid w:val="00A91F1B"/>
    <w:rsid w:val="00A9507A"/>
    <w:rsid w:val="00A96A07"/>
    <w:rsid w:val="00A971EB"/>
    <w:rsid w:val="00AA15E8"/>
    <w:rsid w:val="00AA24A8"/>
    <w:rsid w:val="00AA271A"/>
    <w:rsid w:val="00AA2909"/>
    <w:rsid w:val="00AA6003"/>
    <w:rsid w:val="00AA742C"/>
    <w:rsid w:val="00AA7D9B"/>
    <w:rsid w:val="00AB440F"/>
    <w:rsid w:val="00AB550F"/>
    <w:rsid w:val="00AB6159"/>
    <w:rsid w:val="00AB7094"/>
    <w:rsid w:val="00AC13B6"/>
    <w:rsid w:val="00AC1B8D"/>
    <w:rsid w:val="00AC272F"/>
    <w:rsid w:val="00AC2E3E"/>
    <w:rsid w:val="00AC3D6F"/>
    <w:rsid w:val="00AC46B4"/>
    <w:rsid w:val="00AC525E"/>
    <w:rsid w:val="00AC5993"/>
    <w:rsid w:val="00AC68B1"/>
    <w:rsid w:val="00AC77E8"/>
    <w:rsid w:val="00AD52E5"/>
    <w:rsid w:val="00AD5AFF"/>
    <w:rsid w:val="00AE1FE7"/>
    <w:rsid w:val="00AE29CE"/>
    <w:rsid w:val="00AE29F5"/>
    <w:rsid w:val="00AE63CC"/>
    <w:rsid w:val="00AF2DB5"/>
    <w:rsid w:val="00AF3DBC"/>
    <w:rsid w:val="00AF63B8"/>
    <w:rsid w:val="00AF684C"/>
    <w:rsid w:val="00AF7135"/>
    <w:rsid w:val="00B069E7"/>
    <w:rsid w:val="00B1166E"/>
    <w:rsid w:val="00B1372F"/>
    <w:rsid w:val="00B157E1"/>
    <w:rsid w:val="00B15E7D"/>
    <w:rsid w:val="00B16D6B"/>
    <w:rsid w:val="00B172E8"/>
    <w:rsid w:val="00B17917"/>
    <w:rsid w:val="00B22648"/>
    <w:rsid w:val="00B23435"/>
    <w:rsid w:val="00B2397A"/>
    <w:rsid w:val="00B24BF1"/>
    <w:rsid w:val="00B24E86"/>
    <w:rsid w:val="00B256D0"/>
    <w:rsid w:val="00B262AC"/>
    <w:rsid w:val="00B2698D"/>
    <w:rsid w:val="00B27604"/>
    <w:rsid w:val="00B30742"/>
    <w:rsid w:val="00B30961"/>
    <w:rsid w:val="00B30D13"/>
    <w:rsid w:val="00B30E2A"/>
    <w:rsid w:val="00B30FC2"/>
    <w:rsid w:val="00B3420D"/>
    <w:rsid w:val="00B375E6"/>
    <w:rsid w:val="00B40C0E"/>
    <w:rsid w:val="00B42066"/>
    <w:rsid w:val="00B432DB"/>
    <w:rsid w:val="00B44CB1"/>
    <w:rsid w:val="00B44E15"/>
    <w:rsid w:val="00B468C8"/>
    <w:rsid w:val="00B530AA"/>
    <w:rsid w:val="00B53978"/>
    <w:rsid w:val="00B6119C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865F4"/>
    <w:rsid w:val="00B90B15"/>
    <w:rsid w:val="00B9369A"/>
    <w:rsid w:val="00B945CD"/>
    <w:rsid w:val="00BA0FAF"/>
    <w:rsid w:val="00BA11BA"/>
    <w:rsid w:val="00BA1A64"/>
    <w:rsid w:val="00BB0147"/>
    <w:rsid w:val="00BB1BE7"/>
    <w:rsid w:val="00BB2409"/>
    <w:rsid w:val="00BB2C97"/>
    <w:rsid w:val="00BB488A"/>
    <w:rsid w:val="00BB78A6"/>
    <w:rsid w:val="00BC0BA0"/>
    <w:rsid w:val="00BC1250"/>
    <w:rsid w:val="00BC4C01"/>
    <w:rsid w:val="00BC574D"/>
    <w:rsid w:val="00BC6D29"/>
    <w:rsid w:val="00BC7F54"/>
    <w:rsid w:val="00BD472E"/>
    <w:rsid w:val="00BD4DC3"/>
    <w:rsid w:val="00BD519A"/>
    <w:rsid w:val="00BD5516"/>
    <w:rsid w:val="00BD55A2"/>
    <w:rsid w:val="00BD6CE9"/>
    <w:rsid w:val="00BE0223"/>
    <w:rsid w:val="00BE0358"/>
    <w:rsid w:val="00BE0833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071F4"/>
    <w:rsid w:val="00C13973"/>
    <w:rsid w:val="00C15FE0"/>
    <w:rsid w:val="00C1673F"/>
    <w:rsid w:val="00C1713D"/>
    <w:rsid w:val="00C27808"/>
    <w:rsid w:val="00C304EA"/>
    <w:rsid w:val="00C3374A"/>
    <w:rsid w:val="00C33943"/>
    <w:rsid w:val="00C33C38"/>
    <w:rsid w:val="00C33F78"/>
    <w:rsid w:val="00C34FC8"/>
    <w:rsid w:val="00C36D8E"/>
    <w:rsid w:val="00C426D5"/>
    <w:rsid w:val="00C4733E"/>
    <w:rsid w:val="00C51012"/>
    <w:rsid w:val="00C5410E"/>
    <w:rsid w:val="00C578DA"/>
    <w:rsid w:val="00C57AB1"/>
    <w:rsid w:val="00C60644"/>
    <w:rsid w:val="00C61262"/>
    <w:rsid w:val="00C62EC3"/>
    <w:rsid w:val="00C63CA8"/>
    <w:rsid w:val="00C65A12"/>
    <w:rsid w:val="00C66101"/>
    <w:rsid w:val="00C7145A"/>
    <w:rsid w:val="00C71948"/>
    <w:rsid w:val="00C72108"/>
    <w:rsid w:val="00C73F7B"/>
    <w:rsid w:val="00C74ADF"/>
    <w:rsid w:val="00C759CC"/>
    <w:rsid w:val="00C77741"/>
    <w:rsid w:val="00C81C22"/>
    <w:rsid w:val="00C821B1"/>
    <w:rsid w:val="00C827C9"/>
    <w:rsid w:val="00C82A62"/>
    <w:rsid w:val="00C82D3F"/>
    <w:rsid w:val="00C82E6D"/>
    <w:rsid w:val="00C832D5"/>
    <w:rsid w:val="00C90DBF"/>
    <w:rsid w:val="00C92909"/>
    <w:rsid w:val="00C94928"/>
    <w:rsid w:val="00C94B5E"/>
    <w:rsid w:val="00C94DFB"/>
    <w:rsid w:val="00C953B2"/>
    <w:rsid w:val="00C95BEA"/>
    <w:rsid w:val="00C9663F"/>
    <w:rsid w:val="00C97D26"/>
    <w:rsid w:val="00CA04DF"/>
    <w:rsid w:val="00CA12D2"/>
    <w:rsid w:val="00CA1AE1"/>
    <w:rsid w:val="00CA23D0"/>
    <w:rsid w:val="00CA4E8A"/>
    <w:rsid w:val="00CA5383"/>
    <w:rsid w:val="00CA6257"/>
    <w:rsid w:val="00CA76D0"/>
    <w:rsid w:val="00CA7AE4"/>
    <w:rsid w:val="00CB0A5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D36E9"/>
    <w:rsid w:val="00CD3925"/>
    <w:rsid w:val="00CD3CB7"/>
    <w:rsid w:val="00CD5331"/>
    <w:rsid w:val="00CD5899"/>
    <w:rsid w:val="00CD5B9A"/>
    <w:rsid w:val="00CD6DC1"/>
    <w:rsid w:val="00CD7666"/>
    <w:rsid w:val="00CE2D29"/>
    <w:rsid w:val="00CE4019"/>
    <w:rsid w:val="00CE42A1"/>
    <w:rsid w:val="00CE438F"/>
    <w:rsid w:val="00CE4645"/>
    <w:rsid w:val="00CE55B1"/>
    <w:rsid w:val="00CE796A"/>
    <w:rsid w:val="00CF0FFD"/>
    <w:rsid w:val="00CF15B5"/>
    <w:rsid w:val="00CF2283"/>
    <w:rsid w:val="00CF5CF0"/>
    <w:rsid w:val="00D00C5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21EE"/>
    <w:rsid w:val="00D33C85"/>
    <w:rsid w:val="00D3780B"/>
    <w:rsid w:val="00D4218D"/>
    <w:rsid w:val="00D45246"/>
    <w:rsid w:val="00D45813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5CAE"/>
    <w:rsid w:val="00D75EAA"/>
    <w:rsid w:val="00D76B33"/>
    <w:rsid w:val="00D8098C"/>
    <w:rsid w:val="00D80AC5"/>
    <w:rsid w:val="00D82FF2"/>
    <w:rsid w:val="00D83CDB"/>
    <w:rsid w:val="00D842A1"/>
    <w:rsid w:val="00D85EC5"/>
    <w:rsid w:val="00D85F73"/>
    <w:rsid w:val="00D860BB"/>
    <w:rsid w:val="00D8654F"/>
    <w:rsid w:val="00D9207C"/>
    <w:rsid w:val="00DA0221"/>
    <w:rsid w:val="00DA1472"/>
    <w:rsid w:val="00DA3410"/>
    <w:rsid w:val="00DA4642"/>
    <w:rsid w:val="00DB00BF"/>
    <w:rsid w:val="00DB0252"/>
    <w:rsid w:val="00DB09A7"/>
    <w:rsid w:val="00DB3336"/>
    <w:rsid w:val="00DB62D0"/>
    <w:rsid w:val="00DB6EEB"/>
    <w:rsid w:val="00DB7315"/>
    <w:rsid w:val="00DC15AB"/>
    <w:rsid w:val="00DC1A9C"/>
    <w:rsid w:val="00DC2AE9"/>
    <w:rsid w:val="00DC404D"/>
    <w:rsid w:val="00DC42CE"/>
    <w:rsid w:val="00DC5231"/>
    <w:rsid w:val="00DC5632"/>
    <w:rsid w:val="00DC6709"/>
    <w:rsid w:val="00DC7EE9"/>
    <w:rsid w:val="00DD2CFA"/>
    <w:rsid w:val="00DD2FAC"/>
    <w:rsid w:val="00DD5CA4"/>
    <w:rsid w:val="00DD6D39"/>
    <w:rsid w:val="00DD732D"/>
    <w:rsid w:val="00DE0F6A"/>
    <w:rsid w:val="00DE19DD"/>
    <w:rsid w:val="00DE35F3"/>
    <w:rsid w:val="00DE43C4"/>
    <w:rsid w:val="00DE4532"/>
    <w:rsid w:val="00DE4AA3"/>
    <w:rsid w:val="00DE4FD8"/>
    <w:rsid w:val="00DE5BF3"/>
    <w:rsid w:val="00DE68BB"/>
    <w:rsid w:val="00DF261A"/>
    <w:rsid w:val="00DF3797"/>
    <w:rsid w:val="00DF61C3"/>
    <w:rsid w:val="00DF71FF"/>
    <w:rsid w:val="00E03322"/>
    <w:rsid w:val="00E07677"/>
    <w:rsid w:val="00E07C99"/>
    <w:rsid w:val="00E10631"/>
    <w:rsid w:val="00E10651"/>
    <w:rsid w:val="00E11A52"/>
    <w:rsid w:val="00E11C54"/>
    <w:rsid w:val="00E12DBD"/>
    <w:rsid w:val="00E14308"/>
    <w:rsid w:val="00E177D6"/>
    <w:rsid w:val="00E221C9"/>
    <w:rsid w:val="00E23998"/>
    <w:rsid w:val="00E248B1"/>
    <w:rsid w:val="00E300FF"/>
    <w:rsid w:val="00E3052A"/>
    <w:rsid w:val="00E32A09"/>
    <w:rsid w:val="00E43F58"/>
    <w:rsid w:val="00E46696"/>
    <w:rsid w:val="00E46959"/>
    <w:rsid w:val="00E52938"/>
    <w:rsid w:val="00E5294D"/>
    <w:rsid w:val="00E54AD7"/>
    <w:rsid w:val="00E6027F"/>
    <w:rsid w:val="00E61197"/>
    <w:rsid w:val="00E626B9"/>
    <w:rsid w:val="00E64B50"/>
    <w:rsid w:val="00E70260"/>
    <w:rsid w:val="00E702B9"/>
    <w:rsid w:val="00E707BA"/>
    <w:rsid w:val="00E710B6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207"/>
    <w:rsid w:val="00E944DA"/>
    <w:rsid w:val="00E95327"/>
    <w:rsid w:val="00E96625"/>
    <w:rsid w:val="00EA0954"/>
    <w:rsid w:val="00EA10E2"/>
    <w:rsid w:val="00EA1D68"/>
    <w:rsid w:val="00EA220C"/>
    <w:rsid w:val="00EA2392"/>
    <w:rsid w:val="00EA345C"/>
    <w:rsid w:val="00EA5983"/>
    <w:rsid w:val="00EB0229"/>
    <w:rsid w:val="00EB0605"/>
    <w:rsid w:val="00EB0614"/>
    <w:rsid w:val="00EB0C8D"/>
    <w:rsid w:val="00EB2451"/>
    <w:rsid w:val="00EB2BF3"/>
    <w:rsid w:val="00EB2CD2"/>
    <w:rsid w:val="00EB3A6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3D37"/>
    <w:rsid w:val="00ED776F"/>
    <w:rsid w:val="00EE2D68"/>
    <w:rsid w:val="00EF4020"/>
    <w:rsid w:val="00EF56FD"/>
    <w:rsid w:val="00EF5C9C"/>
    <w:rsid w:val="00EF7901"/>
    <w:rsid w:val="00EF7AC9"/>
    <w:rsid w:val="00F006EF"/>
    <w:rsid w:val="00F011AC"/>
    <w:rsid w:val="00F03D7F"/>
    <w:rsid w:val="00F04406"/>
    <w:rsid w:val="00F0579D"/>
    <w:rsid w:val="00F061B9"/>
    <w:rsid w:val="00F07199"/>
    <w:rsid w:val="00F10464"/>
    <w:rsid w:val="00F10EF6"/>
    <w:rsid w:val="00F1142B"/>
    <w:rsid w:val="00F11486"/>
    <w:rsid w:val="00F114D2"/>
    <w:rsid w:val="00F12CBD"/>
    <w:rsid w:val="00F145C0"/>
    <w:rsid w:val="00F1648B"/>
    <w:rsid w:val="00F16A41"/>
    <w:rsid w:val="00F21CDE"/>
    <w:rsid w:val="00F2303C"/>
    <w:rsid w:val="00F23BA6"/>
    <w:rsid w:val="00F24AED"/>
    <w:rsid w:val="00F26139"/>
    <w:rsid w:val="00F27F2F"/>
    <w:rsid w:val="00F3153F"/>
    <w:rsid w:val="00F354CC"/>
    <w:rsid w:val="00F37EB9"/>
    <w:rsid w:val="00F40E52"/>
    <w:rsid w:val="00F412C6"/>
    <w:rsid w:val="00F460A8"/>
    <w:rsid w:val="00F463D3"/>
    <w:rsid w:val="00F50007"/>
    <w:rsid w:val="00F51891"/>
    <w:rsid w:val="00F51991"/>
    <w:rsid w:val="00F546E2"/>
    <w:rsid w:val="00F5484B"/>
    <w:rsid w:val="00F54D77"/>
    <w:rsid w:val="00F60AEB"/>
    <w:rsid w:val="00F613B7"/>
    <w:rsid w:val="00F616CD"/>
    <w:rsid w:val="00F62657"/>
    <w:rsid w:val="00F64BCC"/>
    <w:rsid w:val="00F67011"/>
    <w:rsid w:val="00F67138"/>
    <w:rsid w:val="00F709D2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92BE7"/>
    <w:rsid w:val="00F92D2D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AD1"/>
    <w:rsid w:val="00FD4E9C"/>
    <w:rsid w:val="00FD7BDA"/>
    <w:rsid w:val="00FE09BD"/>
    <w:rsid w:val="00FE325F"/>
    <w:rsid w:val="00FF10DB"/>
    <w:rsid w:val="00FF171E"/>
    <w:rsid w:val="00FF28A2"/>
    <w:rsid w:val="00FF29C4"/>
    <w:rsid w:val="00FF4CC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3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table" w:customStyle="1" w:styleId="TableGrid1">
    <w:name w:val="TableGrid1"/>
    <w:rsid w:val="00DB00BF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uiPriority w:val="22"/>
    <w:qFormat/>
    <w:rsid w:val="00321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2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9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9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37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8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7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6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66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15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7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2025-02-03T11:30:00Z</cp:lastPrinted>
  <dcterms:created xsi:type="dcterms:W3CDTF">2025-11-25T08:22:00Z</dcterms:created>
  <dcterms:modified xsi:type="dcterms:W3CDTF">2025-11-25T08:25:00Z</dcterms:modified>
</cp:coreProperties>
</file>