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6C92F51B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Pr="0092085E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B162206" w14:textId="4290ACF5" w:rsidR="00FD2D4B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CRITERIS D’ADJUDICACIÓ</w:t>
      </w:r>
    </w:p>
    <w:p w14:paraId="1947CAE2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D669B" w14:textId="42FB59BF" w:rsidR="00C33300" w:rsidRPr="00C33300" w:rsidRDefault="0092085E" w:rsidP="00C33300">
      <w:pPr>
        <w:jc w:val="both"/>
        <w:rPr>
          <w:rFonts w:ascii="Calibri" w:hAnsi="Calibri" w:cs="Calibri"/>
          <w:sz w:val="22"/>
          <w:szCs w:val="22"/>
        </w:rPr>
      </w:pPr>
      <w:r w:rsidRPr="0092085E">
        <w:rPr>
          <w:rFonts w:ascii="Calibri" w:hAnsi="Calibri" w:cs="Calibri"/>
          <w:sz w:val="22"/>
          <w:szCs w:val="22"/>
        </w:rPr>
        <w:t xml:space="preserve">El/la Sr./Sra............................................................................................ amb residència a ......................................., </w:t>
      </w:r>
      <w:r w:rsidR="00C33300" w:rsidRPr="005E4E21">
        <w:rPr>
          <w:rFonts w:ascii="Calibri" w:hAnsi="Calibri" w:cs="Calibri"/>
          <w:sz w:val="22"/>
          <w:szCs w:val="22"/>
        </w:rPr>
        <w:t>en nom propi / en nom i representació de l’empresa .................................................. amb CIF...................................</w:t>
      </w:r>
      <w:r w:rsidRPr="0092085E">
        <w:rPr>
          <w:rFonts w:ascii="Calibri" w:hAnsi="Calibri" w:cs="Calibri"/>
          <w:sz w:val="22"/>
          <w:szCs w:val="22"/>
        </w:rPr>
        <w:t>, declara que, assabentat/</w:t>
      </w:r>
      <w:proofErr w:type="spellStart"/>
      <w:r w:rsidRPr="0092085E">
        <w:rPr>
          <w:rFonts w:ascii="Calibri" w:hAnsi="Calibri" w:cs="Calibri"/>
          <w:sz w:val="22"/>
          <w:szCs w:val="22"/>
        </w:rPr>
        <w:t>ada</w:t>
      </w:r>
      <w:proofErr w:type="spellEnd"/>
      <w:r w:rsidRPr="0092085E">
        <w:rPr>
          <w:rFonts w:ascii="Calibri" w:hAnsi="Calibri" w:cs="Calibri"/>
          <w:sz w:val="22"/>
          <w:szCs w:val="22"/>
        </w:rPr>
        <w:t xml:space="preserve"> de les condicions i els requisits que s’exigeixen per poder ser l’empresa adjudicatària del contracte </w:t>
      </w:r>
      <w:r w:rsidRPr="0092085E">
        <w:rPr>
          <w:rFonts w:ascii="Calibri" w:hAnsi="Calibri" w:cs="Calibri"/>
          <w:color w:val="000000"/>
          <w:sz w:val="22"/>
          <w:szCs w:val="22"/>
        </w:rPr>
        <w:t>PER PROCEDIMENT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OBERT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SIMPLIFICAT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DE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LES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="00C33300" w:rsidRPr="00C33300">
        <w:rPr>
          <w:rFonts w:ascii="Calibri" w:hAnsi="Calibri" w:cs="Calibri"/>
          <w:b/>
          <w:bCs/>
          <w:color w:val="000000"/>
          <w:sz w:val="22"/>
          <w:szCs w:val="22"/>
        </w:rPr>
        <w:t xml:space="preserve">OBRES PER </w:t>
      </w:r>
      <w:r w:rsidR="00BE61ED" w:rsidRP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REFER UN TRAM DEL CARRER MONTERRÓS DE BELLVER DE CERDANYA</w:t>
      </w:r>
      <w:r w:rsidR="00BE61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(EXP. 856/2025)</w:t>
      </w:r>
      <w:r w:rsidRPr="00C33300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="00C33300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sz w:val="22"/>
          <w:szCs w:val="22"/>
        </w:rPr>
        <w:t>es compromet (en nom propi / en nom i representació de l’empresa) a executar-lo amb estricta subjecció als requisits i condicions estipulats</w:t>
      </w:r>
      <w:r>
        <w:rPr>
          <w:rFonts w:ascii="Calibri" w:hAnsi="Calibri" w:cs="Calibri"/>
          <w:sz w:val="22"/>
          <w:szCs w:val="22"/>
        </w:rPr>
        <w:t xml:space="preserve"> d’acord amb els següents:</w:t>
      </w:r>
      <w:r w:rsidR="00C33300">
        <w:rPr>
          <w:rFonts w:ascii="Calibri" w:hAnsi="Calibri" w:cs="Calibri"/>
          <w:sz w:val="22"/>
          <w:szCs w:val="22"/>
        </w:rPr>
        <w:t xml:space="preserve"> </w:t>
      </w:r>
    </w:p>
    <w:p w14:paraId="76B15742" w14:textId="77777777" w:rsidR="00C33300" w:rsidRDefault="00C33300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5BBCA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45349" w14:textId="630D4EBB" w:rsidR="0092085E" w:rsidRDefault="0092085E" w:rsidP="0092085E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ECONÒMICA</w:t>
      </w:r>
    </w:p>
    <w:p w14:paraId="340E0E07" w14:textId="77777777" w:rsidR="0092085E" w:rsidRPr="00FD2D4B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240D82" w14:textId="3E151702" w:rsidR="00086E81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L’obra s’executarà</w:t>
      </w:r>
      <w:r w:rsidR="00FD2D4B" w:rsidRPr="0092085E">
        <w:rPr>
          <w:rFonts w:asciiTheme="minorHAnsi" w:hAnsiTheme="minorHAnsi" w:cstheme="minorHAnsi"/>
          <w:sz w:val="22"/>
          <w:szCs w:val="22"/>
        </w:rPr>
        <w:t xml:space="preserve"> (per la quantitat total de / per la quantitat per anualitat de): ...........................€ (xifra en lletres i en números), de les quals...........................................€, es corresponen al preu del contracte () i .........................€ es corresponen a l'Impost sobre el Valor Afegit (IVA).</w:t>
      </w:r>
    </w:p>
    <w:p w14:paraId="563986AD" w14:textId="77777777" w:rsidR="0092085E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2EDFA" w14:textId="276B9219" w:rsidR="0092085E" w:rsidRDefault="0092085E" w:rsidP="009208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85E">
        <w:rPr>
          <w:rFonts w:asciiTheme="minorHAnsi" w:hAnsiTheme="minorHAnsi" w:cstheme="minorHAnsi"/>
          <w:b/>
          <w:bCs/>
          <w:sz w:val="22"/>
          <w:szCs w:val="22"/>
        </w:rPr>
        <w:t>REDUCCIÓ DEL TERMINI D’EXECUCIÓ</w:t>
      </w:r>
    </w:p>
    <w:p w14:paraId="1D73863A" w14:textId="77777777" w:rsidR="0092085E" w:rsidRDefault="0092085E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00BF9A" w14:textId="7F2C8105" w:rsidR="0092085E" w:rsidRDefault="00E532B5" w:rsidP="0092085E">
      <w:pPr>
        <w:jc w:val="both"/>
        <w:rPr>
          <w:rFonts w:ascii="Calibri" w:hAnsi="Calibri" w:cs="Calibri"/>
          <w:sz w:val="22"/>
          <w:szCs w:val="22"/>
        </w:rPr>
      </w:pPr>
      <w:r w:rsidRPr="00E532B5">
        <w:rPr>
          <w:rFonts w:asciiTheme="minorHAnsi" w:hAnsiTheme="minorHAnsi" w:cstheme="minorHAnsi"/>
          <w:sz w:val="28"/>
          <w:szCs w:val="28"/>
        </w:rPr>
        <w:t xml:space="preserve">□ </w:t>
      </w:r>
      <w:r w:rsidR="00A276BF">
        <w:rPr>
          <w:rFonts w:asciiTheme="minorHAnsi" w:hAnsiTheme="minorHAnsi" w:cstheme="minorHAnsi"/>
          <w:sz w:val="22"/>
          <w:szCs w:val="22"/>
        </w:rPr>
        <w:t xml:space="preserve">Es compromet a una reducció del termini d’execució de ........................ dies </w:t>
      </w:r>
      <w:r w:rsidR="00A276BF" w:rsidRPr="00A276BF">
        <w:rPr>
          <w:rFonts w:ascii="Calibri" w:hAnsi="Calibri" w:cs="Calibri"/>
          <w:sz w:val="22"/>
          <w:szCs w:val="22"/>
        </w:rPr>
        <w:t>(</w:t>
      </w:r>
      <w:r w:rsidR="00A276BF">
        <w:rPr>
          <w:rFonts w:ascii="Calibri" w:hAnsi="Calibri" w:cs="Calibri"/>
          <w:sz w:val="22"/>
          <w:szCs w:val="22"/>
        </w:rPr>
        <w:t xml:space="preserve">indicar </w:t>
      </w:r>
      <w:r w:rsidR="00A276BF" w:rsidRPr="00A276BF">
        <w:rPr>
          <w:rFonts w:ascii="Calibri" w:hAnsi="Calibri" w:cs="Calibri"/>
          <w:sz w:val="22"/>
          <w:szCs w:val="22"/>
        </w:rPr>
        <w:t>xifra en lletres i en números)</w:t>
      </w:r>
      <w:r w:rsidR="00A276BF">
        <w:rPr>
          <w:rFonts w:ascii="Calibri" w:hAnsi="Calibri" w:cs="Calibri"/>
          <w:sz w:val="22"/>
          <w:szCs w:val="22"/>
        </w:rPr>
        <w:t>.</w:t>
      </w:r>
    </w:p>
    <w:p w14:paraId="1ECB4078" w14:textId="77777777" w:rsidR="00A276BF" w:rsidRPr="00A276BF" w:rsidRDefault="00A276BF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FC90D4" w14:textId="77777777" w:rsidR="001400A3" w:rsidRDefault="001400A3" w:rsidP="00CE605B">
      <w:pPr>
        <w:jc w:val="both"/>
        <w:rPr>
          <w:rFonts w:asciiTheme="minorHAnsi" w:hAnsiTheme="minorHAnsi" w:cstheme="minorHAnsi"/>
        </w:rPr>
      </w:pPr>
    </w:p>
    <w:p w14:paraId="3C2AE089" w14:textId="076EBCCA" w:rsidR="001400A3" w:rsidRDefault="001400A3" w:rsidP="001400A3">
      <w:pPr>
        <w:jc w:val="both"/>
        <w:rPr>
          <w:rFonts w:asciiTheme="minorHAnsi" w:hAnsiTheme="minorHAnsi" w:cstheme="minorHAnsi"/>
        </w:rPr>
      </w:pPr>
      <w:r w:rsidRPr="001400A3">
        <w:rPr>
          <w:rFonts w:asciiTheme="minorHAnsi" w:hAnsiTheme="minorHAnsi" w:cstheme="minorHAnsi"/>
        </w:rPr>
        <w:t>I, perquè consti, a fi de poder contractar amb l’administració, signo aquest document sota la meva responsabilitat.</w:t>
      </w:r>
    </w:p>
    <w:p w14:paraId="382BDD01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BEE66FF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7A8211A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F4F013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D8CDBE6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876719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16612C8B" w14:textId="54032CB6" w:rsidR="001400A3" w:rsidRPr="001400A3" w:rsidRDefault="001400A3" w:rsidP="001400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(signatura)</w:t>
      </w:r>
    </w:p>
    <w:sectPr w:rsidR="001400A3" w:rsidRPr="001400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DB92" w14:textId="77777777" w:rsidR="0055761B" w:rsidRDefault="0055761B">
      <w:r>
        <w:separator/>
      </w:r>
    </w:p>
  </w:endnote>
  <w:endnote w:type="continuationSeparator" w:id="0">
    <w:p w14:paraId="21256BC1" w14:textId="77777777" w:rsidR="0055761B" w:rsidRDefault="0055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F505" w14:textId="77777777" w:rsidR="0055761B" w:rsidRDefault="0055761B">
      <w:r>
        <w:separator/>
      </w:r>
    </w:p>
  </w:footnote>
  <w:footnote w:type="continuationSeparator" w:id="0">
    <w:p w14:paraId="5A70087F" w14:textId="77777777" w:rsidR="0055761B" w:rsidRDefault="0055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064C7"/>
    <w:rsid w:val="00022B0D"/>
    <w:rsid w:val="00035AF7"/>
    <w:rsid w:val="00086E81"/>
    <w:rsid w:val="000A70F5"/>
    <w:rsid w:val="000B3F34"/>
    <w:rsid w:val="000B7DBB"/>
    <w:rsid w:val="000D736D"/>
    <w:rsid w:val="00133543"/>
    <w:rsid w:val="001400A3"/>
    <w:rsid w:val="002672B5"/>
    <w:rsid w:val="00270FEF"/>
    <w:rsid w:val="002A496B"/>
    <w:rsid w:val="002C47F1"/>
    <w:rsid w:val="00375AA1"/>
    <w:rsid w:val="003C4F07"/>
    <w:rsid w:val="00421F15"/>
    <w:rsid w:val="00425D37"/>
    <w:rsid w:val="00430377"/>
    <w:rsid w:val="00444174"/>
    <w:rsid w:val="005118F4"/>
    <w:rsid w:val="0055761B"/>
    <w:rsid w:val="00700576"/>
    <w:rsid w:val="007636A5"/>
    <w:rsid w:val="007E3D97"/>
    <w:rsid w:val="0080704C"/>
    <w:rsid w:val="008127D4"/>
    <w:rsid w:val="00813AF4"/>
    <w:rsid w:val="0081680F"/>
    <w:rsid w:val="00830B67"/>
    <w:rsid w:val="008B2A2D"/>
    <w:rsid w:val="0092085E"/>
    <w:rsid w:val="0094285F"/>
    <w:rsid w:val="009B0D29"/>
    <w:rsid w:val="009B3745"/>
    <w:rsid w:val="00A276BF"/>
    <w:rsid w:val="00A75590"/>
    <w:rsid w:val="00AA13BB"/>
    <w:rsid w:val="00B12DC8"/>
    <w:rsid w:val="00B15495"/>
    <w:rsid w:val="00BE61ED"/>
    <w:rsid w:val="00C33300"/>
    <w:rsid w:val="00C55F64"/>
    <w:rsid w:val="00C664CA"/>
    <w:rsid w:val="00C96A22"/>
    <w:rsid w:val="00CE605B"/>
    <w:rsid w:val="00D83116"/>
    <w:rsid w:val="00DA2A08"/>
    <w:rsid w:val="00DE0883"/>
    <w:rsid w:val="00E532B5"/>
    <w:rsid w:val="00F409A2"/>
    <w:rsid w:val="00F97B52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2025-11-19T15:38:00Z</dcterms:created>
  <dcterms:modified xsi:type="dcterms:W3CDTF">2025-11-19T15:38:00Z</dcterms:modified>
</cp:coreProperties>
</file>