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...":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spacing w:lineRule="auto" w:line="276"/>
        <w:jc w:val="both"/>
        <w:rPr>
          <w:rFonts w:ascii="Arial" w:hAnsi="Arial"/>
          <w:sz w:val="22"/>
          <w:szCs w:val="22"/>
          <w:u w:val="none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Prestació 1,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lot 3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(productes estàndards)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s’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oferta un ...............% de baixa sobre els preus unitaris màxims per cada producte del material detallat.</w:t>
      </w:r>
    </w:p>
    <w:p>
      <w:pPr>
        <w:pStyle w:val="Normal"/>
        <w:pBdr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LOT 3: Materials, eines i recanvis per a la família professional de Química.</w:t>
      </w:r>
    </w:p>
    <w:p>
      <w:pPr>
        <w:pStyle w:val="Normal"/>
        <w:pBdr/>
        <w:spacing w:lineRule="auto" w:line="276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FFFF00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00" w:val="clear"/>
          <w:lang w:val="ca-ES"/>
        </w:rPr>
      </w:r>
    </w:p>
    <w:tbl>
      <w:tblPr>
        <w:tblW w:w="9444" w:type="dxa"/>
        <w:jc w:val="left"/>
        <w:tblInd w:w="8" w:type="dxa"/>
        <w:tblLayout w:type="fixed"/>
        <w:tblCellMar>
          <w:top w:w="30" w:type="dxa"/>
          <w:left w:w="45" w:type="dxa"/>
          <w:bottom w:w="30" w:type="dxa"/>
          <w:right w:w="45" w:type="dxa"/>
        </w:tblCellMar>
      </w:tblPr>
      <w:tblGrid>
        <w:gridCol w:w="4755"/>
        <w:gridCol w:w="1531"/>
        <w:gridCol w:w="1309"/>
        <w:gridCol w:w="1849"/>
      </w:tblGrid>
      <w:tr>
        <w:trPr>
          <w:trHeight w:val="315" w:hRule="atLeast"/>
        </w:trPr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PRODUCTES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PREU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IVA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76" w:before="0" w:after="0"/>
              <w:ind w:hanging="0" w:left="0" w:right="0"/>
              <w:jc w:val="center"/>
              <w:rPr>
                <w:rFonts w:ascii="Arial" w:hAnsi="Arial" w:eastAsia="Calibri" w:cs="Calibri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TOTAL </w:t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NL Codi Descripció Quantitat Preu Import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Calorímetre Joule calefactor V-13165. Vasos alumini 200 ml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Manta calefactora bàsica Nahita-655 JGD-005. Analògica 1000 ml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Termòmetre digital contacte Herter H-5989. Sonda incorporad -50/150 oC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Agitador magnètic calefactor LSCI ACS-160. Analògic 12 litres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pH-metre laboratori Milwaukee MW-150. Rangs pH-ORP-Temp 1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Elèctrode pH universal MA-917B1. Vidre amb electròlit líquid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Elèctrode ORP combinat MA-924B1. Vidre amb electròlit líquid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Conductímetre laboratori Milwaukee MW-170. Rangs CE-TDS-NaCl-Temp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Càpsules Petri plàstic PS estèrils-R 14x90 mm D-200209. Capsa 500 un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Ferro II sulfat 7 hidrat S-0900. Flascó 1000 g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Argent nitrat SINA-00A. Flascó 25 g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Sodi hidròxid (Sosa càustica) llenties S-0300. Flascó 1000 g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Sodi hidròxid (Sosa càustica) perles S-0400. Flascó 1000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Etanol (Alcohol etílic) absolut IMP A-6000. Garrafa 5000 ml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Agar nutritiu deshidratat L-610036. Flascó 500 g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Agar Sabouraud cloramfenicol deshidratat L-610203. Flascó 500 g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Glicerina (Glicerol) G-0100. Flascó 1000 ml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Solució calibrar patró pH 7'00 XS-143. Flascó 500 ml 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Solució calibrar patró pH 10'01 XS-163. Flascó 500 ml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Agar triptona soia (TSA) deshidratat L-610052. Flascó 500 g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Agar Mac Conkey deshidratat L-610028. Flascó 500 g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Agar Columbia base deshidratat L-610013. Flascó 500 g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Isooctà (2,2,4-Trimetilpentà) ISCT-00A. Flascó 1000 ml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Cloroform (Triclorometà) estabilitzat etanol C-1500. Flascó 1000 ml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Toluè T-0200. Flascó 1000 ml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Identificació enterobacteris API-10S B-10100. Capsa 50 galeries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15" w:hRule="atLeast"/>
        </w:trPr>
        <w:tc>
          <w:tcPr>
            <w:tcW w:w="47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Agar sang Columbia CNA (ANC) preparat M-1002. Capsa 20 plaques</w:t>
            </w:r>
          </w:p>
        </w:tc>
        <w:tc>
          <w:tcPr>
            <w:tcW w:w="1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>
            <w:pPr>
              <w:pStyle w:val="normal1"/>
              <w:widowControl w:val="false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pBdr/>
        <w:spacing w:lineRule="auto" w:line="276"/>
        <w:jc w:val="both"/>
        <w:rPr>
          <w:rFonts w:ascii="Arial" w:hAnsi="Arial"/>
          <w:sz w:val="22"/>
          <w:szCs w:val="22"/>
          <w:u w:val="single"/>
          <w:shd w:fill="FFFF00" w:val="clear"/>
        </w:rPr>
      </w:pPr>
      <w:r>
        <w:rPr>
          <w:rFonts w:ascii="Arial" w:hAnsi="Arial"/>
          <w:sz w:val="22"/>
          <w:szCs w:val="22"/>
          <w:u w:val="single"/>
          <w:shd w:fill="FFFF00" w:val="clear"/>
        </w:rPr>
      </w:r>
    </w:p>
    <w:p>
      <w:pPr>
        <w:pStyle w:val="BodyText"/>
        <w:pBdr/>
        <w:jc w:val="both"/>
        <w:rPr>
          <w:b w:val="false"/>
          <w:bCs w:val="false"/>
          <w:i w:val="false"/>
          <w:i w:val="false"/>
          <w:iCs w:val="false"/>
          <w:shd w:fill="auto" w:val="clear"/>
        </w:rPr>
      </w:pP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Prestació 2 (productes no estàndards)</w:t>
      </w:r>
      <w:r>
        <w:rPr>
          <w:rFonts w:eastAsia="Arial" w:cs="Arial" w:ascii="Arial-BoldItalicMT" w:hAnsi="Arial-BoldItalicMT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material no detallat a l’Annex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>del PPT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.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Els licitadors presenten un ............%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de </w:t>
      </w:r>
      <w:r>
        <w:rPr>
          <w:rFonts w:ascii="Arial-ItalicMT" w:hAnsi="Arial-ItalicMT"/>
          <w:b w:val="false"/>
          <w:bCs w:val="false"/>
          <w:i w:val="false"/>
          <w:iCs w:val="false"/>
          <w:sz w:val="22"/>
          <w:shd w:fill="auto" w:val="clear"/>
        </w:rPr>
        <w:t xml:space="preserve">descompte (La quantitat haurà d'expressar-se en lletres i xifres) </w:t>
      </w:r>
      <w:r>
        <w:rPr>
          <w:rFonts w:ascii="ArialMT" w:hAnsi="ArialMT"/>
          <w:b w:val="false"/>
          <w:bCs w:val="false"/>
          <w:i w:val="false"/>
          <w:iCs w:val="false"/>
          <w:sz w:val="22"/>
          <w:shd w:fill="auto" w:val="clear"/>
        </w:rPr>
        <w:t xml:space="preserve">sobre els productes no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 xml:space="preserve">inclòs a l’Annex </w:t>
      </w:r>
      <w:r>
        <w:rPr>
          <w:rFonts w:ascii="ArialMT" w:hAnsi="ArialMT"/>
          <w:b w:val="false"/>
          <w:bCs w:val="false"/>
          <w:i w:val="false"/>
          <w:iCs w:val="false"/>
          <w:sz w:val="22"/>
          <w:szCs w:val="22"/>
          <w:shd w:fill="auto" w:val="clear"/>
        </w:rPr>
        <w:t>del PPT.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MT" w:hAnsi="ArialMT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FFFF00" w:val="clear"/>
          <w:lang w:val="ca-ES"/>
        </w:rPr>
      </w:pPr>
      <w:r>
        <w:rPr>
          <w:rFonts w:eastAsia="Arial" w:cs="Arial" w:ascii="ArialMT" w:hAnsi="ArialMT"/>
          <w:b w:val="false"/>
          <w:bCs w:val="false"/>
          <w:i/>
          <w:iCs/>
          <w:color w:val="000000"/>
          <w:sz w:val="22"/>
          <w:szCs w:val="22"/>
          <w:u w:val="none"/>
          <w:shd w:fill="FFFF00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Millora en el termini de lliurament de la següent manera; </w:t>
      </w:r>
    </w:p>
    <w:p>
      <w:pPr>
        <w:pStyle w:val="normal11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3 dies:</w:t>
      </w:r>
    </w:p>
    <w:p>
      <w:pPr>
        <w:pStyle w:val="normal11"/>
        <w:numPr>
          <w:ilvl w:val="0"/>
          <w:numId w:val="4"/>
        </w:numPr>
        <w:pBdr/>
        <w:spacing w:lineRule="auto" w:line="276" w:before="0" w:after="0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 xml:space="preserve">Lliurament en </w:t>
      </w: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4 dies: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  <w:t>L’oferta econòmica desglossarà els costos directes i indirectes precisant el benefici industrial i les despeses generals.</w:t>
      </w:r>
    </w:p>
    <w:p>
      <w:pPr>
        <w:pStyle w:val="normal11"/>
        <w:pBdr/>
        <w:spacing w:lineRule="auto" w:line="276" w:before="0" w:after="0"/>
        <w:jc w:val="both"/>
        <w:rPr>
          <w:rFonts w:ascii="Arial" w:hAnsi="Arial" w:eastAsia="Arial" w:cs="Arial"/>
          <w:b w:val="false"/>
          <w:bCs w:val="false"/>
          <w:i w:val="false"/>
          <w:strike w:val="false"/>
          <w:dstrike w:val="false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strike w:val="false"/>
          <w:dstrike w:val="false"/>
          <w:sz w:val="22"/>
          <w:szCs w:val="22"/>
          <w:shd w:fill="auto" w:val="clear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auto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-BoldItalicMT">
    <w:charset w:val="00"/>
    <w:family w:val="roman"/>
    <w:pitch w:val="variable"/>
  </w:font>
  <w:font w:name="Arial-ItalicMT">
    <w:charset w:val="00"/>
    <w:family w:val="roman"/>
    <w:pitch w:val="variable"/>
  </w:font>
  <w:font w:name="Arial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normal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0"/>
      <w:sz w:val="24"/>
      <w:szCs w:val="24"/>
      <w:lang w:val="es-ES" w:eastAsia="zh-CN" w:bidi="hi-IN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22</TotalTime>
  <Application>LibreOffice/24.8.7.2$Windows_X86_64 LibreOffice_project/e07d0a63a46349d29051da79b1fde8160bab2a89</Application>
  <AppVersion>15.0000</AppVersion>
  <Pages>2</Pages>
  <Words>456</Words>
  <Characters>2911</Characters>
  <CharactersWithSpaces>3338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2025-11-19T09:29:39Z</dcterms:modified>
  <cp:revision>24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