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76" w:before="0" w:after="140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1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3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2" path="m0,0l-2147483645,0l-2147483645,-2147483646l0,-2147483646xe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6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2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3" path="m0,0l-2147483645,0l-2147483645,-2147483646l0,-2147483646xe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7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5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1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 4" path="m0,0l-2147483645,0l-2147483645,-2147483646l0,-2147483646xe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8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color w:val="auto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color w:val="auto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18</TotalTime>
  <Application>LibreOffice/24.8.7.2$Windows_X86_64 LibreOffice_project/e07d0a63a46349d29051da79b1fde8160bab2a89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2025-11-19T09:25:19Z</dcterms:modified>
  <cp:revision>20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