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BA" w:rsidRDefault="003F2E18" w:rsidP="00947DBA">
      <w:pPr>
        <w:widowControl/>
        <w:suppressAutoHyphens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An</w:t>
      </w:r>
      <w:r w:rsidR="00947DB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nex IV. </w:t>
      </w:r>
      <w:r w:rsidR="00947DBA">
        <w:rPr>
          <w:rFonts w:ascii="Arial" w:hAnsi="Arial" w:cs="Arial"/>
          <w:b/>
          <w:bCs/>
          <w:u w:val="single"/>
        </w:rPr>
        <w:t xml:space="preserve">MODEL DE PROPOSTA D’OFERTES AVALUABLES AUTOMÀTICAMENT LOT 3 </w:t>
      </w:r>
      <w:r w:rsidR="00210626">
        <w:rPr>
          <w:rFonts w:ascii="Arial" w:hAnsi="Arial" w:cs="Arial"/>
          <w:b/>
          <w:bCs/>
          <w:u w:val="single"/>
        </w:rPr>
        <w:t>EQUIPS INFORMÀTICS</w:t>
      </w:r>
    </w:p>
    <w:p w:rsidR="00947DBA" w:rsidRDefault="00947DBA" w:rsidP="00947DB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47DBA" w:rsidRDefault="00947DBA" w:rsidP="00947DBA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947DBA" w:rsidRDefault="00947DBA" w:rsidP="00947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al contracte subministrament d’equip i material divers informàtic </w:t>
      </w:r>
      <w:r>
        <w:rPr>
          <w:rFonts w:ascii="Arial" w:hAnsi="Arial" w:cs="Arial"/>
          <w:b/>
          <w:bCs/>
          <w:sz w:val="22"/>
          <w:szCs w:val="22"/>
        </w:rPr>
        <w:t xml:space="preserve">“Lot 3 </w:t>
      </w:r>
      <w:r w:rsidR="00210626">
        <w:rPr>
          <w:rFonts w:ascii="Arial" w:hAnsi="Arial" w:cs="Arial"/>
          <w:b/>
          <w:bCs/>
          <w:sz w:val="22"/>
          <w:szCs w:val="22"/>
        </w:rPr>
        <w:t>Equips informàtics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DIU QUE:</w:t>
      </w:r>
    </w:p>
    <w:p w:rsidR="00947DBA" w:rsidRDefault="00947DBA" w:rsidP="00947DBA">
      <w:pPr>
        <w:jc w:val="both"/>
        <w:rPr>
          <w:rFonts w:ascii="Arial" w:hAnsi="Arial" w:cs="Arial"/>
          <w:sz w:val="22"/>
          <w:szCs w:val="22"/>
        </w:rPr>
      </w:pPr>
    </w:p>
    <w:p w:rsidR="00947DBA" w:rsidRDefault="00947DBA" w:rsidP="00947DB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947DBA" w:rsidRDefault="00947DBA" w:rsidP="00947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 per al present contracte.</w:t>
      </w:r>
    </w:p>
    <w:p w:rsidR="00947DBA" w:rsidRDefault="00947DBA" w:rsidP="002E00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947DBA" w:rsidRDefault="00947DBA" w:rsidP="002E00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el següent preu.</w:t>
      </w:r>
    </w:p>
    <w:p w:rsidR="00947DBA" w:rsidRDefault="00947DBA" w:rsidP="00947DBA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A-Baixa econòmica (10 punts)</w:t>
      </w:r>
    </w:p>
    <w:p w:rsidR="00947DBA" w:rsidRDefault="00947DBA" w:rsidP="00127D20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 Que es compromet a realitzar l’obra amb subjecció  al plec de clàusules administratives particulars, pel preu total de ....................................€ (en lletres i xifres) amb el següent detall:</w:t>
      </w:r>
    </w:p>
    <w:p w:rsidR="00947DBA" w:rsidRDefault="00947DBA" w:rsidP="00947DBA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947DBA" w:rsidTr="001B0981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BA" w:rsidRDefault="00947DBA" w:rsidP="001B09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BA" w:rsidRDefault="00947DBA" w:rsidP="001B09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BA" w:rsidRDefault="00947DBA" w:rsidP="001B09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947DBA" w:rsidTr="001B0981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BA" w:rsidRDefault="00947DBA" w:rsidP="001B0981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BA" w:rsidRDefault="00947DBA" w:rsidP="001B0981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BA" w:rsidRDefault="00947DBA" w:rsidP="001B0981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947DBA" w:rsidRDefault="00947DBA" w:rsidP="00947DBA">
      <w:pPr>
        <w:jc w:val="both"/>
        <w:rPr>
          <w:rFonts w:ascii="Arial" w:hAnsi="Arial" w:cs="Arial"/>
          <w:iCs/>
          <w:sz w:val="22"/>
          <w:szCs w:val="22"/>
        </w:rPr>
      </w:pPr>
    </w:p>
    <w:p w:rsidR="00947DBA" w:rsidRDefault="00947DBA" w:rsidP="00947DBA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>S’ha d’adjuntar el preu base de licitació desglossat per preus unitaris d’acord amb el  plec de prescripcions tècniques.</w:t>
      </w:r>
    </w:p>
    <w:tbl>
      <w:tblPr>
        <w:tblW w:w="10050" w:type="dxa"/>
        <w:tblInd w:w="93" w:type="dxa"/>
        <w:tblLook w:val="04A0" w:firstRow="1" w:lastRow="0" w:firstColumn="1" w:lastColumn="0" w:noHBand="0" w:noVBand="1"/>
      </w:tblPr>
      <w:tblGrid>
        <w:gridCol w:w="4551"/>
        <w:gridCol w:w="983"/>
        <w:gridCol w:w="2477"/>
        <w:gridCol w:w="1282"/>
        <w:gridCol w:w="757"/>
      </w:tblGrid>
      <w:tr w:rsidR="00947DBA" w:rsidTr="001B0981">
        <w:trPr>
          <w:trHeight w:val="300"/>
        </w:trPr>
        <w:tc>
          <w:tcPr>
            <w:tcW w:w="100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noWrap/>
            <w:vAlign w:val="bottom"/>
          </w:tcPr>
          <w:p w:rsidR="00947DBA" w:rsidRDefault="00947DBA" w:rsidP="001B0981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br/>
            </w:r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PRESSUPOST</w:t>
            </w:r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eastAsia="zh-CN" w:bidi="ar"/>
              </w:rPr>
              <w:t xml:space="preserve"> DESGLOSSAT</w:t>
            </w:r>
          </w:p>
        </w:tc>
      </w:tr>
      <w:tr w:rsidR="00947DBA" w:rsidTr="001B0981">
        <w:trPr>
          <w:trHeight w:val="300"/>
        </w:trPr>
        <w:tc>
          <w:tcPr>
            <w:tcW w:w="10050" w:type="dxa"/>
            <w:gridSpan w:val="5"/>
            <w:tcBorders>
              <w:top w:val="single" w:sz="2" w:space="0" w:color="000000"/>
              <w:left w:val="single" w:sz="2" w:space="0" w:color="7F7F7F"/>
              <w:bottom w:val="nil"/>
              <w:right w:val="nil"/>
            </w:tcBorders>
            <w:shd w:val="clear" w:color="auto" w:fill="F2F2F2"/>
            <w:noWrap/>
            <w:vAlign w:val="bottom"/>
          </w:tcPr>
          <w:p w:rsidR="00947DBA" w:rsidRDefault="00947DBA" w:rsidP="003A205B"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bCs/>
                <w:color w:val="FA7D00"/>
              </w:rPr>
            </w:pPr>
            <w:r>
              <w:rPr>
                <w:rFonts w:ascii="Calibri" w:eastAsia="SimSun" w:hAnsi="Calibri" w:cs="Calibri"/>
                <w:b/>
                <w:bCs/>
                <w:color w:val="FA7D00"/>
                <w:kern w:val="0"/>
                <w:lang w:val="en-US" w:eastAsia="zh-CN" w:bidi="ar"/>
              </w:rPr>
              <w:t xml:space="preserve">LOT </w:t>
            </w:r>
            <w:r w:rsidR="00B77C08">
              <w:rPr>
                <w:rFonts w:ascii="Calibri" w:eastAsia="SimSun" w:hAnsi="Calibri" w:cs="Calibri"/>
                <w:b/>
                <w:bCs/>
                <w:color w:val="FA7D00"/>
                <w:kern w:val="0"/>
                <w:lang w:val="en-US" w:eastAsia="zh-CN" w:bidi="ar"/>
              </w:rPr>
              <w:t xml:space="preserve"> 3</w:t>
            </w:r>
            <w:r w:rsidR="003A205B">
              <w:rPr>
                <w:rFonts w:ascii="Calibri" w:eastAsia="SimSun" w:hAnsi="Calibri" w:cs="Calibri"/>
                <w:b/>
                <w:bCs/>
                <w:color w:val="FA7D00"/>
                <w:kern w:val="0"/>
                <w:lang w:val="en-US" w:eastAsia="zh-CN" w:bidi="ar"/>
              </w:rPr>
              <w:t xml:space="preserve"> EQUIPS INFORMÀTICS</w:t>
            </w:r>
          </w:p>
        </w:tc>
      </w:tr>
      <w:tr w:rsidR="00947DBA" w:rsidTr="001B0981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 xml:space="preserve">Material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Unitats</w:t>
            </w:r>
            <w:proofErr w:type="spellEnd"/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Preu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màxim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 xml:space="preserve"> sense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iva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Preu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ofert</w:t>
            </w:r>
            <w:proofErr w:type="spellEnd"/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eastAsia="SimSun" w:hAnsi="Calibri" w:cs="Calibri"/>
                <w:b/>
                <w:bCs/>
                <w:color w:val="3F3F3F"/>
                <w:kern w:val="0"/>
                <w:lang w:val="en-US" w:eastAsia="zh-CN" w:bidi="ar"/>
              </w:rPr>
              <w:t>Total</w:t>
            </w:r>
          </w:p>
        </w:tc>
      </w:tr>
      <w:tr w:rsidR="003A205B" w:rsidTr="000F50E2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3A205B" w:rsidRPr="003A205B" w:rsidRDefault="003A205B" w:rsidP="003A205B">
            <w:pPr>
              <w:rPr>
                <w:rFonts w:ascii="Arial" w:hAnsi="Arial" w:cs="Arial"/>
              </w:rPr>
            </w:pPr>
            <w:r w:rsidRPr="003A205B">
              <w:rPr>
                <w:rFonts w:ascii="Arial" w:hAnsi="Arial" w:cs="Arial"/>
              </w:rPr>
              <w:t>Altaveus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5B" w:rsidRPr="003A205B" w:rsidRDefault="003A205B" w:rsidP="003A205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A205B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5B" w:rsidRPr="003A205B" w:rsidRDefault="003A205B" w:rsidP="003A205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A205B">
              <w:rPr>
                <w:rFonts w:ascii="Arial" w:eastAsia="Times New Roman" w:hAnsi="Arial" w:cs="Arial"/>
                <w:color w:val="000000"/>
                <w:lang w:val="es-ES"/>
              </w:rPr>
              <w:t xml:space="preserve">54,99 €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A205B" w:rsidRDefault="003A205B" w:rsidP="003A205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A205B" w:rsidRDefault="003A205B" w:rsidP="003A205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205B" w:rsidTr="000F50E2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3A205B" w:rsidRPr="003A205B" w:rsidRDefault="003A205B" w:rsidP="003A205B">
            <w:pPr>
              <w:rPr>
                <w:rFonts w:ascii="Arial" w:hAnsi="Arial" w:cs="Arial"/>
              </w:rPr>
            </w:pPr>
            <w:proofErr w:type="spellStart"/>
            <w:r w:rsidRPr="003A205B">
              <w:rPr>
                <w:rFonts w:ascii="Arial" w:hAnsi="Arial" w:cs="Arial"/>
              </w:rPr>
              <w:t>Portatil</w:t>
            </w:r>
            <w:proofErr w:type="spellEnd"/>
            <w:r w:rsidRPr="003A205B">
              <w:rPr>
                <w:rFonts w:ascii="Arial" w:hAnsi="Arial" w:cs="Arial"/>
              </w:rPr>
              <w:t xml:space="preserve"> </w:t>
            </w:r>
            <w:proofErr w:type="spellStart"/>
            <w:r w:rsidRPr="003A205B">
              <w:rPr>
                <w:rFonts w:ascii="Arial" w:hAnsi="Arial" w:cs="Arial"/>
              </w:rPr>
              <w:t>Probook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5B" w:rsidRPr="003A205B" w:rsidRDefault="003A205B" w:rsidP="003A205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A205B">
              <w:rPr>
                <w:rFonts w:ascii="Arial" w:eastAsia="Times New Roman" w:hAnsi="Arial" w:cs="Arial"/>
                <w:color w:val="000000"/>
                <w:lang w:val="es-ES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5B" w:rsidRPr="003A205B" w:rsidRDefault="003A205B" w:rsidP="003A205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A205B">
              <w:rPr>
                <w:rFonts w:ascii="Arial" w:eastAsia="Times New Roman" w:hAnsi="Arial" w:cs="Arial"/>
                <w:color w:val="000000"/>
                <w:lang w:val="es-ES"/>
              </w:rPr>
              <w:t xml:space="preserve">700,00 €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A205B" w:rsidRDefault="003A205B" w:rsidP="003A205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A205B" w:rsidRDefault="003A205B" w:rsidP="003A205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205B" w:rsidTr="000F50E2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3A205B" w:rsidRPr="003A205B" w:rsidRDefault="003A205B" w:rsidP="003A205B">
            <w:pPr>
              <w:rPr>
                <w:rFonts w:ascii="Arial" w:hAnsi="Arial" w:cs="Arial"/>
              </w:rPr>
            </w:pPr>
            <w:proofErr w:type="spellStart"/>
            <w:r w:rsidRPr="003A205B">
              <w:rPr>
                <w:rFonts w:ascii="Arial" w:hAnsi="Arial" w:cs="Arial"/>
              </w:rPr>
              <w:t>Poratil</w:t>
            </w:r>
            <w:proofErr w:type="spellEnd"/>
            <w:r w:rsidRPr="003A205B">
              <w:rPr>
                <w:rFonts w:ascii="Arial" w:hAnsi="Arial" w:cs="Arial"/>
              </w:rPr>
              <w:t xml:space="preserve"> </w:t>
            </w:r>
            <w:proofErr w:type="spellStart"/>
            <w:r w:rsidRPr="003A205B">
              <w:rPr>
                <w:rFonts w:ascii="Arial" w:hAnsi="Arial" w:cs="Arial"/>
              </w:rPr>
              <w:t>Elitebook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5B" w:rsidRPr="003A205B" w:rsidRDefault="003A205B" w:rsidP="003A205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A205B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5B" w:rsidRPr="003A205B" w:rsidRDefault="003A205B" w:rsidP="003A205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A205B">
              <w:rPr>
                <w:rFonts w:ascii="Arial" w:eastAsia="Times New Roman" w:hAnsi="Arial" w:cs="Arial"/>
                <w:color w:val="000000"/>
                <w:lang w:val="es-ES"/>
              </w:rPr>
              <w:t xml:space="preserve">1.500,00 €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A205B" w:rsidRDefault="003A205B" w:rsidP="003A205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A205B" w:rsidRDefault="003A205B" w:rsidP="003A205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205B" w:rsidTr="000F50E2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3A205B" w:rsidRPr="003A205B" w:rsidRDefault="003A205B" w:rsidP="003A205B">
            <w:pPr>
              <w:rPr>
                <w:rFonts w:ascii="Arial" w:hAnsi="Arial" w:cs="Arial"/>
              </w:rPr>
            </w:pPr>
            <w:proofErr w:type="spellStart"/>
            <w:r w:rsidRPr="003A205B">
              <w:rPr>
                <w:rFonts w:ascii="Arial" w:hAnsi="Arial" w:cs="Arial"/>
              </w:rPr>
              <w:t>Aniz</w:t>
            </w:r>
            <w:proofErr w:type="spellEnd"/>
            <w:r w:rsidRPr="003A205B">
              <w:rPr>
                <w:rFonts w:ascii="Arial" w:hAnsi="Arial" w:cs="Arial"/>
              </w:rPr>
              <w:t xml:space="preserve"> A300, control de presencia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5B" w:rsidRPr="003A205B" w:rsidRDefault="003A205B" w:rsidP="003A205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A205B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5B" w:rsidRPr="003A205B" w:rsidRDefault="003A205B" w:rsidP="003A205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A205B">
              <w:rPr>
                <w:rFonts w:ascii="Arial" w:eastAsia="Times New Roman" w:hAnsi="Arial" w:cs="Arial"/>
                <w:color w:val="000000"/>
                <w:lang w:val="es-ES"/>
              </w:rPr>
              <w:t xml:space="preserve">150,00 €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A205B" w:rsidRDefault="003A205B" w:rsidP="003A205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A205B" w:rsidRDefault="003A205B" w:rsidP="003A205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205B" w:rsidTr="000F50E2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3A205B" w:rsidRPr="003A205B" w:rsidRDefault="003A205B" w:rsidP="003A205B">
            <w:pPr>
              <w:rPr>
                <w:rFonts w:ascii="Arial" w:hAnsi="Arial" w:cs="Arial"/>
              </w:rPr>
            </w:pPr>
            <w:r w:rsidRPr="003A205B">
              <w:rPr>
                <w:rFonts w:ascii="Arial" w:hAnsi="Arial" w:cs="Arial"/>
              </w:rPr>
              <w:t xml:space="preserve">mini </w:t>
            </w:r>
            <w:proofErr w:type="spellStart"/>
            <w:r w:rsidRPr="003A205B">
              <w:rPr>
                <w:rFonts w:ascii="Arial" w:hAnsi="Arial" w:cs="Arial"/>
              </w:rPr>
              <w:t>pc's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5B" w:rsidRPr="003A205B" w:rsidRDefault="003A205B" w:rsidP="003A205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A205B">
              <w:rPr>
                <w:rFonts w:ascii="Arial" w:eastAsia="Times New Roman" w:hAnsi="Arial" w:cs="Arial"/>
                <w:color w:val="000000"/>
                <w:lang w:val="es-ES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5B" w:rsidRPr="003A205B" w:rsidRDefault="003A205B" w:rsidP="003A205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A205B">
              <w:rPr>
                <w:rFonts w:ascii="Arial" w:eastAsia="Times New Roman" w:hAnsi="Arial" w:cs="Arial"/>
                <w:color w:val="000000"/>
                <w:lang w:val="es-ES"/>
              </w:rPr>
              <w:t xml:space="preserve">450,00 €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A205B" w:rsidRDefault="003A205B" w:rsidP="003A205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A205B" w:rsidRDefault="003A205B" w:rsidP="003A205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205B" w:rsidTr="000F50E2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3A205B" w:rsidRPr="003A205B" w:rsidRDefault="003A205B" w:rsidP="003A205B">
            <w:pPr>
              <w:rPr>
                <w:rFonts w:ascii="Arial" w:hAnsi="Arial" w:cs="Arial"/>
              </w:rPr>
            </w:pPr>
            <w:r w:rsidRPr="003A205B">
              <w:rPr>
                <w:rFonts w:ascii="Arial" w:hAnsi="Arial" w:cs="Arial"/>
              </w:rPr>
              <w:t>Projector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5B" w:rsidRPr="003A205B" w:rsidRDefault="003A205B" w:rsidP="003A205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A205B">
              <w:rPr>
                <w:rFonts w:ascii="Arial" w:eastAsia="Times New Roman" w:hAnsi="Arial" w:cs="Arial"/>
                <w:color w:val="000000"/>
                <w:lang w:val="es-ES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05B" w:rsidRPr="003A205B" w:rsidRDefault="003A205B" w:rsidP="003A205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A205B">
              <w:rPr>
                <w:rFonts w:ascii="Arial" w:eastAsia="Times New Roman" w:hAnsi="Arial" w:cs="Arial"/>
                <w:color w:val="000000"/>
                <w:lang w:val="es-ES"/>
              </w:rPr>
              <w:t xml:space="preserve">270,88 €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A205B" w:rsidRDefault="003A205B" w:rsidP="003A205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A205B" w:rsidRDefault="003A205B" w:rsidP="003A205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7DBA" w:rsidTr="001B0981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eastAsia="zh-CN" w:bidi="ar"/>
              </w:rPr>
            </w:pPr>
            <w:r>
              <w:rPr>
                <w:rFonts w:ascii="Calibri" w:eastAsia="SimSun" w:hAnsi="Calibri" w:cs="Calibri"/>
                <w:color w:val="3F3F76"/>
                <w:kern w:val="0"/>
                <w:lang w:eastAsia="zh-CN" w:bidi="ar"/>
              </w:rPr>
              <w:t xml:space="preserve">TOTAL SENSE IVA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jc w:val="right"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</w:tr>
      <w:tr w:rsidR="00947DBA" w:rsidTr="001B0981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  <w:t>IVA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jc w:val="right"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</w:tr>
      <w:tr w:rsidR="00947DBA" w:rsidTr="001B0981">
        <w:trPr>
          <w:trHeight w:val="300"/>
        </w:trPr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  <w:t>TOTAL IVA INCLÒS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jc w:val="right"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 w:themeFill="accent6" w:themeFillTint="66"/>
            <w:noWrap/>
            <w:vAlign w:val="bottom"/>
          </w:tcPr>
          <w:p w:rsidR="00947DBA" w:rsidRDefault="00947DBA" w:rsidP="001B0981">
            <w:pPr>
              <w:widowControl/>
              <w:textAlignment w:val="bottom"/>
              <w:rPr>
                <w:rFonts w:ascii="Calibri" w:eastAsia="SimSun" w:hAnsi="Calibri" w:cs="Calibri"/>
                <w:color w:val="3F3F76"/>
                <w:kern w:val="0"/>
                <w:lang w:val="en-US" w:eastAsia="zh-CN" w:bidi="ar"/>
              </w:rPr>
            </w:pPr>
          </w:p>
        </w:tc>
      </w:tr>
    </w:tbl>
    <w:p w:rsidR="00947DBA" w:rsidRDefault="00947DBA" w:rsidP="00947DBA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F426F" w:rsidRDefault="00947DBA" w:rsidP="00B77C0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(Data i signatura)</w:t>
      </w:r>
    </w:p>
    <w:p w:rsidR="00B77C08" w:rsidRDefault="00B77C08" w:rsidP="00B77C08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B7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685" w:rsidRDefault="00E93685">
      <w:r>
        <w:separator/>
      </w:r>
    </w:p>
  </w:endnote>
  <w:endnote w:type="continuationSeparator" w:id="0">
    <w:p w:rsidR="00E93685" w:rsidRDefault="00E9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1F426F" w:rsidRDefault="001F426F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523D82" w:rsidRPr="00523D82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1F426F" w:rsidRDefault="001F426F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1F426F" w:rsidRDefault="001F426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685" w:rsidRDefault="00E93685">
      <w:r>
        <w:separator/>
      </w:r>
    </w:p>
  </w:footnote>
  <w:footnote w:type="continuationSeparator" w:id="0">
    <w:p w:rsidR="00E93685" w:rsidRDefault="00E9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Encabezado"/>
    </w:pPr>
  </w:p>
  <w:p w:rsidR="001F426F" w:rsidRDefault="001F426F">
    <w:pPr>
      <w:pStyle w:val="Encabezado"/>
    </w:pPr>
  </w:p>
  <w:p w:rsidR="001F426F" w:rsidRDefault="001F426F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6F" w:rsidRDefault="001F42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830F34"/>
    <w:multiLevelType w:val="hybridMultilevel"/>
    <w:tmpl w:val="6C2402C0"/>
    <w:lvl w:ilvl="0" w:tplc="4F8E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18A"/>
    <w:multiLevelType w:val="multilevel"/>
    <w:tmpl w:val="4B85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8607F"/>
    <w:multiLevelType w:val="multilevel"/>
    <w:tmpl w:val="64A86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38C5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004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64B"/>
    <w:rsid w:val="00056992"/>
    <w:rsid w:val="000569BA"/>
    <w:rsid w:val="00057866"/>
    <w:rsid w:val="00061AAF"/>
    <w:rsid w:val="000646BF"/>
    <w:rsid w:val="000658E0"/>
    <w:rsid w:val="00065AAE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3A97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F6"/>
    <w:rsid w:val="000C2BC9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585"/>
    <w:rsid w:val="000E5AF5"/>
    <w:rsid w:val="000F1235"/>
    <w:rsid w:val="000F1AB0"/>
    <w:rsid w:val="000F2523"/>
    <w:rsid w:val="000F2730"/>
    <w:rsid w:val="000F3A31"/>
    <w:rsid w:val="000F5451"/>
    <w:rsid w:val="000F6271"/>
    <w:rsid w:val="000F7966"/>
    <w:rsid w:val="00100244"/>
    <w:rsid w:val="00101C91"/>
    <w:rsid w:val="0010315B"/>
    <w:rsid w:val="00103A1E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6CA8"/>
    <w:rsid w:val="001270A0"/>
    <w:rsid w:val="00127D2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0F6"/>
    <w:rsid w:val="001631B0"/>
    <w:rsid w:val="001636F2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1E2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614F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4594"/>
    <w:rsid w:val="001C675E"/>
    <w:rsid w:val="001C6E67"/>
    <w:rsid w:val="001C70B4"/>
    <w:rsid w:val="001C7355"/>
    <w:rsid w:val="001D23BD"/>
    <w:rsid w:val="001D24A9"/>
    <w:rsid w:val="001D4226"/>
    <w:rsid w:val="001D46EE"/>
    <w:rsid w:val="001D5E82"/>
    <w:rsid w:val="001D614D"/>
    <w:rsid w:val="001D6BE6"/>
    <w:rsid w:val="001E0439"/>
    <w:rsid w:val="001E65AB"/>
    <w:rsid w:val="001E7FBF"/>
    <w:rsid w:val="001F3513"/>
    <w:rsid w:val="001F3B12"/>
    <w:rsid w:val="001F426F"/>
    <w:rsid w:val="0020057A"/>
    <w:rsid w:val="00200615"/>
    <w:rsid w:val="00200956"/>
    <w:rsid w:val="00200F5E"/>
    <w:rsid w:val="0020238F"/>
    <w:rsid w:val="00202FD9"/>
    <w:rsid w:val="00203888"/>
    <w:rsid w:val="00203A8E"/>
    <w:rsid w:val="002047A8"/>
    <w:rsid w:val="002055CC"/>
    <w:rsid w:val="002060E4"/>
    <w:rsid w:val="00206866"/>
    <w:rsid w:val="00207825"/>
    <w:rsid w:val="00210626"/>
    <w:rsid w:val="00212E6C"/>
    <w:rsid w:val="00213092"/>
    <w:rsid w:val="002135E6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2775"/>
    <w:rsid w:val="00242A2A"/>
    <w:rsid w:val="00244952"/>
    <w:rsid w:val="00247174"/>
    <w:rsid w:val="00252BEF"/>
    <w:rsid w:val="0025404A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3A79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4EF"/>
    <w:rsid w:val="002A5D16"/>
    <w:rsid w:val="002A78C0"/>
    <w:rsid w:val="002B0DA3"/>
    <w:rsid w:val="002B4C68"/>
    <w:rsid w:val="002B4F55"/>
    <w:rsid w:val="002B619E"/>
    <w:rsid w:val="002C409F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07F"/>
    <w:rsid w:val="002E0BAE"/>
    <w:rsid w:val="002E0E0B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CEA"/>
    <w:rsid w:val="003079BD"/>
    <w:rsid w:val="00310181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35E"/>
    <w:rsid w:val="00373D4D"/>
    <w:rsid w:val="0037415E"/>
    <w:rsid w:val="003746DE"/>
    <w:rsid w:val="0037501B"/>
    <w:rsid w:val="00377778"/>
    <w:rsid w:val="003802C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05B"/>
    <w:rsid w:val="003A277C"/>
    <w:rsid w:val="003A2985"/>
    <w:rsid w:val="003A31E8"/>
    <w:rsid w:val="003A46F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426A"/>
    <w:rsid w:val="003D6174"/>
    <w:rsid w:val="003E041C"/>
    <w:rsid w:val="003E13B6"/>
    <w:rsid w:val="003E3EF6"/>
    <w:rsid w:val="003E6D1A"/>
    <w:rsid w:val="003F0D50"/>
    <w:rsid w:val="003F2E18"/>
    <w:rsid w:val="003F3666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0C8F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F6A"/>
    <w:rsid w:val="00431FCD"/>
    <w:rsid w:val="00432939"/>
    <w:rsid w:val="004332A9"/>
    <w:rsid w:val="00433746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249B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2182"/>
    <w:rsid w:val="00482BC2"/>
    <w:rsid w:val="00483ECF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2977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640"/>
    <w:rsid w:val="004E22E1"/>
    <w:rsid w:val="004E2820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456D"/>
    <w:rsid w:val="00505121"/>
    <w:rsid w:val="00506BA8"/>
    <w:rsid w:val="00506E4F"/>
    <w:rsid w:val="00506F43"/>
    <w:rsid w:val="0051257B"/>
    <w:rsid w:val="005130DF"/>
    <w:rsid w:val="00514638"/>
    <w:rsid w:val="00514831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3D82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9F9"/>
    <w:rsid w:val="00544A64"/>
    <w:rsid w:val="00544F3C"/>
    <w:rsid w:val="005460BE"/>
    <w:rsid w:val="005505D6"/>
    <w:rsid w:val="005526DB"/>
    <w:rsid w:val="005529C4"/>
    <w:rsid w:val="005549F2"/>
    <w:rsid w:val="00555B74"/>
    <w:rsid w:val="0055745E"/>
    <w:rsid w:val="00561789"/>
    <w:rsid w:val="00564D1C"/>
    <w:rsid w:val="00566198"/>
    <w:rsid w:val="00571365"/>
    <w:rsid w:val="00572F14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1BAB"/>
    <w:rsid w:val="005B2914"/>
    <w:rsid w:val="005B4E6F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2D49"/>
    <w:rsid w:val="006142A4"/>
    <w:rsid w:val="006142E7"/>
    <w:rsid w:val="00615867"/>
    <w:rsid w:val="00620BD6"/>
    <w:rsid w:val="00620BF2"/>
    <w:rsid w:val="00623583"/>
    <w:rsid w:val="006235F7"/>
    <w:rsid w:val="00624718"/>
    <w:rsid w:val="0062549E"/>
    <w:rsid w:val="006254BA"/>
    <w:rsid w:val="00625578"/>
    <w:rsid w:val="00626FBC"/>
    <w:rsid w:val="00630E2F"/>
    <w:rsid w:val="00631EE7"/>
    <w:rsid w:val="0063441B"/>
    <w:rsid w:val="00635162"/>
    <w:rsid w:val="00635378"/>
    <w:rsid w:val="00635E7D"/>
    <w:rsid w:val="006360A6"/>
    <w:rsid w:val="0063797B"/>
    <w:rsid w:val="00637DD5"/>
    <w:rsid w:val="006407B1"/>
    <w:rsid w:val="00641C31"/>
    <w:rsid w:val="006434E2"/>
    <w:rsid w:val="00644767"/>
    <w:rsid w:val="00644A15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50CD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02F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80DF4"/>
    <w:rsid w:val="00782050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683C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17C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6134"/>
    <w:rsid w:val="007E7C50"/>
    <w:rsid w:val="007F1690"/>
    <w:rsid w:val="007F3848"/>
    <w:rsid w:val="007F3B36"/>
    <w:rsid w:val="007F4F53"/>
    <w:rsid w:val="008025E0"/>
    <w:rsid w:val="00803368"/>
    <w:rsid w:val="008034EE"/>
    <w:rsid w:val="00803A6E"/>
    <w:rsid w:val="00804355"/>
    <w:rsid w:val="00804DD8"/>
    <w:rsid w:val="00806CDD"/>
    <w:rsid w:val="008101C6"/>
    <w:rsid w:val="008120CC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0DF"/>
    <w:rsid w:val="00835AE3"/>
    <w:rsid w:val="00835BF4"/>
    <w:rsid w:val="00835C27"/>
    <w:rsid w:val="008360C0"/>
    <w:rsid w:val="008365F2"/>
    <w:rsid w:val="008371E5"/>
    <w:rsid w:val="00837243"/>
    <w:rsid w:val="00837F60"/>
    <w:rsid w:val="00840805"/>
    <w:rsid w:val="00841120"/>
    <w:rsid w:val="008420F2"/>
    <w:rsid w:val="00844C0C"/>
    <w:rsid w:val="008467B2"/>
    <w:rsid w:val="00847687"/>
    <w:rsid w:val="00847BA1"/>
    <w:rsid w:val="00850C15"/>
    <w:rsid w:val="0085295E"/>
    <w:rsid w:val="00855F9F"/>
    <w:rsid w:val="00857681"/>
    <w:rsid w:val="0085781C"/>
    <w:rsid w:val="00863653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4A39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C6A40"/>
    <w:rsid w:val="008D033B"/>
    <w:rsid w:val="008D1198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1CF4"/>
    <w:rsid w:val="008F2955"/>
    <w:rsid w:val="008F2ECE"/>
    <w:rsid w:val="008F3856"/>
    <w:rsid w:val="008F5413"/>
    <w:rsid w:val="008F60B5"/>
    <w:rsid w:val="008F66D9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B5E"/>
    <w:rsid w:val="0091505F"/>
    <w:rsid w:val="0091528C"/>
    <w:rsid w:val="009163CE"/>
    <w:rsid w:val="00916D5E"/>
    <w:rsid w:val="009214EB"/>
    <w:rsid w:val="00921E3B"/>
    <w:rsid w:val="00922E69"/>
    <w:rsid w:val="00924739"/>
    <w:rsid w:val="009255FF"/>
    <w:rsid w:val="00925F8C"/>
    <w:rsid w:val="009275E7"/>
    <w:rsid w:val="00927E42"/>
    <w:rsid w:val="00927FF1"/>
    <w:rsid w:val="00930217"/>
    <w:rsid w:val="009326DA"/>
    <w:rsid w:val="00932FCC"/>
    <w:rsid w:val="0093483A"/>
    <w:rsid w:val="00935604"/>
    <w:rsid w:val="00936EAB"/>
    <w:rsid w:val="009372EA"/>
    <w:rsid w:val="009372F1"/>
    <w:rsid w:val="00940A5F"/>
    <w:rsid w:val="00945502"/>
    <w:rsid w:val="00945519"/>
    <w:rsid w:val="00947DBA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CA1"/>
    <w:rsid w:val="009644EB"/>
    <w:rsid w:val="009655E7"/>
    <w:rsid w:val="00967A6B"/>
    <w:rsid w:val="0097101E"/>
    <w:rsid w:val="0097130F"/>
    <w:rsid w:val="009713B4"/>
    <w:rsid w:val="00971755"/>
    <w:rsid w:val="009724B6"/>
    <w:rsid w:val="00972BCB"/>
    <w:rsid w:val="009739BF"/>
    <w:rsid w:val="0097454C"/>
    <w:rsid w:val="00975EE6"/>
    <w:rsid w:val="00977376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5389"/>
    <w:rsid w:val="0099547C"/>
    <w:rsid w:val="00996912"/>
    <w:rsid w:val="009A289E"/>
    <w:rsid w:val="009A3716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3"/>
    <w:rsid w:val="009B5FA6"/>
    <w:rsid w:val="009B6473"/>
    <w:rsid w:val="009B68BC"/>
    <w:rsid w:val="009B6ECC"/>
    <w:rsid w:val="009C2006"/>
    <w:rsid w:val="009C2706"/>
    <w:rsid w:val="009C29D0"/>
    <w:rsid w:val="009C30BD"/>
    <w:rsid w:val="009C33A2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1289E"/>
    <w:rsid w:val="00A16291"/>
    <w:rsid w:val="00A209AA"/>
    <w:rsid w:val="00A20A3C"/>
    <w:rsid w:val="00A21425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2280"/>
    <w:rsid w:val="00A65C9B"/>
    <w:rsid w:val="00A67B7B"/>
    <w:rsid w:val="00A710F7"/>
    <w:rsid w:val="00A71C48"/>
    <w:rsid w:val="00A71F67"/>
    <w:rsid w:val="00A724D3"/>
    <w:rsid w:val="00A728D3"/>
    <w:rsid w:val="00A73B21"/>
    <w:rsid w:val="00A7560D"/>
    <w:rsid w:val="00A75CA5"/>
    <w:rsid w:val="00A75E6F"/>
    <w:rsid w:val="00A7617A"/>
    <w:rsid w:val="00A80BF6"/>
    <w:rsid w:val="00A8209C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27E"/>
    <w:rsid w:val="00AA0AC8"/>
    <w:rsid w:val="00AA0DF9"/>
    <w:rsid w:val="00AA16EB"/>
    <w:rsid w:val="00AA198A"/>
    <w:rsid w:val="00AA19A1"/>
    <w:rsid w:val="00AA5D0A"/>
    <w:rsid w:val="00AB1A75"/>
    <w:rsid w:val="00AB489D"/>
    <w:rsid w:val="00AB76E9"/>
    <w:rsid w:val="00AB7912"/>
    <w:rsid w:val="00AB79E4"/>
    <w:rsid w:val="00AC00D2"/>
    <w:rsid w:val="00AC1363"/>
    <w:rsid w:val="00AC29EF"/>
    <w:rsid w:val="00AC2F71"/>
    <w:rsid w:val="00AC2FC5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1EA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111"/>
    <w:rsid w:val="00B76850"/>
    <w:rsid w:val="00B7689C"/>
    <w:rsid w:val="00B77949"/>
    <w:rsid w:val="00B77A27"/>
    <w:rsid w:val="00B77C08"/>
    <w:rsid w:val="00B809C6"/>
    <w:rsid w:val="00B84000"/>
    <w:rsid w:val="00B8435C"/>
    <w:rsid w:val="00B84F05"/>
    <w:rsid w:val="00B85427"/>
    <w:rsid w:val="00B862E5"/>
    <w:rsid w:val="00B86440"/>
    <w:rsid w:val="00B8686A"/>
    <w:rsid w:val="00B8793E"/>
    <w:rsid w:val="00B87CB2"/>
    <w:rsid w:val="00B91D17"/>
    <w:rsid w:val="00B92E5F"/>
    <w:rsid w:val="00B93283"/>
    <w:rsid w:val="00B95218"/>
    <w:rsid w:val="00B956C1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34B0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4B41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5B0"/>
    <w:rsid w:val="00C018D7"/>
    <w:rsid w:val="00C01F32"/>
    <w:rsid w:val="00C0265D"/>
    <w:rsid w:val="00C02CBF"/>
    <w:rsid w:val="00C03183"/>
    <w:rsid w:val="00C03347"/>
    <w:rsid w:val="00C037F9"/>
    <w:rsid w:val="00C046E6"/>
    <w:rsid w:val="00C048CE"/>
    <w:rsid w:val="00C04CD4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558"/>
    <w:rsid w:val="00C5264C"/>
    <w:rsid w:val="00C53894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461"/>
    <w:rsid w:val="00C85CBB"/>
    <w:rsid w:val="00C867B1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B37"/>
    <w:rsid w:val="00CA5F2F"/>
    <w:rsid w:val="00CB071D"/>
    <w:rsid w:val="00CB1BCC"/>
    <w:rsid w:val="00CB275D"/>
    <w:rsid w:val="00CB38A3"/>
    <w:rsid w:val="00CB3DAB"/>
    <w:rsid w:val="00CB4812"/>
    <w:rsid w:val="00CB5CEC"/>
    <w:rsid w:val="00CC0694"/>
    <w:rsid w:val="00CC1E29"/>
    <w:rsid w:val="00CC5B08"/>
    <w:rsid w:val="00CC7AFE"/>
    <w:rsid w:val="00CC7F2F"/>
    <w:rsid w:val="00CD0C84"/>
    <w:rsid w:val="00CD38B6"/>
    <w:rsid w:val="00CD4691"/>
    <w:rsid w:val="00CD4C04"/>
    <w:rsid w:val="00CD5A3B"/>
    <w:rsid w:val="00CD5D4C"/>
    <w:rsid w:val="00CD6168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7B7C"/>
    <w:rsid w:val="00D101E5"/>
    <w:rsid w:val="00D11DD1"/>
    <w:rsid w:val="00D13BED"/>
    <w:rsid w:val="00D14D1E"/>
    <w:rsid w:val="00D16A58"/>
    <w:rsid w:val="00D21421"/>
    <w:rsid w:val="00D2167B"/>
    <w:rsid w:val="00D22538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352FB"/>
    <w:rsid w:val="00D407BC"/>
    <w:rsid w:val="00D4080B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2D99"/>
    <w:rsid w:val="00D63D7E"/>
    <w:rsid w:val="00D64B0D"/>
    <w:rsid w:val="00D64E10"/>
    <w:rsid w:val="00D66227"/>
    <w:rsid w:val="00D67655"/>
    <w:rsid w:val="00D6777C"/>
    <w:rsid w:val="00D7019B"/>
    <w:rsid w:val="00D71BBB"/>
    <w:rsid w:val="00D72F89"/>
    <w:rsid w:val="00D74A56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60E"/>
    <w:rsid w:val="00D92B4E"/>
    <w:rsid w:val="00D95058"/>
    <w:rsid w:val="00DA07D1"/>
    <w:rsid w:val="00DA13D7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479E"/>
    <w:rsid w:val="00DD5D05"/>
    <w:rsid w:val="00DD5D65"/>
    <w:rsid w:val="00DD69BD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7C40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3B4C"/>
    <w:rsid w:val="00E371FE"/>
    <w:rsid w:val="00E37DD9"/>
    <w:rsid w:val="00E423E0"/>
    <w:rsid w:val="00E42DD5"/>
    <w:rsid w:val="00E43F4C"/>
    <w:rsid w:val="00E449CB"/>
    <w:rsid w:val="00E473E7"/>
    <w:rsid w:val="00E47A8D"/>
    <w:rsid w:val="00E5036D"/>
    <w:rsid w:val="00E51438"/>
    <w:rsid w:val="00E51F79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3A1E"/>
    <w:rsid w:val="00E86022"/>
    <w:rsid w:val="00E86BEF"/>
    <w:rsid w:val="00E90103"/>
    <w:rsid w:val="00E909F4"/>
    <w:rsid w:val="00E91666"/>
    <w:rsid w:val="00E91AC5"/>
    <w:rsid w:val="00E92552"/>
    <w:rsid w:val="00E93685"/>
    <w:rsid w:val="00E9475D"/>
    <w:rsid w:val="00E97525"/>
    <w:rsid w:val="00E975D1"/>
    <w:rsid w:val="00E9799B"/>
    <w:rsid w:val="00EA2977"/>
    <w:rsid w:val="00EA40A8"/>
    <w:rsid w:val="00EA4427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D48C9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27FEB"/>
    <w:rsid w:val="00F35074"/>
    <w:rsid w:val="00F36132"/>
    <w:rsid w:val="00F40141"/>
    <w:rsid w:val="00F40B06"/>
    <w:rsid w:val="00F40C03"/>
    <w:rsid w:val="00F41407"/>
    <w:rsid w:val="00F41F64"/>
    <w:rsid w:val="00F41FC0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47620"/>
    <w:rsid w:val="00F51094"/>
    <w:rsid w:val="00F5109A"/>
    <w:rsid w:val="00F5255C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3745"/>
    <w:rsid w:val="00F75436"/>
    <w:rsid w:val="00F7727C"/>
    <w:rsid w:val="00F773B5"/>
    <w:rsid w:val="00F813CF"/>
    <w:rsid w:val="00F815F2"/>
    <w:rsid w:val="00F830F7"/>
    <w:rsid w:val="00F85CBB"/>
    <w:rsid w:val="00F870D8"/>
    <w:rsid w:val="00F87A1B"/>
    <w:rsid w:val="00F910C9"/>
    <w:rsid w:val="00F918D4"/>
    <w:rsid w:val="00F92727"/>
    <w:rsid w:val="00F92C14"/>
    <w:rsid w:val="00F939AC"/>
    <w:rsid w:val="00F950D9"/>
    <w:rsid w:val="00F962B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1E3C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7A11"/>
    <w:rsid w:val="00FF7E35"/>
    <w:rsid w:val="0141703B"/>
    <w:rsid w:val="0159301C"/>
    <w:rsid w:val="01D6466C"/>
    <w:rsid w:val="02514AC2"/>
    <w:rsid w:val="025C672E"/>
    <w:rsid w:val="03BD49B1"/>
    <w:rsid w:val="03D9403B"/>
    <w:rsid w:val="042B6116"/>
    <w:rsid w:val="057004D4"/>
    <w:rsid w:val="066E1317"/>
    <w:rsid w:val="067D155B"/>
    <w:rsid w:val="080C661A"/>
    <w:rsid w:val="087D62C2"/>
    <w:rsid w:val="0A314B36"/>
    <w:rsid w:val="0B466565"/>
    <w:rsid w:val="0BCF0AAA"/>
    <w:rsid w:val="0C5A608F"/>
    <w:rsid w:val="0D270570"/>
    <w:rsid w:val="0E3C1CFB"/>
    <w:rsid w:val="10265D75"/>
    <w:rsid w:val="10787E52"/>
    <w:rsid w:val="12837EF9"/>
    <w:rsid w:val="129061C8"/>
    <w:rsid w:val="13051255"/>
    <w:rsid w:val="130D2BEE"/>
    <w:rsid w:val="133F0D61"/>
    <w:rsid w:val="145C4EA5"/>
    <w:rsid w:val="150A31CA"/>
    <w:rsid w:val="158741A4"/>
    <w:rsid w:val="15AF54A9"/>
    <w:rsid w:val="16CA399A"/>
    <w:rsid w:val="179476B3"/>
    <w:rsid w:val="19A76BC3"/>
    <w:rsid w:val="1AA749A0"/>
    <w:rsid w:val="1B4D379A"/>
    <w:rsid w:val="1B6820B8"/>
    <w:rsid w:val="1C1F16EE"/>
    <w:rsid w:val="1DE101C9"/>
    <w:rsid w:val="1E737E2B"/>
    <w:rsid w:val="1F134CFA"/>
    <w:rsid w:val="206B18BA"/>
    <w:rsid w:val="20B35E4D"/>
    <w:rsid w:val="22422E3B"/>
    <w:rsid w:val="230E0CDD"/>
    <w:rsid w:val="25A84F00"/>
    <w:rsid w:val="26965A82"/>
    <w:rsid w:val="26AB75C6"/>
    <w:rsid w:val="27561C28"/>
    <w:rsid w:val="28D42E04"/>
    <w:rsid w:val="2A487D46"/>
    <w:rsid w:val="2CD930DF"/>
    <w:rsid w:val="2E0E73BE"/>
    <w:rsid w:val="304F5466"/>
    <w:rsid w:val="30EE4C7F"/>
    <w:rsid w:val="31376626"/>
    <w:rsid w:val="316B35BD"/>
    <w:rsid w:val="33BA1D45"/>
    <w:rsid w:val="35487054"/>
    <w:rsid w:val="35BD2437"/>
    <w:rsid w:val="35C437FA"/>
    <w:rsid w:val="364A6DFC"/>
    <w:rsid w:val="37182A56"/>
    <w:rsid w:val="381476C1"/>
    <w:rsid w:val="38163439"/>
    <w:rsid w:val="38591578"/>
    <w:rsid w:val="38A722E3"/>
    <w:rsid w:val="38B86299"/>
    <w:rsid w:val="39D03A8E"/>
    <w:rsid w:val="3AF45588"/>
    <w:rsid w:val="3B2000A5"/>
    <w:rsid w:val="3B8561E0"/>
    <w:rsid w:val="3C3D6ABB"/>
    <w:rsid w:val="3CDC62D4"/>
    <w:rsid w:val="3D3E2AEA"/>
    <w:rsid w:val="3D9D1F07"/>
    <w:rsid w:val="3E772758"/>
    <w:rsid w:val="3E8B1D5F"/>
    <w:rsid w:val="40B22AA1"/>
    <w:rsid w:val="417967E7"/>
    <w:rsid w:val="418B1B16"/>
    <w:rsid w:val="42642FF3"/>
    <w:rsid w:val="42B155B3"/>
    <w:rsid w:val="431D178E"/>
    <w:rsid w:val="44134CD1"/>
    <w:rsid w:val="44A91191"/>
    <w:rsid w:val="44BA339E"/>
    <w:rsid w:val="44C23C81"/>
    <w:rsid w:val="45E8036D"/>
    <w:rsid w:val="466C22CD"/>
    <w:rsid w:val="4692662D"/>
    <w:rsid w:val="49746212"/>
    <w:rsid w:val="49F7474D"/>
    <w:rsid w:val="4AAD3765"/>
    <w:rsid w:val="4C59524B"/>
    <w:rsid w:val="4EFA0F67"/>
    <w:rsid w:val="4FF77255"/>
    <w:rsid w:val="512E382C"/>
    <w:rsid w:val="52331881"/>
    <w:rsid w:val="527B4B8C"/>
    <w:rsid w:val="5514173A"/>
    <w:rsid w:val="554271C4"/>
    <w:rsid w:val="555053ED"/>
    <w:rsid w:val="559B0682"/>
    <w:rsid w:val="58EF598F"/>
    <w:rsid w:val="58F24A5D"/>
    <w:rsid w:val="59D504A6"/>
    <w:rsid w:val="613320B7"/>
    <w:rsid w:val="617E77D6"/>
    <w:rsid w:val="62DD677E"/>
    <w:rsid w:val="62DF31F9"/>
    <w:rsid w:val="65931376"/>
    <w:rsid w:val="6603474E"/>
    <w:rsid w:val="69367B7F"/>
    <w:rsid w:val="6B0D3978"/>
    <w:rsid w:val="6CE32BE3"/>
    <w:rsid w:val="6EF47329"/>
    <w:rsid w:val="70FE3A1C"/>
    <w:rsid w:val="72A83CCB"/>
    <w:rsid w:val="73D871DE"/>
    <w:rsid w:val="76C770D1"/>
    <w:rsid w:val="76F679B7"/>
    <w:rsid w:val="78C733B9"/>
    <w:rsid w:val="78E977D3"/>
    <w:rsid w:val="7A0643B5"/>
    <w:rsid w:val="7A7C1802"/>
    <w:rsid w:val="7C9B5BF7"/>
    <w:rsid w:val="7D707AD7"/>
    <w:rsid w:val="7DBF1072"/>
    <w:rsid w:val="7DE06CCB"/>
    <w:rsid w:val="7E926878"/>
    <w:rsid w:val="7F8156EB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1FFC5D8-3D60-45E4-98F8-27B4996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F"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C30097-9DB6-424A-9568-06D3FE8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62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100</cp:revision>
  <cp:lastPrinted>2023-04-27T07:11:00Z</cp:lastPrinted>
  <dcterms:created xsi:type="dcterms:W3CDTF">2024-06-06T07:12:00Z</dcterms:created>
  <dcterms:modified xsi:type="dcterms:W3CDTF">2025-11-19T07:42:00Z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