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6F" w:rsidRDefault="001F426F" w:rsidP="001F426F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III. </w:t>
      </w:r>
      <w:r>
        <w:rPr>
          <w:rFonts w:ascii="Arial" w:hAnsi="Arial" w:cs="Arial"/>
          <w:b/>
          <w:bCs/>
          <w:u w:val="single"/>
        </w:rPr>
        <w:t>MODEL DE PROPOSTA D’OFERTES AVALUABLES AUTOMÀTICAMENT LOT</w:t>
      </w:r>
      <w:r w:rsidR="001630F6">
        <w:rPr>
          <w:rFonts w:ascii="Arial" w:hAnsi="Arial" w:cs="Arial"/>
          <w:b/>
          <w:bCs/>
          <w:u w:val="single"/>
        </w:rPr>
        <w:t xml:space="preserve"> 2</w:t>
      </w:r>
      <w:r>
        <w:rPr>
          <w:rFonts w:ascii="Arial" w:hAnsi="Arial" w:cs="Arial"/>
          <w:b/>
          <w:bCs/>
          <w:u w:val="single"/>
        </w:rPr>
        <w:t xml:space="preserve"> </w:t>
      </w:r>
      <w:r w:rsidR="0046249B">
        <w:rPr>
          <w:rFonts w:ascii="Arial" w:hAnsi="Arial" w:cs="Arial"/>
          <w:b/>
          <w:bCs/>
          <w:u w:val="single"/>
        </w:rPr>
        <w:t>CONSUMIBLES PER IMPRESSORES</w:t>
      </w:r>
    </w:p>
    <w:p w:rsidR="001F426F" w:rsidRDefault="001F426F" w:rsidP="001F426F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1F426F" w:rsidRDefault="001F426F" w:rsidP="001F426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1F426F" w:rsidRDefault="001F426F" w:rsidP="001F42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F426F" w:rsidRDefault="001F426F" w:rsidP="001F42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subministrament d’equip i material divers informàtic </w:t>
      </w:r>
      <w:r>
        <w:rPr>
          <w:rFonts w:ascii="Arial" w:hAnsi="Arial" w:cs="Arial"/>
          <w:b/>
          <w:bCs/>
          <w:sz w:val="22"/>
          <w:szCs w:val="22"/>
        </w:rPr>
        <w:t xml:space="preserve">“Lot 2 </w:t>
      </w:r>
      <w:r w:rsidR="0046249B">
        <w:rPr>
          <w:rFonts w:ascii="Arial" w:hAnsi="Arial" w:cs="Arial"/>
          <w:b/>
          <w:bCs/>
          <w:sz w:val="22"/>
          <w:szCs w:val="22"/>
        </w:rPr>
        <w:t>Consumibles per impressores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DIU QUE:</w:t>
      </w:r>
    </w:p>
    <w:p w:rsidR="001F426F" w:rsidRDefault="001F426F" w:rsidP="001F426F">
      <w:pPr>
        <w:jc w:val="both"/>
        <w:rPr>
          <w:rFonts w:ascii="Arial" w:hAnsi="Arial" w:cs="Arial"/>
          <w:sz w:val="22"/>
          <w:szCs w:val="22"/>
        </w:rPr>
      </w:pPr>
    </w:p>
    <w:p w:rsidR="001F426F" w:rsidRDefault="001F426F" w:rsidP="001F426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1F426F" w:rsidRDefault="001F426F" w:rsidP="001F42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1F426F" w:rsidRDefault="001F426F" w:rsidP="001F426F">
      <w:pPr>
        <w:jc w:val="both"/>
        <w:rPr>
          <w:rFonts w:ascii="Arial" w:hAnsi="Arial" w:cs="Arial"/>
          <w:sz w:val="22"/>
          <w:szCs w:val="22"/>
        </w:rPr>
      </w:pPr>
    </w:p>
    <w:p w:rsidR="001F426F" w:rsidRDefault="001F426F" w:rsidP="001F42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1F426F" w:rsidRDefault="001F426F" w:rsidP="001F42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1F426F" w:rsidRDefault="001F426F" w:rsidP="001F426F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1F426F" w:rsidRDefault="001F426F" w:rsidP="001F426F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(10 punts)</w:t>
      </w:r>
    </w:p>
    <w:p w:rsidR="001F426F" w:rsidRDefault="001F426F" w:rsidP="001F426F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1F426F" w:rsidRDefault="001F426F" w:rsidP="001F426F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1F426F" w:rsidRDefault="001F426F" w:rsidP="001F426F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1F426F" w:rsidTr="001F426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6F" w:rsidRDefault="001F426F" w:rsidP="001F426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6F" w:rsidRDefault="001F426F" w:rsidP="001F426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6F" w:rsidRDefault="001F426F" w:rsidP="001F426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1F426F" w:rsidTr="001F426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6F" w:rsidRDefault="001F426F" w:rsidP="001F426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6F" w:rsidRDefault="001F426F" w:rsidP="001F426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6F" w:rsidRDefault="001F426F" w:rsidP="001F426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1F426F" w:rsidRDefault="001F426F" w:rsidP="001F426F">
      <w:pPr>
        <w:jc w:val="both"/>
        <w:rPr>
          <w:rFonts w:ascii="Arial" w:hAnsi="Arial" w:cs="Arial"/>
          <w:iCs/>
          <w:sz w:val="22"/>
          <w:szCs w:val="22"/>
        </w:rPr>
      </w:pPr>
    </w:p>
    <w:p w:rsidR="003F2E18" w:rsidRDefault="003F2E18" w:rsidP="003F2E18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S’ha d’adjuntar el preu base de licitació desglossat per preus unitaris d’acord amb el  plec de prescripcions tècniques.</w:t>
      </w:r>
    </w:p>
    <w:p w:rsidR="003F2E18" w:rsidRDefault="003F2E18" w:rsidP="001F426F">
      <w:pPr>
        <w:jc w:val="both"/>
        <w:rPr>
          <w:rFonts w:ascii="Arial" w:hAnsi="Arial" w:cs="Arial"/>
          <w:iCs/>
          <w:sz w:val="22"/>
          <w:szCs w:val="22"/>
        </w:rPr>
      </w:pPr>
    </w:p>
    <w:p w:rsidR="003F2E18" w:rsidRDefault="003F2E18" w:rsidP="001F426F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10050" w:type="dxa"/>
        <w:tblInd w:w="93" w:type="dxa"/>
        <w:tblLook w:val="04A0" w:firstRow="1" w:lastRow="0" w:firstColumn="1" w:lastColumn="0" w:noHBand="0" w:noVBand="1"/>
      </w:tblPr>
      <w:tblGrid>
        <w:gridCol w:w="4551"/>
        <w:gridCol w:w="983"/>
        <w:gridCol w:w="2477"/>
        <w:gridCol w:w="1282"/>
        <w:gridCol w:w="757"/>
      </w:tblGrid>
      <w:tr w:rsidR="006360A6" w:rsidTr="001F4D51">
        <w:trPr>
          <w:trHeight w:val="300"/>
        </w:trPr>
        <w:tc>
          <w:tcPr>
            <w:tcW w:w="100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noWrap/>
            <w:vAlign w:val="bottom"/>
          </w:tcPr>
          <w:p w:rsidR="006360A6" w:rsidRDefault="006360A6" w:rsidP="001F4D51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PRESSUPOST</w:t>
            </w: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eastAsia="zh-CN" w:bidi="ar"/>
              </w:rPr>
              <w:t xml:space="preserve"> DESGLOSSAT</w:t>
            </w:r>
          </w:p>
        </w:tc>
      </w:tr>
      <w:tr w:rsidR="006360A6" w:rsidTr="001F4D51">
        <w:trPr>
          <w:trHeight w:val="300"/>
        </w:trPr>
        <w:tc>
          <w:tcPr>
            <w:tcW w:w="10050" w:type="dxa"/>
            <w:gridSpan w:val="5"/>
            <w:tcBorders>
              <w:top w:val="single" w:sz="2" w:space="0" w:color="000000"/>
              <w:left w:val="single" w:sz="2" w:space="0" w:color="7F7F7F"/>
              <w:bottom w:val="nil"/>
              <w:right w:val="nil"/>
            </w:tcBorders>
            <w:shd w:val="clear" w:color="auto" w:fill="F2F2F2"/>
            <w:noWrap/>
            <w:vAlign w:val="bottom"/>
          </w:tcPr>
          <w:p w:rsidR="006360A6" w:rsidRDefault="006360A6" w:rsidP="006360A6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bCs/>
                <w:color w:val="FA7D00"/>
              </w:rPr>
            </w:pPr>
            <w:r>
              <w:rPr>
                <w:rFonts w:ascii="Calibri" w:eastAsia="SimSun" w:hAnsi="Calibri" w:cs="Calibri"/>
                <w:b/>
                <w:bCs/>
                <w:color w:val="FA7D00"/>
                <w:kern w:val="0"/>
                <w:lang w:val="en-US" w:eastAsia="zh-CN" w:bidi="ar"/>
              </w:rPr>
              <w:t>LOT  2 CONSUMIBLES IMPRESSORES</w:t>
            </w:r>
          </w:p>
        </w:tc>
      </w:tr>
      <w:tr w:rsidR="006360A6" w:rsidTr="001F4D5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Material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Unitats</w:t>
            </w:r>
            <w:proofErr w:type="spellEnd"/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Preu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màxim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sense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iva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Preu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ofert</w:t>
            </w:r>
            <w:proofErr w:type="spellEnd"/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Total</w:t>
            </w:r>
          </w:p>
        </w:tc>
      </w:tr>
      <w:tr w:rsidR="006360A6" w:rsidTr="001F4D5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Pr="006360A6" w:rsidRDefault="006360A6" w:rsidP="001F4D51">
            <w:pPr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>Ricoh</w:t>
            </w:r>
            <w:proofErr w:type="spellEnd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>sp</w:t>
            </w:r>
            <w:proofErr w:type="spellEnd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 xml:space="preserve"> 311 he </w:t>
            </w:r>
            <w:proofErr w:type="spellStart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>toner</w:t>
            </w:r>
            <w:proofErr w:type="spellEnd"/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60€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60A6" w:rsidTr="001F4D5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Pr="006360A6" w:rsidRDefault="006360A6" w:rsidP="001F4D51">
            <w:pPr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>Zebra</w:t>
            </w:r>
            <w:proofErr w:type="spellEnd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 xml:space="preserve"> cz300 </w:t>
            </w:r>
            <w:proofErr w:type="spellStart"/>
            <w:r w:rsidRPr="006360A6">
              <w:rPr>
                <w:rFonts w:ascii="Arial" w:eastAsia="Times New Roman" w:hAnsi="Arial" w:cs="Arial"/>
                <w:color w:val="000000"/>
                <w:lang w:val="es-ES"/>
              </w:rPr>
              <w:t>toner</w:t>
            </w:r>
            <w:proofErr w:type="spellEnd"/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ca-ES"/>
              </w:rPr>
              <w:t>60€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360A6" w:rsidRDefault="006360A6" w:rsidP="001F4D5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60A6" w:rsidTr="001F4D5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eastAsia="zh-CN" w:bidi="ar"/>
              </w:rPr>
              <w:t xml:space="preserve">TOTAL SENSE IVA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  <w:tr w:rsidR="006360A6" w:rsidTr="001F4D5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  <w:t>IVA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  <w:tr w:rsidR="006360A6" w:rsidTr="001F4D5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  <w:t>TOTAL IVA INCLÒS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6360A6" w:rsidRDefault="006360A6" w:rsidP="001F4D5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</w:tbl>
    <w:p w:rsidR="001F426F" w:rsidRDefault="001F426F" w:rsidP="001F426F">
      <w:pPr>
        <w:jc w:val="both"/>
        <w:rPr>
          <w:rFonts w:ascii="Arial" w:hAnsi="Arial" w:cs="Arial"/>
          <w:iCs/>
          <w:sz w:val="22"/>
          <w:szCs w:val="22"/>
        </w:rPr>
      </w:pPr>
    </w:p>
    <w:p w:rsidR="00B77C08" w:rsidRDefault="001F426F" w:rsidP="00B77C0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  <w:bookmarkStart w:id="0" w:name="_GoBack"/>
      <w:bookmarkEnd w:id="0"/>
    </w:p>
    <w:sectPr w:rsidR="00B7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85" w:rsidRDefault="00E93685">
      <w:r>
        <w:separator/>
      </w:r>
    </w:p>
  </w:endnote>
  <w:endnote w:type="continuationSeparator" w:id="0">
    <w:p w:rsidR="00E93685" w:rsidRDefault="00E9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1F426F" w:rsidRDefault="001F426F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7D7A42" w:rsidRPr="007D7A42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1F426F" w:rsidRDefault="001F426F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F426F" w:rsidRDefault="001F42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85" w:rsidRDefault="00E93685">
      <w:r>
        <w:separator/>
      </w:r>
    </w:p>
  </w:footnote>
  <w:footnote w:type="continuationSeparator" w:id="0">
    <w:p w:rsidR="00E93685" w:rsidRDefault="00E9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  <w:p w:rsidR="001F426F" w:rsidRDefault="001F426F">
    <w:pPr>
      <w:pStyle w:val="Encabezado"/>
    </w:pPr>
  </w:p>
  <w:p w:rsidR="001F426F" w:rsidRDefault="001F426F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64B"/>
    <w:rsid w:val="00056992"/>
    <w:rsid w:val="000569BA"/>
    <w:rsid w:val="00057866"/>
    <w:rsid w:val="00061AAF"/>
    <w:rsid w:val="000646BF"/>
    <w:rsid w:val="000658E0"/>
    <w:rsid w:val="00065AAE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2BC9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585"/>
    <w:rsid w:val="000E5AF5"/>
    <w:rsid w:val="000F1235"/>
    <w:rsid w:val="000F1AB0"/>
    <w:rsid w:val="000F2523"/>
    <w:rsid w:val="000F2730"/>
    <w:rsid w:val="000F3A31"/>
    <w:rsid w:val="000F545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27D2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5E82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866"/>
    <w:rsid w:val="00207825"/>
    <w:rsid w:val="00210626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4C68"/>
    <w:rsid w:val="002B4F55"/>
    <w:rsid w:val="002B619E"/>
    <w:rsid w:val="002C409F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E0B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181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35E"/>
    <w:rsid w:val="00373D4D"/>
    <w:rsid w:val="0037415E"/>
    <w:rsid w:val="003746DE"/>
    <w:rsid w:val="0037501B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05B"/>
    <w:rsid w:val="003A277C"/>
    <w:rsid w:val="003A2985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2E18"/>
    <w:rsid w:val="003F3666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2A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249B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E4F"/>
    <w:rsid w:val="00506F43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A64"/>
    <w:rsid w:val="00544F3C"/>
    <w:rsid w:val="005460BE"/>
    <w:rsid w:val="005505D6"/>
    <w:rsid w:val="005526DB"/>
    <w:rsid w:val="005529C4"/>
    <w:rsid w:val="005549F2"/>
    <w:rsid w:val="00555B74"/>
    <w:rsid w:val="0055745E"/>
    <w:rsid w:val="00561789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4BA"/>
    <w:rsid w:val="00625578"/>
    <w:rsid w:val="00626FBC"/>
    <w:rsid w:val="00630E2F"/>
    <w:rsid w:val="00631EE7"/>
    <w:rsid w:val="0063441B"/>
    <w:rsid w:val="00635162"/>
    <w:rsid w:val="00635378"/>
    <w:rsid w:val="00635E7D"/>
    <w:rsid w:val="006360A6"/>
    <w:rsid w:val="0063797B"/>
    <w:rsid w:val="00637DD5"/>
    <w:rsid w:val="006407B1"/>
    <w:rsid w:val="00641C31"/>
    <w:rsid w:val="006434E2"/>
    <w:rsid w:val="00644767"/>
    <w:rsid w:val="00644A15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7CC"/>
    <w:rsid w:val="007D39FA"/>
    <w:rsid w:val="007D4D6B"/>
    <w:rsid w:val="007D5ABC"/>
    <w:rsid w:val="007D5B05"/>
    <w:rsid w:val="007D6B2C"/>
    <w:rsid w:val="007D7A42"/>
    <w:rsid w:val="007D7F04"/>
    <w:rsid w:val="007E1719"/>
    <w:rsid w:val="007E3329"/>
    <w:rsid w:val="007E47BB"/>
    <w:rsid w:val="007E6134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95E"/>
    <w:rsid w:val="00855F9F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4A39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6D9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5FF"/>
    <w:rsid w:val="00925F8C"/>
    <w:rsid w:val="009275E7"/>
    <w:rsid w:val="00927E42"/>
    <w:rsid w:val="00927FF1"/>
    <w:rsid w:val="00930217"/>
    <w:rsid w:val="009326DA"/>
    <w:rsid w:val="00932FCC"/>
    <w:rsid w:val="0093483A"/>
    <w:rsid w:val="00935604"/>
    <w:rsid w:val="00936EAB"/>
    <w:rsid w:val="009372EA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55E7"/>
    <w:rsid w:val="00967A6B"/>
    <w:rsid w:val="0097101E"/>
    <w:rsid w:val="0097130F"/>
    <w:rsid w:val="009713B4"/>
    <w:rsid w:val="00971755"/>
    <w:rsid w:val="009724B6"/>
    <w:rsid w:val="00972BCB"/>
    <w:rsid w:val="009739BF"/>
    <w:rsid w:val="0097454C"/>
    <w:rsid w:val="00975EE6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5389"/>
    <w:rsid w:val="0099547C"/>
    <w:rsid w:val="00996912"/>
    <w:rsid w:val="009A289E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3"/>
    <w:rsid w:val="009B5FA6"/>
    <w:rsid w:val="009B6473"/>
    <w:rsid w:val="009B68BC"/>
    <w:rsid w:val="009B6ECC"/>
    <w:rsid w:val="009C2006"/>
    <w:rsid w:val="009C2706"/>
    <w:rsid w:val="009C29D0"/>
    <w:rsid w:val="009C30BD"/>
    <w:rsid w:val="009C33A2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CA5"/>
    <w:rsid w:val="00A75E6F"/>
    <w:rsid w:val="00A7617A"/>
    <w:rsid w:val="00A80BF6"/>
    <w:rsid w:val="00A8209C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9EF"/>
    <w:rsid w:val="00AC2F71"/>
    <w:rsid w:val="00AC2FC5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111"/>
    <w:rsid w:val="00B76850"/>
    <w:rsid w:val="00B7689C"/>
    <w:rsid w:val="00B77949"/>
    <w:rsid w:val="00B77A27"/>
    <w:rsid w:val="00B77C08"/>
    <w:rsid w:val="00B809C6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4B41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347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558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5B08"/>
    <w:rsid w:val="00CC7AFE"/>
    <w:rsid w:val="00CC7F2F"/>
    <w:rsid w:val="00CD0C84"/>
    <w:rsid w:val="00CD38B6"/>
    <w:rsid w:val="00CD4691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1421"/>
    <w:rsid w:val="00D2167B"/>
    <w:rsid w:val="00D22538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352FB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2D99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9BD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3B4C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6022"/>
    <w:rsid w:val="00E86BEF"/>
    <w:rsid w:val="00E90103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1FC0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55C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745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E3C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19BFA-EB30-43B9-8423-FB642A38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100</cp:revision>
  <cp:lastPrinted>2023-04-27T07:11:00Z</cp:lastPrinted>
  <dcterms:created xsi:type="dcterms:W3CDTF">2024-06-06T07:12:00Z</dcterms:created>
  <dcterms:modified xsi:type="dcterms:W3CDTF">2025-11-19T07:41:00Z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