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Default="00B956C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50DF"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350DF" w:rsidRDefault="008350DF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350DF" w:rsidRDefault="008350DF">
      <w:pPr>
        <w:ind w:left="708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350DF" w:rsidRDefault="008350DF">
      <w:pPr>
        <w:ind w:left="708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350DF" w:rsidRDefault="008350DF">
      <w:pPr>
        <w:ind w:left="144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350DF" w:rsidRDefault="008350DF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350DF" w:rsidRDefault="008350DF">
      <w:pPr>
        <w:ind w:left="284" w:hanging="1135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350DF" w:rsidRDefault="008350DF">
      <w:pPr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SÍ té intenció de concórrer en unió temporal d’empreses:</w:t>
      </w:r>
    </w:p>
    <w:p w:rsidR="008350DF" w:rsidRDefault="00B956C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350DF" w:rsidRDefault="008350DF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350DF" w:rsidRDefault="008350D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350DF" w:rsidRDefault="008350DF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350DF" w:rsidRDefault="00B956C1" w:rsidP="00DF3079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85" w:rsidRDefault="00E93685">
      <w:r>
        <w:separator/>
      </w:r>
    </w:p>
  </w:endnote>
  <w:endnote w:type="continuationSeparator" w:id="0">
    <w:p w:rsidR="00E93685" w:rsidRDefault="00E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F426F" w:rsidRDefault="001F426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DF3079" w:rsidRPr="00DF3079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F426F" w:rsidRDefault="001F426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F426F" w:rsidRDefault="001F42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85" w:rsidRDefault="00E93685">
      <w:r>
        <w:separator/>
      </w:r>
    </w:p>
  </w:footnote>
  <w:footnote w:type="continuationSeparator" w:id="0">
    <w:p w:rsidR="00E93685" w:rsidRDefault="00E9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  <w:p w:rsidR="001F426F" w:rsidRDefault="001F426F">
    <w:pPr>
      <w:pStyle w:val="Encabezado"/>
    </w:pPr>
  </w:p>
  <w:p w:rsidR="001F426F" w:rsidRDefault="001F426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64B"/>
    <w:rsid w:val="00056992"/>
    <w:rsid w:val="000569BA"/>
    <w:rsid w:val="00057866"/>
    <w:rsid w:val="00061AAF"/>
    <w:rsid w:val="000646BF"/>
    <w:rsid w:val="000658E0"/>
    <w:rsid w:val="00065AAE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2BC9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585"/>
    <w:rsid w:val="000E5AF5"/>
    <w:rsid w:val="000F1235"/>
    <w:rsid w:val="000F1AB0"/>
    <w:rsid w:val="000F2523"/>
    <w:rsid w:val="000F2730"/>
    <w:rsid w:val="000F3A31"/>
    <w:rsid w:val="000F545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27D2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5E82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866"/>
    <w:rsid w:val="00207825"/>
    <w:rsid w:val="00210626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4C68"/>
    <w:rsid w:val="002B4F55"/>
    <w:rsid w:val="002B619E"/>
    <w:rsid w:val="002C409F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E0B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181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35E"/>
    <w:rsid w:val="00373D4D"/>
    <w:rsid w:val="0037415E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05B"/>
    <w:rsid w:val="003A277C"/>
    <w:rsid w:val="003A2985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2E18"/>
    <w:rsid w:val="003F3666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2A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249B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A64"/>
    <w:rsid w:val="00544F3C"/>
    <w:rsid w:val="005460BE"/>
    <w:rsid w:val="005505D6"/>
    <w:rsid w:val="005526DB"/>
    <w:rsid w:val="005529C4"/>
    <w:rsid w:val="005549F2"/>
    <w:rsid w:val="00555B74"/>
    <w:rsid w:val="00561789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4BA"/>
    <w:rsid w:val="00625578"/>
    <w:rsid w:val="00626FBC"/>
    <w:rsid w:val="00630E2F"/>
    <w:rsid w:val="00631EE7"/>
    <w:rsid w:val="0063441B"/>
    <w:rsid w:val="00635162"/>
    <w:rsid w:val="00635378"/>
    <w:rsid w:val="00635E7D"/>
    <w:rsid w:val="006360A6"/>
    <w:rsid w:val="0063797B"/>
    <w:rsid w:val="00637DD5"/>
    <w:rsid w:val="006407B1"/>
    <w:rsid w:val="00641C31"/>
    <w:rsid w:val="006434E2"/>
    <w:rsid w:val="00644767"/>
    <w:rsid w:val="00644A15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6134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95E"/>
    <w:rsid w:val="00855F9F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4A39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6D9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E42"/>
    <w:rsid w:val="00927FF1"/>
    <w:rsid w:val="00930217"/>
    <w:rsid w:val="009326DA"/>
    <w:rsid w:val="00932FCC"/>
    <w:rsid w:val="0093483A"/>
    <w:rsid w:val="00935604"/>
    <w:rsid w:val="00936EAB"/>
    <w:rsid w:val="009372EA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55E7"/>
    <w:rsid w:val="00967A6B"/>
    <w:rsid w:val="0097101E"/>
    <w:rsid w:val="0097130F"/>
    <w:rsid w:val="009713B4"/>
    <w:rsid w:val="00971755"/>
    <w:rsid w:val="009724B6"/>
    <w:rsid w:val="00972BCB"/>
    <w:rsid w:val="009739BF"/>
    <w:rsid w:val="0097454C"/>
    <w:rsid w:val="00975EE6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5389"/>
    <w:rsid w:val="0099547C"/>
    <w:rsid w:val="00996912"/>
    <w:rsid w:val="009A289E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3"/>
    <w:rsid w:val="009B5FA6"/>
    <w:rsid w:val="009B6473"/>
    <w:rsid w:val="009B68BC"/>
    <w:rsid w:val="009B6ECC"/>
    <w:rsid w:val="009C2006"/>
    <w:rsid w:val="009C2706"/>
    <w:rsid w:val="009C29D0"/>
    <w:rsid w:val="009C30BD"/>
    <w:rsid w:val="009C33A2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CA5"/>
    <w:rsid w:val="00A75E6F"/>
    <w:rsid w:val="00A7617A"/>
    <w:rsid w:val="00A80BF6"/>
    <w:rsid w:val="00A8209C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9EF"/>
    <w:rsid w:val="00AC2F71"/>
    <w:rsid w:val="00AC2FC5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111"/>
    <w:rsid w:val="00B76850"/>
    <w:rsid w:val="00B7689C"/>
    <w:rsid w:val="00B77949"/>
    <w:rsid w:val="00B77A27"/>
    <w:rsid w:val="00B77C08"/>
    <w:rsid w:val="00B809C6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4B41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347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558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5B08"/>
    <w:rsid w:val="00CC7AFE"/>
    <w:rsid w:val="00CC7F2F"/>
    <w:rsid w:val="00CD0C84"/>
    <w:rsid w:val="00CD38B6"/>
    <w:rsid w:val="00CD4691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1421"/>
    <w:rsid w:val="00D2167B"/>
    <w:rsid w:val="00D22538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352FB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2D99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9BD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07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3B4C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6022"/>
    <w:rsid w:val="00E86BEF"/>
    <w:rsid w:val="00E90103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1FC0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55C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745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E3C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04936-6EF2-4F1F-AE80-8BA886E2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61</TotalTime>
  <Pages>3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99</cp:revision>
  <cp:lastPrinted>2023-04-27T07:11:00Z</cp:lastPrinted>
  <dcterms:created xsi:type="dcterms:W3CDTF">2024-06-06T07:12:00Z</dcterms:created>
  <dcterms:modified xsi:type="dcterms:W3CDTF">2025-11-19T07:38:00Z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