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2B24" w14:textId="77777777" w:rsidR="001843F2" w:rsidRPr="007D4DDE" w:rsidRDefault="001843F2" w:rsidP="007D4DDE">
      <w:pPr>
        <w:keepNext/>
        <w:tabs>
          <w:tab w:val="num" w:pos="432"/>
        </w:tabs>
        <w:spacing w:after="0" w:line="240" w:lineRule="auto"/>
        <w:ind w:right="-23"/>
        <w:jc w:val="center"/>
        <w:outlineLvl w:val="0"/>
        <w:rPr>
          <w:rFonts w:ascii="Calibri" w:eastAsia="Times New Roman" w:hAnsi="Calibri" w:cs="Calibri"/>
          <w:b/>
          <w:u w:val="single"/>
          <w:lang w:eastAsia="es-ES"/>
        </w:rPr>
      </w:pPr>
      <w:bookmarkStart w:id="0" w:name="_Toc20807482"/>
      <w:r w:rsidRPr="007D4DDE">
        <w:rPr>
          <w:rFonts w:ascii="Calibri" w:eastAsia="Times New Roman" w:hAnsi="Calibri" w:cs="Calibri"/>
          <w:b/>
          <w:u w:val="single"/>
          <w:lang w:eastAsia="es-ES"/>
        </w:rPr>
        <w:t>Annex 1:</w:t>
      </w:r>
      <w:bookmarkStart w:id="1" w:name="_Toc377042752"/>
      <w:bookmarkStart w:id="2" w:name="_Toc386195057"/>
      <w:bookmarkEnd w:id="0"/>
      <w:r w:rsidRPr="007D4DDE">
        <w:rPr>
          <w:rFonts w:ascii="Calibri" w:eastAsia="Times New Roman" w:hAnsi="Calibri" w:cs="Calibri"/>
          <w:b/>
          <w:u w:val="single"/>
          <w:lang w:eastAsia="es-ES"/>
        </w:rPr>
        <w:t xml:space="preserve"> </w:t>
      </w:r>
      <w:r w:rsidRPr="007D4DDE">
        <w:rPr>
          <w:rFonts w:ascii="Calibri" w:eastAsia="Times New Roman" w:hAnsi="Calibri" w:cs="Calibri"/>
          <w:b/>
          <w:bCs/>
          <w:u w:val="single"/>
          <w:lang w:eastAsia="es-ES"/>
        </w:rPr>
        <w:t>Declaració responsable a incloure en el sobre A</w:t>
      </w:r>
    </w:p>
    <w:p w14:paraId="6DF3E628" w14:textId="77777777" w:rsidR="001843F2" w:rsidRPr="007D4DDE" w:rsidRDefault="001843F2" w:rsidP="007D4D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bookmarkEnd w:id="1"/>
    <w:bookmarkEnd w:id="2"/>
    <w:p w14:paraId="40D183D1" w14:textId="77777777" w:rsidR="001843F2" w:rsidRPr="007D4DDE" w:rsidRDefault="001843F2" w:rsidP="007D4DDE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lang w:eastAsia="es-ES"/>
        </w:rPr>
      </w:pPr>
      <w:r w:rsidRPr="007D4DDE">
        <w:rPr>
          <w:rFonts w:ascii="Calibri" w:eastAsia="Times New Roman" w:hAnsi="Calibri" w:cs="Calibri"/>
          <w:spacing w:val="-3"/>
          <w:lang w:eastAsia="es-ES"/>
        </w:rPr>
        <w:t>DECLARACIÓ RESPONSABLE DE CAPACITAT PER CONTRACTAR, D´AUTORITZACIÓ DE NOTIFICACIÓ ELECTRÒNICA, DE PERTINENÇA A GRUP EMPRESARIAL O PRESENTACIÓ EN UTE, I ALTRES</w:t>
      </w:r>
    </w:p>
    <w:p w14:paraId="40BAC95C" w14:textId="77777777" w:rsidR="001843F2" w:rsidRPr="007D4DDE" w:rsidRDefault="001843F2" w:rsidP="007D4DDE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-3"/>
          <w:lang w:eastAsia="es-ES"/>
        </w:rPr>
      </w:pPr>
    </w:p>
    <w:p w14:paraId="58CB9F7E" w14:textId="08B839FC" w:rsidR="001843F2" w:rsidRDefault="001843F2" w:rsidP="007D4D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es-ES"/>
        </w:rPr>
      </w:pPr>
      <w:r w:rsidRPr="007D4DDE">
        <w:rPr>
          <w:rFonts w:ascii="Calibri" w:eastAsia="Times New Roman" w:hAnsi="Calibri" w:cs="Calibri"/>
          <w:lang w:eastAsia="es-ES"/>
        </w:rPr>
        <w:t xml:space="preserve">Sr/Sra. . . . . . . . . . . . . . . . . . . . . . . . . . . . . . . . ., amb DNI núm. . . . . . . . . . . . . ., en nom propi o en qualitat de representant legal de la persona jurídica . . . . . . . . . . . . . . . . . . . . . . . . . . . . . . . . . . . . . . . . . . . . . . . . . . . . . . . . ., amb CIF . . . . . . . . . . . . . i domicili a . . . . . . . . . . . . . . . . . . . . . . . . . . . . . . . . . . . . . . . . . . . . . . . . . . . . . . . . . . . . . . . . . . . . . . . . . . . . . . . , i als efectes de licitar en el procediment d´adjudicació del contracte d´obres d´execució del projecte </w:t>
      </w:r>
      <w:r w:rsidRPr="007D4DDE">
        <w:rPr>
          <w:rFonts w:ascii="Calibri" w:eastAsia="Times New Roman" w:hAnsi="Calibri" w:cs="Calibri"/>
          <w:i/>
          <w:iCs/>
          <w:lang w:eastAsia="es-ES"/>
        </w:rPr>
        <w:t xml:space="preserve">de </w:t>
      </w:r>
      <w:bookmarkStart w:id="3" w:name="_Hlk22833789"/>
      <w:r w:rsidRPr="007D4DDE">
        <w:rPr>
          <w:rFonts w:ascii="Calibri" w:eastAsia="Times New Roman" w:hAnsi="Calibri" w:cs="Calibri"/>
          <w:i/>
          <w:iCs/>
          <w:lang w:eastAsia="es-ES"/>
        </w:rPr>
        <w:t>“</w:t>
      </w:r>
      <w:bookmarkStart w:id="4" w:name="_Hlk146626174"/>
      <w:r w:rsidR="007D4DDE" w:rsidRPr="007D4DDE">
        <w:rPr>
          <w:rFonts w:ascii="Calibri" w:eastAsia="Times New Roman" w:hAnsi="Calibri" w:cs="Calibri"/>
          <w:i/>
          <w:iCs/>
          <w:lang w:eastAsia="es-ES"/>
        </w:rPr>
        <w:t xml:space="preserve">Projecte </w:t>
      </w:r>
      <w:r w:rsidR="007D4DDE" w:rsidRPr="007D4DDE">
        <w:rPr>
          <w:rFonts w:ascii="Calibri" w:hAnsi="Calibri" w:cs="Calibri"/>
          <w:i/>
          <w:iCs/>
        </w:rPr>
        <w:t xml:space="preserve">obres d’execució del projecte </w:t>
      </w:r>
      <w:bookmarkEnd w:id="4"/>
      <w:r w:rsidR="007D4DDE" w:rsidRPr="007D4DDE">
        <w:rPr>
          <w:rFonts w:ascii="Calibri" w:hAnsi="Calibri" w:cs="Calibri"/>
          <w:i/>
          <w:iCs/>
        </w:rPr>
        <w:t>de substitució i protecció de col·lectors de la xarxa de sanejament en alta d’Arbúcies-Fase 5, tram de la riera xica paral·lel al carrer Matagalls</w:t>
      </w:r>
      <w:r w:rsidRPr="007D4DDE">
        <w:rPr>
          <w:rFonts w:ascii="Calibri" w:eastAsia="Times New Roman" w:hAnsi="Calibri" w:cs="Calibri"/>
          <w:i/>
          <w:iCs/>
          <w:lang w:eastAsia="es-ES"/>
        </w:rPr>
        <w:t>”</w:t>
      </w:r>
    </w:p>
    <w:p w14:paraId="2E1A2778" w14:textId="77777777" w:rsidR="007D4DDE" w:rsidRPr="007D4DDE" w:rsidRDefault="007D4DDE" w:rsidP="007D4DD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es-ES"/>
        </w:rPr>
      </w:pPr>
    </w:p>
    <w:bookmarkEnd w:id="3"/>
    <w:p w14:paraId="16B29325" w14:textId="77777777" w:rsidR="001843F2" w:rsidRPr="007D4DDE" w:rsidRDefault="001843F2" w:rsidP="007D4DDE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DECLARA SOTA LA SEVA RESPONSABILITAT QUE</w:t>
      </w:r>
    </w:p>
    <w:p w14:paraId="5BC3BB45" w14:textId="77777777" w:rsidR="001843F2" w:rsidRPr="007D4DDE" w:rsidRDefault="001843F2" w:rsidP="007D4DDE">
      <w:pPr>
        <w:widowControl w:val="0"/>
        <w:suppressAutoHyphens/>
        <w:spacing w:after="0" w:line="240" w:lineRule="auto"/>
        <w:jc w:val="center"/>
        <w:rPr>
          <w:rFonts w:ascii="Calibri" w:eastAsia="Times New Roman" w:hAnsi="Calibri" w:cs="Calibri"/>
          <w:b/>
          <w:spacing w:val="-3"/>
          <w:lang w:eastAsia="es-ES"/>
        </w:rPr>
      </w:pPr>
    </w:p>
    <w:p w14:paraId="7EF4352E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a)-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Té capacitat d’obrar i no es troba incorreguda en cap causa legal de prohibició de contractar amb l´Administració.</w:t>
      </w:r>
    </w:p>
    <w:p w14:paraId="79A93439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b)-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Està al corrent del compliment de les obligacions tributàries i amb la Seguretat Social.</w:t>
      </w:r>
    </w:p>
    <w:p w14:paraId="6B455B20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c)-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Cap de les persones que formen part dels òrgans de govern i administració d’aquesta empresa incompleix la legislació vigent en matèria de conflictes d’interessos dels alts càrrecs, d’incompatibilitats del personal al servei de les Administracions o dels càrrecs electes.</w:t>
      </w:r>
    </w:p>
    <w:p w14:paraId="5EC5D488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d)-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L’empresa conforma grup empresarial, segons allò previst a l´art. 42 del Codi de Comerç, denominat ......................................................., i l´integren les entitats següents :.......................................................................................................................................</w:t>
      </w:r>
    </w:p>
    <w:p w14:paraId="667753A0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e)-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Les empreses................................................ i ................................................. que concorren de forma conjunta i solidària, en cas de resultar adjudicatàries, es comprometen a constituir-se en unió temporal d´empreses (UTE) per a l´execució del contracte de referència i designen el Sr.............................................., NIF.................... com a representant de la UTE en aquest procés de licitació, i que les empreses participen en la UTE amb els percentatges següents .............................................. : ....% ; .......................................... : .....%</w:t>
      </w:r>
    </w:p>
    <w:p w14:paraId="0AD00263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f)-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La informació i documents aportats en els sobres presentats són de contingut absolutament cert i vigent actualment.</w:t>
      </w:r>
    </w:p>
    <w:p w14:paraId="68F83A99" w14:textId="77777777" w:rsidR="001843F2" w:rsidRPr="007D4DDE" w:rsidRDefault="001843F2" w:rsidP="007D4DDE">
      <w:pPr>
        <w:spacing w:after="0" w:line="240" w:lineRule="auto"/>
        <w:ind w:right="480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b/>
          <w:spacing w:val="-3"/>
          <w:lang w:eastAsia="es-ES"/>
        </w:rPr>
        <w:t>g)-</w:t>
      </w:r>
      <w:r w:rsidRPr="007D4DDE">
        <w:rPr>
          <w:rFonts w:ascii="Calibri" w:eastAsia="Times New Roman" w:hAnsi="Calibri" w:cs="Calibri"/>
          <w:spacing w:val="-3"/>
          <w:lang w:eastAsia="es-ES"/>
        </w:rPr>
        <w:t xml:space="preserve"> Autoritzo l´Ajuntament d´Arbúcies a que pugui practicar vàlidament totes les notificacions de l´expedient de contractació, mitjançant el servei e-NOTUM, designo com a persona autoritzada per a rebre les notificacions al Sr.  ........................................, amb NIF .............., amb número de telèfon mòbil......................., i declaro que la bústia electrònica on realitzar les comunicacions i notificacions en el procés de licitació i els posteriors tràmits d’adjudicació, formalització, modificació, negociació, execució i extinció normal o anormal del contracte és </w:t>
      </w:r>
      <w:hyperlink r:id="rId8" w:history="1">
        <w:r w:rsidRPr="007D4DDE">
          <w:rPr>
            <w:rFonts w:ascii="Calibri" w:eastAsia="Times New Roman" w:hAnsi="Calibri" w:cs="Calibri"/>
            <w:color w:val="0000FF"/>
            <w:spacing w:val="-3"/>
            <w:u w:val="single"/>
            <w:lang w:eastAsia="es-ES"/>
          </w:rPr>
          <w:t>____________@_________.____</w:t>
        </w:r>
      </w:hyperlink>
    </w:p>
    <w:p w14:paraId="15ECE6FC" w14:textId="77777777" w:rsidR="001843F2" w:rsidRPr="007D4DDE" w:rsidRDefault="001843F2" w:rsidP="007D4DDE">
      <w:pPr>
        <w:spacing w:after="0" w:line="240" w:lineRule="auto"/>
        <w:ind w:left="720"/>
        <w:jc w:val="both"/>
        <w:rPr>
          <w:rFonts w:ascii="Calibri" w:eastAsia="Times New Roman" w:hAnsi="Calibri" w:cs="Calibri"/>
          <w:lang w:eastAsia="es-ES"/>
        </w:rPr>
      </w:pPr>
    </w:p>
    <w:p w14:paraId="3C661E80" w14:textId="77777777" w:rsidR="001843F2" w:rsidRPr="007D4DDE" w:rsidRDefault="001843F2" w:rsidP="007D4DDE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/>
          <w:spacing w:val="-3"/>
          <w:lang w:eastAsia="es-ES"/>
        </w:rPr>
      </w:pPr>
      <w:r w:rsidRPr="007D4DDE">
        <w:rPr>
          <w:rFonts w:ascii="Calibri" w:eastAsia="Times New Roman" w:hAnsi="Calibri" w:cs="Calibri"/>
          <w:spacing w:val="-3"/>
          <w:lang w:eastAsia="es-ES"/>
        </w:rPr>
        <w:t>I perquè consti, signo aquesta declaració responsable.</w:t>
      </w:r>
    </w:p>
    <w:p w14:paraId="34ACDCE2" w14:textId="77777777" w:rsidR="001843F2" w:rsidRPr="007D4DDE" w:rsidRDefault="001843F2" w:rsidP="007D4DDE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lang w:eastAsia="es-ES"/>
        </w:rPr>
      </w:pPr>
      <w:r w:rsidRPr="007D4DDE">
        <w:rPr>
          <w:rFonts w:ascii="Calibri" w:eastAsia="Times New Roman" w:hAnsi="Calibri" w:cs="Calibri"/>
          <w:spacing w:val="-3"/>
          <w:lang w:eastAsia="es-ES"/>
        </w:rPr>
        <w:t xml:space="preserve">(Lloc i data) / (Signatura i segell de l’empresa)  </w:t>
      </w:r>
    </w:p>
    <w:p w14:paraId="66A28F68" w14:textId="77777777" w:rsidR="001843F2" w:rsidRPr="007D4DDE" w:rsidRDefault="001843F2" w:rsidP="007D4DDE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spacing w:val="-3"/>
          <w:lang w:eastAsia="es-ES"/>
        </w:rPr>
      </w:pPr>
    </w:p>
    <w:p w14:paraId="056489A9" w14:textId="77777777" w:rsidR="001843F2" w:rsidRPr="007D4DDE" w:rsidRDefault="001843F2" w:rsidP="007D4DD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es-ES"/>
        </w:rPr>
      </w:pPr>
    </w:p>
    <w:p w14:paraId="5520AE0A" w14:textId="77777777" w:rsidR="00B3006C" w:rsidRPr="007D4DDE" w:rsidRDefault="00B3006C" w:rsidP="007D4DDE">
      <w:pPr>
        <w:jc w:val="both"/>
        <w:rPr>
          <w:rFonts w:ascii="Calibri" w:hAnsi="Calibri" w:cs="Calibri"/>
        </w:rPr>
      </w:pPr>
    </w:p>
    <w:sectPr w:rsidR="00B3006C" w:rsidRPr="007D4DDE" w:rsidSect="003F1740">
      <w:headerReference w:type="default" r:id="rId9"/>
      <w:footerReference w:type="default" r:id="rId10"/>
      <w:pgSz w:w="11906" w:h="16838"/>
      <w:pgMar w:top="1531" w:right="1701" w:bottom="1417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7759" w14:textId="77777777" w:rsidR="00D77527" w:rsidRDefault="00D77527" w:rsidP="00D71EE9">
      <w:pPr>
        <w:spacing w:after="0" w:line="240" w:lineRule="auto"/>
      </w:pPr>
      <w:r>
        <w:separator/>
      </w:r>
    </w:p>
  </w:endnote>
  <w:endnote w:type="continuationSeparator" w:id="0">
    <w:p w14:paraId="39409995" w14:textId="77777777" w:rsidR="00D77527" w:rsidRDefault="00D77527" w:rsidP="00D7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D080B" w14:textId="77777777" w:rsidR="004115A3" w:rsidRPr="000D6E35" w:rsidRDefault="004115A3" w:rsidP="0031133F">
    <w:pPr>
      <w:pStyle w:val="Peu"/>
      <w:spacing w:before="120"/>
      <w:ind w:left="-567" w:right="-567"/>
      <w:jc w:val="center"/>
      <w:rPr>
        <w:sz w:val="16"/>
        <w:szCs w:val="16"/>
      </w:rPr>
    </w:pPr>
    <w:r w:rsidRPr="000D6E35">
      <w:rPr>
        <w:sz w:val="16"/>
        <w:szCs w:val="16"/>
      </w:rPr>
      <w:t>Ajuntament d’Arbúcies</w:t>
    </w:r>
    <w:r w:rsidR="000D6E35" w:rsidRPr="000D6E35">
      <w:rPr>
        <w:sz w:val="16"/>
        <w:szCs w:val="16"/>
      </w:rPr>
      <w:t xml:space="preserve"> </w:t>
    </w:r>
    <w:r w:rsidR="0031133F">
      <w:rPr>
        <w:sz w:val="16"/>
        <w:szCs w:val="16"/>
      </w:rPr>
      <w:t>–</w:t>
    </w:r>
    <w:r w:rsidR="000D6E35" w:rsidRPr="000D6E35">
      <w:rPr>
        <w:sz w:val="16"/>
        <w:szCs w:val="16"/>
      </w:rPr>
      <w:t xml:space="preserve"> </w:t>
    </w:r>
    <w:r w:rsidR="0031133F">
      <w:rPr>
        <w:sz w:val="16"/>
        <w:szCs w:val="16"/>
      </w:rPr>
      <w:t xml:space="preserve">Plaça 1 d’octubre, núm. 1 – </w:t>
    </w:r>
    <w:r w:rsidRPr="000D6E35">
      <w:rPr>
        <w:sz w:val="16"/>
        <w:szCs w:val="16"/>
      </w:rPr>
      <w:t>17401 Arbúcies (Girona)</w:t>
    </w:r>
    <w:r w:rsidR="0031133F">
      <w:rPr>
        <w:sz w:val="16"/>
        <w:szCs w:val="16"/>
      </w:rPr>
      <w:t xml:space="preserve"> – </w:t>
    </w:r>
    <w:r w:rsidR="000D6E35" w:rsidRPr="000D6E35">
      <w:rPr>
        <w:sz w:val="16"/>
        <w:szCs w:val="16"/>
      </w:rPr>
      <w:t>T</w:t>
    </w:r>
    <w:r w:rsidR="0031133F">
      <w:rPr>
        <w:sz w:val="16"/>
        <w:szCs w:val="16"/>
      </w:rPr>
      <w:t>el.</w:t>
    </w:r>
    <w:r w:rsidRPr="000D6E35">
      <w:rPr>
        <w:sz w:val="16"/>
        <w:szCs w:val="16"/>
      </w:rPr>
      <w:t xml:space="preserve"> 972 860 001</w:t>
    </w:r>
    <w:r w:rsidR="0031133F">
      <w:rPr>
        <w:sz w:val="16"/>
        <w:szCs w:val="16"/>
      </w:rPr>
      <w:br/>
    </w:r>
    <w:r w:rsidR="00AA61BC" w:rsidRPr="00475BC7">
      <w:rPr>
        <w:sz w:val="16"/>
        <w:szCs w:val="16"/>
      </w:rPr>
      <w:t>https://www.arbucies.cat</w:t>
    </w:r>
    <w:r w:rsidRPr="000D6E35">
      <w:rPr>
        <w:sz w:val="16"/>
        <w:szCs w:val="16"/>
      </w:rPr>
      <w:t xml:space="preserve"> - </w:t>
    </w:r>
    <w:r w:rsidR="000D6E35" w:rsidRPr="00475BC7">
      <w:rPr>
        <w:sz w:val="16"/>
        <w:szCs w:val="16"/>
      </w:rPr>
      <w:t>comunicacio@</w:t>
    </w:r>
    <w:r w:rsidR="0031133F">
      <w:rPr>
        <w:sz w:val="16"/>
        <w:szCs w:val="16"/>
      </w:rPr>
      <w:t>aj</w:t>
    </w:r>
    <w:r w:rsidR="000D6E35" w:rsidRPr="00475BC7">
      <w:rPr>
        <w:sz w:val="16"/>
        <w:szCs w:val="16"/>
      </w:rPr>
      <w:t>arbucies.cat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5C55" w14:textId="77777777" w:rsidR="00D77527" w:rsidRDefault="00D77527" w:rsidP="00D71EE9">
      <w:pPr>
        <w:spacing w:after="0" w:line="240" w:lineRule="auto"/>
      </w:pPr>
      <w:r>
        <w:separator/>
      </w:r>
    </w:p>
  </w:footnote>
  <w:footnote w:type="continuationSeparator" w:id="0">
    <w:p w14:paraId="1F5229E6" w14:textId="77777777" w:rsidR="00D77527" w:rsidRDefault="00D77527" w:rsidP="00D7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C5104" w14:textId="77777777" w:rsidR="0070197A" w:rsidRDefault="003F1740" w:rsidP="003F1740">
    <w:pPr>
      <w:pStyle w:val="Capalera"/>
      <w:ind w:left="-567"/>
      <w:jc w:val="both"/>
    </w:pPr>
    <w:r>
      <w:rPr>
        <w:noProof/>
        <w:lang w:val="es-ES" w:eastAsia="es-ES"/>
      </w:rPr>
      <w:drawing>
        <wp:inline distT="0" distB="0" distL="0" distR="0" wp14:anchorId="79103264" wp14:editId="7D6A2F4B">
          <wp:extent cx="1435578" cy="733425"/>
          <wp:effectExtent l="0" t="0" r="0" b="0"/>
          <wp:docPr id="25" name="Imat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400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32" cy="744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3CBD27" w14:textId="77777777" w:rsidR="00D71EE9" w:rsidRDefault="00D71EE9" w:rsidP="009316A9">
    <w:pPr>
      <w:pStyle w:val="Capaler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437"/>
    <w:multiLevelType w:val="hybridMultilevel"/>
    <w:tmpl w:val="8800EA84"/>
    <w:lvl w:ilvl="0" w:tplc="160AB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2294"/>
    <w:multiLevelType w:val="hybridMultilevel"/>
    <w:tmpl w:val="F6664FD8"/>
    <w:lvl w:ilvl="0" w:tplc="36E423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D7C"/>
    <w:multiLevelType w:val="hybridMultilevel"/>
    <w:tmpl w:val="327AD8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CD3"/>
    <w:multiLevelType w:val="hybridMultilevel"/>
    <w:tmpl w:val="064625A8"/>
    <w:lvl w:ilvl="0" w:tplc="141E0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065E"/>
    <w:multiLevelType w:val="hybridMultilevel"/>
    <w:tmpl w:val="7B2CCD8E"/>
    <w:lvl w:ilvl="0" w:tplc="2E722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BBE"/>
    <w:multiLevelType w:val="hybridMultilevel"/>
    <w:tmpl w:val="2F9AAF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140F"/>
    <w:multiLevelType w:val="hybridMultilevel"/>
    <w:tmpl w:val="2D4E7E6A"/>
    <w:lvl w:ilvl="0" w:tplc="6F64B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37EB3"/>
    <w:multiLevelType w:val="hybridMultilevel"/>
    <w:tmpl w:val="EA2E95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879B5"/>
    <w:multiLevelType w:val="hybridMultilevel"/>
    <w:tmpl w:val="C7DE1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857887">
    <w:abstractNumId w:val="4"/>
  </w:num>
  <w:num w:numId="2" w16cid:durableId="879518057">
    <w:abstractNumId w:val="6"/>
  </w:num>
  <w:num w:numId="3" w16cid:durableId="681050561">
    <w:abstractNumId w:val="0"/>
  </w:num>
  <w:num w:numId="4" w16cid:durableId="1733889821">
    <w:abstractNumId w:val="3"/>
  </w:num>
  <w:num w:numId="5" w16cid:durableId="1127358696">
    <w:abstractNumId w:val="8"/>
  </w:num>
  <w:num w:numId="6" w16cid:durableId="226109151">
    <w:abstractNumId w:val="1"/>
  </w:num>
  <w:num w:numId="7" w16cid:durableId="1072117761">
    <w:abstractNumId w:val="7"/>
  </w:num>
  <w:num w:numId="8" w16cid:durableId="1802647573">
    <w:abstractNumId w:val="5"/>
  </w:num>
  <w:num w:numId="9" w16cid:durableId="3428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40"/>
    <w:rsid w:val="00043BFB"/>
    <w:rsid w:val="000D6E35"/>
    <w:rsid w:val="001724ED"/>
    <w:rsid w:val="001843F2"/>
    <w:rsid w:val="001B5B52"/>
    <w:rsid w:val="002D3C79"/>
    <w:rsid w:val="002F693C"/>
    <w:rsid w:val="0031133F"/>
    <w:rsid w:val="003C75B7"/>
    <w:rsid w:val="003F1740"/>
    <w:rsid w:val="0040151C"/>
    <w:rsid w:val="004115A3"/>
    <w:rsid w:val="00475BC7"/>
    <w:rsid w:val="004C27B6"/>
    <w:rsid w:val="004F1767"/>
    <w:rsid w:val="00510B4D"/>
    <w:rsid w:val="00512D2A"/>
    <w:rsid w:val="00573D51"/>
    <w:rsid w:val="005E6C25"/>
    <w:rsid w:val="00625A29"/>
    <w:rsid w:val="0063263E"/>
    <w:rsid w:val="00654A11"/>
    <w:rsid w:val="006C0B83"/>
    <w:rsid w:val="006E42ED"/>
    <w:rsid w:val="0070197A"/>
    <w:rsid w:val="007117DD"/>
    <w:rsid w:val="00794EB2"/>
    <w:rsid w:val="007D0459"/>
    <w:rsid w:val="007D383F"/>
    <w:rsid w:val="007D4DDE"/>
    <w:rsid w:val="00803520"/>
    <w:rsid w:val="008538E4"/>
    <w:rsid w:val="008C33C5"/>
    <w:rsid w:val="008C4ECD"/>
    <w:rsid w:val="008D0F8C"/>
    <w:rsid w:val="008D6468"/>
    <w:rsid w:val="008F49A3"/>
    <w:rsid w:val="009166BB"/>
    <w:rsid w:val="009316A9"/>
    <w:rsid w:val="009D3A25"/>
    <w:rsid w:val="00A45EA9"/>
    <w:rsid w:val="00A865EA"/>
    <w:rsid w:val="00A94837"/>
    <w:rsid w:val="00AA61BC"/>
    <w:rsid w:val="00AE0608"/>
    <w:rsid w:val="00B10825"/>
    <w:rsid w:val="00B3006C"/>
    <w:rsid w:val="00B50D66"/>
    <w:rsid w:val="00B74AB0"/>
    <w:rsid w:val="00BA7B62"/>
    <w:rsid w:val="00BC4839"/>
    <w:rsid w:val="00BD3AFC"/>
    <w:rsid w:val="00C258B5"/>
    <w:rsid w:val="00C47E9E"/>
    <w:rsid w:val="00C63DD5"/>
    <w:rsid w:val="00C8361F"/>
    <w:rsid w:val="00D34A12"/>
    <w:rsid w:val="00D52AED"/>
    <w:rsid w:val="00D71EE9"/>
    <w:rsid w:val="00D77527"/>
    <w:rsid w:val="00DA0D27"/>
    <w:rsid w:val="00DC3A09"/>
    <w:rsid w:val="00DC44B2"/>
    <w:rsid w:val="00DD1FCC"/>
    <w:rsid w:val="00E702D9"/>
    <w:rsid w:val="00EC24CB"/>
    <w:rsid w:val="00ED5258"/>
    <w:rsid w:val="00F161A0"/>
    <w:rsid w:val="00F63C13"/>
    <w:rsid w:val="00F71755"/>
    <w:rsid w:val="00FB0D40"/>
    <w:rsid w:val="00FB4954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59AEF"/>
  <w15:docId w15:val="{74042873-95CB-4004-9307-815FE5F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54"/>
  </w:style>
  <w:style w:type="paragraph" w:styleId="Ttol1">
    <w:name w:val="heading 1"/>
    <w:basedOn w:val="Normal"/>
    <w:next w:val="Normal"/>
    <w:link w:val="Ttol1Car"/>
    <w:uiPriority w:val="9"/>
    <w:qFormat/>
    <w:rsid w:val="00FB495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495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495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49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49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49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495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495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495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47E9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654A11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71EE9"/>
  </w:style>
  <w:style w:type="paragraph" w:styleId="Peu">
    <w:name w:val="footer"/>
    <w:basedOn w:val="Normal"/>
    <w:link w:val="Peu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71EE9"/>
  </w:style>
  <w:style w:type="paragraph" w:styleId="Textdeglobus">
    <w:name w:val="Balloon Text"/>
    <w:basedOn w:val="Normal"/>
    <w:link w:val="TextdeglobusCar"/>
    <w:uiPriority w:val="99"/>
    <w:semiHidden/>
    <w:unhideWhenUsed/>
    <w:rsid w:val="00D7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71EE9"/>
    <w:rPr>
      <w:rFonts w:ascii="Tahoma" w:hAnsi="Tahoma" w:cs="Tahoma"/>
      <w:sz w:val="16"/>
      <w:szCs w:val="16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A61BC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FB495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495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495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4954"/>
    <w:rPr>
      <w:rFonts w:asciiTheme="majorHAnsi" w:eastAsiaTheme="majorEastAsia" w:hAnsiTheme="majorHAnsi" w:cstheme="majorBidi"/>
      <w:cap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4954"/>
    <w:rPr>
      <w:rFonts w:asciiTheme="majorHAnsi" w:eastAsiaTheme="majorEastAsia" w:hAnsiTheme="majorHAnsi" w:cstheme="majorBidi"/>
      <w:i/>
      <w:iCs/>
      <w:caps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B495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FB495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FB495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FB495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495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ennegreta">
    <w:name w:val="Strong"/>
    <w:basedOn w:val="Lletraperdefectedelpargraf"/>
    <w:uiPriority w:val="22"/>
    <w:qFormat/>
    <w:rsid w:val="00FB4954"/>
    <w:rPr>
      <w:b/>
      <w:bCs/>
    </w:rPr>
  </w:style>
  <w:style w:type="character" w:styleId="mfasi">
    <w:name w:val="Emphasis"/>
    <w:basedOn w:val="Lletraperdefectedelpargraf"/>
    <w:uiPriority w:val="20"/>
    <w:qFormat/>
    <w:rsid w:val="00FB4954"/>
    <w:rPr>
      <w:i/>
      <w:iCs/>
    </w:rPr>
  </w:style>
  <w:style w:type="paragraph" w:styleId="Senseespaiat">
    <w:name w:val="No Spacing"/>
    <w:uiPriority w:val="1"/>
    <w:qFormat/>
    <w:rsid w:val="00FB495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495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Lletraperdefectedelpargraf"/>
    <w:link w:val="Cita"/>
    <w:uiPriority w:val="29"/>
    <w:rsid w:val="00FB4954"/>
    <w:rPr>
      <w:rFonts w:asciiTheme="majorHAnsi" w:eastAsiaTheme="majorEastAsia" w:hAnsiTheme="majorHAnsi" w:cstheme="majorBidi"/>
      <w:sz w:val="25"/>
      <w:szCs w:val="2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495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4954"/>
    <w:rPr>
      <w:color w:val="404040" w:themeColor="text1" w:themeTint="BF"/>
      <w:sz w:val="32"/>
      <w:szCs w:val="32"/>
    </w:rPr>
  </w:style>
  <w:style w:type="character" w:styleId="mfasisubtil">
    <w:name w:val="Subtle Emphasis"/>
    <w:basedOn w:val="Lletraperdefectedelpargraf"/>
    <w:uiPriority w:val="19"/>
    <w:qFormat/>
    <w:rsid w:val="00FB4954"/>
    <w:rPr>
      <w:i/>
      <w:iCs/>
      <w:color w:val="595959" w:themeColor="text1" w:themeTint="A6"/>
    </w:rPr>
  </w:style>
  <w:style w:type="character" w:styleId="mfasiintens">
    <w:name w:val="Intense Emphasis"/>
    <w:basedOn w:val="Lletraperdefectedelpargraf"/>
    <w:uiPriority w:val="21"/>
    <w:qFormat/>
    <w:rsid w:val="00FB4954"/>
    <w:rPr>
      <w:b/>
      <w:bCs/>
      <w:i/>
      <w:iCs/>
    </w:rPr>
  </w:style>
  <w:style w:type="character" w:styleId="Refernciasubtil">
    <w:name w:val="Subtle Reference"/>
    <w:basedOn w:val="Lletraperdefectedelpargraf"/>
    <w:uiPriority w:val="31"/>
    <w:qFormat/>
    <w:rsid w:val="00FB495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Lletraperdefectedelpargraf"/>
    <w:uiPriority w:val="32"/>
    <w:qFormat/>
    <w:rsid w:val="00FB4954"/>
    <w:rPr>
      <w:b/>
      <w:bCs/>
      <w:caps w:val="0"/>
      <w:smallCaps/>
      <w:color w:val="auto"/>
      <w:spacing w:val="3"/>
      <w:u w:val="single"/>
    </w:rPr>
  </w:style>
  <w:style w:type="character" w:styleId="Ttoldelllibre">
    <w:name w:val="Book Title"/>
    <w:basedOn w:val="Lletraperdefectedelpargraf"/>
    <w:uiPriority w:val="33"/>
    <w:qFormat/>
    <w:rsid w:val="00FB4954"/>
    <w:rPr>
      <w:b/>
      <w:bCs/>
      <w:smallCaps/>
      <w:spacing w:val="7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B49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@_________.___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s\Quim%20Ribera\Desktop\PLANTILLA%20AJUNTAMENT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D6DE-F7BC-41D6-B2ED-4456B97B0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</Template>
  <TotalTime>3</TotalTime>
  <Pages>1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BPM (X2019001197)</vt:lpstr>
    </vt:vector>
  </TitlesOfParts>
  <Company>Ajuntament d'Arbúcies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(X2024003555)</dc:title>
  <dc:creator>mpuig</dc:creator>
  <cp:lastModifiedBy>Urbanisme Ajuntament Arbúcies</cp:lastModifiedBy>
  <cp:revision>3</cp:revision>
  <cp:lastPrinted>2019-03-19T11:28:00Z</cp:lastPrinted>
  <dcterms:created xsi:type="dcterms:W3CDTF">2025-11-03T11:01:00Z</dcterms:created>
  <dcterms:modified xsi:type="dcterms:W3CDTF">2025-11-03T11:06:00Z</dcterms:modified>
</cp:coreProperties>
</file>