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30AE" w14:textId="36451A0A" w:rsidR="006534A9" w:rsidRDefault="006534A9" w:rsidP="006534A9">
      <w:pPr>
        <w:pStyle w:val="Sangra2detindependiente1"/>
        <w:spacing w:after="120" w:line="276" w:lineRule="auto"/>
        <w:ind w:left="0"/>
        <w:rPr>
          <w:rFonts w:ascii="Arial" w:hAnsi="Arial" w:cs="Arial"/>
          <w:b/>
          <w:sz w:val="22"/>
          <w:szCs w:val="22"/>
          <w:u w:val="single"/>
          <w:lang w:val="ca-ES"/>
        </w:rPr>
      </w:pPr>
      <w:bookmarkStart w:id="0" w:name="_Hlk200459815"/>
      <w:r>
        <w:rPr>
          <w:rFonts w:ascii="Arial" w:hAnsi="Arial" w:cs="Arial"/>
          <w:b/>
          <w:sz w:val="22"/>
          <w:szCs w:val="22"/>
          <w:u w:val="single"/>
          <w:lang w:val="ca-ES"/>
        </w:rPr>
        <w:t xml:space="preserve">ANNEX III </w:t>
      </w:r>
      <w:r w:rsidRPr="00DB25B6">
        <w:rPr>
          <w:rFonts w:ascii="Arial" w:hAnsi="Arial" w:cs="Arial"/>
          <w:b/>
          <w:sz w:val="22"/>
          <w:szCs w:val="22"/>
          <w:u w:val="single"/>
          <w:lang w:val="ca-ES"/>
        </w:rPr>
        <w:t xml:space="preserve">AL </w:t>
      </w:r>
      <w:r w:rsidR="008022A7" w:rsidRPr="008022A7">
        <w:rPr>
          <w:rFonts w:ascii="Arial" w:hAnsi="Arial" w:cs="Arial"/>
          <w:b/>
          <w:sz w:val="22"/>
          <w:szCs w:val="22"/>
          <w:u w:val="single"/>
          <w:lang w:val="ca-ES"/>
        </w:rPr>
        <w:t>PLEC DE CLÀUSULES ADMINISTRATIVES PARTICULARS APLICABLE AL CONTRACTE DE SERVEIS DE REVISIÓ, ACTUALITZACIÓ I VALORACIÓ DE L'ACTUAL INVENTARI MUNICIPAL DE BÉNS I DRETS DE L'AJUNTAMENT DE LA RÀPITA, A TRAMITAR PEL PROCEDIMENT OBERT</w:t>
      </w:r>
    </w:p>
    <w:p w14:paraId="624BE45B" w14:textId="4587D581" w:rsidR="006534A9" w:rsidRPr="002F7B2A" w:rsidRDefault="006534A9" w:rsidP="002F7B2A">
      <w:pPr>
        <w:pStyle w:val="Sangra2detindependiente1"/>
        <w:spacing w:after="120" w:line="276" w:lineRule="auto"/>
        <w:ind w:left="0"/>
        <w:jc w:val="center"/>
        <w:rPr>
          <w:rFonts w:ascii="Arial" w:hAnsi="Arial" w:cs="Arial"/>
          <w:bCs/>
          <w:i/>
          <w:iCs/>
          <w:sz w:val="22"/>
          <w:szCs w:val="22"/>
          <w:lang w:val="ca-ES"/>
        </w:rPr>
      </w:pPr>
      <w:r>
        <w:rPr>
          <w:rFonts w:ascii="Arial" w:hAnsi="Arial" w:cs="Arial"/>
          <w:bCs/>
          <w:i/>
          <w:iCs/>
          <w:sz w:val="22"/>
          <w:szCs w:val="22"/>
          <w:lang w:val="ca-ES"/>
        </w:rPr>
        <w:t>A introduir en el Sobre C</w:t>
      </w:r>
    </w:p>
    <w:p w14:paraId="1484698D" w14:textId="77777777" w:rsidR="006534A9" w:rsidRPr="000D5361" w:rsidRDefault="006534A9" w:rsidP="006534A9">
      <w:pPr>
        <w:pStyle w:val="Sangra2detindependiente1"/>
        <w:spacing w:after="120" w:line="276" w:lineRule="auto"/>
        <w:ind w:left="0"/>
        <w:rPr>
          <w:rFonts w:ascii="Arial" w:hAnsi="Arial" w:cs="Arial"/>
          <w:b/>
          <w:sz w:val="22"/>
          <w:szCs w:val="22"/>
          <w:lang w:val="ca-ES"/>
        </w:rPr>
      </w:pPr>
      <w:r w:rsidRPr="000D5361">
        <w:rPr>
          <w:rFonts w:ascii="Arial" w:hAnsi="Arial" w:cs="Arial"/>
          <w:b/>
          <w:sz w:val="22"/>
          <w:szCs w:val="22"/>
          <w:lang w:val="ca-ES"/>
        </w:rPr>
        <w:t>MODEL DE PROPOSICIÓ AVALUABLE D’ACORD AMB CRITERIS AUTOMÀTICS:</w:t>
      </w:r>
    </w:p>
    <w:p w14:paraId="36D20EAE" w14:textId="5228DCE1" w:rsidR="006534A9" w:rsidRDefault="006534A9" w:rsidP="006534A9">
      <w:pPr>
        <w:pStyle w:val="Sangra2detindependiente1"/>
        <w:spacing w:after="120" w:line="276" w:lineRule="auto"/>
        <w:ind w:left="0"/>
        <w:rPr>
          <w:rFonts w:ascii="Arial" w:hAnsi="Arial" w:cs="Arial"/>
          <w:bCs/>
          <w:sz w:val="22"/>
          <w:szCs w:val="22"/>
          <w:lang w:val="ca-ES"/>
        </w:rPr>
      </w:pPr>
      <w:r w:rsidRPr="000D5361">
        <w:rPr>
          <w:rFonts w:ascii="Arial" w:hAnsi="Arial" w:cs="Arial"/>
          <w:bCs/>
          <w:sz w:val="22"/>
          <w:szCs w:val="22"/>
          <w:lang w:val="ca-ES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al </w:t>
      </w:r>
      <w:r w:rsidRPr="000D5361">
        <w:rPr>
          <w:rFonts w:ascii="Arial" w:hAnsi="Arial" w:cs="Arial"/>
          <w:b/>
          <w:sz w:val="22"/>
          <w:szCs w:val="22"/>
          <w:lang w:val="ca-ES"/>
        </w:rPr>
        <w:t xml:space="preserve">contracte del </w:t>
      </w:r>
      <w:r w:rsidR="008022A7" w:rsidRPr="008022A7">
        <w:rPr>
          <w:rFonts w:ascii="Arial" w:hAnsi="Arial" w:cs="Arial"/>
          <w:b/>
          <w:sz w:val="22"/>
          <w:szCs w:val="22"/>
          <w:lang w:val="ca-ES"/>
        </w:rPr>
        <w:t>serveis de revisió, actualització i valoració de l'actual inventari municipal de béns i drets de l’Ajuntament de La Ràpita</w:t>
      </w:r>
      <w:r w:rsidRPr="000D5361">
        <w:rPr>
          <w:rFonts w:ascii="Arial" w:hAnsi="Arial" w:cs="Arial"/>
          <w:bCs/>
          <w:sz w:val="22"/>
          <w:szCs w:val="22"/>
          <w:lang w:val="ca-ES"/>
        </w:rPr>
        <w:t xml:space="preserve">, es compromet a portar-la a terme amb subjecció al Plec de Clàusules Administratives Particulars i al Plec de Prescripcions Tècniques Particulars, que accepta íntegrament, per una durada de dos anys, realitzant la següent oferta: </w:t>
      </w:r>
    </w:p>
    <w:p w14:paraId="38CF6D85" w14:textId="4855AA73" w:rsidR="002F7B2A" w:rsidRPr="002F7B2A" w:rsidRDefault="002F7B2A" w:rsidP="002F7B2A">
      <w:pPr>
        <w:pStyle w:val="Textoindependiente21"/>
        <w:spacing w:after="120" w:line="276" w:lineRule="auto"/>
        <w:ind w:left="0"/>
        <w:rPr>
          <w:rFonts w:ascii="Arial" w:hAnsi="Arial" w:cs="Arial"/>
          <w:b w:val="0"/>
          <w:bCs/>
          <w:sz w:val="22"/>
          <w:szCs w:val="22"/>
          <w:lang w:val="ca-ES"/>
        </w:rPr>
      </w:pPr>
      <w:bookmarkStart w:id="1" w:name="_Hlk213161062"/>
      <w:r>
        <w:rPr>
          <w:rFonts w:ascii="Arial" w:hAnsi="Arial" w:cs="Arial"/>
          <w:sz w:val="22"/>
          <w:szCs w:val="22"/>
          <w:lang w:val="ca-ES"/>
        </w:rPr>
        <w:t xml:space="preserve">Criteri 2. </w:t>
      </w:r>
      <w:r w:rsidRPr="00847EB6">
        <w:rPr>
          <w:rFonts w:ascii="Arial" w:hAnsi="Arial" w:cs="Arial"/>
          <w:b w:val="0"/>
          <w:bCs/>
          <w:sz w:val="22"/>
          <w:szCs w:val="22"/>
          <w:lang w:val="ca-ES"/>
        </w:rPr>
        <w:t xml:space="preserve">Oferta econòmica. Fins un màxim de </w:t>
      </w:r>
      <w:r>
        <w:rPr>
          <w:rFonts w:ascii="Arial" w:hAnsi="Arial" w:cs="Arial"/>
          <w:b w:val="0"/>
          <w:bCs/>
          <w:sz w:val="22"/>
          <w:szCs w:val="22"/>
          <w:lang w:val="ca-ES"/>
        </w:rPr>
        <w:t>25</w:t>
      </w:r>
      <w:r w:rsidRPr="00847EB6">
        <w:rPr>
          <w:rFonts w:ascii="Arial" w:hAnsi="Arial" w:cs="Arial"/>
          <w:b w:val="0"/>
          <w:bCs/>
          <w:sz w:val="22"/>
          <w:szCs w:val="22"/>
          <w:lang w:val="ca-ES"/>
        </w:rPr>
        <w:t xml:space="preserve"> punts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179"/>
        <w:gridCol w:w="1582"/>
        <w:gridCol w:w="2876"/>
      </w:tblGrid>
      <w:tr w:rsidR="006534A9" w:rsidRPr="006711AC" w14:paraId="7503BE27" w14:textId="77777777" w:rsidTr="00D46BA9">
        <w:trPr>
          <w:trHeight w:val="397"/>
        </w:trPr>
        <w:tc>
          <w:tcPr>
            <w:tcW w:w="4390" w:type="dxa"/>
            <w:shd w:val="clear" w:color="auto" w:fill="EEECE1" w:themeFill="background2"/>
            <w:vAlign w:val="center"/>
          </w:tcPr>
          <w:p w14:paraId="3389F57D" w14:textId="77777777" w:rsidR="006534A9" w:rsidRPr="000D5361" w:rsidRDefault="006534A9" w:rsidP="00D46BA9">
            <w:pPr>
              <w:rPr>
                <w:rFonts w:ascii="Arial" w:hAnsi="Arial" w:cs="Arial"/>
                <w:noProof/>
                <w:sz w:val="18"/>
                <w:szCs w:val="20"/>
                <w:lang w:val="ca-ES"/>
              </w:rPr>
            </w:pPr>
            <w:r w:rsidRPr="000D5361">
              <w:rPr>
                <w:rFonts w:ascii="Arial" w:hAnsi="Arial" w:cs="Arial"/>
                <w:noProof/>
                <w:sz w:val="18"/>
                <w:szCs w:val="20"/>
                <w:lang w:val="ca-ES"/>
              </w:rPr>
              <w:t xml:space="preserve">Base imposable (2 anys) </w:t>
            </w:r>
          </w:p>
        </w:tc>
        <w:tc>
          <w:tcPr>
            <w:tcW w:w="1650" w:type="dxa"/>
            <w:shd w:val="clear" w:color="auto" w:fill="EEECE1" w:themeFill="background2"/>
            <w:vAlign w:val="center"/>
          </w:tcPr>
          <w:p w14:paraId="4E9B92CD" w14:textId="77777777" w:rsidR="006534A9" w:rsidRPr="000D5361" w:rsidRDefault="006534A9" w:rsidP="00D46BA9">
            <w:pPr>
              <w:rPr>
                <w:rFonts w:ascii="Arial" w:hAnsi="Arial" w:cs="Arial"/>
                <w:noProof/>
                <w:sz w:val="18"/>
                <w:szCs w:val="20"/>
                <w:lang w:val="ca-ES"/>
              </w:rPr>
            </w:pPr>
            <w:r w:rsidRPr="000D5361">
              <w:rPr>
                <w:rFonts w:ascii="Arial" w:hAnsi="Arial" w:cs="Arial"/>
                <w:noProof/>
                <w:sz w:val="18"/>
                <w:szCs w:val="20"/>
                <w:lang w:val="ca-ES"/>
              </w:rPr>
              <w:t xml:space="preserve">IVA 21% </w:t>
            </w:r>
          </w:p>
        </w:tc>
        <w:tc>
          <w:tcPr>
            <w:tcW w:w="3020" w:type="dxa"/>
            <w:shd w:val="clear" w:color="auto" w:fill="EEECE1" w:themeFill="background2"/>
            <w:vAlign w:val="center"/>
          </w:tcPr>
          <w:p w14:paraId="415BACDF" w14:textId="77777777" w:rsidR="006534A9" w:rsidRPr="000D5361" w:rsidRDefault="006534A9" w:rsidP="00D46BA9">
            <w:pPr>
              <w:rPr>
                <w:rFonts w:ascii="Arial" w:hAnsi="Arial" w:cs="Arial"/>
                <w:noProof/>
                <w:sz w:val="18"/>
                <w:szCs w:val="20"/>
                <w:lang w:val="ca-ES"/>
              </w:rPr>
            </w:pPr>
            <w:r w:rsidRPr="000D5361">
              <w:rPr>
                <w:rFonts w:ascii="Arial" w:hAnsi="Arial" w:cs="Arial"/>
                <w:noProof/>
                <w:sz w:val="18"/>
                <w:szCs w:val="20"/>
                <w:lang w:val="ca-ES"/>
              </w:rPr>
              <w:t>Import total (2 anys)</w:t>
            </w:r>
          </w:p>
        </w:tc>
      </w:tr>
      <w:tr w:rsidR="006534A9" w:rsidRPr="006711AC" w14:paraId="112B012D" w14:textId="77777777" w:rsidTr="00D46BA9">
        <w:trPr>
          <w:trHeight w:val="397"/>
        </w:trPr>
        <w:tc>
          <w:tcPr>
            <w:tcW w:w="4390" w:type="dxa"/>
            <w:vAlign w:val="center"/>
          </w:tcPr>
          <w:p w14:paraId="2BA2C186" w14:textId="77777777" w:rsidR="006534A9" w:rsidRPr="006711AC" w:rsidRDefault="006534A9" w:rsidP="00D46BA9">
            <w:pPr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650" w:type="dxa"/>
            <w:vAlign w:val="center"/>
          </w:tcPr>
          <w:p w14:paraId="1DE70620" w14:textId="77777777" w:rsidR="006534A9" w:rsidRPr="006711AC" w:rsidRDefault="006534A9" w:rsidP="00D46BA9">
            <w:pPr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3020" w:type="dxa"/>
            <w:vAlign w:val="center"/>
          </w:tcPr>
          <w:p w14:paraId="42E2C84D" w14:textId="77777777" w:rsidR="006534A9" w:rsidRPr="006711AC" w:rsidRDefault="006534A9" w:rsidP="00D46BA9">
            <w:pPr>
              <w:rPr>
                <w:noProof/>
                <w:sz w:val="18"/>
                <w:szCs w:val="20"/>
                <w:lang w:val="ca-ES"/>
              </w:rPr>
            </w:pPr>
          </w:p>
        </w:tc>
      </w:tr>
    </w:tbl>
    <w:p w14:paraId="39D8CE99" w14:textId="77777777" w:rsidR="006534A9" w:rsidRDefault="006534A9" w:rsidP="006534A9">
      <w:pPr>
        <w:pStyle w:val="Sangra2detindependiente1"/>
        <w:spacing w:after="120" w:line="276" w:lineRule="auto"/>
        <w:ind w:left="0"/>
        <w:rPr>
          <w:rFonts w:ascii="Arial" w:hAnsi="Arial" w:cs="Arial"/>
          <w:bCs/>
          <w:sz w:val="22"/>
          <w:szCs w:val="22"/>
          <w:lang w:val="ca-ES"/>
        </w:rPr>
      </w:pPr>
    </w:p>
    <w:p w14:paraId="259A8D7C" w14:textId="77777777" w:rsidR="002F7B2A" w:rsidRDefault="002F7B2A" w:rsidP="002F7B2A">
      <w:pPr>
        <w:pStyle w:val="Textoindependiente21"/>
        <w:spacing w:after="120" w:line="276" w:lineRule="auto"/>
        <w:ind w:left="0"/>
        <w:rPr>
          <w:rFonts w:ascii="Arial" w:hAnsi="Arial" w:cs="Arial"/>
          <w:b w:val="0"/>
          <w:bCs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Criteri 3. </w:t>
      </w:r>
      <w:r>
        <w:rPr>
          <w:rFonts w:ascii="Arial" w:hAnsi="Arial" w:cs="Arial"/>
          <w:b w:val="0"/>
          <w:bCs/>
          <w:sz w:val="22"/>
          <w:szCs w:val="22"/>
          <w:lang w:val="ca-ES"/>
        </w:rPr>
        <w:t>Major experiència en treballs relacionats amb inventari de béns</w:t>
      </w:r>
      <w:r w:rsidRPr="00847EB6">
        <w:rPr>
          <w:rFonts w:ascii="Arial" w:hAnsi="Arial" w:cs="Arial"/>
          <w:b w:val="0"/>
          <w:bCs/>
          <w:sz w:val="22"/>
          <w:szCs w:val="22"/>
          <w:lang w:val="ca-ES"/>
        </w:rPr>
        <w:t xml:space="preserve">. Fins un màxim de </w:t>
      </w:r>
      <w:r>
        <w:rPr>
          <w:rFonts w:ascii="Arial" w:hAnsi="Arial" w:cs="Arial"/>
          <w:b w:val="0"/>
          <w:bCs/>
          <w:sz w:val="22"/>
          <w:szCs w:val="22"/>
          <w:lang w:val="ca-ES"/>
        </w:rPr>
        <w:t>26</w:t>
      </w:r>
      <w:r w:rsidRPr="00847EB6">
        <w:rPr>
          <w:rFonts w:ascii="Arial" w:hAnsi="Arial" w:cs="Arial"/>
          <w:b w:val="0"/>
          <w:bCs/>
          <w:sz w:val="22"/>
          <w:szCs w:val="22"/>
          <w:lang w:val="ca-ES"/>
        </w:rPr>
        <w:t xml:space="preserve"> punts</w:t>
      </w:r>
    </w:p>
    <w:p w14:paraId="3A7CC317" w14:textId="77777777" w:rsidR="002F7B2A" w:rsidRDefault="002F7B2A" w:rsidP="002F7B2A">
      <w:pPr>
        <w:pStyle w:val="Textoindependiente21"/>
        <w:spacing w:after="120" w:line="276" w:lineRule="auto"/>
        <w:ind w:left="0"/>
        <w:rPr>
          <w:rFonts w:ascii="Arial" w:hAnsi="Arial" w:cs="Arial"/>
          <w:b w:val="0"/>
          <w:bCs/>
          <w:sz w:val="22"/>
          <w:szCs w:val="22"/>
          <w:lang w:val="ca-ES"/>
        </w:rPr>
      </w:pPr>
    </w:p>
    <w:p w14:paraId="613F5ACF" w14:textId="6A9732E1" w:rsidR="002F7B2A" w:rsidRDefault="002F7B2A" w:rsidP="002F7B2A">
      <w:pPr>
        <w:pStyle w:val="Textoindependiente21"/>
        <w:spacing w:after="120" w:line="276" w:lineRule="auto"/>
        <w:ind w:left="0"/>
        <w:rPr>
          <w:rFonts w:ascii="Arial" w:hAnsi="Arial" w:cs="Arial"/>
          <w:b w:val="0"/>
          <w:bCs/>
          <w:sz w:val="22"/>
          <w:szCs w:val="22"/>
          <w:lang w:val="ca-ES"/>
        </w:rPr>
      </w:pPr>
      <w:r>
        <w:rPr>
          <w:rFonts w:ascii="Arial" w:hAnsi="Arial" w:cs="Arial"/>
          <w:b w:val="0"/>
          <w:bCs/>
          <w:sz w:val="22"/>
          <w:szCs w:val="22"/>
          <w:lang w:val="ca-ES"/>
        </w:rPr>
        <w:t>S’aporten el següent número de certificats de bona execució: [</w:t>
      </w:r>
      <w:r w:rsidRPr="002F7B2A">
        <w:rPr>
          <w:rFonts w:ascii="Arial" w:hAnsi="Arial" w:cs="Arial"/>
          <w:b w:val="0"/>
          <w:bCs/>
          <w:i/>
          <w:iCs/>
          <w:sz w:val="22"/>
          <w:szCs w:val="22"/>
          <w:lang w:val="ca-ES"/>
        </w:rPr>
        <w:t>indicar el número</w:t>
      </w:r>
      <w:r>
        <w:rPr>
          <w:rFonts w:ascii="Arial" w:hAnsi="Arial" w:cs="Arial"/>
          <w:b w:val="0"/>
          <w:bCs/>
          <w:sz w:val="22"/>
          <w:szCs w:val="22"/>
          <w:lang w:val="ca-ES"/>
        </w:rPr>
        <w:t>]</w:t>
      </w:r>
    </w:p>
    <w:p w14:paraId="4E617E23" w14:textId="77777777" w:rsidR="002F7B2A" w:rsidRPr="000D5361" w:rsidRDefault="002F7B2A" w:rsidP="006534A9">
      <w:pPr>
        <w:pStyle w:val="Sangra2detindependiente1"/>
        <w:spacing w:after="120" w:line="276" w:lineRule="auto"/>
        <w:ind w:left="0"/>
        <w:rPr>
          <w:rFonts w:ascii="Arial" w:hAnsi="Arial" w:cs="Arial"/>
          <w:bCs/>
          <w:sz w:val="22"/>
          <w:szCs w:val="22"/>
          <w:lang w:val="ca-ES"/>
        </w:rPr>
      </w:pPr>
    </w:p>
    <w:p w14:paraId="27E9C417" w14:textId="77777777" w:rsidR="006534A9" w:rsidRPr="006534A9" w:rsidRDefault="006534A9" w:rsidP="006534A9">
      <w:pPr>
        <w:spacing w:after="120" w:line="276" w:lineRule="auto"/>
        <w:ind w:left="376"/>
        <w:rPr>
          <w:rFonts w:ascii="Arial" w:hAnsi="Arial" w:cs="Arial"/>
          <w:sz w:val="22"/>
          <w:szCs w:val="22"/>
        </w:rPr>
      </w:pPr>
      <w:r w:rsidRPr="009F775B">
        <w:rPr>
          <w:rFonts w:ascii="Arial" w:hAnsi="Arial" w:cs="Arial"/>
          <w:spacing w:val="-2"/>
          <w:sz w:val="22"/>
          <w:szCs w:val="22"/>
        </w:rPr>
        <w:t>(</w:t>
      </w:r>
      <w:proofErr w:type="spellStart"/>
      <w:r w:rsidRPr="009F775B">
        <w:rPr>
          <w:rFonts w:ascii="Arial" w:hAnsi="Arial" w:cs="Arial"/>
          <w:i/>
          <w:spacing w:val="-2"/>
          <w:sz w:val="22"/>
          <w:szCs w:val="22"/>
        </w:rPr>
        <w:t>Lloc</w:t>
      </w:r>
      <w:proofErr w:type="spellEnd"/>
      <w:r w:rsidRPr="009F775B">
        <w:rPr>
          <w:rFonts w:ascii="Arial" w:hAnsi="Arial" w:cs="Arial"/>
          <w:i/>
          <w:spacing w:val="-2"/>
          <w:sz w:val="22"/>
          <w:szCs w:val="22"/>
        </w:rPr>
        <w:t>,</w:t>
      </w:r>
      <w:r w:rsidRPr="009F775B">
        <w:rPr>
          <w:rFonts w:ascii="Arial" w:hAnsi="Arial" w:cs="Arial"/>
          <w:i/>
          <w:spacing w:val="-10"/>
          <w:sz w:val="22"/>
          <w:szCs w:val="22"/>
        </w:rPr>
        <w:t xml:space="preserve"> </w:t>
      </w:r>
      <w:r w:rsidRPr="009F775B">
        <w:rPr>
          <w:rFonts w:ascii="Arial" w:hAnsi="Arial" w:cs="Arial"/>
          <w:i/>
          <w:spacing w:val="-2"/>
          <w:sz w:val="22"/>
          <w:szCs w:val="22"/>
        </w:rPr>
        <w:t>data,</w:t>
      </w:r>
      <w:r w:rsidRPr="009F775B">
        <w:rPr>
          <w:rFonts w:ascii="Arial" w:hAnsi="Arial" w:cs="Arial"/>
          <w:i/>
          <w:spacing w:val="-10"/>
          <w:sz w:val="22"/>
          <w:szCs w:val="22"/>
        </w:rPr>
        <w:t xml:space="preserve"> </w:t>
      </w:r>
      <w:r w:rsidRPr="009F775B">
        <w:rPr>
          <w:rFonts w:ascii="Arial" w:hAnsi="Arial" w:cs="Arial"/>
          <w:i/>
          <w:spacing w:val="-2"/>
          <w:sz w:val="22"/>
          <w:szCs w:val="22"/>
        </w:rPr>
        <w:t>signatura</w:t>
      </w:r>
      <w:r w:rsidRPr="009F775B">
        <w:rPr>
          <w:rFonts w:ascii="Arial" w:hAnsi="Arial" w:cs="Arial"/>
          <w:i/>
          <w:spacing w:val="-10"/>
          <w:sz w:val="22"/>
          <w:szCs w:val="22"/>
        </w:rPr>
        <w:t xml:space="preserve"> </w:t>
      </w:r>
      <w:r w:rsidRPr="009F775B">
        <w:rPr>
          <w:rFonts w:ascii="Arial" w:hAnsi="Arial" w:cs="Arial"/>
          <w:i/>
          <w:spacing w:val="-2"/>
          <w:sz w:val="22"/>
          <w:szCs w:val="22"/>
        </w:rPr>
        <w:t>i</w:t>
      </w:r>
      <w:r w:rsidRPr="009F775B">
        <w:rPr>
          <w:rFonts w:ascii="Arial" w:hAnsi="Arial" w:cs="Arial"/>
          <w:i/>
          <w:spacing w:val="-10"/>
          <w:sz w:val="22"/>
          <w:szCs w:val="22"/>
        </w:rPr>
        <w:t xml:space="preserve"> </w:t>
      </w:r>
      <w:proofErr w:type="spellStart"/>
      <w:r w:rsidRPr="009F775B">
        <w:rPr>
          <w:rFonts w:ascii="Arial" w:hAnsi="Arial" w:cs="Arial"/>
          <w:i/>
          <w:spacing w:val="-2"/>
          <w:sz w:val="22"/>
          <w:szCs w:val="22"/>
        </w:rPr>
        <w:t>segell</w:t>
      </w:r>
      <w:proofErr w:type="spellEnd"/>
      <w:r w:rsidRPr="009F775B">
        <w:rPr>
          <w:rFonts w:ascii="Arial" w:hAnsi="Arial" w:cs="Arial"/>
          <w:spacing w:val="-2"/>
          <w:sz w:val="22"/>
          <w:szCs w:val="22"/>
        </w:rPr>
        <w:t>)."</w:t>
      </w:r>
    </w:p>
    <w:p w14:paraId="4DFA0E38" w14:textId="77777777" w:rsidR="006534A9" w:rsidRPr="000D5361" w:rsidRDefault="006534A9" w:rsidP="002F7B2A">
      <w:pPr>
        <w:pStyle w:val="Sangra2detindependiente1"/>
        <w:spacing w:after="120" w:line="276" w:lineRule="auto"/>
        <w:ind w:left="0"/>
        <w:rPr>
          <w:rFonts w:ascii="Arial" w:hAnsi="Arial" w:cs="Arial"/>
          <w:bCs/>
          <w:sz w:val="18"/>
          <w:szCs w:val="18"/>
          <w:lang w:val="ca-E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8637"/>
      </w:tblGrid>
      <w:tr w:rsidR="006534A9" w:rsidRPr="004C44B0" w14:paraId="338073B2" w14:textId="77777777" w:rsidTr="00D46BA9">
        <w:trPr>
          <w:trHeight w:val="1430"/>
          <w:jc w:val="center"/>
        </w:trPr>
        <w:tc>
          <w:tcPr>
            <w:tcW w:w="9060" w:type="dxa"/>
            <w:vAlign w:val="center"/>
          </w:tcPr>
          <w:p w14:paraId="0D004C65" w14:textId="77777777" w:rsidR="006534A9" w:rsidRDefault="006534A9" w:rsidP="00D46BA9">
            <w:pPr>
              <w:pStyle w:val="Sangra2detindependiente1"/>
              <w:spacing w:after="120" w:line="276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6172F8">
              <w:rPr>
                <w:rFonts w:ascii="Arial" w:hAnsi="Arial" w:cs="Arial"/>
                <w:b/>
                <w:sz w:val="22"/>
                <w:szCs w:val="22"/>
                <w:lang w:val="ca-ES"/>
              </w:rPr>
              <w:t>ADVERTÈNCIA</w:t>
            </w:r>
          </w:p>
          <w:p w14:paraId="42FF77DE" w14:textId="15BF746A" w:rsidR="002F7B2A" w:rsidRPr="006172F8" w:rsidRDefault="002F7B2A" w:rsidP="002F7B2A">
            <w:pPr>
              <w:pStyle w:val="Sangra2detindependiente1"/>
              <w:spacing w:after="120" w:line="276" w:lineRule="auto"/>
              <w:ind w:left="0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a-ES"/>
              </w:rPr>
              <w:t>Criteri 2</w:t>
            </w:r>
          </w:p>
          <w:p w14:paraId="5F7F6E32" w14:textId="77777777" w:rsidR="006534A9" w:rsidRPr="006172F8" w:rsidRDefault="006534A9" w:rsidP="00D46BA9">
            <w:pPr>
              <w:pStyle w:val="Sangra2detindependiente1"/>
              <w:spacing w:after="120" w:line="276" w:lineRule="auto"/>
              <w:ind w:left="0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6172F8">
              <w:rPr>
                <w:rFonts w:ascii="Arial" w:hAnsi="Arial" w:cs="Arial"/>
                <w:b/>
                <w:sz w:val="22"/>
                <w:szCs w:val="22"/>
                <w:lang w:val="ca-ES"/>
              </w:rPr>
              <w:t>Si l’import de l’oferta és superior al preu base de licitació suposarà l’exclusió del licitador.</w:t>
            </w:r>
          </w:p>
          <w:p w14:paraId="36B35426" w14:textId="77777777" w:rsidR="006534A9" w:rsidRDefault="006534A9" w:rsidP="00D46BA9">
            <w:pPr>
              <w:pStyle w:val="Sangra2detindependiente1"/>
              <w:spacing w:after="120" w:line="276" w:lineRule="auto"/>
              <w:ind w:left="0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6172F8">
              <w:rPr>
                <w:rFonts w:ascii="Arial" w:hAnsi="Arial" w:cs="Arial"/>
                <w:b/>
                <w:sz w:val="22"/>
                <w:szCs w:val="22"/>
                <w:lang w:val="ca-ES"/>
              </w:rPr>
              <w:t>Si la informació continguda en l’oferta econòmica consta en algun dels altres sobres (A o B) també suposarà l’exclusió del licitador.</w:t>
            </w:r>
          </w:p>
          <w:p w14:paraId="2D57CB50" w14:textId="5AAEA8C6" w:rsidR="002F7B2A" w:rsidRDefault="002F7B2A" w:rsidP="00D46BA9">
            <w:pPr>
              <w:pStyle w:val="Sangra2detindependiente1"/>
              <w:spacing w:after="120" w:line="276" w:lineRule="auto"/>
              <w:ind w:left="0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a-ES"/>
              </w:rPr>
              <w:t>Criteri 3</w:t>
            </w:r>
          </w:p>
          <w:p w14:paraId="18B0036F" w14:textId="5A8DD410" w:rsidR="006534A9" w:rsidRPr="004C44B0" w:rsidRDefault="002F7B2A" w:rsidP="002F7B2A">
            <w:pPr>
              <w:pStyle w:val="Sangra2detindependiente1"/>
              <w:spacing w:after="120" w:line="276" w:lineRule="auto"/>
              <w:ind w:left="0"/>
              <w:rPr>
                <w:rFonts w:ascii="Roboto Medium" w:hAnsi="Roboto Medium"/>
                <w:lang w:val="ca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a-ES"/>
              </w:rPr>
              <w:lastRenderedPageBreak/>
              <w:t>Si no s’aporta la documentació acreditativa descrita a la Clàusula 1.11) del PCAP es computarà com a 0 punts</w:t>
            </w:r>
            <w:r w:rsidR="006534A9" w:rsidRPr="000D5361">
              <w:rPr>
                <w:rFonts w:ascii="Arial" w:hAnsi="Arial" w:cs="Arial"/>
                <w:sz w:val="22"/>
                <w:szCs w:val="22"/>
                <w:lang w:val="ca-ES"/>
              </w:rPr>
              <w:t>.</w:t>
            </w:r>
          </w:p>
        </w:tc>
      </w:tr>
    </w:tbl>
    <w:p w14:paraId="61E33A3F" w14:textId="77777777" w:rsidR="006534A9" w:rsidRPr="000D5361" w:rsidRDefault="006534A9" w:rsidP="006534A9">
      <w:pPr>
        <w:pStyle w:val="Sangra2detindependiente1"/>
        <w:spacing w:after="120" w:line="276" w:lineRule="auto"/>
        <w:ind w:left="0"/>
        <w:rPr>
          <w:rFonts w:ascii="Arial" w:hAnsi="Arial" w:cs="Arial"/>
          <w:bCs/>
          <w:sz w:val="22"/>
          <w:szCs w:val="22"/>
          <w:lang w:val="ca-ES"/>
        </w:rPr>
      </w:pPr>
    </w:p>
    <w:bookmarkEnd w:id="1"/>
    <w:p w14:paraId="653E60C5" w14:textId="77777777" w:rsidR="006534A9" w:rsidRPr="000D5361" w:rsidRDefault="006534A9" w:rsidP="006534A9">
      <w:pPr>
        <w:rPr>
          <w:rFonts w:ascii="Arial" w:hAnsi="Arial" w:cs="Arial"/>
          <w:sz w:val="22"/>
          <w:szCs w:val="22"/>
          <w:highlight w:val="yellow"/>
          <w:u w:val="single"/>
        </w:rPr>
      </w:pPr>
    </w:p>
    <w:bookmarkEnd w:id="0"/>
    <w:sectPr w:rsidR="006534A9" w:rsidRPr="000D5361" w:rsidSect="00EF2176">
      <w:headerReference w:type="default" r:id="rId8"/>
      <w:pgSz w:w="11907" w:h="16840" w:code="9"/>
      <w:pgMar w:top="2127" w:right="1559" w:bottom="1417" w:left="1701" w:header="89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B514A" w14:textId="77777777" w:rsidR="00832D25" w:rsidRDefault="00832D25">
      <w:r>
        <w:separator/>
      </w:r>
    </w:p>
  </w:endnote>
  <w:endnote w:type="continuationSeparator" w:id="0">
    <w:p w14:paraId="774390F9" w14:textId="77777777" w:rsidR="00832D25" w:rsidRDefault="0083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BE2AD" w14:textId="77777777" w:rsidR="00832D25" w:rsidRDefault="00832D25">
      <w:r>
        <w:separator/>
      </w:r>
    </w:p>
  </w:footnote>
  <w:footnote w:type="continuationSeparator" w:id="0">
    <w:p w14:paraId="7FF5EED5" w14:textId="77777777" w:rsidR="00832D25" w:rsidRDefault="00832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0E1B" w14:textId="54097DA6" w:rsidR="00EF2176" w:rsidRDefault="00EF2176">
    <w:pPr>
      <w:pStyle w:val="Capalera"/>
    </w:pPr>
    <w:r>
      <w:rPr>
        <w:noProof/>
      </w:rPr>
      <w:drawing>
        <wp:inline distT="0" distB="0" distL="0" distR="0" wp14:anchorId="329235EB" wp14:editId="4C6183C8">
          <wp:extent cx="2286000" cy="926465"/>
          <wp:effectExtent l="0" t="0" r="0" b="6985"/>
          <wp:docPr id="207575010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4E0"/>
    <w:multiLevelType w:val="hybridMultilevel"/>
    <w:tmpl w:val="83026F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C5FA2"/>
    <w:multiLevelType w:val="hybridMultilevel"/>
    <w:tmpl w:val="AE56C0AA"/>
    <w:lvl w:ilvl="0" w:tplc="21BA43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819A7"/>
    <w:multiLevelType w:val="hybridMultilevel"/>
    <w:tmpl w:val="ED1E2ACA"/>
    <w:lvl w:ilvl="0" w:tplc="9272B1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5D7EEC"/>
    <w:multiLevelType w:val="hybridMultilevel"/>
    <w:tmpl w:val="719CF3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34BC8"/>
    <w:multiLevelType w:val="hybridMultilevel"/>
    <w:tmpl w:val="0F4AD7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3587F"/>
    <w:multiLevelType w:val="hybridMultilevel"/>
    <w:tmpl w:val="9C68E1E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467AA"/>
    <w:multiLevelType w:val="hybridMultilevel"/>
    <w:tmpl w:val="473883B2"/>
    <w:lvl w:ilvl="0" w:tplc="895050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D4F172D"/>
    <w:multiLevelType w:val="multilevel"/>
    <w:tmpl w:val="0C0A001D"/>
    <w:styleLink w:val="Esti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8C3B87"/>
    <w:multiLevelType w:val="hybridMultilevel"/>
    <w:tmpl w:val="A5065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87BE7"/>
    <w:multiLevelType w:val="hybridMultilevel"/>
    <w:tmpl w:val="2A16186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8F723F"/>
    <w:multiLevelType w:val="hybridMultilevel"/>
    <w:tmpl w:val="719CF3E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7053C"/>
    <w:multiLevelType w:val="hybridMultilevel"/>
    <w:tmpl w:val="136EC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9058C"/>
    <w:multiLevelType w:val="hybridMultilevel"/>
    <w:tmpl w:val="E5243C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43B9F"/>
    <w:multiLevelType w:val="hybridMultilevel"/>
    <w:tmpl w:val="FD22C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D2887"/>
    <w:multiLevelType w:val="hybridMultilevel"/>
    <w:tmpl w:val="E200A470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422D52"/>
    <w:multiLevelType w:val="hybridMultilevel"/>
    <w:tmpl w:val="857EA81E"/>
    <w:lvl w:ilvl="0" w:tplc="21BA43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411C3"/>
    <w:multiLevelType w:val="hybridMultilevel"/>
    <w:tmpl w:val="3E1AC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1432A"/>
    <w:multiLevelType w:val="hybridMultilevel"/>
    <w:tmpl w:val="C80856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B0ABC"/>
    <w:multiLevelType w:val="hybridMultilevel"/>
    <w:tmpl w:val="00B688C2"/>
    <w:lvl w:ilvl="0" w:tplc="90ACA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40F4F"/>
    <w:multiLevelType w:val="hybridMultilevel"/>
    <w:tmpl w:val="F7DA0F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4701F"/>
    <w:multiLevelType w:val="hybridMultilevel"/>
    <w:tmpl w:val="2B86F70C"/>
    <w:lvl w:ilvl="0" w:tplc="B65A3BF6"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421D0255"/>
    <w:multiLevelType w:val="hybridMultilevel"/>
    <w:tmpl w:val="4CB63342"/>
    <w:lvl w:ilvl="0" w:tplc="17BAB7B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D6E6E"/>
    <w:multiLevelType w:val="hybridMultilevel"/>
    <w:tmpl w:val="4A6093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1A00EDB2">
      <w:numFmt w:val="bullet"/>
      <w:lvlText w:val="•"/>
      <w:lvlJc w:val="left"/>
      <w:pPr>
        <w:ind w:left="1635" w:hanging="555"/>
      </w:pPr>
      <w:rPr>
        <w:rFonts w:ascii="Arial,Bold" w:eastAsia="Times New Roman" w:hAnsi="Arial,Bold" w:cs="Arial,Bold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6785E"/>
    <w:multiLevelType w:val="hybridMultilevel"/>
    <w:tmpl w:val="08C81BFA"/>
    <w:lvl w:ilvl="0" w:tplc="17BAB7B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B24CA"/>
    <w:multiLevelType w:val="hybridMultilevel"/>
    <w:tmpl w:val="7248CEAA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E2B05"/>
    <w:multiLevelType w:val="hybridMultilevel"/>
    <w:tmpl w:val="D946DED6"/>
    <w:lvl w:ilvl="0" w:tplc="90ACA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70D1D"/>
    <w:multiLevelType w:val="hybridMultilevel"/>
    <w:tmpl w:val="9D0EC6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D66CB"/>
    <w:multiLevelType w:val="hybridMultilevel"/>
    <w:tmpl w:val="72AA54C6"/>
    <w:lvl w:ilvl="0" w:tplc="90ACA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D1A51"/>
    <w:multiLevelType w:val="multilevel"/>
    <w:tmpl w:val="0A02668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B1A2E7F"/>
    <w:multiLevelType w:val="hybridMultilevel"/>
    <w:tmpl w:val="AC08329C"/>
    <w:lvl w:ilvl="0" w:tplc="DADE1380">
      <w:start w:val="1"/>
      <w:numFmt w:val="bullet"/>
      <w:pStyle w:val="punto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37040"/>
    <w:multiLevelType w:val="hybridMultilevel"/>
    <w:tmpl w:val="4B160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9360E"/>
    <w:multiLevelType w:val="hybridMultilevel"/>
    <w:tmpl w:val="0FD25960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08761A1"/>
    <w:multiLevelType w:val="hybridMultilevel"/>
    <w:tmpl w:val="37A07C64"/>
    <w:lvl w:ilvl="0" w:tplc="17BAB7B8">
      <w:start w:val="3"/>
      <w:numFmt w:val="bullet"/>
      <w:lvlText w:val="-"/>
      <w:lvlJc w:val="left"/>
      <w:pPr>
        <w:ind w:left="721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3" w15:restartNumberingAfterBreak="0">
    <w:nsid w:val="62151131"/>
    <w:multiLevelType w:val="hybridMultilevel"/>
    <w:tmpl w:val="719CF3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17484"/>
    <w:multiLevelType w:val="hybridMultilevel"/>
    <w:tmpl w:val="4E4870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D4163"/>
    <w:multiLevelType w:val="hybridMultilevel"/>
    <w:tmpl w:val="542C868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355B02"/>
    <w:multiLevelType w:val="hybridMultilevel"/>
    <w:tmpl w:val="9D0EC6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64301"/>
    <w:multiLevelType w:val="hybridMultilevel"/>
    <w:tmpl w:val="79F6589C"/>
    <w:lvl w:ilvl="0" w:tplc="17BAB7B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A1490"/>
    <w:multiLevelType w:val="hybridMultilevel"/>
    <w:tmpl w:val="3F5E6C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86D0E"/>
    <w:multiLevelType w:val="hybridMultilevel"/>
    <w:tmpl w:val="1D30290C"/>
    <w:lvl w:ilvl="0" w:tplc="17BAB7B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C0E69"/>
    <w:multiLevelType w:val="hybridMultilevel"/>
    <w:tmpl w:val="ED8E15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30996"/>
    <w:multiLevelType w:val="hybridMultilevel"/>
    <w:tmpl w:val="C914AAA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56634418">
    <w:abstractNumId w:val="29"/>
  </w:num>
  <w:num w:numId="2" w16cid:durableId="770008764">
    <w:abstractNumId w:val="5"/>
  </w:num>
  <w:num w:numId="3" w16cid:durableId="1529952554">
    <w:abstractNumId w:val="24"/>
  </w:num>
  <w:num w:numId="4" w16cid:durableId="1045301226">
    <w:abstractNumId w:val="20"/>
  </w:num>
  <w:num w:numId="5" w16cid:durableId="193463240">
    <w:abstractNumId w:val="18"/>
  </w:num>
  <w:num w:numId="6" w16cid:durableId="1107430645">
    <w:abstractNumId w:val="25"/>
  </w:num>
  <w:num w:numId="7" w16cid:durableId="1648510848">
    <w:abstractNumId w:val="2"/>
  </w:num>
  <w:num w:numId="8" w16cid:durableId="1654531535">
    <w:abstractNumId w:val="9"/>
  </w:num>
  <w:num w:numId="9" w16cid:durableId="1366559662">
    <w:abstractNumId w:val="26"/>
  </w:num>
  <w:num w:numId="10" w16cid:durableId="1133520370">
    <w:abstractNumId w:val="22"/>
  </w:num>
  <w:num w:numId="11" w16cid:durableId="397897908">
    <w:abstractNumId w:val="36"/>
  </w:num>
  <w:num w:numId="12" w16cid:durableId="2121487129">
    <w:abstractNumId w:val="13"/>
  </w:num>
  <w:num w:numId="13" w16cid:durableId="79638589">
    <w:abstractNumId w:val="27"/>
  </w:num>
  <w:num w:numId="14" w16cid:durableId="1630895912">
    <w:abstractNumId w:val="34"/>
  </w:num>
  <w:num w:numId="15" w16cid:durableId="856046433">
    <w:abstractNumId w:val="16"/>
  </w:num>
  <w:num w:numId="16" w16cid:durableId="354698411">
    <w:abstractNumId w:val="4"/>
  </w:num>
  <w:num w:numId="17" w16cid:durableId="525296075">
    <w:abstractNumId w:val="0"/>
  </w:num>
  <w:num w:numId="18" w16cid:durableId="653146734">
    <w:abstractNumId w:val="6"/>
  </w:num>
  <w:num w:numId="19" w16cid:durableId="367072394">
    <w:abstractNumId w:val="17"/>
  </w:num>
  <w:num w:numId="20" w16cid:durableId="2032492052">
    <w:abstractNumId w:val="28"/>
  </w:num>
  <w:num w:numId="21" w16cid:durableId="1321076689">
    <w:abstractNumId w:val="1"/>
  </w:num>
  <w:num w:numId="22" w16cid:durableId="1518809992">
    <w:abstractNumId w:val="8"/>
  </w:num>
  <w:num w:numId="23" w16cid:durableId="1502504947">
    <w:abstractNumId w:val="30"/>
  </w:num>
  <w:num w:numId="24" w16cid:durableId="1112938129">
    <w:abstractNumId w:val="40"/>
  </w:num>
  <w:num w:numId="25" w16cid:durableId="65301953">
    <w:abstractNumId w:val="31"/>
  </w:num>
  <w:num w:numId="26" w16cid:durableId="160631898">
    <w:abstractNumId w:val="7"/>
  </w:num>
  <w:num w:numId="27" w16cid:durableId="667253241">
    <w:abstractNumId w:val="15"/>
  </w:num>
  <w:num w:numId="28" w16cid:durableId="1320380836">
    <w:abstractNumId w:val="41"/>
  </w:num>
  <w:num w:numId="29" w16cid:durableId="1028801262">
    <w:abstractNumId w:val="35"/>
  </w:num>
  <w:num w:numId="30" w16cid:durableId="1492987357">
    <w:abstractNumId w:val="10"/>
  </w:num>
  <w:num w:numId="31" w16cid:durableId="1918706202">
    <w:abstractNumId w:val="3"/>
  </w:num>
  <w:num w:numId="32" w16cid:durableId="1181041484">
    <w:abstractNumId w:val="33"/>
  </w:num>
  <w:num w:numId="33" w16cid:durableId="861675782">
    <w:abstractNumId w:val="11"/>
  </w:num>
  <w:num w:numId="34" w16cid:durableId="1943607425">
    <w:abstractNumId w:val="19"/>
  </w:num>
  <w:num w:numId="35" w16cid:durableId="1249339783">
    <w:abstractNumId w:val="12"/>
  </w:num>
  <w:num w:numId="36" w16cid:durableId="1337924498">
    <w:abstractNumId w:val="38"/>
  </w:num>
  <w:num w:numId="37" w16cid:durableId="299962991">
    <w:abstractNumId w:val="37"/>
  </w:num>
  <w:num w:numId="38" w16cid:durableId="1565065433">
    <w:abstractNumId w:val="21"/>
  </w:num>
  <w:num w:numId="39" w16cid:durableId="1325235129">
    <w:abstractNumId w:val="23"/>
  </w:num>
  <w:num w:numId="40" w16cid:durableId="1783762353">
    <w:abstractNumId w:val="39"/>
  </w:num>
  <w:num w:numId="41" w16cid:durableId="574511352">
    <w:abstractNumId w:val="14"/>
  </w:num>
  <w:num w:numId="42" w16cid:durableId="996418194">
    <w:abstractNumId w:val="3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8B"/>
    <w:rsid w:val="00000261"/>
    <w:rsid w:val="00002D47"/>
    <w:rsid w:val="00003ED7"/>
    <w:rsid w:val="0000458A"/>
    <w:rsid w:val="00004AF6"/>
    <w:rsid w:val="00004C8A"/>
    <w:rsid w:val="00004CB7"/>
    <w:rsid w:val="00005D7F"/>
    <w:rsid w:val="000072CA"/>
    <w:rsid w:val="00010949"/>
    <w:rsid w:val="00010C0E"/>
    <w:rsid w:val="00010F06"/>
    <w:rsid w:val="000123A7"/>
    <w:rsid w:val="00012F7D"/>
    <w:rsid w:val="00013720"/>
    <w:rsid w:val="00015D58"/>
    <w:rsid w:val="00015F6B"/>
    <w:rsid w:val="00015FF2"/>
    <w:rsid w:val="000160F5"/>
    <w:rsid w:val="0001620B"/>
    <w:rsid w:val="00016E01"/>
    <w:rsid w:val="000173AE"/>
    <w:rsid w:val="000204AA"/>
    <w:rsid w:val="00020F8A"/>
    <w:rsid w:val="00021CE6"/>
    <w:rsid w:val="000229B1"/>
    <w:rsid w:val="00024449"/>
    <w:rsid w:val="00025E4B"/>
    <w:rsid w:val="00026531"/>
    <w:rsid w:val="00026A47"/>
    <w:rsid w:val="00026D34"/>
    <w:rsid w:val="00027435"/>
    <w:rsid w:val="00031D0D"/>
    <w:rsid w:val="000323CD"/>
    <w:rsid w:val="000328F2"/>
    <w:rsid w:val="0003398C"/>
    <w:rsid w:val="00033D52"/>
    <w:rsid w:val="00035482"/>
    <w:rsid w:val="0003555E"/>
    <w:rsid w:val="00035F6B"/>
    <w:rsid w:val="00036EA2"/>
    <w:rsid w:val="00036F18"/>
    <w:rsid w:val="00041CF2"/>
    <w:rsid w:val="00042D19"/>
    <w:rsid w:val="00042FB1"/>
    <w:rsid w:val="000438D2"/>
    <w:rsid w:val="0004513F"/>
    <w:rsid w:val="00045974"/>
    <w:rsid w:val="00045E8C"/>
    <w:rsid w:val="00047D8C"/>
    <w:rsid w:val="00047D92"/>
    <w:rsid w:val="00050C09"/>
    <w:rsid w:val="000511AB"/>
    <w:rsid w:val="00051290"/>
    <w:rsid w:val="0005210A"/>
    <w:rsid w:val="00052535"/>
    <w:rsid w:val="00052608"/>
    <w:rsid w:val="00052BEE"/>
    <w:rsid w:val="000538DA"/>
    <w:rsid w:val="00054B54"/>
    <w:rsid w:val="00054DC1"/>
    <w:rsid w:val="00060874"/>
    <w:rsid w:val="00061327"/>
    <w:rsid w:val="000633AA"/>
    <w:rsid w:val="00063FFB"/>
    <w:rsid w:val="00064ECE"/>
    <w:rsid w:val="000656EC"/>
    <w:rsid w:val="0006747D"/>
    <w:rsid w:val="00070650"/>
    <w:rsid w:val="00070AFC"/>
    <w:rsid w:val="00070EE4"/>
    <w:rsid w:val="0007111D"/>
    <w:rsid w:val="000718FA"/>
    <w:rsid w:val="0007208D"/>
    <w:rsid w:val="00072CD4"/>
    <w:rsid w:val="00073B18"/>
    <w:rsid w:val="00075019"/>
    <w:rsid w:val="0007656A"/>
    <w:rsid w:val="000768A8"/>
    <w:rsid w:val="00080ECD"/>
    <w:rsid w:val="000813AA"/>
    <w:rsid w:val="00081683"/>
    <w:rsid w:val="00082482"/>
    <w:rsid w:val="00083F36"/>
    <w:rsid w:val="00083F51"/>
    <w:rsid w:val="00084577"/>
    <w:rsid w:val="00084B9A"/>
    <w:rsid w:val="000851BD"/>
    <w:rsid w:val="000872B8"/>
    <w:rsid w:val="00087CD0"/>
    <w:rsid w:val="00091783"/>
    <w:rsid w:val="00092510"/>
    <w:rsid w:val="000926EA"/>
    <w:rsid w:val="00092A40"/>
    <w:rsid w:val="000971FA"/>
    <w:rsid w:val="000A01B7"/>
    <w:rsid w:val="000A05E3"/>
    <w:rsid w:val="000A0C32"/>
    <w:rsid w:val="000A0D84"/>
    <w:rsid w:val="000A1898"/>
    <w:rsid w:val="000A206B"/>
    <w:rsid w:val="000A2D5F"/>
    <w:rsid w:val="000A3582"/>
    <w:rsid w:val="000A3981"/>
    <w:rsid w:val="000A41E9"/>
    <w:rsid w:val="000A4652"/>
    <w:rsid w:val="000A5290"/>
    <w:rsid w:val="000A5E6A"/>
    <w:rsid w:val="000A77EB"/>
    <w:rsid w:val="000B031F"/>
    <w:rsid w:val="000B05E3"/>
    <w:rsid w:val="000B3179"/>
    <w:rsid w:val="000B3CBD"/>
    <w:rsid w:val="000B5DF7"/>
    <w:rsid w:val="000B6E37"/>
    <w:rsid w:val="000B72CA"/>
    <w:rsid w:val="000C2CF1"/>
    <w:rsid w:val="000C35C2"/>
    <w:rsid w:val="000C520A"/>
    <w:rsid w:val="000C5212"/>
    <w:rsid w:val="000C5E5E"/>
    <w:rsid w:val="000C67EA"/>
    <w:rsid w:val="000C7DA4"/>
    <w:rsid w:val="000D0005"/>
    <w:rsid w:val="000D01AA"/>
    <w:rsid w:val="000D01F1"/>
    <w:rsid w:val="000D05CA"/>
    <w:rsid w:val="000D27D9"/>
    <w:rsid w:val="000D2D88"/>
    <w:rsid w:val="000D3385"/>
    <w:rsid w:val="000D3FAD"/>
    <w:rsid w:val="000D5067"/>
    <w:rsid w:val="000D5361"/>
    <w:rsid w:val="000D6559"/>
    <w:rsid w:val="000D6599"/>
    <w:rsid w:val="000D7063"/>
    <w:rsid w:val="000D7573"/>
    <w:rsid w:val="000D7957"/>
    <w:rsid w:val="000D79EB"/>
    <w:rsid w:val="000E0052"/>
    <w:rsid w:val="000E103E"/>
    <w:rsid w:val="000E22DE"/>
    <w:rsid w:val="000E2C74"/>
    <w:rsid w:val="000E315E"/>
    <w:rsid w:val="000E3300"/>
    <w:rsid w:val="000E48F9"/>
    <w:rsid w:val="000E4D0D"/>
    <w:rsid w:val="000E4FA2"/>
    <w:rsid w:val="000E6BBC"/>
    <w:rsid w:val="000E7138"/>
    <w:rsid w:val="000E727C"/>
    <w:rsid w:val="000E7406"/>
    <w:rsid w:val="000E7F1F"/>
    <w:rsid w:val="000F066E"/>
    <w:rsid w:val="00100F58"/>
    <w:rsid w:val="0010123F"/>
    <w:rsid w:val="0010162B"/>
    <w:rsid w:val="00103CD4"/>
    <w:rsid w:val="00105247"/>
    <w:rsid w:val="0010565E"/>
    <w:rsid w:val="001059D5"/>
    <w:rsid w:val="00110B5E"/>
    <w:rsid w:val="00110DD8"/>
    <w:rsid w:val="00112037"/>
    <w:rsid w:val="001132FE"/>
    <w:rsid w:val="0011394A"/>
    <w:rsid w:val="0011424C"/>
    <w:rsid w:val="00114BF6"/>
    <w:rsid w:val="00114D64"/>
    <w:rsid w:val="00115011"/>
    <w:rsid w:val="001159B1"/>
    <w:rsid w:val="001160A8"/>
    <w:rsid w:val="00116384"/>
    <w:rsid w:val="001170AA"/>
    <w:rsid w:val="0011785E"/>
    <w:rsid w:val="001178EE"/>
    <w:rsid w:val="001203F9"/>
    <w:rsid w:val="00121743"/>
    <w:rsid w:val="00122788"/>
    <w:rsid w:val="001227E6"/>
    <w:rsid w:val="00122B42"/>
    <w:rsid w:val="00123B28"/>
    <w:rsid w:val="00123E7D"/>
    <w:rsid w:val="0012421A"/>
    <w:rsid w:val="0012540C"/>
    <w:rsid w:val="001264F1"/>
    <w:rsid w:val="001267EF"/>
    <w:rsid w:val="00126916"/>
    <w:rsid w:val="00127860"/>
    <w:rsid w:val="0013373C"/>
    <w:rsid w:val="00134105"/>
    <w:rsid w:val="00134643"/>
    <w:rsid w:val="0013468D"/>
    <w:rsid w:val="00134803"/>
    <w:rsid w:val="00134978"/>
    <w:rsid w:val="00135056"/>
    <w:rsid w:val="001362CE"/>
    <w:rsid w:val="00136E02"/>
    <w:rsid w:val="00137487"/>
    <w:rsid w:val="0013749B"/>
    <w:rsid w:val="00140E9A"/>
    <w:rsid w:val="00144A7D"/>
    <w:rsid w:val="0014524E"/>
    <w:rsid w:val="00145B5D"/>
    <w:rsid w:val="001479C9"/>
    <w:rsid w:val="00147EF2"/>
    <w:rsid w:val="0015080E"/>
    <w:rsid w:val="00150A08"/>
    <w:rsid w:val="0015113C"/>
    <w:rsid w:val="00151CB8"/>
    <w:rsid w:val="001525B4"/>
    <w:rsid w:val="00152920"/>
    <w:rsid w:val="00152F6F"/>
    <w:rsid w:val="00153B3A"/>
    <w:rsid w:val="00153D14"/>
    <w:rsid w:val="00153ED8"/>
    <w:rsid w:val="0015555D"/>
    <w:rsid w:val="00156D11"/>
    <w:rsid w:val="0015707D"/>
    <w:rsid w:val="00157B98"/>
    <w:rsid w:val="00157FBF"/>
    <w:rsid w:val="00160F50"/>
    <w:rsid w:val="0016129C"/>
    <w:rsid w:val="001630A7"/>
    <w:rsid w:val="001640CA"/>
    <w:rsid w:val="00170E73"/>
    <w:rsid w:val="00170F30"/>
    <w:rsid w:val="0017237D"/>
    <w:rsid w:val="00172E22"/>
    <w:rsid w:val="00174B77"/>
    <w:rsid w:val="00175283"/>
    <w:rsid w:val="001756A7"/>
    <w:rsid w:val="00175DF5"/>
    <w:rsid w:val="00176F4D"/>
    <w:rsid w:val="00176FE2"/>
    <w:rsid w:val="00177191"/>
    <w:rsid w:val="001772ED"/>
    <w:rsid w:val="00177699"/>
    <w:rsid w:val="0018000F"/>
    <w:rsid w:val="0018010F"/>
    <w:rsid w:val="00180B45"/>
    <w:rsid w:val="00180DC8"/>
    <w:rsid w:val="00180FD8"/>
    <w:rsid w:val="00181903"/>
    <w:rsid w:val="00181DC1"/>
    <w:rsid w:val="0018313F"/>
    <w:rsid w:val="00183557"/>
    <w:rsid w:val="00183631"/>
    <w:rsid w:val="00183744"/>
    <w:rsid w:val="001840C9"/>
    <w:rsid w:val="001863AA"/>
    <w:rsid w:val="00186BFF"/>
    <w:rsid w:val="0018725F"/>
    <w:rsid w:val="00187818"/>
    <w:rsid w:val="00190978"/>
    <w:rsid w:val="00190E82"/>
    <w:rsid w:val="00191094"/>
    <w:rsid w:val="001911B8"/>
    <w:rsid w:val="0019124B"/>
    <w:rsid w:val="0019158A"/>
    <w:rsid w:val="00191804"/>
    <w:rsid w:val="001920FA"/>
    <w:rsid w:val="00192555"/>
    <w:rsid w:val="001928D4"/>
    <w:rsid w:val="0019454C"/>
    <w:rsid w:val="001945E7"/>
    <w:rsid w:val="00194AFC"/>
    <w:rsid w:val="00195A21"/>
    <w:rsid w:val="00195D01"/>
    <w:rsid w:val="00196338"/>
    <w:rsid w:val="001A07DB"/>
    <w:rsid w:val="001A0DB7"/>
    <w:rsid w:val="001A126F"/>
    <w:rsid w:val="001A26D6"/>
    <w:rsid w:val="001A2D4A"/>
    <w:rsid w:val="001A3795"/>
    <w:rsid w:val="001A53E7"/>
    <w:rsid w:val="001A53F7"/>
    <w:rsid w:val="001A5BA9"/>
    <w:rsid w:val="001A683D"/>
    <w:rsid w:val="001A735A"/>
    <w:rsid w:val="001A7E90"/>
    <w:rsid w:val="001B0BFA"/>
    <w:rsid w:val="001B125E"/>
    <w:rsid w:val="001B12B5"/>
    <w:rsid w:val="001B2823"/>
    <w:rsid w:val="001B3066"/>
    <w:rsid w:val="001B3E93"/>
    <w:rsid w:val="001B40CC"/>
    <w:rsid w:val="001B4548"/>
    <w:rsid w:val="001B4E26"/>
    <w:rsid w:val="001B7A92"/>
    <w:rsid w:val="001B7AB3"/>
    <w:rsid w:val="001C0A76"/>
    <w:rsid w:val="001C0CFD"/>
    <w:rsid w:val="001C0EA3"/>
    <w:rsid w:val="001C1C59"/>
    <w:rsid w:val="001C3A1D"/>
    <w:rsid w:val="001C454C"/>
    <w:rsid w:val="001C4C16"/>
    <w:rsid w:val="001C543C"/>
    <w:rsid w:val="001C5AD0"/>
    <w:rsid w:val="001C662E"/>
    <w:rsid w:val="001C7240"/>
    <w:rsid w:val="001C7247"/>
    <w:rsid w:val="001C7A6C"/>
    <w:rsid w:val="001C7C3F"/>
    <w:rsid w:val="001D01DB"/>
    <w:rsid w:val="001D1458"/>
    <w:rsid w:val="001D148F"/>
    <w:rsid w:val="001D30D6"/>
    <w:rsid w:val="001D43C2"/>
    <w:rsid w:val="001D4E4E"/>
    <w:rsid w:val="001D53DD"/>
    <w:rsid w:val="001D5D38"/>
    <w:rsid w:val="001D6F1A"/>
    <w:rsid w:val="001D71A9"/>
    <w:rsid w:val="001E036E"/>
    <w:rsid w:val="001E0B79"/>
    <w:rsid w:val="001E1125"/>
    <w:rsid w:val="001E322E"/>
    <w:rsid w:val="001E3242"/>
    <w:rsid w:val="001E3953"/>
    <w:rsid w:val="001E683E"/>
    <w:rsid w:val="001F06C6"/>
    <w:rsid w:val="001F0C8C"/>
    <w:rsid w:val="001F26F0"/>
    <w:rsid w:val="001F6495"/>
    <w:rsid w:val="001F695F"/>
    <w:rsid w:val="001F797F"/>
    <w:rsid w:val="001F7E98"/>
    <w:rsid w:val="00200B05"/>
    <w:rsid w:val="002011B0"/>
    <w:rsid w:val="002019A0"/>
    <w:rsid w:val="00201E46"/>
    <w:rsid w:val="00202611"/>
    <w:rsid w:val="002046EF"/>
    <w:rsid w:val="0020501B"/>
    <w:rsid w:val="002061B4"/>
    <w:rsid w:val="00211F0C"/>
    <w:rsid w:val="00212854"/>
    <w:rsid w:val="00212CAA"/>
    <w:rsid w:val="00214FE2"/>
    <w:rsid w:val="00215970"/>
    <w:rsid w:val="002167DF"/>
    <w:rsid w:val="00216F98"/>
    <w:rsid w:val="00217272"/>
    <w:rsid w:val="00220582"/>
    <w:rsid w:val="00222C02"/>
    <w:rsid w:val="00223036"/>
    <w:rsid w:val="00224B6B"/>
    <w:rsid w:val="00224F62"/>
    <w:rsid w:val="00225B44"/>
    <w:rsid w:val="00226249"/>
    <w:rsid w:val="00226834"/>
    <w:rsid w:val="00230A5C"/>
    <w:rsid w:val="00231F71"/>
    <w:rsid w:val="00233A72"/>
    <w:rsid w:val="00234EE3"/>
    <w:rsid w:val="002359B8"/>
    <w:rsid w:val="0023618C"/>
    <w:rsid w:val="0023619E"/>
    <w:rsid w:val="0023683B"/>
    <w:rsid w:val="00237BD0"/>
    <w:rsid w:val="00237E76"/>
    <w:rsid w:val="0024018C"/>
    <w:rsid w:val="002408B9"/>
    <w:rsid w:val="00242866"/>
    <w:rsid w:val="002454B1"/>
    <w:rsid w:val="00245C3D"/>
    <w:rsid w:val="002503E7"/>
    <w:rsid w:val="00250EB8"/>
    <w:rsid w:val="00251119"/>
    <w:rsid w:val="00251F9D"/>
    <w:rsid w:val="002531B5"/>
    <w:rsid w:val="00253C6B"/>
    <w:rsid w:val="002543B5"/>
    <w:rsid w:val="00254405"/>
    <w:rsid w:val="002547A6"/>
    <w:rsid w:val="002554A3"/>
    <w:rsid w:val="0025559F"/>
    <w:rsid w:val="00255A09"/>
    <w:rsid w:val="002563AB"/>
    <w:rsid w:val="00256559"/>
    <w:rsid w:val="0025679C"/>
    <w:rsid w:val="00256B5E"/>
    <w:rsid w:val="00257D6B"/>
    <w:rsid w:val="00262BD8"/>
    <w:rsid w:val="00262E3A"/>
    <w:rsid w:val="00264303"/>
    <w:rsid w:val="0026518D"/>
    <w:rsid w:val="002658FF"/>
    <w:rsid w:val="0026590A"/>
    <w:rsid w:val="00266B07"/>
    <w:rsid w:val="00266F99"/>
    <w:rsid w:val="00267804"/>
    <w:rsid w:val="0026788D"/>
    <w:rsid w:val="0027047F"/>
    <w:rsid w:val="00270DAB"/>
    <w:rsid w:val="00271F7F"/>
    <w:rsid w:val="00272758"/>
    <w:rsid w:val="00275A07"/>
    <w:rsid w:val="002771E0"/>
    <w:rsid w:val="00277546"/>
    <w:rsid w:val="002776AC"/>
    <w:rsid w:val="00280A71"/>
    <w:rsid w:val="002813D1"/>
    <w:rsid w:val="00281659"/>
    <w:rsid w:val="00283109"/>
    <w:rsid w:val="002840BC"/>
    <w:rsid w:val="00284564"/>
    <w:rsid w:val="0028505F"/>
    <w:rsid w:val="002863E2"/>
    <w:rsid w:val="002875AD"/>
    <w:rsid w:val="00291DF8"/>
    <w:rsid w:val="00292F1A"/>
    <w:rsid w:val="00293532"/>
    <w:rsid w:val="00293983"/>
    <w:rsid w:val="002A12B3"/>
    <w:rsid w:val="002A135A"/>
    <w:rsid w:val="002A1DF7"/>
    <w:rsid w:val="002A2CED"/>
    <w:rsid w:val="002A2EFE"/>
    <w:rsid w:val="002A3861"/>
    <w:rsid w:val="002A7D5C"/>
    <w:rsid w:val="002B0176"/>
    <w:rsid w:val="002B02D5"/>
    <w:rsid w:val="002B05AA"/>
    <w:rsid w:val="002B0C87"/>
    <w:rsid w:val="002B11F9"/>
    <w:rsid w:val="002B179B"/>
    <w:rsid w:val="002B3212"/>
    <w:rsid w:val="002B3C2E"/>
    <w:rsid w:val="002B5E4A"/>
    <w:rsid w:val="002B6096"/>
    <w:rsid w:val="002B6352"/>
    <w:rsid w:val="002C0CF3"/>
    <w:rsid w:val="002C1ACC"/>
    <w:rsid w:val="002C264A"/>
    <w:rsid w:val="002C30B6"/>
    <w:rsid w:val="002C364B"/>
    <w:rsid w:val="002C36B6"/>
    <w:rsid w:val="002C49AB"/>
    <w:rsid w:val="002C5492"/>
    <w:rsid w:val="002D0231"/>
    <w:rsid w:val="002D0AF8"/>
    <w:rsid w:val="002D0BC2"/>
    <w:rsid w:val="002D152A"/>
    <w:rsid w:val="002D163A"/>
    <w:rsid w:val="002D2741"/>
    <w:rsid w:val="002D2EA6"/>
    <w:rsid w:val="002D4709"/>
    <w:rsid w:val="002D4C66"/>
    <w:rsid w:val="002D4DED"/>
    <w:rsid w:val="002D5295"/>
    <w:rsid w:val="002D712F"/>
    <w:rsid w:val="002D7DAA"/>
    <w:rsid w:val="002E0B85"/>
    <w:rsid w:val="002E10D0"/>
    <w:rsid w:val="002E1641"/>
    <w:rsid w:val="002E16C3"/>
    <w:rsid w:val="002E267B"/>
    <w:rsid w:val="002E2F46"/>
    <w:rsid w:val="002E3682"/>
    <w:rsid w:val="002E3825"/>
    <w:rsid w:val="002E54B0"/>
    <w:rsid w:val="002E6036"/>
    <w:rsid w:val="002E7D34"/>
    <w:rsid w:val="002E7D78"/>
    <w:rsid w:val="002F0BBD"/>
    <w:rsid w:val="002F0F3A"/>
    <w:rsid w:val="002F1465"/>
    <w:rsid w:val="002F22D8"/>
    <w:rsid w:val="002F2772"/>
    <w:rsid w:val="002F2CFC"/>
    <w:rsid w:val="002F3250"/>
    <w:rsid w:val="002F3382"/>
    <w:rsid w:val="002F4C6A"/>
    <w:rsid w:val="002F4F06"/>
    <w:rsid w:val="002F5F67"/>
    <w:rsid w:val="002F6ABD"/>
    <w:rsid w:val="002F7B2A"/>
    <w:rsid w:val="0030108A"/>
    <w:rsid w:val="00301F83"/>
    <w:rsid w:val="003056ED"/>
    <w:rsid w:val="00305ECF"/>
    <w:rsid w:val="0030636D"/>
    <w:rsid w:val="00307A6E"/>
    <w:rsid w:val="00310546"/>
    <w:rsid w:val="003113BE"/>
    <w:rsid w:val="003117C3"/>
    <w:rsid w:val="0031201A"/>
    <w:rsid w:val="00312FAD"/>
    <w:rsid w:val="003141AF"/>
    <w:rsid w:val="00314881"/>
    <w:rsid w:val="00314A92"/>
    <w:rsid w:val="0031552D"/>
    <w:rsid w:val="00317962"/>
    <w:rsid w:val="00320661"/>
    <w:rsid w:val="00323D9B"/>
    <w:rsid w:val="0032492D"/>
    <w:rsid w:val="00324B84"/>
    <w:rsid w:val="003252BE"/>
    <w:rsid w:val="003256CD"/>
    <w:rsid w:val="0032680C"/>
    <w:rsid w:val="00327304"/>
    <w:rsid w:val="00327824"/>
    <w:rsid w:val="00327EA8"/>
    <w:rsid w:val="00330023"/>
    <w:rsid w:val="00330BD5"/>
    <w:rsid w:val="003313E2"/>
    <w:rsid w:val="003316CE"/>
    <w:rsid w:val="00332A5A"/>
    <w:rsid w:val="00332FEB"/>
    <w:rsid w:val="003337A0"/>
    <w:rsid w:val="003359F2"/>
    <w:rsid w:val="00335FB1"/>
    <w:rsid w:val="00340282"/>
    <w:rsid w:val="0034033C"/>
    <w:rsid w:val="003405E1"/>
    <w:rsid w:val="00341A4A"/>
    <w:rsid w:val="00341CC4"/>
    <w:rsid w:val="003428F6"/>
    <w:rsid w:val="003449E2"/>
    <w:rsid w:val="0034531C"/>
    <w:rsid w:val="00345834"/>
    <w:rsid w:val="00345DA0"/>
    <w:rsid w:val="00346B9C"/>
    <w:rsid w:val="00353676"/>
    <w:rsid w:val="00354033"/>
    <w:rsid w:val="00354432"/>
    <w:rsid w:val="00354A51"/>
    <w:rsid w:val="003557CE"/>
    <w:rsid w:val="00355B37"/>
    <w:rsid w:val="00355F75"/>
    <w:rsid w:val="00357730"/>
    <w:rsid w:val="003600D5"/>
    <w:rsid w:val="00360569"/>
    <w:rsid w:val="00360C5D"/>
    <w:rsid w:val="00361723"/>
    <w:rsid w:val="003617F5"/>
    <w:rsid w:val="00361A73"/>
    <w:rsid w:val="00361DE8"/>
    <w:rsid w:val="00362428"/>
    <w:rsid w:val="003629A3"/>
    <w:rsid w:val="00363F2F"/>
    <w:rsid w:val="00366184"/>
    <w:rsid w:val="003679A2"/>
    <w:rsid w:val="00370B85"/>
    <w:rsid w:val="003727F2"/>
    <w:rsid w:val="00372A24"/>
    <w:rsid w:val="00372B5E"/>
    <w:rsid w:val="00372FF3"/>
    <w:rsid w:val="003738D2"/>
    <w:rsid w:val="0037462B"/>
    <w:rsid w:val="00375924"/>
    <w:rsid w:val="00377F0E"/>
    <w:rsid w:val="00380188"/>
    <w:rsid w:val="00381AA8"/>
    <w:rsid w:val="0038368B"/>
    <w:rsid w:val="003837A5"/>
    <w:rsid w:val="00383A1F"/>
    <w:rsid w:val="003840A3"/>
    <w:rsid w:val="0038432F"/>
    <w:rsid w:val="00384332"/>
    <w:rsid w:val="00384BE9"/>
    <w:rsid w:val="0038773F"/>
    <w:rsid w:val="00387AC3"/>
    <w:rsid w:val="00387CD8"/>
    <w:rsid w:val="00387E05"/>
    <w:rsid w:val="0039138E"/>
    <w:rsid w:val="0039183E"/>
    <w:rsid w:val="003920FF"/>
    <w:rsid w:val="00392949"/>
    <w:rsid w:val="00394B04"/>
    <w:rsid w:val="0039515B"/>
    <w:rsid w:val="003968CA"/>
    <w:rsid w:val="00396B72"/>
    <w:rsid w:val="00397529"/>
    <w:rsid w:val="003A0465"/>
    <w:rsid w:val="003A2B91"/>
    <w:rsid w:val="003A3E35"/>
    <w:rsid w:val="003A5DDB"/>
    <w:rsid w:val="003B04E5"/>
    <w:rsid w:val="003B11FC"/>
    <w:rsid w:val="003B2832"/>
    <w:rsid w:val="003B3BE2"/>
    <w:rsid w:val="003B3F0C"/>
    <w:rsid w:val="003B4A08"/>
    <w:rsid w:val="003B501F"/>
    <w:rsid w:val="003B6A52"/>
    <w:rsid w:val="003C065F"/>
    <w:rsid w:val="003C2A07"/>
    <w:rsid w:val="003C2C02"/>
    <w:rsid w:val="003C2FB6"/>
    <w:rsid w:val="003C35C2"/>
    <w:rsid w:val="003C3B11"/>
    <w:rsid w:val="003C45C7"/>
    <w:rsid w:val="003C4AEF"/>
    <w:rsid w:val="003C57C7"/>
    <w:rsid w:val="003C5E59"/>
    <w:rsid w:val="003C5E8E"/>
    <w:rsid w:val="003C64EB"/>
    <w:rsid w:val="003C7A3D"/>
    <w:rsid w:val="003D1C61"/>
    <w:rsid w:val="003D23EB"/>
    <w:rsid w:val="003D24AC"/>
    <w:rsid w:val="003D4062"/>
    <w:rsid w:val="003D5280"/>
    <w:rsid w:val="003D741E"/>
    <w:rsid w:val="003D746B"/>
    <w:rsid w:val="003D7F60"/>
    <w:rsid w:val="003E0501"/>
    <w:rsid w:val="003E1FCD"/>
    <w:rsid w:val="003E27FB"/>
    <w:rsid w:val="003E2E03"/>
    <w:rsid w:val="003E4377"/>
    <w:rsid w:val="003E47D8"/>
    <w:rsid w:val="003E4D25"/>
    <w:rsid w:val="003E4F19"/>
    <w:rsid w:val="003E500F"/>
    <w:rsid w:val="003E5501"/>
    <w:rsid w:val="003E70E4"/>
    <w:rsid w:val="003F09FD"/>
    <w:rsid w:val="003F198C"/>
    <w:rsid w:val="003F1E41"/>
    <w:rsid w:val="003F2686"/>
    <w:rsid w:val="003F2712"/>
    <w:rsid w:val="003F2F5E"/>
    <w:rsid w:val="003F320C"/>
    <w:rsid w:val="003F3594"/>
    <w:rsid w:val="003F594E"/>
    <w:rsid w:val="003F5C01"/>
    <w:rsid w:val="003F646C"/>
    <w:rsid w:val="003F6C00"/>
    <w:rsid w:val="003F6E3E"/>
    <w:rsid w:val="0040170D"/>
    <w:rsid w:val="004017D0"/>
    <w:rsid w:val="00401F8D"/>
    <w:rsid w:val="00402948"/>
    <w:rsid w:val="00402A2B"/>
    <w:rsid w:val="0040561F"/>
    <w:rsid w:val="00405D55"/>
    <w:rsid w:val="00405E58"/>
    <w:rsid w:val="00405ECE"/>
    <w:rsid w:val="00406227"/>
    <w:rsid w:val="004064F0"/>
    <w:rsid w:val="00410D83"/>
    <w:rsid w:val="00412821"/>
    <w:rsid w:val="00412F99"/>
    <w:rsid w:val="00414192"/>
    <w:rsid w:val="00414841"/>
    <w:rsid w:val="00414AEB"/>
    <w:rsid w:val="00416669"/>
    <w:rsid w:val="00417D82"/>
    <w:rsid w:val="00417E33"/>
    <w:rsid w:val="00417EB3"/>
    <w:rsid w:val="00417F09"/>
    <w:rsid w:val="00420553"/>
    <w:rsid w:val="00423289"/>
    <w:rsid w:val="00426848"/>
    <w:rsid w:val="0042699D"/>
    <w:rsid w:val="00426C30"/>
    <w:rsid w:val="00427BA2"/>
    <w:rsid w:val="00430520"/>
    <w:rsid w:val="0043073B"/>
    <w:rsid w:val="004311E0"/>
    <w:rsid w:val="00431B78"/>
    <w:rsid w:val="00432880"/>
    <w:rsid w:val="004329B8"/>
    <w:rsid w:val="00432FE6"/>
    <w:rsid w:val="00433887"/>
    <w:rsid w:val="00433E80"/>
    <w:rsid w:val="004341C5"/>
    <w:rsid w:val="0043519C"/>
    <w:rsid w:val="0043621F"/>
    <w:rsid w:val="004406F3"/>
    <w:rsid w:val="00440723"/>
    <w:rsid w:val="00440F61"/>
    <w:rsid w:val="0044132A"/>
    <w:rsid w:val="004421E1"/>
    <w:rsid w:val="0044332E"/>
    <w:rsid w:val="004447B1"/>
    <w:rsid w:val="00444AA3"/>
    <w:rsid w:val="00444EB9"/>
    <w:rsid w:val="00445E80"/>
    <w:rsid w:val="00446B20"/>
    <w:rsid w:val="004477E9"/>
    <w:rsid w:val="00447D8D"/>
    <w:rsid w:val="00447FD5"/>
    <w:rsid w:val="004505FA"/>
    <w:rsid w:val="0045092D"/>
    <w:rsid w:val="004514A4"/>
    <w:rsid w:val="00451869"/>
    <w:rsid w:val="00451DC9"/>
    <w:rsid w:val="00452296"/>
    <w:rsid w:val="00453084"/>
    <w:rsid w:val="00454274"/>
    <w:rsid w:val="00454323"/>
    <w:rsid w:val="004559BF"/>
    <w:rsid w:val="00455A5D"/>
    <w:rsid w:val="004563F1"/>
    <w:rsid w:val="00456A40"/>
    <w:rsid w:val="00456AB8"/>
    <w:rsid w:val="00456CFC"/>
    <w:rsid w:val="00460608"/>
    <w:rsid w:val="00460907"/>
    <w:rsid w:val="004625D0"/>
    <w:rsid w:val="00462F29"/>
    <w:rsid w:val="004633A1"/>
    <w:rsid w:val="0046454A"/>
    <w:rsid w:val="00464C22"/>
    <w:rsid w:val="00465729"/>
    <w:rsid w:val="00465B58"/>
    <w:rsid w:val="00466048"/>
    <w:rsid w:val="00466A8A"/>
    <w:rsid w:val="004703B8"/>
    <w:rsid w:val="00473CDA"/>
    <w:rsid w:val="00474135"/>
    <w:rsid w:val="00474167"/>
    <w:rsid w:val="004747D1"/>
    <w:rsid w:val="00474960"/>
    <w:rsid w:val="00474D79"/>
    <w:rsid w:val="00475D91"/>
    <w:rsid w:val="004766BF"/>
    <w:rsid w:val="004767DE"/>
    <w:rsid w:val="0047684B"/>
    <w:rsid w:val="00477AAA"/>
    <w:rsid w:val="00480376"/>
    <w:rsid w:val="00480811"/>
    <w:rsid w:val="0048215D"/>
    <w:rsid w:val="00482DC9"/>
    <w:rsid w:val="00483B5A"/>
    <w:rsid w:val="004856AC"/>
    <w:rsid w:val="00486CCA"/>
    <w:rsid w:val="004872A1"/>
    <w:rsid w:val="00490248"/>
    <w:rsid w:val="00492E4A"/>
    <w:rsid w:val="004930C7"/>
    <w:rsid w:val="00493167"/>
    <w:rsid w:val="00493430"/>
    <w:rsid w:val="004A1E7E"/>
    <w:rsid w:val="004A50FB"/>
    <w:rsid w:val="004A6014"/>
    <w:rsid w:val="004A7B23"/>
    <w:rsid w:val="004B036C"/>
    <w:rsid w:val="004B0A38"/>
    <w:rsid w:val="004B2373"/>
    <w:rsid w:val="004B37E4"/>
    <w:rsid w:val="004B4C0F"/>
    <w:rsid w:val="004B4C93"/>
    <w:rsid w:val="004B5281"/>
    <w:rsid w:val="004B56E2"/>
    <w:rsid w:val="004B5720"/>
    <w:rsid w:val="004B6106"/>
    <w:rsid w:val="004B6234"/>
    <w:rsid w:val="004B7461"/>
    <w:rsid w:val="004B7C6E"/>
    <w:rsid w:val="004C1A5B"/>
    <w:rsid w:val="004C35BB"/>
    <w:rsid w:val="004C3BDD"/>
    <w:rsid w:val="004C3C1D"/>
    <w:rsid w:val="004C501E"/>
    <w:rsid w:val="004C5566"/>
    <w:rsid w:val="004C5B5A"/>
    <w:rsid w:val="004C668A"/>
    <w:rsid w:val="004C6D1D"/>
    <w:rsid w:val="004C7B13"/>
    <w:rsid w:val="004C7C00"/>
    <w:rsid w:val="004D0F3B"/>
    <w:rsid w:val="004D208A"/>
    <w:rsid w:val="004D23CB"/>
    <w:rsid w:val="004D2B4A"/>
    <w:rsid w:val="004D3336"/>
    <w:rsid w:val="004D38D8"/>
    <w:rsid w:val="004D3FDB"/>
    <w:rsid w:val="004D4137"/>
    <w:rsid w:val="004D57B9"/>
    <w:rsid w:val="004D7399"/>
    <w:rsid w:val="004D7EAE"/>
    <w:rsid w:val="004E06F6"/>
    <w:rsid w:val="004E1945"/>
    <w:rsid w:val="004E22C6"/>
    <w:rsid w:val="004E2570"/>
    <w:rsid w:val="004E306C"/>
    <w:rsid w:val="004E5F8C"/>
    <w:rsid w:val="004F009D"/>
    <w:rsid w:val="004F0248"/>
    <w:rsid w:val="004F07BB"/>
    <w:rsid w:val="004F152D"/>
    <w:rsid w:val="004F1DB1"/>
    <w:rsid w:val="004F2B3E"/>
    <w:rsid w:val="004F4058"/>
    <w:rsid w:val="004F4111"/>
    <w:rsid w:val="004F43A5"/>
    <w:rsid w:val="004F512C"/>
    <w:rsid w:val="004F6527"/>
    <w:rsid w:val="005006A5"/>
    <w:rsid w:val="005007B4"/>
    <w:rsid w:val="005007CE"/>
    <w:rsid w:val="005041A1"/>
    <w:rsid w:val="00504369"/>
    <w:rsid w:val="00505249"/>
    <w:rsid w:val="00505A0A"/>
    <w:rsid w:val="00505AB9"/>
    <w:rsid w:val="00505BDF"/>
    <w:rsid w:val="00507BE4"/>
    <w:rsid w:val="00510D6B"/>
    <w:rsid w:val="0051129A"/>
    <w:rsid w:val="00511625"/>
    <w:rsid w:val="005118E8"/>
    <w:rsid w:val="00513B49"/>
    <w:rsid w:val="0051493A"/>
    <w:rsid w:val="005149A2"/>
    <w:rsid w:val="00514A24"/>
    <w:rsid w:val="005150B8"/>
    <w:rsid w:val="00515127"/>
    <w:rsid w:val="00515CBD"/>
    <w:rsid w:val="00516288"/>
    <w:rsid w:val="005167DC"/>
    <w:rsid w:val="005168E4"/>
    <w:rsid w:val="00516C6A"/>
    <w:rsid w:val="00517911"/>
    <w:rsid w:val="005206B1"/>
    <w:rsid w:val="00520EB8"/>
    <w:rsid w:val="005212A9"/>
    <w:rsid w:val="0052298D"/>
    <w:rsid w:val="00522DDB"/>
    <w:rsid w:val="005231CA"/>
    <w:rsid w:val="00523D03"/>
    <w:rsid w:val="00524A78"/>
    <w:rsid w:val="00524B53"/>
    <w:rsid w:val="00524F79"/>
    <w:rsid w:val="00525F55"/>
    <w:rsid w:val="0053081D"/>
    <w:rsid w:val="005311F8"/>
    <w:rsid w:val="00531961"/>
    <w:rsid w:val="00532BEA"/>
    <w:rsid w:val="00533135"/>
    <w:rsid w:val="00535BF2"/>
    <w:rsid w:val="00536E19"/>
    <w:rsid w:val="005373AE"/>
    <w:rsid w:val="005405D1"/>
    <w:rsid w:val="00541305"/>
    <w:rsid w:val="005424A8"/>
    <w:rsid w:val="005431CA"/>
    <w:rsid w:val="005438BD"/>
    <w:rsid w:val="00543BC8"/>
    <w:rsid w:val="005443FC"/>
    <w:rsid w:val="00544D7A"/>
    <w:rsid w:val="005461AF"/>
    <w:rsid w:val="0054661F"/>
    <w:rsid w:val="00550126"/>
    <w:rsid w:val="00551342"/>
    <w:rsid w:val="00551CBA"/>
    <w:rsid w:val="00551DE1"/>
    <w:rsid w:val="00552BC9"/>
    <w:rsid w:val="0055473F"/>
    <w:rsid w:val="0055488A"/>
    <w:rsid w:val="005550BE"/>
    <w:rsid w:val="005553E0"/>
    <w:rsid w:val="00560F47"/>
    <w:rsid w:val="00561704"/>
    <w:rsid w:val="00562D4C"/>
    <w:rsid w:val="00564158"/>
    <w:rsid w:val="00565517"/>
    <w:rsid w:val="00566683"/>
    <w:rsid w:val="00570785"/>
    <w:rsid w:val="005709C8"/>
    <w:rsid w:val="00570A12"/>
    <w:rsid w:val="00570B92"/>
    <w:rsid w:val="00570DB6"/>
    <w:rsid w:val="00571D32"/>
    <w:rsid w:val="0057235F"/>
    <w:rsid w:val="0057248B"/>
    <w:rsid w:val="0057410D"/>
    <w:rsid w:val="00574CEE"/>
    <w:rsid w:val="00577228"/>
    <w:rsid w:val="00580AF1"/>
    <w:rsid w:val="00580BD5"/>
    <w:rsid w:val="0058177E"/>
    <w:rsid w:val="00582573"/>
    <w:rsid w:val="00584E44"/>
    <w:rsid w:val="00585184"/>
    <w:rsid w:val="00587273"/>
    <w:rsid w:val="0058727C"/>
    <w:rsid w:val="00587EA1"/>
    <w:rsid w:val="00592383"/>
    <w:rsid w:val="005923B3"/>
    <w:rsid w:val="005925EF"/>
    <w:rsid w:val="00592C94"/>
    <w:rsid w:val="005937B9"/>
    <w:rsid w:val="0059530F"/>
    <w:rsid w:val="005976DD"/>
    <w:rsid w:val="00597B50"/>
    <w:rsid w:val="005A04C2"/>
    <w:rsid w:val="005A0A20"/>
    <w:rsid w:val="005A0DE3"/>
    <w:rsid w:val="005A32A3"/>
    <w:rsid w:val="005A3F6D"/>
    <w:rsid w:val="005A42AE"/>
    <w:rsid w:val="005A520B"/>
    <w:rsid w:val="005A6385"/>
    <w:rsid w:val="005A6FD0"/>
    <w:rsid w:val="005A7485"/>
    <w:rsid w:val="005A7A0A"/>
    <w:rsid w:val="005B0E35"/>
    <w:rsid w:val="005B1190"/>
    <w:rsid w:val="005B2844"/>
    <w:rsid w:val="005B2D30"/>
    <w:rsid w:val="005B3E4D"/>
    <w:rsid w:val="005B46CD"/>
    <w:rsid w:val="005B4858"/>
    <w:rsid w:val="005B48EB"/>
    <w:rsid w:val="005B7C11"/>
    <w:rsid w:val="005C061C"/>
    <w:rsid w:val="005C265B"/>
    <w:rsid w:val="005C2685"/>
    <w:rsid w:val="005C503C"/>
    <w:rsid w:val="005C7CD2"/>
    <w:rsid w:val="005C7E07"/>
    <w:rsid w:val="005D0B27"/>
    <w:rsid w:val="005D1AB4"/>
    <w:rsid w:val="005D1B6C"/>
    <w:rsid w:val="005D21F4"/>
    <w:rsid w:val="005D33F9"/>
    <w:rsid w:val="005D4B94"/>
    <w:rsid w:val="005D4E92"/>
    <w:rsid w:val="005D52A4"/>
    <w:rsid w:val="005D58AC"/>
    <w:rsid w:val="005D5E31"/>
    <w:rsid w:val="005D6BF6"/>
    <w:rsid w:val="005D6E20"/>
    <w:rsid w:val="005E0618"/>
    <w:rsid w:val="005E1388"/>
    <w:rsid w:val="005E1BF4"/>
    <w:rsid w:val="005E2148"/>
    <w:rsid w:val="005E21D7"/>
    <w:rsid w:val="005E3238"/>
    <w:rsid w:val="005E5D49"/>
    <w:rsid w:val="005E74DA"/>
    <w:rsid w:val="005E7823"/>
    <w:rsid w:val="005E7F72"/>
    <w:rsid w:val="005F0F0D"/>
    <w:rsid w:val="005F3326"/>
    <w:rsid w:val="005F5D03"/>
    <w:rsid w:val="005F68BE"/>
    <w:rsid w:val="005F721A"/>
    <w:rsid w:val="00600265"/>
    <w:rsid w:val="006007CF"/>
    <w:rsid w:val="00600A27"/>
    <w:rsid w:val="00600BB2"/>
    <w:rsid w:val="00601312"/>
    <w:rsid w:val="006028E1"/>
    <w:rsid w:val="00602E49"/>
    <w:rsid w:val="0060365A"/>
    <w:rsid w:val="00603878"/>
    <w:rsid w:val="00603EDE"/>
    <w:rsid w:val="006041C9"/>
    <w:rsid w:val="0060628C"/>
    <w:rsid w:val="006079D9"/>
    <w:rsid w:val="00611761"/>
    <w:rsid w:val="00611936"/>
    <w:rsid w:val="00612848"/>
    <w:rsid w:val="00614A3A"/>
    <w:rsid w:val="006152E8"/>
    <w:rsid w:val="00615765"/>
    <w:rsid w:val="006157AE"/>
    <w:rsid w:val="00616542"/>
    <w:rsid w:val="006172F8"/>
    <w:rsid w:val="0061775A"/>
    <w:rsid w:val="00620C7D"/>
    <w:rsid w:val="00620F8E"/>
    <w:rsid w:val="00621192"/>
    <w:rsid w:val="00622569"/>
    <w:rsid w:val="006239E6"/>
    <w:rsid w:val="00623DD3"/>
    <w:rsid w:val="00624885"/>
    <w:rsid w:val="00624DFC"/>
    <w:rsid w:val="00624EE5"/>
    <w:rsid w:val="00626A75"/>
    <w:rsid w:val="00627054"/>
    <w:rsid w:val="0062738B"/>
    <w:rsid w:val="00627AD4"/>
    <w:rsid w:val="006307A5"/>
    <w:rsid w:val="00631522"/>
    <w:rsid w:val="00631905"/>
    <w:rsid w:val="006330A0"/>
    <w:rsid w:val="00637265"/>
    <w:rsid w:val="006376F7"/>
    <w:rsid w:val="00637E7E"/>
    <w:rsid w:val="006408C3"/>
    <w:rsid w:val="006412E3"/>
    <w:rsid w:val="00641CED"/>
    <w:rsid w:val="006461F2"/>
    <w:rsid w:val="00646315"/>
    <w:rsid w:val="0064653E"/>
    <w:rsid w:val="00647BE6"/>
    <w:rsid w:val="006523CE"/>
    <w:rsid w:val="006534A9"/>
    <w:rsid w:val="00654094"/>
    <w:rsid w:val="006548E7"/>
    <w:rsid w:val="0065577D"/>
    <w:rsid w:val="00655F27"/>
    <w:rsid w:val="00657927"/>
    <w:rsid w:val="006605A4"/>
    <w:rsid w:val="006606E5"/>
    <w:rsid w:val="006614E7"/>
    <w:rsid w:val="00661ACF"/>
    <w:rsid w:val="0066223F"/>
    <w:rsid w:val="0066224B"/>
    <w:rsid w:val="00663706"/>
    <w:rsid w:val="00664016"/>
    <w:rsid w:val="00665649"/>
    <w:rsid w:val="00667AA5"/>
    <w:rsid w:val="006704A9"/>
    <w:rsid w:val="00670645"/>
    <w:rsid w:val="00670D1D"/>
    <w:rsid w:val="00671264"/>
    <w:rsid w:val="00673000"/>
    <w:rsid w:val="006734A6"/>
    <w:rsid w:val="00674E1F"/>
    <w:rsid w:val="006761E8"/>
    <w:rsid w:val="00676794"/>
    <w:rsid w:val="00676885"/>
    <w:rsid w:val="00677AD8"/>
    <w:rsid w:val="00680FB8"/>
    <w:rsid w:val="0068182F"/>
    <w:rsid w:val="00683822"/>
    <w:rsid w:val="00683AD2"/>
    <w:rsid w:val="00684AED"/>
    <w:rsid w:val="00685378"/>
    <w:rsid w:val="00686066"/>
    <w:rsid w:val="0069161B"/>
    <w:rsid w:val="00692D4B"/>
    <w:rsid w:val="006935FC"/>
    <w:rsid w:val="00694F04"/>
    <w:rsid w:val="00695E96"/>
    <w:rsid w:val="00696165"/>
    <w:rsid w:val="00697B4A"/>
    <w:rsid w:val="006A2E99"/>
    <w:rsid w:val="006A32FE"/>
    <w:rsid w:val="006A4AFC"/>
    <w:rsid w:val="006A4F10"/>
    <w:rsid w:val="006A559C"/>
    <w:rsid w:val="006A66CD"/>
    <w:rsid w:val="006A68E8"/>
    <w:rsid w:val="006A6B2B"/>
    <w:rsid w:val="006B003E"/>
    <w:rsid w:val="006B1673"/>
    <w:rsid w:val="006B262B"/>
    <w:rsid w:val="006B3FAB"/>
    <w:rsid w:val="006B4B7B"/>
    <w:rsid w:val="006B5D74"/>
    <w:rsid w:val="006B6578"/>
    <w:rsid w:val="006B65C6"/>
    <w:rsid w:val="006B716E"/>
    <w:rsid w:val="006B72EB"/>
    <w:rsid w:val="006B7799"/>
    <w:rsid w:val="006C07C4"/>
    <w:rsid w:val="006C098C"/>
    <w:rsid w:val="006C2BF8"/>
    <w:rsid w:val="006C2D63"/>
    <w:rsid w:val="006C32C8"/>
    <w:rsid w:val="006C3372"/>
    <w:rsid w:val="006C38EB"/>
    <w:rsid w:val="006C4554"/>
    <w:rsid w:val="006C4757"/>
    <w:rsid w:val="006C4A58"/>
    <w:rsid w:val="006D06B3"/>
    <w:rsid w:val="006D0B90"/>
    <w:rsid w:val="006D288F"/>
    <w:rsid w:val="006D2D96"/>
    <w:rsid w:val="006D32C3"/>
    <w:rsid w:val="006D5FDF"/>
    <w:rsid w:val="006D7269"/>
    <w:rsid w:val="006D7DA6"/>
    <w:rsid w:val="006E04E1"/>
    <w:rsid w:val="006E1816"/>
    <w:rsid w:val="006E1EED"/>
    <w:rsid w:val="006E20B7"/>
    <w:rsid w:val="006E4107"/>
    <w:rsid w:val="006E4901"/>
    <w:rsid w:val="006E5176"/>
    <w:rsid w:val="006E51F5"/>
    <w:rsid w:val="006E6E2A"/>
    <w:rsid w:val="006E7650"/>
    <w:rsid w:val="006E7BF2"/>
    <w:rsid w:val="006F036B"/>
    <w:rsid w:val="006F0DA8"/>
    <w:rsid w:val="006F21DB"/>
    <w:rsid w:val="006F23DB"/>
    <w:rsid w:val="006F3202"/>
    <w:rsid w:val="006F37B0"/>
    <w:rsid w:val="006F4182"/>
    <w:rsid w:val="006F463F"/>
    <w:rsid w:val="006F4675"/>
    <w:rsid w:val="006F486E"/>
    <w:rsid w:val="006F4E1A"/>
    <w:rsid w:val="006F63C7"/>
    <w:rsid w:val="006F7ECF"/>
    <w:rsid w:val="00701834"/>
    <w:rsid w:val="00701CC7"/>
    <w:rsid w:val="00703733"/>
    <w:rsid w:val="00703F13"/>
    <w:rsid w:val="00704981"/>
    <w:rsid w:val="007060FE"/>
    <w:rsid w:val="007061DC"/>
    <w:rsid w:val="00706246"/>
    <w:rsid w:val="00707390"/>
    <w:rsid w:val="00707C27"/>
    <w:rsid w:val="00710370"/>
    <w:rsid w:val="00710CB9"/>
    <w:rsid w:val="007112E3"/>
    <w:rsid w:val="0071337C"/>
    <w:rsid w:val="0071406C"/>
    <w:rsid w:val="00714D12"/>
    <w:rsid w:val="007161EB"/>
    <w:rsid w:val="0071707B"/>
    <w:rsid w:val="00717CD8"/>
    <w:rsid w:val="0072006E"/>
    <w:rsid w:val="007207E8"/>
    <w:rsid w:val="00720DC2"/>
    <w:rsid w:val="00721F29"/>
    <w:rsid w:val="00723DD5"/>
    <w:rsid w:val="0072433F"/>
    <w:rsid w:val="00724B67"/>
    <w:rsid w:val="007250D0"/>
    <w:rsid w:val="00725160"/>
    <w:rsid w:val="007251E2"/>
    <w:rsid w:val="00725FD8"/>
    <w:rsid w:val="00726B55"/>
    <w:rsid w:val="00727C51"/>
    <w:rsid w:val="0073049C"/>
    <w:rsid w:val="00731A44"/>
    <w:rsid w:val="00731ACF"/>
    <w:rsid w:val="0073239C"/>
    <w:rsid w:val="00733424"/>
    <w:rsid w:val="007344CC"/>
    <w:rsid w:val="00734933"/>
    <w:rsid w:val="00736935"/>
    <w:rsid w:val="0074060C"/>
    <w:rsid w:val="0074064C"/>
    <w:rsid w:val="00741339"/>
    <w:rsid w:val="007428CD"/>
    <w:rsid w:val="00743938"/>
    <w:rsid w:val="00743A24"/>
    <w:rsid w:val="0074448A"/>
    <w:rsid w:val="007447EA"/>
    <w:rsid w:val="00744ADD"/>
    <w:rsid w:val="00744B7C"/>
    <w:rsid w:val="007450DA"/>
    <w:rsid w:val="00745C8D"/>
    <w:rsid w:val="0074619C"/>
    <w:rsid w:val="00746D2B"/>
    <w:rsid w:val="00746DE1"/>
    <w:rsid w:val="00747395"/>
    <w:rsid w:val="007500EB"/>
    <w:rsid w:val="007515A9"/>
    <w:rsid w:val="0075261E"/>
    <w:rsid w:val="00754005"/>
    <w:rsid w:val="0075550B"/>
    <w:rsid w:val="0075570D"/>
    <w:rsid w:val="00755A60"/>
    <w:rsid w:val="00755AA6"/>
    <w:rsid w:val="0075640A"/>
    <w:rsid w:val="00757479"/>
    <w:rsid w:val="00757ADD"/>
    <w:rsid w:val="00757C78"/>
    <w:rsid w:val="007600CA"/>
    <w:rsid w:val="00761F40"/>
    <w:rsid w:val="00762357"/>
    <w:rsid w:val="00762968"/>
    <w:rsid w:val="007636C2"/>
    <w:rsid w:val="007643B3"/>
    <w:rsid w:val="0076512D"/>
    <w:rsid w:val="00765772"/>
    <w:rsid w:val="0076706A"/>
    <w:rsid w:val="007703AA"/>
    <w:rsid w:val="0077227D"/>
    <w:rsid w:val="00772877"/>
    <w:rsid w:val="00772BB6"/>
    <w:rsid w:val="0077387C"/>
    <w:rsid w:val="00775CC6"/>
    <w:rsid w:val="00777396"/>
    <w:rsid w:val="00780563"/>
    <w:rsid w:val="00780B0E"/>
    <w:rsid w:val="00781890"/>
    <w:rsid w:val="00782119"/>
    <w:rsid w:val="00783D22"/>
    <w:rsid w:val="00784A64"/>
    <w:rsid w:val="007857DA"/>
    <w:rsid w:val="0078698D"/>
    <w:rsid w:val="00786D71"/>
    <w:rsid w:val="0079032C"/>
    <w:rsid w:val="007916B8"/>
    <w:rsid w:val="00792031"/>
    <w:rsid w:val="0079295E"/>
    <w:rsid w:val="00792A79"/>
    <w:rsid w:val="00795D15"/>
    <w:rsid w:val="0079622B"/>
    <w:rsid w:val="00797706"/>
    <w:rsid w:val="00797CDF"/>
    <w:rsid w:val="007A0E00"/>
    <w:rsid w:val="007A0EFF"/>
    <w:rsid w:val="007A11D1"/>
    <w:rsid w:val="007A237E"/>
    <w:rsid w:val="007A2410"/>
    <w:rsid w:val="007A2E98"/>
    <w:rsid w:val="007A4019"/>
    <w:rsid w:val="007A669E"/>
    <w:rsid w:val="007A671F"/>
    <w:rsid w:val="007A6D0C"/>
    <w:rsid w:val="007A7902"/>
    <w:rsid w:val="007B04C3"/>
    <w:rsid w:val="007B0813"/>
    <w:rsid w:val="007B2754"/>
    <w:rsid w:val="007B3A08"/>
    <w:rsid w:val="007B3E59"/>
    <w:rsid w:val="007B50F1"/>
    <w:rsid w:val="007B6C37"/>
    <w:rsid w:val="007B7C15"/>
    <w:rsid w:val="007C21D2"/>
    <w:rsid w:val="007C2995"/>
    <w:rsid w:val="007C41EA"/>
    <w:rsid w:val="007C44E4"/>
    <w:rsid w:val="007C5484"/>
    <w:rsid w:val="007C6B8A"/>
    <w:rsid w:val="007D241A"/>
    <w:rsid w:val="007D3C21"/>
    <w:rsid w:val="007D4B61"/>
    <w:rsid w:val="007D50FD"/>
    <w:rsid w:val="007D5E36"/>
    <w:rsid w:val="007D65F3"/>
    <w:rsid w:val="007D7679"/>
    <w:rsid w:val="007E019C"/>
    <w:rsid w:val="007E326B"/>
    <w:rsid w:val="007E468D"/>
    <w:rsid w:val="007E4DC1"/>
    <w:rsid w:val="007E57CB"/>
    <w:rsid w:val="007E57D5"/>
    <w:rsid w:val="007E632F"/>
    <w:rsid w:val="007E6F81"/>
    <w:rsid w:val="007E72F0"/>
    <w:rsid w:val="007F198C"/>
    <w:rsid w:val="007F1EEC"/>
    <w:rsid w:val="007F2CF8"/>
    <w:rsid w:val="007F3522"/>
    <w:rsid w:val="007F46BB"/>
    <w:rsid w:val="007F6EEA"/>
    <w:rsid w:val="00800675"/>
    <w:rsid w:val="008012F5"/>
    <w:rsid w:val="00801346"/>
    <w:rsid w:val="008016D8"/>
    <w:rsid w:val="00801A66"/>
    <w:rsid w:val="008022A7"/>
    <w:rsid w:val="00802A36"/>
    <w:rsid w:val="0080347F"/>
    <w:rsid w:val="00803559"/>
    <w:rsid w:val="0080401D"/>
    <w:rsid w:val="00804F74"/>
    <w:rsid w:val="00806DCA"/>
    <w:rsid w:val="00807BF4"/>
    <w:rsid w:val="0081023E"/>
    <w:rsid w:val="00811A7B"/>
    <w:rsid w:val="00811F08"/>
    <w:rsid w:val="008121DC"/>
    <w:rsid w:val="0081293D"/>
    <w:rsid w:val="00812C0E"/>
    <w:rsid w:val="00815796"/>
    <w:rsid w:val="00815E47"/>
    <w:rsid w:val="008179FA"/>
    <w:rsid w:val="0082000F"/>
    <w:rsid w:val="0082033D"/>
    <w:rsid w:val="0082101D"/>
    <w:rsid w:val="00821771"/>
    <w:rsid w:val="008260A6"/>
    <w:rsid w:val="00826CBC"/>
    <w:rsid w:val="00830000"/>
    <w:rsid w:val="008302DD"/>
    <w:rsid w:val="00831F59"/>
    <w:rsid w:val="008320E9"/>
    <w:rsid w:val="00832901"/>
    <w:rsid w:val="00832B2A"/>
    <w:rsid w:val="00832D25"/>
    <w:rsid w:val="00833044"/>
    <w:rsid w:val="008340FD"/>
    <w:rsid w:val="00834571"/>
    <w:rsid w:val="00834897"/>
    <w:rsid w:val="0083675C"/>
    <w:rsid w:val="008375D0"/>
    <w:rsid w:val="00837D94"/>
    <w:rsid w:val="00843A60"/>
    <w:rsid w:val="00844BD6"/>
    <w:rsid w:val="00845084"/>
    <w:rsid w:val="0084596D"/>
    <w:rsid w:val="00847515"/>
    <w:rsid w:val="00847541"/>
    <w:rsid w:val="00847EB6"/>
    <w:rsid w:val="008507A7"/>
    <w:rsid w:val="008512B1"/>
    <w:rsid w:val="008520CA"/>
    <w:rsid w:val="0085218E"/>
    <w:rsid w:val="008530F6"/>
    <w:rsid w:val="00855052"/>
    <w:rsid w:val="00857BF4"/>
    <w:rsid w:val="008601FB"/>
    <w:rsid w:val="008609A5"/>
    <w:rsid w:val="00860CC1"/>
    <w:rsid w:val="008612CF"/>
    <w:rsid w:val="00861748"/>
    <w:rsid w:val="00861BE0"/>
    <w:rsid w:val="008630E0"/>
    <w:rsid w:val="008639FF"/>
    <w:rsid w:val="00863D67"/>
    <w:rsid w:val="00863F93"/>
    <w:rsid w:val="008643B7"/>
    <w:rsid w:val="0086667D"/>
    <w:rsid w:val="00870566"/>
    <w:rsid w:val="00870AFB"/>
    <w:rsid w:val="00871C16"/>
    <w:rsid w:val="008731B7"/>
    <w:rsid w:val="008733F4"/>
    <w:rsid w:val="008758F7"/>
    <w:rsid w:val="0087614D"/>
    <w:rsid w:val="00880872"/>
    <w:rsid w:val="008809F4"/>
    <w:rsid w:val="00883F13"/>
    <w:rsid w:val="00884D2E"/>
    <w:rsid w:val="00886B83"/>
    <w:rsid w:val="00887ACD"/>
    <w:rsid w:val="00890833"/>
    <w:rsid w:val="00891AA9"/>
    <w:rsid w:val="00891F86"/>
    <w:rsid w:val="00893023"/>
    <w:rsid w:val="00893517"/>
    <w:rsid w:val="00894FFC"/>
    <w:rsid w:val="008950D0"/>
    <w:rsid w:val="00895E50"/>
    <w:rsid w:val="00896834"/>
    <w:rsid w:val="00896BEC"/>
    <w:rsid w:val="00897248"/>
    <w:rsid w:val="0089793F"/>
    <w:rsid w:val="008A0192"/>
    <w:rsid w:val="008A0751"/>
    <w:rsid w:val="008A1C18"/>
    <w:rsid w:val="008A2243"/>
    <w:rsid w:val="008A2C70"/>
    <w:rsid w:val="008A2DB3"/>
    <w:rsid w:val="008A2F64"/>
    <w:rsid w:val="008A495D"/>
    <w:rsid w:val="008A4C69"/>
    <w:rsid w:val="008A4CF1"/>
    <w:rsid w:val="008A5144"/>
    <w:rsid w:val="008A542B"/>
    <w:rsid w:val="008A575A"/>
    <w:rsid w:val="008A59B0"/>
    <w:rsid w:val="008A7D72"/>
    <w:rsid w:val="008B0B7B"/>
    <w:rsid w:val="008B10CF"/>
    <w:rsid w:val="008B19EC"/>
    <w:rsid w:val="008B1CAC"/>
    <w:rsid w:val="008B2C5F"/>
    <w:rsid w:val="008B5525"/>
    <w:rsid w:val="008C09C9"/>
    <w:rsid w:val="008C2125"/>
    <w:rsid w:val="008C23E0"/>
    <w:rsid w:val="008C4731"/>
    <w:rsid w:val="008C4F2D"/>
    <w:rsid w:val="008C52D0"/>
    <w:rsid w:val="008C5529"/>
    <w:rsid w:val="008C68D9"/>
    <w:rsid w:val="008C6965"/>
    <w:rsid w:val="008C7674"/>
    <w:rsid w:val="008C76EF"/>
    <w:rsid w:val="008C7D76"/>
    <w:rsid w:val="008D1D06"/>
    <w:rsid w:val="008D2374"/>
    <w:rsid w:val="008D2566"/>
    <w:rsid w:val="008D3433"/>
    <w:rsid w:val="008D3A53"/>
    <w:rsid w:val="008D3E0E"/>
    <w:rsid w:val="008D4EFE"/>
    <w:rsid w:val="008D50A0"/>
    <w:rsid w:val="008D6996"/>
    <w:rsid w:val="008D6B9B"/>
    <w:rsid w:val="008D6E89"/>
    <w:rsid w:val="008D73F1"/>
    <w:rsid w:val="008E02FC"/>
    <w:rsid w:val="008E03DC"/>
    <w:rsid w:val="008E0506"/>
    <w:rsid w:val="008E1A97"/>
    <w:rsid w:val="008E1AC6"/>
    <w:rsid w:val="008E28ED"/>
    <w:rsid w:val="008E385B"/>
    <w:rsid w:val="008E5296"/>
    <w:rsid w:val="008E5926"/>
    <w:rsid w:val="008E6E14"/>
    <w:rsid w:val="008E6E40"/>
    <w:rsid w:val="008F040E"/>
    <w:rsid w:val="008F1199"/>
    <w:rsid w:val="008F2573"/>
    <w:rsid w:val="008F2F3F"/>
    <w:rsid w:val="008F34F2"/>
    <w:rsid w:val="008F3C4E"/>
    <w:rsid w:val="008F434A"/>
    <w:rsid w:val="008F49E4"/>
    <w:rsid w:val="008F6274"/>
    <w:rsid w:val="008F75EE"/>
    <w:rsid w:val="008F7EB7"/>
    <w:rsid w:val="00900F94"/>
    <w:rsid w:val="00904D17"/>
    <w:rsid w:val="00904FEE"/>
    <w:rsid w:val="0090632D"/>
    <w:rsid w:val="009064C6"/>
    <w:rsid w:val="0090776F"/>
    <w:rsid w:val="00907941"/>
    <w:rsid w:val="009129D6"/>
    <w:rsid w:val="00912C6B"/>
    <w:rsid w:val="00912D60"/>
    <w:rsid w:val="0091341D"/>
    <w:rsid w:val="009140BC"/>
    <w:rsid w:val="0091469E"/>
    <w:rsid w:val="00915AD3"/>
    <w:rsid w:val="009160B6"/>
    <w:rsid w:val="0091663B"/>
    <w:rsid w:val="00921F74"/>
    <w:rsid w:val="00925A2B"/>
    <w:rsid w:val="009269BC"/>
    <w:rsid w:val="009317EA"/>
    <w:rsid w:val="009335EC"/>
    <w:rsid w:val="00936334"/>
    <w:rsid w:val="00936B39"/>
    <w:rsid w:val="00937046"/>
    <w:rsid w:val="009400F8"/>
    <w:rsid w:val="00940D8A"/>
    <w:rsid w:val="009426DC"/>
    <w:rsid w:val="009447E0"/>
    <w:rsid w:val="00946EAE"/>
    <w:rsid w:val="00946F2B"/>
    <w:rsid w:val="00947AF4"/>
    <w:rsid w:val="009525A2"/>
    <w:rsid w:val="00952836"/>
    <w:rsid w:val="0095317E"/>
    <w:rsid w:val="00955554"/>
    <w:rsid w:val="0095608B"/>
    <w:rsid w:val="0095696E"/>
    <w:rsid w:val="00957036"/>
    <w:rsid w:val="00957A78"/>
    <w:rsid w:val="00960779"/>
    <w:rsid w:val="00961CC9"/>
    <w:rsid w:val="00963198"/>
    <w:rsid w:val="009651F8"/>
    <w:rsid w:val="009653BA"/>
    <w:rsid w:val="0097026C"/>
    <w:rsid w:val="0097086C"/>
    <w:rsid w:val="00973262"/>
    <w:rsid w:val="00973B39"/>
    <w:rsid w:val="00973E6E"/>
    <w:rsid w:val="00974112"/>
    <w:rsid w:val="00974565"/>
    <w:rsid w:val="0097594E"/>
    <w:rsid w:val="00975F99"/>
    <w:rsid w:val="00976534"/>
    <w:rsid w:val="009766EC"/>
    <w:rsid w:val="00976891"/>
    <w:rsid w:val="009777C0"/>
    <w:rsid w:val="009807B0"/>
    <w:rsid w:val="00980884"/>
    <w:rsid w:val="00981772"/>
    <w:rsid w:val="00982756"/>
    <w:rsid w:val="00982A47"/>
    <w:rsid w:val="00982CBC"/>
    <w:rsid w:val="009838AA"/>
    <w:rsid w:val="00983C58"/>
    <w:rsid w:val="00984225"/>
    <w:rsid w:val="00984AC5"/>
    <w:rsid w:val="009878F8"/>
    <w:rsid w:val="0099120A"/>
    <w:rsid w:val="009928A7"/>
    <w:rsid w:val="00994573"/>
    <w:rsid w:val="0099514E"/>
    <w:rsid w:val="00995D65"/>
    <w:rsid w:val="009977D2"/>
    <w:rsid w:val="009A083F"/>
    <w:rsid w:val="009A08E1"/>
    <w:rsid w:val="009A0F38"/>
    <w:rsid w:val="009A18ED"/>
    <w:rsid w:val="009A2B48"/>
    <w:rsid w:val="009A3BB0"/>
    <w:rsid w:val="009A409C"/>
    <w:rsid w:val="009A4A78"/>
    <w:rsid w:val="009A52A6"/>
    <w:rsid w:val="009A561A"/>
    <w:rsid w:val="009A6796"/>
    <w:rsid w:val="009A6AB9"/>
    <w:rsid w:val="009A6B04"/>
    <w:rsid w:val="009A6F3B"/>
    <w:rsid w:val="009A7D5C"/>
    <w:rsid w:val="009B0B69"/>
    <w:rsid w:val="009B0FCB"/>
    <w:rsid w:val="009B4846"/>
    <w:rsid w:val="009B6D6A"/>
    <w:rsid w:val="009B6DA3"/>
    <w:rsid w:val="009B7BA6"/>
    <w:rsid w:val="009C0155"/>
    <w:rsid w:val="009C073C"/>
    <w:rsid w:val="009C325E"/>
    <w:rsid w:val="009C404D"/>
    <w:rsid w:val="009C6326"/>
    <w:rsid w:val="009C735A"/>
    <w:rsid w:val="009C7D59"/>
    <w:rsid w:val="009D1B8C"/>
    <w:rsid w:val="009D1CAA"/>
    <w:rsid w:val="009D224C"/>
    <w:rsid w:val="009D2799"/>
    <w:rsid w:val="009D291B"/>
    <w:rsid w:val="009D29A6"/>
    <w:rsid w:val="009D3F43"/>
    <w:rsid w:val="009D4A19"/>
    <w:rsid w:val="009D56E0"/>
    <w:rsid w:val="009D634C"/>
    <w:rsid w:val="009D6F4F"/>
    <w:rsid w:val="009D7D16"/>
    <w:rsid w:val="009E0A75"/>
    <w:rsid w:val="009E1C8B"/>
    <w:rsid w:val="009E2D48"/>
    <w:rsid w:val="009E458F"/>
    <w:rsid w:val="009E5D1C"/>
    <w:rsid w:val="009E64E4"/>
    <w:rsid w:val="009E6BBD"/>
    <w:rsid w:val="009E7B90"/>
    <w:rsid w:val="009E7D8E"/>
    <w:rsid w:val="009F0434"/>
    <w:rsid w:val="009F09AD"/>
    <w:rsid w:val="009F1F48"/>
    <w:rsid w:val="009F2B61"/>
    <w:rsid w:val="009F303C"/>
    <w:rsid w:val="009F379F"/>
    <w:rsid w:val="009F3850"/>
    <w:rsid w:val="009F4536"/>
    <w:rsid w:val="009F4C84"/>
    <w:rsid w:val="009F4DD8"/>
    <w:rsid w:val="009F5197"/>
    <w:rsid w:val="009F6468"/>
    <w:rsid w:val="009F775B"/>
    <w:rsid w:val="00A0126E"/>
    <w:rsid w:val="00A02055"/>
    <w:rsid w:val="00A03D50"/>
    <w:rsid w:val="00A04883"/>
    <w:rsid w:val="00A04B6C"/>
    <w:rsid w:val="00A05CD8"/>
    <w:rsid w:val="00A05E10"/>
    <w:rsid w:val="00A05F20"/>
    <w:rsid w:val="00A07609"/>
    <w:rsid w:val="00A07FAE"/>
    <w:rsid w:val="00A10A67"/>
    <w:rsid w:val="00A10DFA"/>
    <w:rsid w:val="00A11842"/>
    <w:rsid w:val="00A14243"/>
    <w:rsid w:val="00A142EF"/>
    <w:rsid w:val="00A15DEF"/>
    <w:rsid w:val="00A211CF"/>
    <w:rsid w:val="00A21DC3"/>
    <w:rsid w:val="00A2203A"/>
    <w:rsid w:val="00A233F4"/>
    <w:rsid w:val="00A24105"/>
    <w:rsid w:val="00A245CE"/>
    <w:rsid w:val="00A2520B"/>
    <w:rsid w:val="00A254E2"/>
    <w:rsid w:val="00A267E7"/>
    <w:rsid w:val="00A27A01"/>
    <w:rsid w:val="00A30AE7"/>
    <w:rsid w:val="00A30D53"/>
    <w:rsid w:val="00A31EC1"/>
    <w:rsid w:val="00A32936"/>
    <w:rsid w:val="00A330A2"/>
    <w:rsid w:val="00A34825"/>
    <w:rsid w:val="00A36565"/>
    <w:rsid w:val="00A36854"/>
    <w:rsid w:val="00A40660"/>
    <w:rsid w:val="00A41572"/>
    <w:rsid w:val="00A419EF"/>
    <w:rsid w:val="00A426A0"/>
    <w:rsid w:val="00A42E5C"/>
    <w:rsid w:val="00A437D7"/>
    <w:rsid w:val="00A43BEA"/>
    <w:rsid w:val="00A44307"/>
    <w:rsid w:val="00A443F1"/>
    <w:rsid w:val="00A45A3C"/>
    <w:rsid w:val="00A47624"/>
    <w:rsid w:val="00A47ADC"/>
    <w:rsid w:val="00A5035D"/>
    <w:rsid w:val="00A50AEC"/>
    <w:rsid w:val="00A50EE8"/>
    <w:rsid w:val="00A52FE2"/>
    <w:rsid w:val="00A535FB"/>
    <w:rsid w:val="00A542D6"/>
    <w:rsid w:val="00A54A22"/>
    <w:rsid w:val="00A555C1"/>
    <w:rsid w:val="00A57AC2"/>
    <w:rsid w:val="00A606E5"/>
    <w:rsid w:val="00A62F19"/>
    <w:rsid w:val="00A631E3"/>
    <w:rsid w:val="00A6333B"/>
    <w:rsid w:val="00A6343A"/>
    <w:rsid w:val="00A63A63"/>
    <w:rsid w:val="00A65848"/>
    <w:rsid w:val="00A662ED"/>
    <w:rsid w:val="00A664AC"/>
    <w:rsid w:val="00A67174"/>
    <w:rsid w:val="00A7256E"/>
    <w:rsid w:val="00A72B82"/>
    <w:rsid w:val="00A74387"/>
    <w:rsid w:val="00A75462"/>
    <w:rsid w:val="00A756FF"/>
    <w:rsid w:val="00A7666D"/>
    <w:rsid w:val="00A76882"/>
    <w:rsid w:val="00A76B85"/>
    <w:rsid w:val="00A811CD"/>
    <w:rsid w:val="00A82007"/>
    <w:rsid w:val="00A82FB8"/>
    <w:rsid w:val="00A8301E"/>
    <w:rsid w:val="00A833C1"/>
    <w:rsid w:val="00A83851"/>
    <w:rsid w:val="00A84C1E"/>
    <w:rsid w:val="00A84D52"/>
    <w:rsid w:val="00A8573A"/>
    <w:rsid w:val="00A85EF1"/>
    <w:rsid w:val="00A861AD"/>
    <w:rsid w:val="00A86E50"/>
    <w:rsid w:val="00A87B13"/>
    <w:rsid w:val="00A90392"/>
    <w:rsid w:val="00A90AFF"/>
    <w:rsid w:val="00A90C2E"/>
    <w:rsid w:val="00A90D4F"/>
    <w:rsid w:val="00A9128D"/>
    <w:rsid w:val="00A9148C"/>
    <w:rsid w:val="00A91D07"/>
    <w:rsid w:val="00A92627"/>
    <w:rsid w:val="00A93498"/>
    <w:rsid w:val="00A94D2C"/>
    <w:rsid w:val="00A94F58"/>
    <w:rsid w:val="00A957E9"/>
    <w:rsid w:val="00A96A74"/>
    <w:rsid w:val="00A97A94"/>
    <w:rsid w:val="00AA06CB"/>
    <w:rsid w:val="00AA0882"/>
    <w:rsid w:val="00AA0E9B"/>
    <w:rsid w:val="00AA13D9"/>
    <w:rsid w:val="00AA1BCC"/>
    <w:rsid w:val="00AA2190"/>
    <w:rsid w:val="00AA24BF"/>
    <w:rsid w:val="00AA2D9A"/>
    <w:rsid w:val="00AA5DD6"/>
    <w:rsid w:val="00AA64DC"/>
    <w:rsid w:val="00AA7F80"/>
    <w:rsid w:val="00AB0154"/>
    <w:rsid w:val="00AB0393"/>
    <w:rsid w:val="00AB0A03"/>
    <w:rsid w:val="00AB1040"/>
    <w:rsid w:val="00AB13A8"/>
    <w:rsid w:val="00AB16AB"/>
    <w:rsid w:val="00AB1A97"/>
    <w:rsid w:val="00AB27A0"/>
    <w:rsid w:val="00AB29FB"/>
    <w:rsid w:val="00AB36CD"/>
    <w:rsid w:val="00AB3A59"/>
    <w:rsid w:val="00AB61D4"/>
    <w:rsid w:val="00AB7B1F"/>
    <w:rsid w:val="00AB7D92"/>
    <w:rsid w:val="00AC01F2"/>
    <w:rsid w:val="00AC0B56"/>
    <w:rsid w:val="00AC0E12"/>
    <w:rsid w:val="00AC1AC8"/>
    <w:rsid w:val="00AC21B3"/>
    <w:rsid w:val="00AC266C"/>
    <w:rsid w:val="00AC2BEA"/>
    <w:rsid w:val="00AC3073"/>
    <w:rsid w:val="00AC38D0"/>
    <w:rsid w:val="00AC44C2"/>
    <w:rsid w:val="00AC487A"/>
    <w:rsid w:val="00AC5650"/>
    <w:rsid w:val="00AC58DB"/>
    <w:rsid w:val="00AC5A54"/>
    <w:rsid w:val="00AC6954"/>
    <w:rsid w:val="00AC70B3"/>
    <w:rsid w:val="00AD0EFB"/>
    <w:rsid w:val="00AD0FD3"/>
    <w:rsid w:val="00AD167D"/>
    <w:rsid w:val="00AD1BC7"/>
    <w:rsid w:val="00AD3739"/>
    <w:rsid w:val="00AD7635"/>
    <w:rsid w:val="00AE1DE1"/>
    <w:rsid w:val="00AE23E0"/>
    <w:rsid w:val="00AE2EE0"/>
    <w:rsid w:val="00AE2FDF"/>
    <w:rsid w:val="00AE327F"/>
    <w:rsid w:val="00AE3A41"/>
    <w:rsid w:val="00AE3D22"/>
    <w:rsid w:val="00AE558B"/>
    <w:rsid w:val="00AE59F1"/>
    <w:rsid w:val="00AE6F54"/>
    <w:rsid w:val="00AE73F4"/>
    <w:rsid w:val="00AE7C7E"/>
    <w:rsid w:val="00AF09FC"/>
    <w:rsid w:val="00AF1871"/>
    <w:rsid w:val="00AF2436"/>
    <w:rsid w:val="00AF319C"/>
    <w:rsid w:val="00AF3C9F"/>
    <w:rsid w:val="00AF41B1"/>
    <w:rsid w:val="00AF476A"/>
    <w:rsid w:val="00AF4B07"/>
    <w:rsid w:val="00AF53AC"/>
    <w:rsid w:val="00AF6AF5"/>
    <w:rsid w:val="00B007F3"/>
    <w:rsid w:val="00B00939"/>
    <w:rsid w:val="00B00CD0"/>
    <w:rsid w:val="00B0397C"/>
    <w:rsid w:val="00B04CDA"/>
    <w:rsid w:val="00B05759"/>
    <w:rsid w:val="00B057EE"/>
    <w:rsid w:val="00B06CF8"/>
    <w:rsid w:val="00B07A21"/>
    <w:rsid w:val="00B10AFF"/>
    <w:rsid w:val="00B10F10"/>
    <w:rsid w:val="00B10F18"/>
    <w:rsid w:val="00B114B1"/>
    <w:rsid w:val="00B115AD"/>
    <w:rsid w:val="00B119EC"/>
    <w:rsid w:val="00B137FB"/>
    <w:rsid w:val="00B14270"/>
    <w:rsid w:val="00B160BB"/>
    <w:rsid w:val="00B17A0C"/>
    <w:rsid w:val="00B20FCF"/>
    <w:rsid w:val="00B224C7"/>
    <w:rsid w:val="00B226C1"/>
    <w:rsid w:val="00B22C4A"/>
    <w:rsid w:val="00B23458"/>
    <w:rsid w:val="00B24118"/>
    <w:rsid w:val="00B24423"/>
    <w:rsid w:val="00B2458C"/>
    <w:rsid w:val="00B276C0"/>
    <w:rsid w:val="00B27B26"/>
    <w:rsid w:val="00B31623"/>
    <w:rsid w:val="00B332F9"/>
    <w:rsid w:val="00B34860"/>
    <w:rsid w:val="00B35544"/>
    <w:rsid w:val="00B35957"/>
    <w:rsid w:val="00B35FAF"/>
    <w:rsid w:val="00B3768A"/>
    <w:rsid w:val="00B40068"/>
    <w:rsid w:val="00B40D7B"/>
    <w:rsid w:val="00B40ECE"/>
    <w:rsid w:val="00B4167B"/>
    <w:rsid w:val="00B42259"/>
    <w:rsid w:val="00B4286D"/>
    <w:rsid w:val="00B42C31"/>
    <w:rsid w:val="00B44696"/>
    <w:rsid w:val="00B44937"/>
    <w:rsid w:val="00B45654"/>
    <w:rsid w:val="00B5006C"/>
    <w:rsid w:val="00B51579"/>
    <w:rsid w:val="00B51F95"/>
    <w:rsid w:val="00B5216E"/>
    <w:rsid w:val="00B5287E"/>
    <w:rsid w:val="00B53695"/>
    <w:rsid w:val="00B53894"/>
    <w:rsid w:val="00B54DC5"/>
    <w:rsid w:val="00B5505F"/>
    <w:rsid w:val="00B55ADD"/>
    <w:rsid w:val="00B55B09"/>
    <w:rsid w:val="00B56F4E"/>
    <w:rsid w:val="00B57831"/>
    <w:rsid w:val="00B57B58"/>
    <w:rsid w:val="00B609D3"/>
    <w:rsid w:val="00B61030"/>
    <w:rsid w:val="00B61592"/>
    <w:rsid w:val="00B62CAD"/>
    <w:rsid w:val="00B636B2"/>
    <w:rsid w:val="00B638E8"/>
    <w:rsid w:val="00B63F5C"/>
    <w:rsid w:val="00B65345"/>
    <w:rsid w:val="00B65EDE"/>
    <w:rsid w:val="00B6628E"/>
    <w:rsid w:val="00B701E6"/>
    <w:rsid w:val="00B70E6B"/>
    <w:rsid w:val="00B70F23"/>
    <w:rsid w:val="00B71D4F"/>
    <w:rsid w:val="00B71F67"/>
    <w:rsid w:val="00B73EFC"/>
    <w:rsid w:val="00B741E5"/>
    <w:rsid w:val="00B74424"/>
    <w:rsid w:val="00B7614F"/>
    <w:rsid w:val="00B763DC"/>
    <w:rsid w:val="00B7661A"/>
    <w:rsid w:val="00B766D0"/>
    <w:rsid w:val="00B76723"/>
    <w:rsid w:val="00B77668"/>
    <w:rsid w:val="00B81317"/>
    <w:rsid w:val="00B816C1"/>
    <w:rsid w:val="00B81A96"/>
    <w:rsid w:val="00B82594"/>
    <w:rsid w:val="00B82E12"/>
    <w:rsid w:val="00B83D3A"/>
    <w:rsid w:val="00B849BB"/>
    <w:rsid w:val="00B84F58"/>
    <w:rsid w:val="00B854B0"/>
    <w:rsid w:val="00B857EC"/>
    <w:rsid w:val="00B8647E"/>
    <w:rsid w:val="00B86E40"/>
    <w:rsid w:val="00B91B29"/>
    <w:rsid w:val="00B920E9"/>
    <w:rsid w:val="00B93226"/>
    <w:rsid w:val="00B9339B"/>
    <w:rsid w:val="00B94D52"/>
    <w:rsid w:val="00B95566"/>
    <w:rsid w:val="00B96516"/>
    <w:rsid w:val="00B9691E"/>
    <w:rsid w:val="00B9710E"/>
    <w:rsid w:val="00BA0DD8"/>
    <w:rsid w:val="00BA2108"/>
    <w:rsid w:val="00BA3254"/>
    <w:rsid w:val="00BA4F5F"/>
    <w:rsid w:val="00BA56CB"/>
    <w:rsid w:val="00BA57CE"/>
    <w:rsid w:val="00BA6C18"/>
    <w:rsid w:val="00BA75F6"/>
    <w:rsid w:val="00BA7B34"/>
    <w:rsid w:val="00BB08A4"/>
    <w:rsid w:val="00BB1D30"/>
    <w:rsid w:val="00BB359A"/>
    <w:rsid w:val="00BB4E91"/>
    <w:rsid w:val="00BB5F8E"/>
    <w:rsid w:val="00BB62B6"/>
    <w:rsid w:val="00BB6816"/>
    <w:rsid w:val="00BC1174"/>
    <w:rsid w:val="00BC292D"/>
    <w:rsid w:val="00BC37B0"/>
    <w:rsid w:val="00BC3F70"/>
    <w:rsid w:val="00BC4864"/>
    <w:rsid w:val="00BC6E4B"/>
    <w:rsid w:val="00BC6E4D"/>
    <w:rsid w:val="00BC6F0E"/>
    <w:rsid w:val="00BD0BCD"/>
    <w:rsid w:val="00BD13DD"/>
    <w:rsid w:val="00BD19D5"/>
    <w:rsid w:val="00BD2445"/>
    <w:rsid w:val="00BD3B15"/>
    <w:rsid w:val="00BD666E"/>
    <w:rsid w:val="00BD6FEA"/>
    <w:rsid w:val="00BE0680"/>
    <w:rsid w:val="00BE091C"/>
    <w:rsid w:val="00BE0E1E"/>
    <w:rsid w:val="00BE17DD"/>
    <w:rsid w:val="00BE266B"/>
    <w:rsid w:val="00BE4239"/>
    <w:rsid w:val="00BE7431"/>
    <w:rsid w:val="00BE749F"/>
    <w:rsid w:val="00BF0986"/>
    <w:rsid w:val="00BF3DC3"/>
    <w:rsid w:val="00BF4019"/>
    <w:rsid w:val="00BF5188"/>
    <w:rsid w:val="00BF5A7D"/>
    <w:rsid w:val="00BF5E3A"/>
    <w:rsid w:val="00BF6085"/>
    <w:rsid w:val="00BF69B9"/>
    <w:rsid w:val="00BF6A82"/>
    <w:rsid w:val="00C00F98"/>
    <w:rsid w:val="00C00FD5"/>
    <w:rsid w:val="00C02240"/>
    <w:rsid w:val="00C02754"/>
    <w:rsid w:val="00C03244"/>
    <w:rsid w:val="00C047A6"/>
    <w:rsid w:val="00C057F2"/>
    <w:rsid w:val="00C05BAD"/>
    <w:rsid w:val="00C0719A"/>
    <w:rsid w:val="00C1036D"/>
    <w:rsid w:val="00C11015"/>
    <w:rsid w:val="00C11E63"/>
    <w:rsid w:val="00C12F3A"/>
    <w:rsid w:val="00C13846"/>
    <w:rsid w:val="00C149B2"/>
    <w:rsid w:val="00C15CFE"/>
    <w:rsid w:val="00C16667"/>
    <w:rsid w:val="00C16D5A"/>
    <w:rsid w:val="00C16F38"/>
    <w:rsid w:val="00C16F40"/>
    <w:rsid w:val="00C17E0E"/>
    <w:rsid w:val="00C17EE7"/>
    <w:rsid w:val="00C204B4"/>
    <w:rsid w:val="00C219A2"/>
    <w:rsid w:val="00C21F2C"/>
    <w:rsid w:val="00C224E1"/>
    <w:rsid w:val="00C2302A"/>
    <w:rsid w:val="00C23D10"/>
    <w:rsid w:val="00C256E3"/>
    <w:rsid w:val="00C2642B"/>
    <w:rsid w:val="00C2713D"/>
    <w:rsid w:val="00C2749B"/>
    <w:rsid w:val="00C27D8C"/>
    <w:rsid w:val="00C31F03"/>
    <w:rsid w:val="00C3301F"/>
    <w:rsid w:val="00C341C5"/>
    <w:rsid w:val="00C34804"/>
    <w:rsid w:val="00C34F64"/>
    <w:rsid w:val="00C351C9"/>
    <w:rsid w:val="00C35D2C"/>
    <w:rsid w:val="00C364AD"/>
    <w:rsid w:val="00C414AB"/>
    <w:rsid w:val="00C41C09"/>
    <w:rsid w:val="00C435DF"/>
    <w:rsid w:val="00C4548C"/>
    <w:rsid w:val="00C45BE1"/>
    <w:rsid w:val="00C46744"/>
    <w:rsid w:val="00C46C45"/>
    <w:rsid w:val="00C47426"/>
    <w:rsid w:val="00C47610"/>
    <w:rsid w:val="00C4762B"/>
    <w:rsid w:val="00C50003"/>
    <w:rsid w:val="00C53363"/>
    <w:rsid w:val="00C53ADA"/>
    <w:rsid w:val="00C54B6C"/>
    <w:rsid w:val="00C54C3D"/>
    <w:rsid w:val="00C56235"/>
    <w:rsid w:val="00C57969"/>
    <w:rsid w:val="00C6008B"/>
    <w:rsid w:val="00C626DE"/>
    <w:rsid w:val="00C628AA"/>
    <w:rsid w:val="00C63561"/>
    <w:rsid w:val="00C64A5E"/>
    <w:rsid w:val="00C64E53"/>
    <w:rsid w:val="00C650E7"/>
    <w:rsid w:val="00C67158"/>
    <w:rsid w:val="00C712FF"/>
    <w:rsid w:val="00C71B88"/>
    <w:rsid w:val="00C7201D"/>
    <w:rsid w:val="00C732F9"/>
    <w:rsid w:val="00C734F4"/>
    <w:rsid w:val="00C73D17"/>
    <w:rsid w:val="00C73F0D"/>
    <w:rsid w:val="00C742F8"/>
    <w:rsid w:val="00C744A9"/>
    <w:rsid w:val="00C7498D"/>
    <w:rsid w:val="00C74E80"/>
    <w:rsid w:val="00C75F1A"/>
    <w:rsid w:val="00C75FAF"/>
    <w:rsid w:val="00C768C8"/>
    <w:rsid w:val="00C77294"/>
    <w:rsid w:val="00C77FA2"/>
    <w:rsid w:val="00C80271"/>
    <w:rsid w:val="00C806EF"/>
    <w:rsid w:val="00C807CC"/>
    <w:rsid w:val="00C80DE0"/>
    <w:rsid w:val="00C82D67"/>
    <w:rsid w:val="00C833DE"/>
    <w:rsid w:val="00C83AC4"/>
    <w:rsid w:val="00C84A79"/>
    <w:rsid w:val="00C86081"/>
    <w:rsid w:val="00C873E0"/>
    <w:rsid w:val="00C87E88"/>
    <w:rsid w:val="00C90179"/>
    <w:rsid w:val="00C90DB5"/>
    <w:rsid w:val="00C90E15"/>
    <w:rsid w:val="00C911E0"/>
    <w:rsid w:val="00C91B5A"/>
    <w:rsid w:val="00C93A44"/>
    <w:rsid w:val="00C94115"/>
    <w:rsid w:val="00C96571"/>
    <w:rsid w:val="00C965EB"/>
    <w:rsid w:val="00C97681"/>
    <w:rsid w:val="00CA03FE"/>
    <w:rsid w:val="00CA10C9"/>
    <w:rsid w:val="00CA23B6"/>
    <w:rsid w:val="00CA2AD1"/>
    <w:rsid w:val="00CA2E4B"/>
    <w:rsid w:val="00CA388D"/>
    <w:rsid w:val="00CA39B3"/>
    <w:rsid w:val="00CA50A1"/>
    <w:rsid w:val="00CA5129"/>
    <w:rsid w:val="00CB02D7"/>
    <w:rsid w:val="00CB0970"/>
    <w:rsid w:val="00CB1060"/>
    <w:rsid w:val="00CB16A9"/>
    <w:rsid w:val="00CB1EFD"/>
    <w:rsid w:val="00CB20BC"/>
    <w:rsid w:val="00CB34BE"/>
    <w:rsid w:val="00CB4B74"/>
    <w:rsid w:val="00CB560D"/>
    <w:rsid w:val="00CB684D"/>
    <w:rsid w:val="00CC1539"/>
    <w:rsid w:val="00CC162A"/>
    <w:rsid w:val="00CC23A7"/>
    <w:rsid w:val="00CC37BF"/>
    <w:rsid w:val="00CC3811"/>
    <w:rsid w:val="00CC40B5"/>
    <w:rsid w:val="00CC418F"/>
    <w:rsid w:val="00CC59B4"/>
    <w:rsid w:val="00CC602B"/>
    <w:rsid w:val="00CC61D2"/>
    <w:rsid w:val="00CC7382"/>
    <w:rsid w:val="00CD39AE"/>
    <w:rsid w:val="00CD3D86"/>
    <w:rsid w:val="00CD6060"/>
    <w:rsid w:val="00CD612F"/>
    <w:rsid w:val="00CD659B"/>
    <w:rsid w:val="00CD66A0"/>
    <w:rsid w:val="00CD689D"/>
    <w:rsid w:val="00CD690F"/>
    <w:rsid w:val="00CD6935"/>
    <w:rsid w:val="00CD6C33"/>
    <w:rsid w:val="00CE04B8"/>
    <w:rsid w:val="00CE083B"/>
    <w:rsid w:val="00CE1A7E"/>
    <w:rsid w:val="00CE30E8"/>
    <w:rsid w:val="00CE36EA"/>
    <w:rsid w:val="00CE4957"/>
    <w:rsid w:val="00CE4CBB"/>
    <w:rsid w:val="00CE71CD"/>
    <w:rsid w:val="00CE7791"/>
    <w:rsid w:val="00CE7FA0"/>
    <w:rsid w:val="00CF05D9"/>
    <w:rsid w:val="00CF4651"/>
    <w:rsid w:val="00CF4957"/>
    <w:rsid w:val="00CF5430"/>
    <w:rsid w:val="00CF5552"/>
    <w:rsid w:val="00CF5DB3"/>
    <w:rsid w:val="00D00B5A"/>
    <w:rsid w:val="00D02CB0"/>
    <w:rsid w:val="00D02EC2"/>
    <w:rsid w:val="00D03809"/>
    <w:rsid w:val="00D03A4D"/>
    <w:rsid w:val="00D04E97"/>
    <w:rsid w:val="00D07CB3"/>
    <w:rsid w:val="00D11DAF"/>
    <w:rsid w:val="00D12309"/>
    <w:rsid w:val="00D13679"/>
    <w:rsid w:val="00D1472C"/>
    <w:rsid w:val="00D14CFA"/>
    <w:rsid w:val="00D14E0D"/>
    <w:rsid w:val="00D1512D"/>
    <w:rsid w:val="00D157F8"/>
    <w:rsid w:val="00D15B6C"/>
    <w:rsid w:val="00D16A7A"/>
    <w:rsid w:val="00D20F02"/>
    <w:rsid w:val="00D20F22"/>
    <w:rsid w:val="00D22071"/>
    <w:rsid w:val="00D22E0D"/>
    <w:rsid w:val="00D240C7"/>
    <w:rsid w:val="00D24B93"/>
    <w:rsid w:val="00D24BBA"/>
    <w:rsid w:val="00D25357"/>
    <w:rsid w:val="00D25ED8"/>
    <w:rsid w:val="00D267C8"/>
    <w:rsid w:val="00D27ECF"/>
    <w:rsid w:val="00D3052A"/>
    <w:rsid w:val="00D30656"/>
    <w:rsid w:val="00D30AD2"/>
    <w:rsid w:val="00D31470"/>
    <w:rsid w:val="00D31CF6"/>
    <w:rsid w:val="00D3224D"/>
    <w:rsid w:val="00D32930"/>
    <w:rsid w:val="00D330F4"/>
    <w:rsid w:val="00D33506"/>
    <w:rsid w:val="00D3389B"/>
    <w:rsid w:val="00D35693"/>
    <w:rsid w:val="00D365BA"/>
    <w:rsid w:val="00D3693F"/>
    <w:rsid w:val="00D4164C"/>
    <w:rsid w:val="00D432C4"/>
    <w:rsid w:val="00D4381D"/>
    <w:rsid w:val="00D4471C"/>
    <w:rsid w:val="00D456A4"/>
    <w:rsid w:val="00D45896"/>
    <w:rsid w:val="00D471D5"/>
    <w:rsid w:val="00D51706"/>
    <w:rsid w:val="00D5197A"/>
    <w:rsid w:val="00D52E8B"/>
    <w:rsid w:val="00D540EC"/>
    <w:rsid w:val="00D5666F"/>
    <w:rsid w:val="00D57EA1"/>
    <w:rsid w:val="00D61A9A"/>
    <w:rsid w:val="00D6281E"/>
    <w:rsid w:val="00D6398A"/>
    <w:rsid w:val="00D648E9"/>
    <w:rsid w:val="00D64E71"/>
    <w:rsid w:val="00D66E21"/>
    <w:rsid w:val="00D67ED9"/>
    <w:rsid w:val="00D70C97"/>
    <w:rsid w:val="00D71CAF"/>
    <w:rsid w:val="00D71F7F"/>
    <w:rsid w:val="00D72DE7"/>
    <w:rsid w:val="00D73ECA"/>
    <w:rsid w:val="00D744B5"/>
    <w:rsid w:val="00D74525"/>
    <w:rsid w:val="00D74993"/>
    <w:rsid w:val="00D75F20"/>
    <w:rsid w:val="00D76294"/>
    <w:rsid w:val="00D76802"/>
    <w:rsid w:val="00D77CB6"/>
    <w:rsid w:val="00D77D84"/>
    <w:rsid w:val="00D800A3"/>
    <w:rsid w:val="00D8258D"/>
    <w:rsid w:val="00D82F6E"/>
    <w:rsid w:val="00D83833"/>
    <w:rsid w:val="00D83F2B"/>
    <w:rsid w:val="00D8453D"/>
    <w:rsid w:val="00D84756"/>
    <w:rsid w:val="00D84EED"/>
    <w:rsid w:val="00D85FE5"/>
    <w:rsid w:val="00D87148"/>
    <w:rsid w:val="00D9024D"/>
    <w:rsid w:val="00D90C61"/>
    <w:rsid w:val="00D90EA8"/>
    <w:rsid w:val="00D913BD"/>
    <w:rsid w:val="00D928B7"/>
    <w:rsid w:val="00D939C7"/>
    <w:rsid w:val="00D939E3"/>
    <w:rsid w:val="00D9676D"/>
    <w:rsid w:val="00D978CE"/>
    <w:rsid w:val="00D97AAC"/>
    <w:rsid w:val="00DA1876"/>
    <w:rsid w:val="00DA18AF"/>
    <w:rsid w:val="00DA1C20"/>
    <w:rsid w:val="00DA405D"/>
    <w:rsid w:val="00DA5523"/>
    <w:rsid w:val="00DA6B72"/>
    <w:rsid w:val="00DA6E28"/>
    <w:rsid w:val="00DA7467"/>
    <w:rsid w:val="00DA74C8"/>
    <w:rsid w:val="00DB25B6"/>
    <w:rsid w:val="00DB2768"/>
    <w:rsid w:val="00DB2ADF"/>
    <w:rsid w:val="00DB3FAB"/>
    <w:rsid w:val="00DB4863"/>
    <w:rsid w:val="00DC18BA"/>
    <w:rsid w:val="00DC29ED"/>
    <w:rsid w:val="00DC2C1E"/>
    <w:rsid w:val="00DC3266"/>
    <w:rsid w:val="00DC36E1"/>
    <w:rsid w:val="00DD0395"/>
    <w:rsid w:val="00DD2BE2"/>
    <w:rsid w:val="00DD351F"/>
    <w:rsid w:val="00DD3CB4"/>
    <w:rsid w:val="00DD55D5"/>
    <w:rsid w:val="00DD6151"/>
    <w:rsid w:val="00DD61E2"/>
    <w:rsid w:val="00DD62BB"/>
    <w:rsid w:val="00DD6D0F"/>
    <w:rsid w:val="00DD7124"/>
    <w:rsid w:val="00DE01FC"/>
    <w:rsid w:val="00DE112E"/>
    <w:rsid w:val="00DE2A02"/>
    <w:rsid w:val="00DE4986"/>
    <w:rsid w:val="00DE6544"/>
    <w:rsid w:val="00DE7AFD"/>
    <w:rsid w:val="00DE7D52"/>
    <w:rsid w:val="00DF0869"/>
    <w:rsid w:val="00DF14AA"/>
    <w:rsid w:val="00DF1D2F"/>
    <w:rsid w:val="00DF24CB"/>
    <w:rsid w:val="00DF2CE1"/>
    <w:rsid w:val="00DF3139"/>
    <w:rsid w:val="00DF33A1"/>
    <w:rsid w:val="00DF44FD"/>
    <w:rsid w:val="00DF566B"/>
    <w:rsid w:val="00DF5A4B"/>
    <w:rsid w:val="00DF66F7"/>
    <w:rsid w:val="00E01602"/>
    <w:rsid w:val="00E02FAB"/>
    <w:rsid w:val="00E039EA"/>
    <w:rsid w:val="00E0433F"/>
    <w:rsid w:val="00E05D96"/>
    <w:rsid w:val="00E069BE"/>
    <w:rsid w:val="00E07420"/>
    <w:rsid w:val="00E07812"/>
    <w:rsid w:val="00E104BA"/>
    <w:rsid w:val="00E109AE"/>
    <w:rsid w:val="00E10B78"/>
    <w:rsid w:val="00E13B82"/>
    <w:rsid w:val="00E14769"/>
    <w:rsid w:val="00E15B39"/>
    <w:rsid w:val="00E16252"/>
    <w:rsid w:val="00E17E28"/>
    <w:rsid w:val="00E20645"/>
    <w:rsid w:val="00E213DE"/>
    <w:rsid w:val="00E226F6"/>
    <w:rsid w:val="00E229A7"/>
    <w:rsid w:val="00E22F3E"/>
    <w:rsid w:val="00E2448D"/>
    <w:rsid w:val="00E25B95"/>
    <w:rsid w:val="00E27045"/>
    <w:rsid w:val="00E3054D"/>
    <w:rsid w:val="00E31BD6"/>
    <w:rsid w:val="00E33162"/>
    <w:rsid w:val="00E3377C"/>
    <w:rsid w:val="00E33845"/>
    <w:rsid w:val="00E33F02"/>
    <w:rsid w:val="00E3548E"/>
    <w:rsid w:val="00E37148"/>
    <w:rsid w:val="00E3723E"/>
    <w:rsid w:val="00E421D3"/>
    <w:rsid w:val="00E43A0F"/>
    <w:rsid w:val="00E446A7"/>
    <w:rsid w:val="00E456A4"/>
    <w:rsid w:val="00E4590D"/>
    <w:rsid w:val="00E45FD8"/>
    <w:rsid w:val="00E46342"/>
    <w:rsid w:val="00E470CC"/>
    <w:rsid w:val="00E508BC"/>
    <w:rsid w:val="00E50F7A"/>
    <w:rsid w:val="00E51C77"/>
    <w:rsid w:val="00E51DC6"/>
    <w:rsid w:val="00E529C3"/>
    <w:rsid w:val="00E53A9D"/>
    <w:rsid w:val="00E53CF7"/>
    <w:rsid w:val="00E566C8"/>
    <w:rsid w:val="00E576FB"/>
    <w:rsid w:val="00E57786"/>
    <w:rsid w:val="00E57DEC"/>
    <w:rsid w:val="00E61295"/>
    <w:rsid w:val="00E61770"/>
    <w:rsid w:val="00E61E5D"/>
    <w:rsid w:val="00E62F6B"/>
    <w:rsid w:val="00E64400"/>
    <w:rsid w:val="00E6472B"/>
    <w:rsid w:val="00E648B7"/>
    <w:rsid w:val="00E648DA"/>
    <w:rsid w:val="00E67E8B"/>
    <w:rsid w:val="00E67EEE"/>
    <w:rsid w:val="00E709D8"/>
    <w:rsid w:val="00E71799"/>
    <w:rsid w:val="00E71C1F"/>
    <w:rsid w:val="00E72337"/>
    <w:rsid w:val="00E7278C"/>
    <w:rsid w:val="00E7377D"/>
    <w:rsid w:val="00E73B51"/>
    <w:rsid w:val="00E74613"/>
    <w:rsid w:val="00E74974"/>
    <w:rsid w:val="00E74B23"/>
    <w:rsid w:val="00E75A43"/>
    <w:rsid w:val="00E7636B"/>
    <w:rsid w:val="00E76F13"/>
    <w:rsid w:val="00E80DCE"/>
    <w:rsid w:val="00E81394"/>
    <w:rsid w:val="00E816AD"/>
    <w:rsid w:val="00E81CA9"/>
    <w:rsid w:val="00E838FD"/>
    <w:rsid w:val="00E84BC6"/>
    <w:rsid w:val="00E85929"/>
    <w:rsid w:val="00E85994"/>
    <w:rsid w:val="00E861C2"/>
    <w:rsid w:val="00E86818"/>
    <w:rsid w:val="00E87093"/>
    <w:rsid w:val="00E876CF"/>
    <w:rsid w:val="00E87947"/>
    <w:rsid w:val="00E87AC4"/>
    <w:rsid w:val="00E92FBF"/>
    <w:rsid w:val="00E94265"/>
    <w:rsid w:val="00E955C8"/>
    <w:rsid w:val="00E9765F"/>
    <w:rsid w:val="00EA0665"/>
    <w:rsid w:val="00EA257B"/>
    <w:rsid w:val="00EA3805"/>
    <w:rsid w:val="00EA3CFA"/>
    <w:rsid w:val="00EA4346"/>
    <w:rsid w:val="00EA45D8"/>
    <w:rsid w:val="00EA5C1D"/>
    <w:rsid w:val="00EA6087"/>
    <w:rsid w:val="00EA7353"/>
    <w:rsid w:val="00EB0EF5"/>
    <w:rsid w:val="00EB2026"/>
    <w:rsid w:val="00EB2811"/>
    <w:rsid w:val="00EB2CF9"/>
    <w:rsid w:val="00EB4C7B"/>
    <w:rsid w:val="00EB5D1D"/>
    <w:rsid w:val="00EB6240"/>
    <w:rsid w:val="00EB7A2A"/>
    <w:rsid w:val="00EC05D0"/>
    <w:rsid w:val="00EC091F"/>
    <w:rsid w:val="00EC2CF2"/>
    <w:rsid w:val="00EC3434"/>
    <w:rsid w:val="00EC4F32"/>
    <w:rsid w:val="00EC595B"/>
    <w:rsid w:val="00EC70CF"/>
    <w:rsid w:val="00ED22A6"/>
    <w:rsid w:val="00ED2602"/>
    <w:rsid w:val="00ED291A"/>
    <w:rsid w:val="00ED2A14"/>
    <w:rsid w:val="00ED2E9F"/>
    <w:rsid w:val="00ED3C9F"/>
    <w:rsid w:val="00ED4E87"/>
    <w:rsid w:val="00ED573E"/>
    <w:rsid w:val="00ED596E"/>
    <w:rsid w:val="00ED63AD"/>
    <w:rsid w:val="00ED65CE"/>
    <w:rsid w:val="00ED7C3A"/>
    <w:rsid w:val="00ED7DAD"/>
    <w:rsid w:val="00EE136A"/>
    <w:rsid w:val="00EE149F"/>
    <w:rsid w:val="00EE21C6"/>
    <w:rsid w:val="00EE2E9A"/>
    <w:rsid w:val="00EE40EA"/>
    <w:rsid w:val="00EE459B"/>
    <w:rsid w:val="00EE473C"/>
    <w:rsid w:val="00EE4756"/>
    <w:rsid w:val="00EE4854"/>
    <w:rsid w:val="00EE73D9"/>
    <w:rsid w:val="00EF0758"/>
    <w:rsid w:val="00EF09FC"/>
    <w:rsid w:val="00EF0DCC"/>
    <w:rsid w:val="00EF1721"/>
    <w:rsid w:val="00EF196D"/>
    <w:rsid w:val="00EF2176"/>
    <w:rsid w:val="00EF2C97"/>
    <w:rsid w:val="00EF2E07"/>
    <w:rsid w:val="00EF3004"/>
    <w:rsid w:val="00EF69C3"/>
    <w:rsid w:val="00EF75DA"/>
    <w:rsid w:val="00F005DA"/>
    <w:rsid w:val="00F0125B"/>
    <w:rsid w:val="00F02771"/>
    <w:rsid w:val="00F0429B"/>
    <w:rsid w:val="00F06B42"/>
    <w:rsid w:val="00F07EB0"/>
    <w:rsid w:val="00F103F7"/>
    <w:rsid w:val="00F17BDC"/>
    <w:rsid w:val="00F227E6"/>
    <w:rsid w:val="00F23242"/>
    <w:rsid w:val="00F2397F"/>
    <w:rsid w:val="00F2477B"/>
    <w:rsid w:val="00F2556E"/>
    <w:rsid w:val="00F25C4A"/>
    <w:rsid w:val="00F26ED2"/>
    <w:rsid w:val="00F27EED"/>
    <w:rsid w:val="00F31BF2"/>
    <w:rsid w:val="00F31E32"/>
    <w:rsid w:val="00F32302"/>
    <w:rsid w:val="00F32AAB"/>
    <w:rsid w:val="00F32B6D"/>
    <w:rsid w:val="00F3424D"/>
    <w:rsid w:val="00F3435F"/>
    <w:rsid w:val="00F3496C"/>
    <w:rsid w:val="00F351B4"/>
    <w:rsid w:val="00F357C4"/>
    <w:rsid w:val="00F36962"/>
    <w:rsid w:val="00F37068"/>
    <w:rsid w:val="00F37554"/>
    <w:rsid w:val="00F413E7"/>
    <w:rsid w:val="00F41760"/>
    <w:rsid w:val="00F41F92"/>
    <w:rsid w:val="00F42844"/>
    <w:rsid w:val="00F43D91"/>
    <w:rsid w:val="00F4461C"/>
    <w:rsid w:val="00F46478"/>
    <w:rsid w:val="00F470F6"/>
    <w:rsid w:val="00F47980"/>
    <w:rsid w:val="00F51698"/>
    <w:rsid w:val="00F51F7F"/>
    <w:rsid w:val="00F524C6"/>
    <w:rsid w:val="00F526A8"/>
    <w:rsid w:val="00F53967"/>
    <w:rsid w:val="00F54B69"/>
    <w:rsid w:val="00F54E95"/>
    <w:rsid w:val="00F562A5"/>
    <w:rsid w:val="00F56329"/>
    <w:rsid w:val="00F5659A"/>
    <w:rsid w:val="00F60896"/>
    <w:rsid w:val="00F6104A"/>
    <w:rsid w:val="00F64488"/>
    <w:rsid w:val="00F64F4B"/>
    <w:rsid w:val="00F65D71"/>
    <w:rsid w:val="00F66DAE"/>
    <w:rsid w:val="00F66FAC"/>
    <w:rsid w:val="00F70C65"/>
    <w:rsid w:val="00F722DB"/>
    <w:rsid w:val="00F72349"/>
    <w:rsid w:val="00F729FC"/>
    <w:rsid w:val="00F72D57"/>
    <w:rsid w:val="00F755B5"/>
    <w:rsid w:val="00F75ACA"/>
    <w:rsid w:val="00F77190"/>
    <w:rsid w:val="00F80602"/>
    <w:rsid w:val="00F80BB5"/>
    <w:rsid w:val="00F81705"/>
    <w:rsid w:val="00F81994"/>
    <w:rsid w:val="00F82686"/>
    <w:rsid w:val="00F8420C"/>
    <w:rsid w:val="00F85368"/>
    <w:rsid w:val="00F8544E"/>
    <w:rsid w:val="00F85A06"/>
    <w:rsid w:val="00F87181"/>
    <w:rsid w:val="00F87804"/>
    <w:rsid w:val="00F879F8"/>
    <w:rsid w:val="00F87D9B"/>
    <w:rsid w:val="00F87E60"/>
    <w:rsid w:val="00F90769"/>
    <w:rsid w:val="00F9239F"/>
    <w:rsid w:val="00F92458"/>
    <w:rsid w:val="00F925CF"/>
    <w:rsid w:val="00F94C77"/>
    <w:rsid w:val="00F96B5C"/>
    <w:rsid w:val="00F9708D"/>
    <w:rsid w:val="00F97218"/>
    <w:rsid w:val="00FA0786"/>
    <w:rsid w:val="00FA21E2"/>
    <w:rsid w:val="00FA2318"/>
    <w:rsid w:val="00FA3D2B"/>
    <w:rsid w:val="00FA55D2"/>
    <w:rsid w:val="00FA6701"/>
    <w:rsid w:val="00FA6C32"/>
    <w:rsid w:val="00FA7A47"/>
    <w:rsid w:val="00FA7FF9"/>
    <w:rsid w:val="00FB053B"/>
    <w:rsid w:val="00FB2326"/>
    <w:rsid w:val="00FB4096"/>
    <w:rsid w:val="00FB49DF"/>
    <w:rsid w:val="00FB5938"/>
    <w:rsid w:val="00FB5EAD"/>
    <w:rsid w:val="00FB63C3"/>
    <w:rsid w:val="00FB63F6"/>
    <w:rsid w:val="00FB6B4F"/>
    <w:rsid w:val="00FB7CAE"/>
    <w:rsid w:val="00FC1218"/>
    <w:rsid w:val="00FC163B"/>
    <w:rsid w:val="00FC2415"/>
    <w:rsid w:val="00FC52E8"/>
    <w:rsid w:val="00FC61FC"/>
    <w:rsid w:val="00FC6332"/>
    <w:rsid w:val="00FC674B"/>
    <w:rsid w:val="00FC7059"/>
    <w:rsid w:val="00FC755B"/>
    <w:rsid w:val="00FC7856"/>
    <w:rsid w:val="00FD0A95"/>
    <w:rsid w:val="00FD57E5"/>
    <w:rsid w:val="00FD5B9F"/>
    <w:rsid w:val="00FD6C16"/>
    <w:rsid w:val="00FD7003"/>
    <w:rsid w:val="00FE0308"/>
    <w:rsid w:val="00FE16D7"/>
    <w:rsid w:val="00FE1F51"/>
    <w:rsid w:val="00FE27EF"/>
    <w:rsid w:val="00FE34C3"/>
    <w:rsid w:val="00FE48EC"/>
    <w:rsid w:val="00FE5D54"/>
    <w:rsid w:val="00FF01BB"/>
    <w:rsid w:val="00FF279F"/>
    <w:rsid w:val="00FF36E7"/>
    <w:rsid w:val="00FF698F"/>
    <w:rsid w:val="00FF6B51"/>
    <w:rsid w:val="00FF6B69"/>
    <w:rsid w:val="00FF6D70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9691815"/>
  <w15:docId w15:val="{C904EA37-B066-4DB4-B33E-1D03B129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4A9"/>
    <w:rPr>
      <w:sz w:val="24"/>
      <w:szCs w:val="24"/>
    </w:rPr>
  </w:style>
  <w:style w:type="paragraph" w:styleId="Ttol1">
    <w:name w:val="heading 1"/>
    <w:aliases w:val="Capítol"/>
    <w:basedOn w:val="Normal"/>
    <w:next w:val="Normal"/>
    <w:link w:val="Ttol1Car"/>
    <w:qFormat/>
    <w:rsid w:val="00886B83"/>
    <w:pPr>
      <w:keepNext/>
      <w:outlineLvl w:val="0"/>
    </w:pPr>
    <w:rPr>
      <w:szCs w:val="20"/>
      <w:lang w:val="ca-ES"/>
    </w:rPr>
  </w:style>
  <w:style w:type="paragraph" w:styleId="Ttol2">
    <w:name w:val="heading 2"/>
    <w:aliases w:val="Sub capítol"/>
    <w:basedOn w:val="Normal"/>
    <w:next w:val="Normal"/>
    <w:link w:val="Ttol2Car"/>
    <w:qFormat/>
    <w:rsid w:val="002C364B"/>
    <w:pPr>
      <w:keepNext/>
      <w:overflowPunct w:val="0"/>
      <w:autoSpaceDE w:val="0"/>
      <w:autoSpaceDN w:val="0"/>
      <w:adjustRightInd w:val="0"/>
      <w:ind w:left="567"/>
      <w:jc w:val="both"/>
      <w:textAlignment w:val="baseline"/>
      <w:outlineLvl w:val="1"/>
    </w:pPr>
    <w:rPr>
      <w:szCs w:val="20"/>
    </w:rPr>
  </w:style>
  <w:style w:type="paragraph" w:styleId="Ttol3">
    <w:name w:val="heading 3"/>
    <w:basedOn w:val="Normal"/>
    <w:next w:val="Normal"/>
    <w:link w:val="Ttol3Car"/>
    <w:qFormat/>
    <w:rsid w:val="002C364B"/>
    <w:pPr>
      <w:keepNext/>
      <w:overflowPunct w:val="0"/>
      <w:autoSpaceDE w:val="0"/>
      <w:autoSpaceDN w:val="0"/>
      <w:adjustRightInd w:val="0"/>
      <w:ind w:left="-567" w:right="566"/>
      <w:jc w:val="both"/>
      <w:textAlignment w:val="baseline"/>
      <w:outlineLvl w:val="2"/>
    </w:pPr>
    <w:rPr>
      <w:rFonts w:ascii="Arial" w:hAnsi="Arial"/>
      <w:szCs w:val="20"/>
    </w:rPr>
  </w:style>
  <w:style w:type="paragraph" w:styleId="Ttol4">
    <w:name w:val="heading 4"/>
    <w:basedOn w:val="Normal"/>
    <w:next w:val="Normal"/>
    <w:link w:val="Ttol4Car"/>
    <w:qFormat/>
    <w:rsid w:val="002C364B"/>
    <w:pPr>
      <w:keepNext/>
      <w:tabs>
        <w:tab w:val="left" w:pos="10080"/>
      </w:tabs>
      <w:ind w:right="-180"/>
      <w:jc w:val="both"/>
      <w:outlineLvl w:val="3"/>
    </w:pPr>
    <w:rPr>
      <w:rFonts w:ascii="Arial" w:hAnsi="Arial"/>
      <w:b/>
      <w:bCs/>
      <w:lang w:val="ca-ES"/>
    </w:rPr>
  </w:style>
  <w:style w:type="paragraph" w:styleId="Ttol5">
    <w:name w:val="heading 5"/>
    <w:basedOn w:val="Normal"/>
    <w:next w:val="Normal"/>
    <w:link w:val="Ttol5Car"/>
    <w:qFormat/>
    <w:rsid w:val="002C364B"/>
    <w:pPr>
      <w:keepNext/>
      <w:tabs>
        <w:tab w:val="left" w:pos="10080"/>
      </w:tabs>
      <w:jc w:val="both"/>
      <w:outlineLvl w:val="4"/>
    </w:pPr>
    <w:rPr>
      <w:rFonts w:ascii="Arial" w:hAnsi="Arial" w:cs="Arial"/>
      <w:b/>
      <w:bCs/>
      <w:lang w:val="ca-ES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D79E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A18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886B83"/>
    <w:pPr>
      <w:tabs>
        <w:tab w:val="center" w:pos="4419"/>
        <w:tab w:val="right" w:pos="8838"/>
      </w:tabs>
    </w:pPr>
  </w:style>
  <w:style w:type="paragraph" w:styleId="Peu">
    <w:name w:val="footer"/>
    <w:basedOn w:val="Normal"/>
    <w:link w:val="PeuCar"/>
    <w:uiPriority w:val="99"/>
    <w:rsid w:val="00886B83"/>
    <w:pPr>
      <w:tabs>
        <w:tab w:val="center" w:pos="4419"/>
        <w:tab w:val="right" w:pos="8838"/>
      </w:tabs>
    </w:pPr>
  </w:style>
  <w:style w:type="character" w:customStyle="1" w:styleId="Ttol2Car">
    <w:name w:val="Títol 2 Car"/>
    <w:aliases w:val="Sub capítol Car"/>
    <w:basedOn w:val="Lletraperdefectedelpargraf"/>
    <w:link w:val="Ttol2"/>
    <w:rsid w:val="002C364B"/>
    <w:rPr>
      <w:sz w:val="24"/>
    </w:rPr>
  </w:style>
  <w:style w:type="character" w:customStyle="1" w:styleId="Ttol3Car">
    <w:name w:val="Títol 3 Car"/>
    <w:basedOn w:val="Lletraperdefectedelpargraf"/>
    <w:link w:val="Ttol3"/>
    <w:rsid w:val="002C364B"/>
    <w:rPr>
      <w:rFonts w:ascii="Arial" w:hAnsi="Arial"/>
      <w:sz w:val="24"/>
    </w:rPr>
  </w:style>
  <w:style w:type="character" w:customStyle="1" w:styleId="Ttol4Car">
    <w:name w:val="Títol 4 Car"/>
    <w:basedOn w:val="Lletraperdefectedelpargraf"/>
    <w:link w:val="Ttol4"/>
    <w:rsid w:val="002C364B"/>
    <w:rPr>
      <w:rFonts w:ascii="Arial" w:hAnsi="Arial"/>
      <w:b/>
      <w:bCs/>
      <w:sz w:val="24"/>
      <w:szCs w:val="24"/>
      <w:lang w:val="ca-ES"/>
    </w:rPr>
  </w:style>
  <w:style w:type="character" w:customStyle="1" w:styleId="Ttol5Car">
    <w:name w:val="Títol 5 Car"/>
    <w:basedOn w:val="Lletraperdefectedelpargraf"/>
    <w:link w:val="Ttol5"/>
    <w:rsid w:val="002C364B"/>
    <w:rPr>
      <w:rFonts w:ascii="Arial" w:hAnsi="Arial" w:cs="Arial"/>
      <w:b/>
      <w:bCs/>
      <w:sz w:val="24"/>
      <w:szCs w:val="24"/>
      <w:lang w:val="ca-ES"/>
    </w:rPr>
  </w:style>
  <w:style w:type="character" w:customStyle="1" w:styleId="Ttol1Car">
    <w:name w:val="Títol 1 Car"/>
    <w:aliases w:val="Capítol Car"/>
    <w:basedOn w:val="Lletraperdefectedelpargraf"/>
    <w:link w:val="Ttol1"/>
    <w:rsid w:val="002C364B"/>
    <w:rPr>
      <w:sz w:val="24"/>
      <w:lang w:val="ca-ES"/>
    </w:rPr>
  </w:style>
  <w:style w:type="character" w:customStyle="1" w:styleId="CapaleraCar">
    <w:name w:val="Capçalera Car"/>
    <w:basedOn w:val="Lletraperdefectedelpargraf"/>
    <w:link w:val="Capalera"/>
    <w:rsid w:val="002C364B"/>
    <w:rPr>
      <w:sz w:val="24"/>
      <w:szCs w:val="24"/>
    </w:rPr>
  </w:style>
  <w:style w:type="paragraph" w:customStyle="1" w:styleId="punto">
    <w:name w:val="punto"/>
    <w:basedOn w:val="Normal"/>
    <w:autoRedefine/>
    <w:rsid w:val="002C364B"/>
    <w:pPr>
      <w:numPr>
        <w:numId w:val="1"/>
      </w:numPr>
      <w:autoSpaceDE w:val="0"/>
      <w:autoSpaceDN w:val="0"/>
      <w:adjustRightInd w:val="0"/>
      <w:jc w:val="both"/>
    </w:pPr>
    <w:rPr>
      <w:rFonts w:ascii="Arial" w:hAnsi="Arial"/>
      <w:szCs w:val="20"/>
      <w:lang w:val="ca-ES"/>
    </w:rPr>
  </w:style>
  <w:style w:type="paragraph" w:customStyle="1" w:styleId="Textoindependiente21">
    <w:name w:val="Texto independiente 21"/>
    <w:basedOn w:val="Normal"/>
    <w:qFormat/>
    <w:rsid w:val="002C364B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b/>
      <w:sz w:val="28"/>
      <w:szCs w:val="20"/>
    </w:rPr>
  </w:style>
  <w:style w:type="paragraph" w:customStyle="1" w:styleId="Sangra3detindependiente1">
    <w:name w:val="Sangría 3 de t. independiente1"/>
    <w:basedOn w:val="Normal"/>
    <w:rsid w:val="002C364B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szCs w:val="20"/>
    </w:rPr>
  </w:style>
  <w:style w:type="paragraph" w:styleId="Textindependent">
    <w:name w:val="Body Text"/>
    <w:aliases w:val="Numero de pregunta"/>
    <w:basedOn w:val="Normal"/>
    <w:link w:val="TextindependentCar"/>
    <w:semiHidden/>
    <w:rsid w:val="002C364B"/>
    <w:pPr>
      <w:jc w:val="both"/>
    </w:pPr>
    <w:rPr>
      <w:rFonts w:ascii="Arial" w:hAnsi="Arial"/>
      <w:szCs w:val="20"/>
    </w:rPr>
  </w:style>
  <w:style w:type="character" w:customStyle="1" w:styleId="TextindependentCar">
    <w:name w:val="Text independent Car"/>
    <w:aliases w:val="Numero de pregunta Car"/>
    <w:basedOn w:val="Lletraperdefectedelpargraf"/>
    <w:link w:val="Textindependent"/>
    <w:semiHidden/>
    <w:rsid w:val="002C364B"/>
    <w:rPr>
      <w:rFonts w:ascii="Arial" w:hAnsi="Arial"/>
      <w:sz w:val="24"/>
    </w:rPr>
  </w:style>
  <w:style w:type="paragraph" w:styleId="Sagniadetextindependent3">
    <w:name w:val="Body Text Indent 3"/>
    <w:basedOn w:val="Normal"/>
    <w:link w:val="Sagniadetextindependent3Car"/>
    <w:semiHidden/>
    <w:rsid w:val="002C364B"/>
    <w:pPr>
      <w:ind w:left="567"/>
      <w:jc w:val="both"/>
    </w:pPr>
    <w:rPr>
      <w:szCs w:val="20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2C364B"/>
    <w:rPr>
      <w:sz w:val="24"/>
    </w:rPr>
  </w:style>
  <w:style w:type="paragraph" w:customStyle="1" w:styleId="Textopredeterminado">
    <w:name w:val="Texto predeterminado"/>
    <w:basedOn w:val="Normal"/>
    <w:rsid w:val="002C364B"/>
    <w:pPr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character" w:styleId="Enlla">
    <w:name w:val="Hyperlink"/>
    <w:basedOn w:val="Lletraperdefectedelpargraf"/>
    <w:uiPriority w:val="99"/>
    <w:rsid w:val="002C364B"/>
    <w:rPr>
      <w:color w:val="0000FF"/>
      <w:u w:val="single"/>
    </w:rPr>
  </w:style>
  <w:style w:type="paragraph" w:styleId="Textdebloc">
    <w:name w:val="Block Text"/>
    <w:basedOn w:val="Normal"/>
    <w:semiHidden/>
    <w:qFormat/>
    <w:rsid w:val="002C364B"/>
    <w:pPr>
      <w:tabs>
        <w:tab w:val="left" w:pos="10080"/>
      </w:tabs>
      <w:ind w:left="284" w:right="180"/>
      <w:jc w:val="both"/>
    </w:pPr>
    <w:rPr>
      <w:rFonts w:ascii="Arial" w:hAnsi="Arial"/>
      <w:lang w:val="ca-ES"/>
    </w:rPr>
  </w:style>
  <w:style w:type="paragraph" w:customStyle="1" w:styleId="Default">
    <w:name w:val="Default"/>
    <w:qFormat/>
    <w:rsid w:val="002C3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agniadetextindependent2">
    <w:name w:val="Body Text Indent 2"/>
    <w:basedOn w:val="Normal"/>
    <w:link w:val="Sagniadetextindependent2Car"/>
    <w:semiHidden/>
    <w:rsid w:val="002C364B"/>
    <w:pPr>
      <w:ind w:left="426"/>
      <w:jc w:val="both"/>
    </w:pPr>
    <w:rPr>
      <w:rFonts w:ascii="Arial" w:hAnsi="Arial"/>
      <w:color w:val="008000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2C364B"/>
    <w:rPr>
      <w:rFonts w:ascii="Arial" w:hAnsi="Arial"/>
      <w:color w:val="008000"/>
      <w:sz w:val="24"/>
      <w:szCs w:val="24"/>
    </w:rPr>
  </w:style>
  <w:style w:type="paragraph" w:styleId="Textsenseformat">
    <w:name w:val="Plain Text"/>
    <w:basedOn w:val="Normal"/>
    <w:link w:val="TextsenseformatCar"/>
    <w:semiHidden/>
    <w:qFormat/>
    <w:rsid w:val="002C364B"/>
    <w:rPr>
      <w:rFonts w:ascii="Courier New" w:hAnsi="Courier New" w:cs="Courier New"/>
      <w:sz w:val="20"/>
      <w:szCs w:val="20"/>
    </w:rPr>
  </w:style>
  <w:style w:type="character" w:customStyle="1" w:styleId="TextsenseformatCar">
    <w:name w:val="Text sense format Car"/>
    <w:basedOn w:val="Lletraperdefectedelpargraf"/>
    <w:link w:val="Textsenseformat"/>
    <w:semiHidden/>
    <w:qFormat/>
    <w:rsid w:val="002C364B"/>
    <w:rPr>
      <w:rFonts w:ascii="Courier New" w:hAnsi="Courier New" w:cs="Courier New"/>
    </w:rPr>
  </w:style>
  <w:style w:type="paragraph" w:customStyle="1" w:styleId="Sangra2detindependiente1">
    <w:name w:val="Sangría 2 de t. independiente1"/>
    <w:basedOn w:val="Normal"/>
    <w:rsid w:val="002C364B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szCs w:val="20"/>
    </w:rPr>
  </w:style>
  <w:style w:type="paragraph" w:styleId="Sagniadetextindependent">
    <w:name w:val="Body Text Indent"/>
    <w:basedOn w:val="Normal"/>
    <w:link w:val="SagniadetextindependentCar"/>
    <w:semiHidden/>
    <w:rsid w:val="002C364B"/>
    <w:pPr>
      <w:ind w:left="180"/>
      <w:jc w:val="both"/>
    </w:pPr>
    <w:rPr>
      <w:rFonts w:ascii="Arial" w:hAnsi="Arial"/>
      <w:lang w:val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2C364B"/>
    <w:rPr>
      <w:rFonts w:ascii="Arial" w:hAnsi="Arial"/>
      <w:sz w:val="24"/>
      <w:szCs w:val="24"/>
      <w:lang w:val="ca-ES"/>
    </w:rPr>
  </w:style>
  <w:style w:type="paragraph" w:styleId="Textindependent2">
    <w:name w:val="Body Text 2"/>
    <w:basedOn w:val="Normal"/>
    <w:link w:val="Textindependent2Car"/>
    <w:semiHidden/>
    <w:rsid w:val="002C364B"/>
    <w:pPr>
      <w:jc w:val="both"/>
    </w:pPr>
    <w:rPr>
      <w:rFonts w:ascii="Arial" w:hAnsi="Arial"/>
      <w:szCs w:val="20"/>
      <w:lang w:val="es-ES_tradnl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2C364B"/>
    <w:rPr>
      <w:rFonts w:ascii="Arial" w:hAnsi="Arial"/>
      <w:sz w:val="24"/>
      <w:lang w:val="es-ES_tradnl"/>
    </w:rPr>
  </w:style>
  <w:style w:type="paragraph" w:styleId="Textindependent3">
    <w:name w:val="Body Text 3"/>
    <w:basedOn w:val="Normal"/>
    <w:link w:val="Textindependent3Car"/>
    <w:semiHidden/>
    <w:rsid w:val="002C364B"/>
    <w:pPr>
      <w:autoSpaceDE w:val="0"/>
      <w:autoSpaceDN w:val="0"/>
      <w:adjustRightInd w:val="0"/>
      <w:jc w:val="both"/>
    </w:pPr>
    <w:rPr>
      <w:rFonts w:ascii="Helvetica" w:hAnsi="Helvetica"/>
      <w:sz w:val="22"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2C364B"/>
    <w:rPr>
      <w:rFonts w:ascii="Helvetica" w:hAnsi="Helvetica"/>
      <w:sz w:val="22"/>
      <w:szCs w:val="22"/>
    </w:rPr>
  </w:style>
  <w:style w:type="paragraph" w:styleId="NormalWeb">
    <w:name w:val="Normal (Web)"/>
    <w:basedOn w:val="Normal"/>
    <w:uiPriority w:val="99"/>
    <w:rsid w:val="002C364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st">
    <w:name w:val="st"/>
    <w:basedOn w:val="Lletraperdefectedelpargraf"/>
    <w:rsid w:val="002C364B"/>
  </w:style>
  <w:style w:type="paragraph" w:customStyle="1" w:styleId="Pa18">
    <w:name w:val="Pa18"/>
    <w:basedOn w:val="Default"/>
    <w:next w:val="Default"/>
    <w:rsid w:val="002C364B"/>
    <w:pPr>
      <w:spacing w:line="201" w:lineRule="atLeast"/>
    </w:pPr>
    <w:rPr>
      <w:rFonts w:ascii="Arial" w:hAnsi="Arial"/>
      <w:color w:val="auto"/>
      <w:sz w:val="20"/>
    </w:rPr>
  </w:style>
  <w:style w:type="paragraph" w:customStyle="1" w:styleId="Pa19">
    <w:name w:val="Pa19"/>
    <w:basedOn w:val="Default"/>
    <w:next w:val="Default"/>
    <w:rsid w:val="002C364B"/>
    <w:pPr>
      <w:spacing w:line="201" w:lineRule="atLeast"/>
    </w:pPr>
    <w:rPr>
      <w:rFonts w:ascii="Arial" w:hAnsi="Arial"/>
      <w:color w:val="auto"/>
      <w:sz w:val="20"/>
    </w:rPr>
  </w:style>
  <w:style w:type="paragraph" w:styleId="Pargrafdellista">
    <w:name w:val="List Paragraph"/>
    <w:basedOn w:val="Normal"/>
    <w:link w:val="PargrafdellistaCar"/>
    <w:uiPriority w:val="34"/>
    <w:qFormat/>
    <w:rsid w:val="002C36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D6FE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D6FEA"/>
    <w:rPr>
      <w:rFonts w:ascii="Tahoma" w:hAnsi="Tahoma" w:cs="Tahoma"/>
      <w:sz w:val="16"/>
      <w:szCs w:val="16"/>
    </w:rPr>
  </w:style>
  <w:style w:type="character" w:customStyle="1" w:styleId="PeuCar">
    <w:name w:val="Peu Car"/>
    <w:basedOn w:val="Lletraperdefectedelpargraf"/>
    <w:link w:val="Peu"/>
    <w:uiPriority w:val="99"/>
    <w:rsid w:val="008B10CF"/>
    <w:rPr>
      <w:sz w:val="24"/>
      <w:szCs w:val="24"/>
    </w:rPr>
  </w:style>
  <w:style w:type="paragraph" w:customStyle="1" w:styleId="Textoindependiente22">
    <w:name w:val="Texto independiente 22"/>
    <w:basedOn w:val="Normal"/>
    <w:rsid w:val="00DA1876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b/>
      <w:sz w:val="28"/>
      <w:szCs w:val="20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A18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styleId="Enllavisitat">
    <w:name w:val="FollowedHyperlink"/>
    <w:basedOn w:val="Lletraperdefectedelpargraf"/>
    <w:uiPriority w:val="99"/>
    <w:semiHidden/>
    <w:unhideWhenUsed/>
    <w:rsid w:val="00B5216E"/>
    <w:rPr>
      <w:color w:val="800080" w:themeColor="followedHyperlink"/>
      <w:u w:val="single"/>
    </w:rPr>
  </w:style>
  <w:style w:type="paragraph" w:customStyle="1" w:styleId="Pa9">
    <w:name w:val="Pa9"/>
    <w:basedOn w:val="Default"/>
    <w:next w:val="Default"/>
    <w:uiPriority w:val="99"/>
    <w:rsid w:val="000E103E"/>
    <w:pPr>
      <w:spacing w:line="201" w:lineRule="atLeast"/>
    </w:pPr>
    <w:rPr>
      <w:rFonts w:ascii="Arial" w:hAnsi="Arial" w:cs="Arial"/>
      <w:color w:val="auto"/>
    </w:rPr>
  </w:style>
  <w:style w:type="paragraph" w:customStyle="1" w:styleId="Pa11">
    <w:name w:val="Pa11"/>
    <w:basedOn w:val="Default"/>
    <w:next w:val="Default"/>
    <w:uiPriority w:val="99"/>
    <w:rsid w:val="00F72349"/>
    <w:pPr>
      <w:spacing w:line="201" w:lineRule="atLeast"/>
    </w:pPr>
    <w:rPr>
      <w:rFonts w:ascii="Arial" w:hAnsi="Arial" w:cs="Arial"/>
      <w:color w:val="auto"/>
    </w:rPr>
  </w:style>
  <w:style w:type="paragraph" w:customStyle="1" w:styleId="Car1CarCarCarCarCarCarCarCar">
    <w:name w:val="Car1 Car Car Car Car Car Car Car Car"/>
    <w:basedOn w:val="Normal"/>
    <w:rsid w:val="002A38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angra3detindependiente2">
    <w:name w:val="Sangría 3 de t. independiente2"/>
    <w:basedOn w:val="Normal"/>
    <w:rsid w:val="000851BD"/>
    <w:pPr>
      <w:spacing w:after="200" w:line="276" w:lineRule="auto"/>
      <w:ind w:left="567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Prrafodelista2">
    <w:name w:val="Párrafo de lista2"/>
    <w:basedOn w:val="Normal"/>
    <w:qFormat/>
    <w:rsid w:val="00AF1871"/>
    <w:pPr>
      <w:suppressAutoHyphens/>
      <w:ind w:left="708"/>
      <w:jc w:val="both"/>
    </w:pPr>
    <w:rPr>
      <w:rFonts w:ascii="Helvetica" w:eastAsia="Helvetica" w:hAnsi="Helvetica" w:cs="Mangal"/>
      <w:kern w:val="1"/>
      <w:sz w:val="22"/>
      <w:szCs w:val="20"/>
      <w:lang w:val="ca-ES" w:eastAsia="hi-IN" w:bidi="hi-IN"/>
    </w:rPr>
  </w:style>
  <w:style w:type="paragraph" w:customStyle="1" w:styleId="TableParagraph">
    <w:name w:val="Table Paragraph"/>
    <w:basedOn w:val="Normal"/>
    <w:uiPriority w:val="1"/>
    <w:qFormat/>
    <w:rsid w:val="00AF1871"/>
    <w:pPr>
      <w:widowControl w:val="0"/>
      <w:autoSpaceDE w:val="0"/>
      <w:autoSpaceDN w:val="0"/>
      <w:adjustRightInd w:val="0"/>
      <w:ind w:left="103"/>
    </w:pPr>
    <w:rPr>
      <w:rFonts w:ascii="Arial" w:eastAsiaTheme="minorEastAsia" w:hAnsi="Arial" w:cs="Arial"/>
    </w:rPr>
  </w:style>
  <w:style w:type="character" w:customStyle="1" w:styleId="ilfuvd">
    <w:name w:val="ilfuvd"/>
    <w:basedOn w:val="Lletraperdefectedelpargraf"/>
    <w:rsid w:val="008B1CAC"/>
  </w:style>
  <w:style w:type="paragraph" w:customStyle="1" w:styleId="mce">
    <w:name w:val="mce"/>
    <w:basedOn w:val="Normal"/>
    <w:rsid w:val="008B1CAC"/>
    <w:pPr>
      <w:spacing w:before="100" w:beforeAutospacing="1" w:after="100" w:afterAutospacing="1"/>
    </w:pPr>
  </w:style>
  <w:style w:type="character" w:styleId="Textennegreta">
    <w:name w:val="Strong"/>
    <w:basedOn w:val="Lletraperdefectedelpargraf"/>
    <w:uiPriority w:val="22"/>
    <w:qFormat/>
    <w:rsid w:val="008B1CAC"/>
    <w:rPr>
      <w:b/>
      <w:bCs/>
    </w:rPr>
  </w:style>
  <w:style w:type="paragraph" w:customStyle="1" w:styleId="Sangra3detindependiente3">
    <w:name w:val="Sangría 3 de t. independiente3"/>
    <w:basedOn w:val="Normal"/>
    <w:rsid w:val="006C32C8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szCs w:val="20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D79E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Textoindependiente23">
    <w:name w:val="Texto independiente 23"/>
    <w:basedOn w:val="Normal"/>
    <w:rsid w:val="004C35BB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b/>
      <w:sz w:val="28"/>
      <w:szCs w:val="20"/>
    </w:rPr>
  </w:style>
  <w:style w:type="character" w:customStyle="1" w:styleId="EnlacedeInternet">
    <w:name w:val="Enlace de Internet"/>
    <w:basedOn w:val="Lletraperdefectedelpargraf"/>
    <w:semiHidden/>
    <w:rsid w:val="0059530F"/>
    <w:rPr>
      <w:color w:val="0000FF"/>
      <w:u w:val="single"/>
    </w:rPr>
  </w:style>
  <w:style w:type="character" w:customStyle="1" w:styleId="span-h2">
    <w:name w:val="span-h2"/>
    <w:basedOn w:val="Lletraperdefectedelpargraf"/>
    <w:rsid w:val="00AE7C7E"/>
  </w:style>
  <w:style w:type="paragraph" w:customStyle="1" w:styleId="Standard">
    <w:name w:val="Standard"/>
    <w:rsid w:val="00B14270"/>
    <w:pPr>
      <w:suppressAutoHyphens/>
      <w:autoSpaceDN w:val="0"/>
      <w:textAlignment w:val="baseline"/>
    </w:pPr>
    <w:rPr>
      <w:sz w:val="24"/>
      <w:szCs w:val="24"/>
    </w:rPr>
  </w:style>
  <w:style w:type="character" w:customStyle="1" w:styleId="highlight">
    <w:name w:val="highlight"/>
    <w:basedOn w:val="Lletraperdefectedelpargraf"/>
    <w:rsid w:val="00ED7DAD"/>
  </w:style>
  <w:style w:type="paragraph" w:customStyle="1" w:styleId="Pa6">
    <w:name w:val="Pa6"/>
    <w:basedOn w:val="Default"/>
    <w:next w:val="Default"/>
    <w:uiPriority w:val="99"/>
    <w:rsid w:val="0023618C"/>
    <w:pPr>
      <w:spacing w:line="201" w:lineRule="atLeast"/>
    </w:pPr>
    <w:rPr>
      <w:rFonts w:ascii="Arial" w:hAnsi="Arial" w:cs="Arial"/>
      <w:color w:val="auto"/>
    </w:rPr>
  </w:style>
  <w:style w:type="character" w:customStyle="1" w:styleId="tabla-celda">
    <w:name w:val="tabla-celda"/>
    <w:basedOn w:val="Lletraperdefectedelpargraf"/>
    <w:rsid w:val="00C75F1A"/>
  </w:style>
  <w:style w:type="character" w:customStyle="1" w:styleId="singleactionlinktext">
    <w:name w:val="singleactionlinktext"/>
    <w:basedOn w:val="Lletraperdefectedelpargraf"/>
    <w:rsid w:val="00C75F1A"/>
  </w:style>
  <w:style w:type="paragraph" w:customStyle="1" w:styleId="Sangra2detindependiente2">
    <w:name w:val="Sangría 2 de t. independiente2"/>
    <w:basedOn w:val="Normal"/>
    <w:rsid w:val="005550BE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szCs w:val="20"/>
    </w:rPr>
  </w:style>
  <w:style w:type="character" w:customStyle="1" w:styleId="Cuerpodeltexto2">
    <w:name w:val="Cuerpo del texto (2)_"/>
    <w:basedOn w:val="Lletraperdefectedelpargraf"/>
    <w:link w:val="Cuerpodeltexto20"/>
    <w:rsid w:val="00C00FD5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C00FD5"/>
    <w:pPr>
      <w:widowControl w:val="0"/>
      <w:shd w:val="clear" w:color="auto" w:fill="FFFFFF"/>
      <w:spacing w:before="240" w:line="250" w:lineRule="exact"/>
      <w:ind w:hanging="400"/>
      <w:jc w:val="both"/>
    </w:pPr>
    <w:rPr>
      <w:rFonts w:ascii="Arial" w:eastAsia="Arial" w:hAnsi="Arial" w:cs="Arial"/>
      <w:sz w:val="22"/>
      <w:szCs w:val="22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8727C"/>
    <w:rPr>
      <w:color w:val="605E5C"/>
      <w:shd w:val="clear" w:color="auto" w:fill="E1DFDD"/>
    </w:rPr>
  </w:style>
  <w:style w:type="paragraph" w:styleId="Textdenotaapeudepgina">
    <w:name w:val="footnote text"/>
    <w:basedOn w:val="Normal"/>
    <w:link w:val="TextdenotaapeudepginaCar"/>
    <w:semiHidden/>
    <w:unhideWhenUsed/>
    <w:rsid w:val="009653BA"/>
    <w:rPr>
      <w:sz w:val="20"/>
      <w:szCs w:val="20"/>
      <w:lang w:val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9653BA"/>
    <w:rPr>
      <w:lang w:val="ca-ES"/>
    </w:rPr>
  </w:style>
  <w:style w:type="character" w:styleId="Refernciadenotaapeudepgina">
    <w:name w:val="footnote reference"/>
    <w:semiHidden/>
    <w:unhideWhenUsed/>
    <w:rsid w:val="009653BA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B25B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uiPriority w:val="59"/>
    <w:rsid w:val="00EE2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714D1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14D1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14D12"/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4D1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4D12"/>
    <w:rPr>
      <w:b/>
      <w:bCs/>
    </w:rPr>
  </w:style>
  <w:style w:type="numbering" w:customStyle="1" w:styleId="Estil1">
    <w:name w:val="Estil1"/>
    <w:uiPriority w:val="99"/>
    <w:rsid w:val="005206B1"/>
    <w:pPr>
      <w:numPr>
        <w:numId w:val="26"/>
      </w:numPr>
    </w:pPr>
  </w:style>
  <w:style w:type="table" w:customStyle="1" w:styleId="Taulaambquadrcula1">
    <w:name w:val="Taula amb quadrícula1"/>
    <w:basedOn w:val="Taulanormal"/>
    <w:next w:val="Taulaambquadrcula"/>
    <w:uiPriority w:val="59"/>
    <w:unhideWhenUsed/>
    <w:rsid w:val="000D53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0538D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lantilles\Ofici%20DIN-A4%20Escut%20Ajuntament%20B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8E0C2-D938-4AA4-856A-6936D09A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 DIN-A4 Escut Ajuntament BN</Template>
  <TotalTime>7</TotalTime>
  <Pages>2</Pages>
  <Words>289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2009</CharactersWithSpaces>
  <SharedDoc>false</SharedDoc>
  <HLinks>
    <vt:vector size="6" baseType="variant">
      <vt:variant>
        <vt:i4>7405661</vt:i4>
      </vt:variant>
      <vt:variant>
        <vt:i4>1025</vt:i4>
      </vt:variant>
      <vt:variant>
        <vt:i4>1025</vt:i4>
      </vt:variant>
      <vt:variant>
        <vt:i4>1</vt:i4>
      </vt:variant>
      <vt:variant>
        <vt:lpwstr>\\Ascr-srv-01\aferre\Secretaria-Models\EscutBN.gif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bgilabert</dc:creator>
  <cp:lastModifiedBy>Adolf Barcelo</cp:lastModifiedBy>
  <cp:revision>5</cp:revision>
  <cp:lastPrinted>2025-06-06T10:20:00Z</cp:lastPrinted>
  <dcterms:created xsi:type="dcterms:W3CDTF">2025-07-08T12:51:00Z</dcterms:created>
  <dcterms:modified xsi:type="dcterms:W3CDTF">2025-11-04T14:04:00Z</dcterms:modified>
</cp:coreProperties>
</file>