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A31704" w:rsidRPr="00A31704">
        <w:rPr>
          <w:rFonts w:ascii="Verdana" w:hAnsi="Verdana"/>
          <w:b/>
          <w:sz w:val="20"/>
          <w:szCs w:val="20"/>
          <w:u w:val="single"/>
        </w:rPr>
        <w:t>1380/2025/1432</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A31704"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A31704"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A31704"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A31704"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A31704"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A31704"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A31704"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A31704"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A31704"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31704"/>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9B24A-990C-4490-AED9-1D2D2BC4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10</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2025-11-14T15:45:00Z</dcterms:modified>
</cp:coreProperties>
</file>