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5E" w:rsidRPr="00B47391" w:rsidRDefault="00A2465E" w:rsidP="00A2465E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177556796"/>
      <w:bookmarkStart w:id="1" w:name="_GoBack"/>
      <w:bookmarkEnd w:id="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3. </w:t>
      </w:r>
      <w:r w:rsidRPr="00B47391">
        <w:rPr>
          <w:rFonts w:ascii="Arial" w:hAnsi="Arial" w:cs="Arial"/>
          <w:b/>
          <w:bCs/>
          <w:color w:val="0000FF"/>
          <w:kern w:val="0"/>
        </w:rPr>
        <w:t xml:space="preserve">Oferta econòmica i altres aspectes avaluables automàticament </w:t>
      </w:r>
      <w:bookmarkEnd w:id="0"/>
    </w:p>
    <w:p w:rsidR="00A2465E" w:rsidRPr="00B47391" w:rsidRDefault="00A2465E" w:rsidP="00A246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894"/>
      </w:tblGrid>
      <w:tr w:rsidR="00A2465E" w:rsidRPr="00B47391" w:rsidTr="00C81FA8">
        <w:trPr>
          <w:trHeight w:val="33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Ajuntament de Gavà</w:t>
            </w:r>
          </w:p>
        </w:tc>
      </w:tr>
      <w:tr w:rsidR="00A2465E" w:rsidRPr="00B47391" w:rsidTr="00C81FA8">
        <w:trPr>
          <w:trHeight w:val="398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Procediment 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Obert simplificat abreujat </w:t>
            </w:r>
          </w:p>
        </w:tc>
      </w:tr>
      <w:tr w:rsidR="00A2465E" w:rsidRPr="00B47391" w:rsidTr="00C81FA8">
        <w:trPr>
          <w:trHeight w:val="944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>Objecte de la contractació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E97B07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SERVEI D’ORGANITZACIÓ DE LA NIT DE LA PAGESIA</w:t>
            </w:r>
            <w:r w:rsidRPr="00B47391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.</w:t>
            </w:r>
          </w:p>
        </w:tc>
      </w:tr>
      <w:tr w:rsidR="00A2465E" w:rsidRPr="00B47391" w:rsidTr="00C81FA8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E97B07">
              <w:rPr>
                <w:rFonts w:ascii="Arial" w:hAnsi="Arial" w:cs="Arial"/>
                <w:sz w:val="20"/>
              </w:rPr>
              <w:t>DC SERV 58_25 (2025/00022775R)</w:t>
            </w:r>
          </w:p>
        </w:tc>
      </w:tr>
    </w:tbl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2465E" w:rsidRPr="00B47391" w:rsidRDefault="00A2465E" w:rsidP="00A246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A2465E" w:rsidRPr="00B47391" w:rsidTr="00C81FA8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01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A2465E" w:rsidRPr="00B47391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2465E" w:rsidRPr="00B47391" w:rsidRDefault="00A2465E" w:rsidP="00A246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4059"/>
      </w:tblGrid>
      <w:tr w:rsidR="00A2465E" w:rsidRPr="00B47391" w:rsidTr="00C81FA8">
        <w:trPr>
          <w:trHeight w:val="45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66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86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)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3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Notari de l'escriptura pública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34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3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Núm. protocol escriptura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50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A2465E" w:rsidRPr="00B47391" w:rsidTr="00C81FA8">
        <w:trPr>
          <w:trHeight w:val="49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65E" w:rsidRPr="00B47391" w:rsidRDefault="00A2465E" w:rsidP="00C81FA8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A2465E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2465E" w:rsidRPr="008D37C5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lastRenderedPageBreak/>
        <w:t>Manifesto que:</w:t>
      </w:r>
    </w:p>
    <w:p w:rsidR="00A2465E" w:rsidRPr="008D37C5" w:rsidRDefault="00A2465E" w:rsidP="00A246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  <w:r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1) </w:t>
      </w:r>
      <w:r w:rsidRPr="00823867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Oferta econòmica: </w:t>
      </w:r>
    </w:p>
    <w:p w:rsidR="00A2465E" w:rsidRPr="00823867" w:rsidRDefault="00A2465E" w:rsidP="00A2465E">
      <w:pPr>
        <w:tabs>
          <w:tab w:val="left" w:pos="949"/>
        </w:tabs>
        <w:suppressAutoHyphens w:val="0"/>
        <w:spacing w:line="276" w:lineRule="auto"/>
        <w:ind w:left="720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2203"/>
        <w:gridCol w:w="3686"/>
        <w:gridCol w:w="1645"/>
      </w:tblGrid>
      <w:tr w:rsidR="00A2465E" w:rsidRPr="00E97B07" w:rsidTr="00C81FA8">
        <w:trPr>
          <w:trHeight w:val="104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Servei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màxim del servei (IVA Exclòs)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Preu del servei (IVA Exclòs) ofert*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Puntuació</w:t>
            </w:r>
          </w:p>
        </w:tc>
      </w:tr>
      <w:tr w:rsidR="00A2465E" w:rsidRPr="00E97B07" w:rsidTr="00C81FA8">
        <w:trPr>
          <w:trHeight w:val="104"/>
          <w:jc w:val="center"/>
        </w:trPr>
        <w:tc>
          <w:tcPr>
            <w:tcW w:w="1120" w:type="pct"/>
            <w:noWrap/>
            <w:vAlign w:val="bottom"/>
            <w:hideMark/>
          </w:tcPr>
          <w:p w:rsidR="00A2465E" w:rsidRPr="00E97B07" w:rsidRDefault="00A2465E" w:rsidP="00C81FA8">
            <w:pPr>
              <w:suppressAutoHyphens w:val="0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5E" w:rsidRPr="00E97B07" w:rsidRDefault="00A2465E" w:rsidP="00C81FA8">
            <w:pPr>
              <w:suppressAutoHyphens w:val="0"/>
              <w:spacing w:line="276" w:lineRule="auto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92" w:type="pct"/>
            <w:noWrap/>
            <w:vAlign w:val="bottom"/>
            <w:hideMark/>
          </w:tcPr>
          <w:p w:rsidR="00A2465E" w:rsidRPr="00E97B07" w:rsidRDefault="00A2465E" w:rsidP="00C81FA8">
            <w:pPr>
              <w:suppressAutoHyphens w:val="0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95" w:type="pct"/>
            <w:noWrap/>
            <w:vAlign w:val="bottom"/>
            <w:hideMark/>
          </w:tcPr>
          <w:p w:rsidR="00A2465E" w:rsidRPr="00E97B07" w:rsidRDefault="00A2465E" w:rsidP="00C81FA8">
            <w:pPr>
              <w:suppressAutoHyphens w:val="0"/>
              <w:spacing w:line="256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A2465E" w:rsidRPr="00E97B07" w:rsidTr="00C81FA8">
        <w:trPr>
          <w:trHeight w:val="58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servei</w:t>
            </w:r>
          </w:p>
        </w:tc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8.016,53 €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----,-- €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Fins a 49 punts</w:t>
            </w:r>
          </w:p>
        </w:tc>
      </w:tr>
    </w:tbl>
    <w:p w:rsidR="00A2465E" w:rsidRPr="00823867" w:rsidRDefault="00A2465E" w:rsidP="00A2465E">
      <w:pPr>
        <w:spacing w:line="276" w:lineRule="auto"/>
        <w:jc w:val="both"/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</w:pPr>
      <w:r w:rsidRPr="00823867">
        <w:rPr>
          <w:rFonts w:ascii="Arial" w:hAnsi="Arial" w:cs="Arial"/>
          <w:i/>
          <w:color w:val="auto"/>
          <w:kern w:val="1"/>
          <w:sz w:val="20"/>
          <w:szCs w:val="22"/>
          <w:lang w:eastAsia="ar-SA"/>
        </w:rPr>
        <w:t>(*) La proposta no podrà superar el pressupost màxim de licitació (sense IVA). Serà automàticament exclosa l’oferta que superi el pressupost màxim de licitació (sense IVA).</w:t>
      </w:r>
    </w:p>
    <w:p w:rsidR="00A2465E" w:rsidRPr="00823867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0"/>
          <w:lang w:eastAsia="es-ES"/>
        </w:rPr>
      </w:pP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  <w:r w:rsidRPr="00823867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2) Criteris qualitatius: </w:t>
      </w:r>
    </w:p>
    <w:p w:rsidR="00A2465E" w:rsidRPr="00823867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Experiència professional addicional a la mínima requerida de la persona coordinadora tècnica amb tasques relacionades amb l’objecte del contracte</w:t>
      </w: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A2465E" w:rsidRPr="001A3555" w:rsidTr="00C81FA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1A355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1A355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1A355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A2465E" w:rsidRPr="00200220" w:rsidTr="00C81FA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C009D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Per a 4 esdeveniments similars en els darrers 5 anys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A2465E" w:rsidRPr="00200220" w:rsidTr="00C81FA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C009D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Per a 5 esdeveniments similars en els darrers 5 anys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A2465E" w:rsidRPr="00200220" w:rsidTr="00C81FA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C009D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Per a 6 esdeveniments similars en els darrers 5 anys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A2465E" w:rsidRPr="00200220" w:rsidTr="00C81FA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C009D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Per a 7 esdeveniments similars en els darrers 5 anys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C009D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A2465E" w:rsidRPr="00E97B07" w:rsidRDefault="00A2465E" w:rsidP="00A2465E">
      <w:pPr>
        <w:suppressAutoHyphens w:val="0"/>
        <w:jc w:val="both"/>
        <w:rPr>
          <w:rFonts w:ascii="Arial" w:hAnsi="Arial" w:cs="Arial"/>
          <w:i/>
          <w:color w:val="auto"/>
          <w:kern w:val="0"/>
          <w:sz w:val="22"/>
          <w:szCs w:val="22"/>
          <w:lang w:eastAsia="es-ES"/>
        </w:rPr>
      </w:pPr>
      <w:r w:rsidRPr="00E97B07">
        <w:rPr>
          <w:rFonts w:ascii="Arial" w:hAnsi="Arial" w:cs="Arial"/>
          <w:i/>
          <w:color w:val="auto"/>
          <w:kern w:val="0"/>
          <w:sz w:val="22"/>
          <w:szCs w:val="22"/>
          <w:lang w:eastAsia="es-ES"/>
        </w:rPr>
        <w:t xml:space="preserve">Per a la valoració d’aquest criteri s’haurà d’adjuntar el currículum </w:t>
      </w:r>
      <w:proofErr w:type="spellStart"/>
      <w:r w:rsidRPr="00E97B07">
        <w:rPr>
          <w:rFonts w:ascii="Arial" w:hAnsi="Arial" w:cs="Arial"/>
          <w:i/>
          <w:color w:val="auto"/>
          <w:kern w:val="0"/>
          <w:sz w:val="22"/>
          <w:szCs w:val="22"/>
          <w:lang w:eastAsia="es-ES"/>
        </w:rPr>
        <w:t>vitae</w:t>
      </w:r>
      <w:proofErr w:type="spellEnd"/>
      <w:r w:rsidRPr="00E97B07">
        <w:rPr>
          <w:rFonts w:ascii="Arial" w:hAnsi="Arial" w:cs="Arial"/>
          <w:i/>
          <w:color w:val="auto"/>
          <w:kern w:val="0"/>
          <w:sz w:val="22"/>
          <w:szCs w:val="22"/>
          <w:lang w:eastAsia="es-ES"/>
        </w:rPr>
        <w:t>, certificats i /o contractes que acreditin aquesta experiència</w:t>
      </w: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Compromís per a la realització d’una activitat addicional d’animació i dinamització de l’esdeveniment de les mínimes recollides en el plec tècnic, que impliqui una participació activa dels assistents</w:t>
      </w: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2465E" w:rsidRPr="001A3555" w:rsidTr="00C81FA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1A355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1A355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1A355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A2465E" w:rsidRPr="00E97B07" w:rsidTr="00C81FA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eastAsia="Calibri" w:hAnsi="Arial" w:cs="Arial"/>
                <w:bCs/>
                <w:color w:val="auto"/>
                <w:kern w:val="0"/>
                <w:sz w:val="22"/>
                <w:szCs w:val="22"/>
                <w:lang w:eastAsia="en-US"/>
              </w:rPr>
              <w:t>Per 1 activitat addicional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A2465E" w:rsidRPr="00E97B07" w:rsidTr="00C81FA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E97B07">
              <w:rPr>
                <w:rFonts w:ascii="Arial" w:eastAsia="Calibri" w:hAnsi="Arial" w:cs="Arial"/>
                <w:bCs/>
                <w:color w:val="auto"/>
                <w:kern w:val="0"/>
                <w:sz w:val="22"/>
                <w:szCs w:val="22"/>
                <w:lang w:eastAsia="en-US"/>
              </w:rPr>
              <w:t>Per 2 activitats addicionals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E97B07" w:rsidRDefault="00A2465E" w:rsidP="00C81FA8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 Compromís per la producció de peces d’uns 45 segons que recullin imatges dels guardonats i/o altres peces audiovisuals de recurs per l’esdeveniment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2465E" w:rsidRPr="001A3555" w:rsidTr="00C81FA8">
        <w:tc>
          <w:tcPr>
            <w:tcW w:w="4247" w:type="dxa"/>
            <w:shd w:val="clear" w:color="auto" w:fill="auto"/>
          </w:tcPr>
          <w:p w:rsidR="00A2465E" w:rsidRPr="001A355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47" w:type="dxa"/>
            <w:shd w:val="clear" w:color="auto" w:fill="auto"/>
          </w:tcPr>
          <w:p w:rsidR="00A2465E" w:rsidRPr="001A3555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1A3555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</w:tbl>
    <w:p w:rsidR="00A2465E" w:rsidRPr="001A3555" w:rsidRDefault="00A2465E" w:rsidP="00A2465E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2465E" w:rsidRPr="001A3555" w:rsidTr="00C81FA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5E" w:rsidRPr="001A3555" w:rsidRDefault="00A2465E" w:rsidP="00C81FA8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1A35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Per 1 peça audiovisual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1A3555" w:rsidRDefault="00A2465E" w:rsidP="00C81FA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2465E" w:rsidRPr="001A3555" w:rsidTr="00C81FA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5E" w:rsidRPr="001A3555" w:rsidRDefault="00A2465E" w:rsidP="00C81FA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A35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Per 2 peça audiovisual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1A3555" w:rsidRDefault="00A2465E" w:rsidP="00C81FA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  <w:r>
        <w:rPr>
          <w:rFonts w:ascii="Arial" w:hAnsi="Arial" w:cs="Arial"/>
          <w:b/>
          <w:sz w:val="22"/>
          <w:szCs w:val="22"/>
        </w:rPr>
        <w:t>d) Compromís per a la realització d’un recull fotogràfic de l’acte</w:t>
      </w:r>
      <w:r>
        <w:rPr>
          <w:rFonts w:ascii="Arial" w:hAnsi="Arial" w:cs="Arial"/>
          <w:sz w:val="22"/>
          <w:szCs w:val="22"/>
        </w:rPr>
        <w:t>.</w:t>
      </w:r>
    </w:p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2465E" w:rsidRPr="008C5C0A" w:rsidTr="00C81FA8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8C5C0A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65E" w:rsidRPr="008C5C0A" w:rsidRDefault="00A2465E" w:rsidP="00C81FA8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A2465E" w:rsidRPr="008C5C0A" w:rsidTr="00C81FA8">
        <w:trPr>
          <w:trHeight w:val="389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5E" w:rsidRPr="008C5C0A" w:rsidRDefault="00A2465E" w:rsidP="00C81FA8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Ofereixo un recull fotogràfic de l’acte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65E" w:rsidRPr="008C5C0A" w:rsidRDefault="00A2465E" w:rsidP="00C81FA8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</w:tbl>
    <w:p w:rsidR="00A2465E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A2465E" w:rsidRPr="00823867" w:rsidRDefault="00A2465E" w:rsidP="00A2465E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A2465E" w:rsidRPr="008D37C5" w:rsidRDefault="00A2465E" w:rsidP="00A2465E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A2465E" w:rsidRPr="008D37C5" w:rsidRDefault="00A2465E" w:rsidP="00A2465E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2465E" w:rsidRPr="008D37C5" w:rsidRDefault="00A2465E" w:rsidP="00A2465E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A2465E" w:rsidRPr="00B47391" w:rsidRDefault="00A2465E" w:rsidP="00A2465E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 </w:t>
      </w:r>
    </w:p>
    <w:p w:rsidR="00287F13" w:rsidRDefault="00EA1E09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67" w:rsidRPr="00EC3D5C" w:rsidRDefault="00EA1E09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A1E09">
      <w:rPr>
        <w:rFonts w:ascii="Arial" w:hAnsi="Arial" w:cs="Arial"/>
        <w:noProof/>
        <w:sz w:val="20"/>
        <w:szCs w:val="20"/>
        <w:lang w:val="es-ES"/>
      </w:rPr>
      <w:t>3</w:t>
    </w:r>
    <w:r w:rsidRPr="00EC3D5C">
      <w:rPr>
        <w:rFonts w:ascii="Arial" w:hAnsi="Arial" w:cs="Arial"/>
        <w:sz w:val="20"/>
        <w:szCs w:val="20"/>
      </w:rPr>
      <w:fldChar w:fldCharType="end"/>
    </w:r>
  </w:p>
  <w:p w:rsidR="00280A67" w:rsidRDefault="00EA1E09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67" w:rsidRDefault="00A2465E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185" cy="325755"/>
          <wp:effectExtent l="0" t="0" r="0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A67" w:rsidRDefault="00EA1E09"/>
  <w:p w:rsidR="00280A67" w:rsidRDefault="00EA1E0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5E"/>
    <w:rsid w:val="00055C76"/>
    <w:rsid w:val="001B1FFB"/>
    <w:rsid w:val="004901AC"/>
    <w:rsid w:val="00654310"/>
    <w:rsid w:val="008B379B"/>
    <w:rsid w:val="00A123C7"/>
    <w:rsid w:val="00A2465E"/>
    <w:rsid w:val="00E07579"/>
    <w:rsid w:val="00EA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454"/>
  <w15:chartTrackingRefBased/>
  <w15:docId w15:val="{0CCB5C16-1257-4CF6-B65B-51C92A1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46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46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A246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BE4E5F47</Template>
  <TotalTime>1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2025-11-14T12:45:00Z</dcterms:created>
  <dcterms:modified xsi:type="dcterms:W3CDTF">2025-11-14T12:45:00Z</dcterms:modified>
</cp:coreProperties>
</file>