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5E" w:rsidRPr="00B47391" w:rsidRDefault="00A2465E" w:rsidP="00A2465E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67960334"/>
      <w:bookmarkStart w:id="6" w:name="_Toc177556795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2. 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Comunicació subcontractació</w:t>
      </w:r>
      <w:bookmarkEnd w:id="1"/>
      <w:bookmarkEnd w:id="2"/>
      <w:bookmarkEnd w:id="3"/>
      <w:bookmarkEnd w:id="4"/>
      <w:bookmarkEnd w:id="5"/>
      <w:bookmarkEnd w:id="6"/>
    </w:p>
    <w:p w:rsidR="00A2465E" w:rsidRPr="00B47391" w:rsidRDefault="00A2465E" w:rsidP="00A2465E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A2465E" w:rsidRPr="00B47391" w:rsidRDefault="00A2465E" w:rsidP="00A2465E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A2465E" w:rsidRPr="00B47391" w:rsidRDefault="00A2465E" w:rsidP="00A2465E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A2465E" w:rsidRPr="00B47391" w:rsidRDefault="00A2465E" w:rsidP="00A2465E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A2465E" w:rsidRPr="00B47391" w:rsidRDefault="00A2465E" w:rsidP="00A2465E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A2465E" w:rsidRPr="00B47391" w:rsidRDefault="00A2465E" w:rsidP="00A246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br w:type="page"/>
      </w: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A2465E" w:rsidRPr="00B47391" w:rsidRDefault="00A2465E" w:rsidP="00A246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2465E" w:rsidRPr="00B47391" w:rsidRDefault="00A2465E" w:rsidP="00A2465E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A2465E" w:rsidRPr="00B47391" w:rsidRDefault="00A2465E" w:rsidP="00A246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(RELI). </w:t>
      </w:r>
    </w:p>
    <w:p w:rsidR="00A2465E" w:rsidRPr="00B47391" w:rsidRDefault="00A2465E" w:rsidP="00A246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B47391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B47391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A2465E" w:rsidRPr="00B47391" w:rsidRDefault="00A2465E" w:rsidP="00A246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no figura inscrita ni en el RELI ni en el ROLECE.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A2465E" w:rsidRPr="00B47391" w:rsidRDefault="00A2465E" w:rsidP="00A2465E">
      <w:pPr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A2465E" w:rsidRPr="00B47391" w:rsidRDefault="00A2465E" w:rsidP="00A2465E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A2465E" w:rsidRPr="00B47391" w:rsidRDefault="00A2465E" w:rsidP="00A246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A2465E" w:rsidRPr="00B47391" w:rsidRDefault="00A2465E" w:rsidP="00A2465E">
      <w:pPr>
        <w:suppressAutoHyphens w:val="0"/>
        <w:spacing w:after="120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</w:p>
    <w:p w:rsidR="00A2465E" w:rsidRPr="00B47391" w:rsidRDefault="00A2465E" w:rsidP="001B1FF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color w:val="auto"/>
          <w:kern w:val="0"/>
          <w:sz w:val="22"/>
        </w:rPr>
      </w:pPr>
      <w:bookmarkStart w:id="7" w:name="_GoBack"/>
      <w:bookmarkEnd w:id="7"/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</w:p>
    <w:p w:rsidR="00287F13" w:rsidRDefault="001B1FFB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Pr="00EC3D5C" w:rsidRDefault="001B1FF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1B1FFB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280A67" w:rsidRDefault="001B1FF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Default="00A2465E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185" cy="325755"/>
          <wp:effectExtent l="0" t="0" r="0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A67" w:rsidRDefault="001B1FFB"/>
  <w:p w:rsidR="00280A67" w:rsidRDefault="001B1FF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5E"/>
    <w:rsid w:val="00055C76"/>
    <w:rsid w:val="001B1FFB"/>
    <w:rsid w:val="004901AC"/>
    <w:rsid w:val="00654310"/>
    <w:rsid w:val="008B379B"/>
    <w:rsid w:val="00A123C7"/>
    <w:rsid w:val="00A2465E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454"/>
  <w15:chartTrackingRefBased/>
  <w15:docId w15:val="{0CCB5C16-1257-4CF6-B65B-51C92A1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46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46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A246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BE4E5F47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2025-11-14T12:44:00Z</dcterms:created>
  <dcterms:modified xsi:type="dcterms:W3CDTF">2025-11-14T12:44:00Z</dcterms:modified>
</cp:coreProperties>
</file>