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65E" w:rsidRPr="00B47391" w:rsidRDefault="00A2465E" w:rsidP="00A2465E">
      <w:pPr>
        <w:spacing w:after="120" w:line="276" w:lineRule="auto"/>
        <w:jc w:val="both"/>
        <w:rPr>
          <w:rFonts w:ascii="Arial" w:hAnsi="Arial" w:cs="Arial"/>
          <w:b/>
          <w:bCs/>
          <w:color w:val="0000FF"/>
          <w:kern w:val="0"/>
          <w:sz w:val="22"/>
        </w:rPr>
      </w:pPr>
      <w:bookmarkStart w:id="0" w:name="_Toc177556794"/>
      <w:r w:rsidRPr="00B47391">
        <w:rPr>
          <w:rFonts w:ascii="Arial" w:hAnsi="Arial" w:cs="Arial"/>
          <w:b/>
          <w:bCs/>
          <w:color w:val="0000FF"/>
          <w:kern w:val="0"/>
          <w:sz w:val="22"/>
        </w:rPr>
        <w:t>ANNEX 1. DECLARACIÓ RESPONSABLE PROCEDIMENT OBERT SIMPLIFICAT ABREUJAT</w:t>
      </w:r>
      <w:bookmarkEnd w:id="0"/>
      <w:r w:rsidRPr="00B47391">
        <w:rPr>
          <w:rFonts w:ascii="Arial" w:hAnsi="Arial" w:cs="Arial"/>
          <w:b/>
          <w:bCs/>
          <w:color w:val="0000FF"/>
          <w:kern w:val="0"/>
          <w:sz w:val="22"/>
        </w:rPr>
        <w:t xml:space="preserve"> </w:t>
      </w:r>
    </w:p>
    <w:p w:rsidR="00A2465E" w:rsidRPr="00B47391" w:rsidRDefault="00A2465E" w:rsidP="00A2465E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color w:val="auto"/>
          <w:kern w:val="0"/>
          <w:sz w:val="22"/>
        </w:rPr>
        <w:t xml:space="preserve">INFORMACIÓ SOBRE EL PROCEDIMENT I L’ÒRGAN DE CONTRACTACIÓ </w:t>
      </w:r>
    </w:p>
    <w:tbl>
      <w:tblPr>
        <w:tblW w:w="0" w:type="auto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6492"/>
      </w:tblGrid>
      <w:tr w:rsidR="00A2465E" w:rsidRPr="00B47391" w:rsidTr="00C81FA8">
        <w:trPr>
          <w:trHeight w:val="465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A2465E" w:rsidRPr="00B47391" w:rsidTr="00C81FA8">
        <w:trPr>
          <w:trHeight w:val="5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Obert simplificat abreujat </w:t>
            </w:r>
          </w:p>
        </w:tc>
      </w:tr>
      <w:tr w:rsidR="00A2465E" w:rsidRPr="00B47391" w:rsidTr="00C81FA8">
        <w:trPr>
          <w:trHeight w:val="71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E97B07">
              <w:rPr>
                <w:rFonts w:ascii="Arial" w:hAnsi="Arial" w:cs="Arial"/>
                <w:color w:val="auto"/>
                <w:kern w:val="0"/>
                <w:sz w:val="22"/>
              </w:rPr>
              <w:t>SERVEI D’ORGANITZACIÓ DE LA NIT DE LA PAGESIA</w:t>
            </w:r>
          </w:p>
        </w:tc>
      </w:tr>
      <w:tr w:rsidR="00A2465E" w:rsidRPr="00B47391" w:rsidTr="00C81FA8">
        <w:trPr>
          <w:trHeight w:val="3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E97B07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DC SERV 58_25 (2025/00022775R)</w:t>
            </w:r>
          </w:p>
        </w:tc>
      </w:tr>
    </w:tbl>
    <w:p w:rsidR="00A2465E" w:rsidRPr="00B47391" w:rsidRDefault="00A2465E" w:rsidP="00A2465E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A2465E" w:rsidRPr="00B47391" w:rsidRDefault="00A2465E" w:rsidP="00A2465E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color w:val="auto"/>
          <w:kern w:val="0"/>
          <w:sz w:val="22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5713"/>
      </w:tblGrid>
      <w:tr w:rsidR="00A2465E" w:rsidRPr="00B47391" w:rsidTr="00C81FA8">
        <w:trPr>
          <w:trHeight w:val="499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2465E" w:rsidRPr="00B47391" w:rsidTr="00C81FA8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2465E" w:rsidRPr="00B47391" w:rsidTr="00C81FA8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2465E" w:rsidRPr="00B47391" w:rsidTr="00C81FA8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2465E" w:rsidRPr="00B47391" w:rsidTr="00C81FA8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2465E" w:rsidRPr="00B47391" w:rsidTr="00C81FA8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2465E" w:rsidRPr="00B47391" w:rsidTr="00C81FA8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A2465E" w:rsidRPr="00B47391" w:rsidRDefault="00A2465E" w:rsidP="00A2465E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A2465E" w:rsidRPr="00B47391" w:rsidRDefault="00A2465E" w:rsidP="00A2465E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B47391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9397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051"/>
      </w:tblGrid>
      <w:tr w:rsidR="00A2465E" w:rsidRPr="00B47391" w:rsidTr="00C81FA8">
        <w:trPr>
          <w:trHeight w:val="475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2465E" w:rsidRPr="00B47391" w:rsidTr="00C81FA8">
        <w:trPr>
          <w:trHeight w:val="527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2465E" w:rsidRPr="00B47391" w:rsidTr="00C81FA8">
        <w:trPr>
          <w:trHeight w:val="949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Càrrec o capacitat en què actua: </w:t>
            </w: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2465E" w:rsidRPr="00B47391" w:rsidTr="00C81FA8">
        <w:trPr>
          <w:trHeight w:val="55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2465E" w:rsidRPr="00B47391" w:rsidTr="00C81FA8">
        <w:trPr>
          <w:trHeight w:val="34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2465E" w:rsidRPr="00B47391" w:rsidTr="00C81FA8">
        <w:trPr>
          <w:trHeight w:val="43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2465E" w:rsidRPr="00B47391" w:rsidTr="00C81FA8">
        <w:trPr>
          <w:trHeight w:val="45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2465E" w:rsidRPr="00B47391" w:rsidTr="00C81FA8">
        <w:trPr>
          <w:trHeight w:val="49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465E" w:rsidRPr="00B47391" w:rsidRDefault="00A2465E" w:rsidP="00C81FA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A2465E" w:rsidRPr="00B47391" w:rsidRDefault="00A2465E" w:rsidP="00A2465E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A2465E" w:rsidRPr="00B47391" w:rsidRDefault="00A2465E" w:rsidP="00A2465E">
      <w:pPr>
        <w:tabs>
          <w:tab w:val="center" w:pos="4252"/>
          <w:tab w:val="right" w:pos="8504"/>
        </w:tabs>
        <w:spacing w:after="120" w:line="276" w:lineRule="auto"/>
        <w:jc w:val="center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  <w:szCs w:val="22"/>
        </w:rPr>
        <w:lastRenderedPageBreak/>
        <w:t>DECLARA SOTA LA SEVA RESPONSABILITAT</w:t>
      </w:r>
      <w:r w:rsidRPr="00B47391">
        <w:rPr>
          <w:rFonts w:ascii="Arial" w:hAnsi="Arial" w:cs="Arial"/>
          <w:color w:val="auto"/>
          <w:kern w:val="0"/>
          <w:sz w:val="22"/>
          <w:szCs w:val="22"/>
        </w:rPr>
        <w:t>:</w:t>
      </w:r>
    </w:p>
    <w:p w:rsidR="00A2465E" w:rsidRPr="00B47391" w:rsidRDefault="00A2465E" w:rsidP="00A2465E">
      <w:pPr>
        <w:tabs>
          <w:tab w:val="left" w:pos="900"/>
        </w:tabs>
        <w:spacing w:after="120" w:line="276" w:lineRule="auto"/>
        <w:ind w:left="142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color w:val="auto"/>
          <w:kern w:val="0"/>
          <w:sz w:val="22"/>
          <w:szCs w:val="22"/>
        </w:rPr>
        <w:t xml:space="preserve">Que les facultats de representació que ostenta són suficients i vigents (si actua per representació) </w:t>
      </w:r>
    </w:p>
    <w:p w:rsidR="00A2465E" w:rsidRPr="009E7586" w:rsidRDefault="00A2465E" w:rsidP="00A2465E">
      <w:pPr>
        <w:tabs>
          <w:tab w:val="left" w:pos="900"/>
        </w:tabs>
        <w:spacing w:before="120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9E7586">
        <w:rPr>
          <w:rFonts w:ascii="Arial" w:hAnsi="Arial" w:cs="Arial"/>
          <w:b/>
          <w:sz w:val="22"/>
          <w:szCs w:val="22"/>
        </w:rPr>
        <w:t xml:space="preserve">Que l’empresa licitadora que representa </w:t>
      </w:r>
    </w:p>
    <w:p w:rsidR="00A2465E" w:rsidRPr="009E7586" w:rsidRDefault="00A2465E" w:rsidP="00A2465E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A2465E" w:rsidRPr="009E7586" w:rsidRDefault="00A2465E" w:rsidP="00A2465E">
      <w:pPr>
        <w:numPr>
          <w:ilvl w:val="0"/>
          <w:numId w:val="3"/>
        </w:numPr>
        <w:spacing w:before="240" w:after="240" w:line="259" w:lineRule="auto"/>
        <w:ind w:left="426" w:hanging="284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Està inscrita en:</w:t>
      </w:r>
    </w:p>
    <w:p w:rsidR="00A2465E" w:rsidRPr="009E7586" w:rsidRDefault="00A2465E" w:rsidP="00A2465E">
      <w:pPr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</w:rPr>
      </w:pPr>
      <w:r w:rsidRPr="009E7586">
        <w:rPr>
          <w:rFonts w:ascii="Segoe UI Symbol" w:eastAsia="SimSun" w:hAnsi="Segoe UI Symbol" w:cs="Segoe UI Symbol"/>
          <w:bCs/>
          <w:sz w:val="22"/>
          <w:szCs w:val="22"/>
        </w:rPr>
        <w:t xml:space="preserve">☐ </w:t>
      </w:r>
      <w:r w:rsidRPr="009E7586">
        <w:rPr>
          <w:rFonts w:ascii="Arial" w:eastAsia="SimSun" w:hAnsi="Arial" w:cs="Arial"/>
          <w:bCs/>
          <w:sz w:val="22"/>
          <w:szCs w:val="22"/>
        </w:rPr>
        <w:t xml:space="preserve">El Registre electrònic d’empreses licitadores de la Generalitat de Catalunya (RELI). </w:t>
      </w:r>
    </w:p>
    <w:p w:rsidR="00A2465E" w:rsidRPr="009E7586" w:rsidRDefault="00A2465E" w:rsidP="00A2465E">
      <w:pPr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</w:rPr>
      </w:pPr>
      <w:r w:rsidRPr="009E7586">
        <w:rPr>
          <w:rFonts w:ascii="Segoe UI Symbol" w:eastAsia="SimSun" w:hAnsi="Segoe UI Symbol" w:cs="Segoe UI Symbol"/>
          <w:bCs/>
          <w:sz w:val="22"/>
          <w:szCs w:val="22"/>
        </w:rPr>
        <w:t xml:space="preserve">☐ </w:t>
      </w:r>
      <w:r w:rsidRPr="009E7586">
        <w:rPr>
          <w:rFonts w:ascii="Arial" w:eastAsia="SimSun" w:hAnsi="Arial" w:cs="Arial"/>
          <w:bCs/>
          <w:sz w:val="22"/>
          <w:szCs w:val="22"/>
        </w:rPr>
        <w:t>El Registro Oficial de Licitadores y Empresas Classificades del Estado (ROLECE).</w:t>
      </w:r>
    </w:p>
    <w:p w:rsidR="00A2465E" w:rsidRPr="009E7586" w:rsidRDefault="00A2465E" w:rsidP="00A2465E">
      <w:pPr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</w:rPr>
      </w:pPr>
      <w:r w:rsidRPr="009E7586">
        <w:rPr>
          <w:rFonts w:ascii="Segoe UI Symbol" w:eastAsia="SimSun" w:hAnsi="Segoe UI Symbol" w:cs="Segoe UI Symbol"/>
          <w:bCs/>
          <w:sz w:val="22"/>
          <w:szCs w:val="22"/>
        </w:rPr>
        <w:t>☐</w:t>
      </w:r>
      <w:r w:rsidRPr="009E7586">
        <w:rPr>
          <w:rFonts w:ascii="Arial" w:eastAsia="SimSun" w:hAnsi="Arial" w:cs="Arial"/>
          <w:bCs/>
          <w:sz w:val="22"/>
          <w:szCs w:val="22"/>
        </w:rPr>
        <w:t xml:space="preserve"> No figura inscrita ni en el RELI ni en el ROLECE.</w:t>
      </w:r>
    </w:p>
    <w:p w:rsidR="00A2465E" w:rsidRPr="009E7586" w:rsidRDefault="00A2465E" w:rsidP="00A2465E">
      <w:pPr>
        <w:spacing w:before="240" w:after="240"/>
        <w:ind w:left="426"/>
        <w:jc w:val="both"/>
        <w:rPr>
          <w:rFonts w:ascii="Arial" w:eastAsia="SimSun" w:hAnsi="Arial" w:cs="Arial"/>
          <w:bCs/>
          <w:i/>
          <w:sz w:val="22"/>
          <w:szCs w:val="22"/>
        </w:rPr>
      </w:pPr>
      <w:r w:rsidRPr="009E7586">
        <w:rPr>
          <w:rFonts w:ascii="Arial" w:eastAsia="SimSun" w:hAnsi="Arial" w:cs="Arial"/>
          <w:bCs/>
          <w:i/>
          <w:sz w:val="22"/>
          <w:szCs w:val="22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A2465E" w:rsidRPr="009E7586" w:rsidRDefault="00A2465E" w:rsidP="00A2465E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A2465E" w:rsidRPr="009E7586" w:rsidRDefault="00A2465E" w:rsidP="00A2465E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c.1. En contractes de serveis: </w:t>
      </w:r>
    </w:p>
    <w:p w:rsidR="00A2465E" w:rsidRPr="009E7586" w:rsidRDefault="00A2465E" w:rsidP="00A2465E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Disposo d’una autorització específica (habilitació empresarial o professional) per prestar el servei objecte d’aquesta contractació: </w:t>
      </w:r>
    </w:p>
    <w:p w:rsidR="00A2465E" w:rsidRPr="009E7586" w:rsidRDefault="00A2465E" w:rsidP="00A2465E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SÍ</w:t>
      </w:r>
      <w:r w:rsidRPr="009E7586">
        <w:rPr>
          <w:rFonts w:ascii="Arial" w:eastAsia="SimSun" w:hAnsi="Arial" w:cs="Arial"/>
          <w:sz w:val="22"/>
          <w:szCs w:val="22"/>
        </w:rPr>
        <w:tab/>
        <w:t>Pàgina WEB on es troba disponible: .........................................</w:t>
      </w:r>
    </w:p>
    <w:p w:rsidR="00A2465E" w:rsidRPr="009E7586" w:rsidRDefault="00A2465E" w:rsidP="00A2465E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NO</w:t>
      </w:r>
      <w:r w:rsidRPr="009E7586">
        <w:rPr>
          <w:rFonts w:ascii="Arial" w:eastAsia="SimSun" w:hAnsi="Arial" w:cs="Arial"/>
          <w:sz w:val="22"/>
          <w:szCs w:val="22"/>
        </w:rPr>
        <w:tab/>
      </w:r>
    </w:p>
    <w:p w:rsidR="00A2465E" w:rsidRPr="009E7586" w:rsidRDefault="00A2465E" w:rsidP="00A2465E">
      <w:pPr>
        <w:spacing w:before="240" w:after="240" w:line="259" w:lineRule="auto"/>
        <w:ind w:firstLine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c.2. Està inscrita en un Registre Professional o mercantil </w:t>
      </w:r>
    </w:p>
    <w:p w:rsidR="00A2465E" w:rsidRPr="009E7586" w:rsidRDefault="00A2465E" w:rsidP="00A2465E">
      <w:pPr>
        <w:spacing w:before="240" w:after="240" w:line="259" w:lineRule="auto"/>
        <w:ind w:left="499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SÍ</w:t>
      </w:r>
      <w:r w:rsidRPr="009E7586">
        <w:rPr>
          <w:rFonts w:ascii="Arial" w:eastAsia="SimSun" w:hAnsi="Arial" w:cs="Arial"/>
          <w:sz w:val="22"/>
          <w:szCs w:val="22"/>
        </w:rPr>
        <w:tab/>
        <w:t xml:space="preserve">      Pàgina WEB on es troba disponible: ....................................</w:t>
      </w:r>
    </w:p>
    <w:p w:rsidR="00A2465E" w:rsidRPr="009E7586" w:rsidRDefault="00A2465E" w:rsidP="00A2465E">
      <w:pPr>
        <w:spacing w:before="240" w:after="240" w:line="259" w:lineRule="auto"/>
        <w:ind w:left="499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NO</w:t>
      </w:r>
      <w:r w:rsidRPr="009E7586">
        <w:rPr>
          <w:rFonts w:ascii="Arial" w:eastAsia="SimSun" w:hAnsi="Arial" w:cs="Arial"/>
          <w:sz w:val="22"/>
          <w:szCs w:val="22"/>
        </w:rPr>
        <w:tab/>
      </w:r>
    </w:p>
    <w:p w:rsidR="00A2465E" w:rsidRPr="009E7586" w:rsidRDefault="00A2465E" w:rsidP="00A2465E">
      <w:pPr>
        <w:spacing w:before="240" w:after="240" w:line="259" w:lineRule="auto"/>
        <w:jc w:val="both"/>
        <w:rPr>
          <w:rFonts w:ascii="Arial" w:eastAsia="SimSun" w:hAnsi="Arial" w:cs="Arial"/>
          <w:i/>
          <w:color w:val="000000"/>
          <w:sz w:val="22"/>
          <w:szCs w:val="22"/>
        </w:rPr>
      </w:pPr>
      <w:r w:rsidRPr="009E7586">
        <w:rPr>
          <w:rFonts w:ascii="Arial" w:eastAsia="SimSun" w:hAnsi="Arial" w:cs="Arial"/>
          <w:i/>
          <w:color w:val="000000"/>
          <w:sz w:val="22"/>
          <w:szCs w:val="22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A2465E" w:rsidRPr="009E7586" w:rsidRDefault="00A2465E" w:rsidP="00A2465E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lastRenderedPageBreak/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A2465E" w:rsidRPr="009E7586" w:rsidRDefault="00A2465E" w:rsidP="00A2465E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Respecte l’Impost sobre el valor afegit (IVA) l’empresa: </w:t>
      </w:r>
    </w:p>
    <w:p w:rsidR="00A2465E" w:rsidRPr="009E7586" w:rsidRDefault="00A2465E" w:rsidP="00A2465E">
      <w:pPr>
        <w:spacing w:after="200" w:line="276" w:lineRule="auto"/>
        <w:ind w:firstLine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 </w:t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Està subjecte a l’IVA.</w:t>
      </w:r>
    </w:p>
    <w:p w:rsidR="00A2465E" w:rsidRPr="009E7586" w:rsidRDefault="00A2465E" w:rsidP="00A2465E">
      <w:pPr>
        <w:spacing w:after="200" w:line="276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 </w:t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està subjecte a l’IVA o està exempt de l’IVA i són vigents les circumstàncies que donaren lloc a la  no-subjecció o l’exempció.</w:t>
      </w:r>
    </w:p>
    <w:p w:rsidR="00A2465E" w:rsidRPr="009E7586" w:rsidRDefault="00A2465E" w:rsidP="00A2465E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Respecte l’Impost d’Activitats Econòmiques (IAE) l’empresa:</w:t>
      </w:r>
    </w:p>
    <w:p w:rsidR="00A2465E" w:rsidRPr="009E7586" w:rsidRDefault="00A2465E" w:rsidP="00A2465E">
      <w:pPr>
        <w:spacing w:after="200" w:line="276" w:lineRule="auto"/>
        <w:ind w:firstLine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 </w:t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Està subjecte a l’IAE.</w:t>
      </w:r>
    </w:p>
    <w:p w:rsidR="00A2465E" w:rsidRPr="009E7586" w:rsidRDefault="00A2465E" w:rsidP="00A2465E">
      <w:pPr>
        <w:spacing w:after="200" w:line="276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està subjecte a l’IAE o està exempt l’IAE i són vigents les circumstàncies que donaren lloc a la  no-subjecció o l’exempció.</w:t>
      </w:r>
    </w:p>
    <w:p w:rsidR="00A2465E" w:rsidRPr="009E7586" w:rsidRDefault="00A2465E" w:rsidP="00A2465E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A2465E" w:rsidRPr="009E7586" w:rsidRDefault="00A2465E" w:rsidP="00A2465E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Es recorre a la solvència externa?</w:t>
      </w:r>
    </w:p>
    <w:p w:rsidR="00A2465E" w:rsidRPr="009E7586" w:rsidRDefault="00A2465E" w:rsidP="00A2465E">
      <w:pPr>
        <w:tabs>
          <w:tab w:val="left" w:pos="2410"/>
          <w:tab w:val="left" w:pos="2977"/>
          <w:tab w:val="left" w:pos="4253"/>
        </w:tabs>
        <w:spacing w:after="160" w:line="259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SÍ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NO</w:t>
      </w:r>
      <w:r w:rsidRPr="009E7586">
        <w:rPr>
          <w:rFonts w:ascii="Arial" w:eastAsia="SimSun" w:hAnsi="Arial" w:cs="Arial"/>
          <w:sz w:val="22"/>
          <w:szCs w:val="22"/>
        </w:rPr>
        <w:tab/>
      </w:r>
    </w:p>
    <w:p w:rsidR="00A2465E" w:rsidRPr="009E7586" w:rsidRDefault="00A2465E" w:rsidP="00A2465E">
      <w:pPr>
        <w:spacing w:before="240" w:after="240" w:line="259" w:lineRule="auto"/>
        <w:ind w:left="499"/>
        <w:jc w:val="both"/>
        <w:rPr>
          <w:rFonts w:ascii="Arial" w:eastAsia="SimSun" w:hAnsi="Arial" w:cs="Arial"/>
          <w:bCs/>
          <w:sz w:val="22"/>
          <w:szCs w:val="22"/>
        </w:rPr>
      </w:pPr>
      <w:r w:rsidRPr="009E7586">
        <w:rPr>
          <w:rFonts w:ascii="Arial" w:eastAsia="SimSun" w:hAnsi="Arial" w:cs="Arial"/>
          <w:bCs/>
          <w:sz w:val="22"/>
          <w:szCs w:val="22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A2465E" w:rsidRPr="009E7586" w:rsidRDefault="00A2465E" w:rsidP="00A2465E">
      <w:pPr>
        <w:spacing w:before="240" w:after="240" w:line="259" w:lineRule="auto"/>
        <w:ind w:left="499"/>
        <w:jc w:val="both"/>
        <w:rPr>
          <w:rFonts w:ascii="Arial" w:eastAsia="SimSun" w:hAnsi="Arial" w:cs="Arial"/>
          <w:bCs/>
          <w:i/>
          <w:color w:val="000000"/>
          <w:sz w:val="22"/>
          <w:szCs w:val="22"/>
        </w:rPr>
      </w:pPr>
      <w:r w:rsidRPr="009E7586">
        <w:rPr>
          <w:rFonts w:ascii="Arial" w:eastAsia="SimSun" w:hAnsi="Arial" w:cs="Arial"/>
          <w:bCs/>
          <w:i/>
          <w:color w:val="000000"/>
          <w:sz w:val="22"/>
          <w:szCs w:val="22"/>
        </w:rPr>
        <w:t xml:space="preserve">(La/les entitats a les que es recorre a la solvència externa han d’aportar també una Declaració responsable d’acord al model d’annex que figura en el PCAP) </w:t>
      </w:r>
    </w:p>
    <w:p w:rsidR="00A2465E" w:rsidRPr="009E7586" w:rsidRDefault="00A2465E" w:rsidP="00A2465E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A2465E" w:rsidRPr="009E7586" w:rsidRDefault="00A2465E" w:rsidP="00A2465E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A2465E" w:rsidRPr="009E7586" w:rsidRDefault="00A2465E" w:rsidP="00A2465E">
      <w:pPr>
        <w:numPr>
          <w:ilvl w:val="0"/>
          <w:numId w:val="3"/>
        </w:numPr>
        <w:spacing w:before="120" w:after="100" w:afterAutospacing="1"/>
        <w:ind w:left="426" w:hanging="284"/>
        <w:jc w:val="both"/>
        <w:rPr>
          <w:rFonts w:ascii="Arial" w:eastAsia="SimSun" w:hAnsi="Arial" w:cs="Arial"/>
          <w:color w:val="000000"/>
          <w:sz w:val="22"/>
          <w:szCs w:val="22"/>
          <w:lang w:val="es-ES_tradnl"/>
        </w:rPr>
      </w:pPr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En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relació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amb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la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documentació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aportada en el sobre/es ..........,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considerà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confidencials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els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següents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documents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,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informacions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i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aspectes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de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l’oferta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a raó de la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seva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vinculació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a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secrets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tècnics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o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comercials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:</w:t>
      </w:r>
    </w:p>
    <w:p w:rsidR="00A2465E" w:rsidRPr="009E7586" w:rsidRDefault="00A2465E" w:rsidP="00A2465E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lastRenderedPageBreak/>
        <w:t>1.- ............................................................................</w:t>
      </w:r>
    </w:p>
    <w:p w:rsidR="00A2465E" w:rsidRPr="009E7586" w:rsidRDefault="00A2465E" w:rsidP="00A2465E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2.- ............................................................................</w:t>
      </w:r>
    </w:p>
    <w:p w:rsidR="00A2465E" w:rsidRPr="009E7586" w:rsidRDefault="00A2465E" w:rsidP="00A2465E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3.- ............................................................................</w:t>
      </w:r>
    </w:p>
    <w:p w:rsidR="00A2465E" w:rsidRPr="009E7586" w:rsidRDefault="00A2465E" w:rsidP="00A2465E">
      <w:pPr>
        <w:spacing w:before="120" w:after="100" w:afterAutospacing="1"/>
        <w:ind w:firstLine="499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 xml:space="preserve">Que </w:t>
      </w:r>
      <w:proofErr w:type="spellStart"/>
      <w:r w:rsidRPr="009E7586">
        <w:rPr>
          <w:rFonts w:ascii="Arial" w:hAnsi="Arial" w:cs="Arial"/>
          <w:sz w:val="22"/>
          <w:szCs w:val="22"/>
          <w:lang w:val="es-ES_tradnl"/>
        </w:rPr>
        <w:t>l’esmentat</w:t>
      </w:r>
      <w:proofErr w:type="spellEnd"/>
      <w:r w:rsidRPr="009E7586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hAnsi="Arial" w:cs="Arial"/>
          <w:sz w:val="22"/>
          <w:szCs w:val="22"/>
          <w:lang w:val="es-ES_tradnl"/>
        </w:rPr>
        <w:t>caràcter</w:t>
      </w:r>
      <w:proofErr w:type="spellEnd"/>
      <w:r w:rsidRPr="009E7586">
        <w:rPr>
          <w:rFonts w:ascii="Arial" w:hAnsi="Arial" w:cs="Arial"/>
          <w:sz w:val="22"/>
          <w:szCs w:val="22"/>
          <w:lang w:val="es-ES_tradnl"/>
        </w:rPr>
        <w:t xml:space="preserve"> confidencial es justifica en les </w:t>
      </w:r>
      <w:proofErr w:type="spellStart"/>
      <w:r w:rsidRPr="009E7586">
        <w:rPr>
          <w:rFonts w:ascii="Arial" w:hAnsi="Arial" w:cs="Arial"/>
          <w:sz w:val="22"/>
          <w:szCs w:val="22"/>
          <w:lang w:val="es-ES_tradnl"/>
        </w:rPr>
        <w:t>següents</w:t>
      </w:r>
      <w:proofErr w:type="spellEnd"/>
      <w:r w:rsidRPr="009E7586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hAnsi="Arial" w:cs="Arial"/>
          <w:sz w:val="22"/>
          <w:szCs w:val="22"/>
          <w:lang w:val="es-ES_tradnl"/>
        </w:rPr>
        <w:t>raons</w:t>
      </w:r>
      <w:proofErr w:type="spellEnd"/>
      <w:r w:rsidRPr="009E7586">
        <w:rPr>
          <w:rFonts w:ascii="Arial" w:hAnsi="Arial" w:cs="Arial"/>
          <w:sz w:val="22"/>
          <w:szCs w:val="22"/>
          <w:lang w:val="es-ES_tradnl"/>
        </w:rPr>
        <w:t>:</w:t>
      </w:r>
    </w:p>
    <w:p w:rsidR="00A2465E" w:rsidRPr="009E7586" w:rsidRDefault="00A2465E" w:rsidP="00A2465E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1.- ........................................................................................................</w:t>
      </w:r>
    </w:p>
    <w:p w:rsidR="00A2465E" w:rsidRPr="009E7586" w:rsidRDefault="00A2465E" w:rsidP="00A2465E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2.- ........................................................................................................</w:t>
      </w:r>
    </w:p>
    <w:p w:rsidR="00A2465E" w:rsidRPr="009E7586" w:rsidRDefault="00A2465E" w:rsidP="00A2465E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3.- ........................................................................................................</w:t>
      </w:r>
    </w:p>
    <w:p w:rsidR="00A2465E" w:rsidRPr="009E7586" w:rsidRDefault="00A2465E" w:rsidP="00A2465E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A2465E" w:rsidRPr="009E7586" w:rsidRDefault="00A2465E" w:rsidP="00A2465E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Que l’entitat que representa, o les seves empreses filials o les empreses interposades: </w:t>
      </w:r>
    </w:p>
    <w:p w:rsidR="00A2465E" w:rsidRPr="009E7586" w:rsidRDefault="00A2465E" w:rsidP="00A2465E">
      <w:pPr>
        <w:spacing w:after="160" w:line="259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 </w:t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A2465E" w:rsidRPr="009E7586" w:rsidRDefault="00A2465E" w:rsidP="00A2465E">
      <w:pPr>
        <w:spacing w:after="160" w:line="259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Té/tenen relacions legals amb paradisos fiscals (se’n donarà publicitat en el </w:t>
      </w:r>
      <w:hyperlink r:id="rId5">
        <w:r w:rsidRPr="009E7586">
          <w:rPr>
            <w:rFonts w:ascii="Arial" w:eastAsia="SimSun" w:hAnsi="Arial" w:cs="Arial"/>
            <w:vanish/>
            <w:webHidden/>
            <w:color w:val="000080"/>
            <w:sz w:val="22"/>
            <w:szCs w:val="22"/>
            <w:u w:val="single"/>
          </w:rPr>
          <w:t>perfil de contractant</w:t>
        </w:r>
      </w:hyperlink>
      <w:r w:rsidRPr="009E7586">
        <w:rPr>
          <w:rFonts w:ascii="Arial" w:eastAsia="SimSun" w:hAnsi="Arial" w:cs="Arial"/>
          <w:sz w:val="22"/>
          <w:szCs w:val="22"/>
        </w:rPr>
        <w:t>) i presenta la següent documentació descriptiva dels moviments financers i tota la informació relativa a aquestes actuacions: ...........................</w:t>
      </w:r>
    </w:p>
    <w:p w:rsidR="00A2465E" w:rsidRPr="009E7586" w:rsidRDefault="00A2465E" w:rsidP="00A2465E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cas que es tracti d’empresa estrangera, es sotmet a la jurisdicció dels Jutjats i Tribunals espanyols amb renúncia expressa al seu fur propi.</w:t>
      </w:r>
    </w:p>
    <w:p w:rsidR="00A2465E" w:rsidRPr="009E7586" w:rsidRDefault="00A2465E" w:rsidP="00A2465E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A2465E" w:rsidRPr="009E7586" w:rsidRDefault="00A2465E" w:rsidP="00A2465E">
      <w:pPr>
        <w:spacing w:after="160" w:line="259" w:lineRule="auto"/>
        <w:ind w:left="992" w:firstLine="424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SÍ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està obligat per normativa</w:t>
      </w:r>
    </w:p>
    <w:p w:rsidR="00A2465E" w:rsidRPr="009E7586" w:rsidRDefault="00A2465E" w:rsidP="00A2465E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L’empresa disposa d’un pla d’igualtat d’oportunitats entre les dones i els homes.</w:t>
      </w:r>
    </w:p>
    <w:p w:rsidR="00A2465E" w:rsidRPr="009E7586" w:rsidRDefault="00A2465E" w:rsidP="00A2465E">
      <w:pPr>
        <w:spacing w:after="160" w:line="259" w:lineRule="auto"/>
        <w:ind w:left="993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 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SÍ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  <w:t xml:space="preserve"> </w:t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està obligat per normativa</w:t>
      </w:r>
    </w:p>
    <w:p w:rsidR="00A2465E" w:rsidRPr="009E7586" w:rsidRDefault="00A2465E" w:rsidP="00A2465E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Reuneix algun/s dels criteris de preferència en cas d’igualació de proposicions previstos al PCAP. </w:t>
      </w:r>
    </w:p>
    <w:p w:rsidR="00A2465E" w:rsidRPr="009E7586" w:rsidRDefault="00A2465E" w:rsidP="00A2465E">
      <w:pPr>
        <w:tabs>
          <w:tab w:val="left" w:pos="2410"/>
          <w:tab w:val="left" w:pos="2977"/>
          <w:tab w:val="left" w:pos="4253"/>
        </w:tabs>
        <w:spacing w:after="160" w:line="259" w:lineRule="auto"/>
        <w:ind w:left="284" w:firstLine="709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SÍ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NO</w:t>
      </w:r>
      <w:r w:rsidRPr="009E7586">
        <w:rPr>
          <w:rFonts w:ascii="Arial" w:eastAsia="SimSun" w:hAnsi="Arial" w:cs="Arial"/>
          <w:sz w:val="22"/>
          <w:szCs w:val="22"/>
        </w:rPr>
        <w:tab/>
      </w:r>
    </w:p>
    <w:p w:rsidR="00A2465E" w:rsidRPr="009E7586" w:rsidRDefault="00A2465E" w:rsidP="00A2465E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cas que el licitador tingui intenció de concórrer en unió temporal d’empreses, declara:</w:t>
      </w:r>
    </w:p>
    <w:p w:rsidR="00A2465E" w:rsidRPr="009E7586" w:rsidRDefault="00A2465E" w:rsidP="00A2465E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SI té intenció de concórrer en unió temporal d’empreses:</w:t>
      </w:r>
    </w:p>
    <w:p w:rsidR="00A2465E" w:rsidRPr="009E7586" w:rsidRDefault="00A2465E" w:rsidP="00A2465E">
      <w:pPr>
        <w:spacing w:after="160" w:line="276" w:lineRule="auto"/>
        <w:ind w:firstLine="56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lastRenderedPageBreak/>
        <w:t>.................................................................................................................................</w:t>
      </w:r>
    </w:p>
    <w:p w:rsidR="00A2465E" w:rsidRPr="009E7586" w:rsidRDefault="00A2465E" w:rsidP="00A2465E">
      <w:pPr>
        <w:spacing w:after="160" w:line="259" w:lineRule="auto"/>
        <w:ind w:left="567"/>
        <w:jc w:val="both"/>
        <w:rPr>
          <w:rFonts w:ascii="Arial" w:eastAsia="SimSun" w:hAnsi="Arial" w:cs="Arial"/>
          <w:color w:val="000000"/>
          <w:sz w:val="22"/>
          <w:szCs w:val="22"/>
        </w:rPr>
      </w:pPr>
      <w:r w:rsidRPr="009E7586">
        <w:rPr>
          <w:rFonts w:ascii="Arial" w:eastAsia="SimSun" w:hAnsi="Arial" w:cs="Arial"/>
          <w:color w:val="000000"/>
          <w:sz w:val="22"/>
          <w:szCs w:val="22"/>
        </w:rPr>
        <w:t>[</w:t>
      </w:r>
      <w:r w:rsidRPr="009E7586">
        <w:rPr>
          <w:rFonts w:ascii="Arial" w:eastAsia="SimSun" w:hAnsi="Arial" w:cs="Arial"/>
          <w:i/>
          <w:color w:val="000000"/>
          <w:sz w:val="22"/>
          <w:szCs w:val="22"/>
        </w:rPr>
        <w:t>indicar noms i circumstàncies dels integrants i la participació de cadascun, així com aportar el  compromís de constituir-se formalment en unió temporal en cas de resultar adjudicataris ]</w:t>
      </w:r>
    </w:p>
    <w:p w:rsidR="00A2465E" w:rsidRPr="009E7586" w:rsidRDefault="00A2465E" w:rsidP="00A2465E">
      <w:pPr>
        <w:tabs>
          <w:tab w:val="left" w:pos="900"/>
        </w:tabs>
        <w:spacing w:after="160" w:line="259" w:lineRule="auto"/>
        <w:ind w:left="567"/>
        <w:jc w:val="both"/>
        <w:rPr>
          <w:rFonts w:ascii="Arial" w:eastAsia="SimSun" w:hAnsi="Arial" w:cs="Arial"/>
          <w:i/>
          <w:color w:val="000000"/>
          <w:sz w:val="22"/>
          <w:szCs w:val="22"/>
        </w:rPr>
      </w:pPr>
      <w:r w:rsidRPr="009E7586">
        <w:rPr>
          <w:rFonts w:ascii="Arial" w:eastAsia="SimSun" w:hAnsi="Arial" w:cs="Arial"/>
          <w:i/>
          <w:color w:val="000000"/>
          <w:sz w:val="22"/>
          <w:szCs w:val="22"/>
        </w:rPr>
        <w:t xml:space="preserve">(S’ha de presentar una Declaració responsable per a cada empresa participant en UTE) </w:t>
      </w:r>
    </w:p>
    <w:p w:rsidR="00A2465E" w:rsidRPr="009E7586" w:rsidRDefault="00A2465E" w:rsidP="00A2465E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té intenció de concórrer en unió temporal d’empreses.</w:t>
      </w:r>
    </w:p>
    <w:p w:rsidR="00A2465E" w:rsidRPr="009E7586" w:rsidRDefault="00A2465E" w:rsidP="00A2465E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cas que el licitador tingui intenció de subcontractar amb tercers una part del contracte permès pel PCAP, declara:</w:t>
      </w:r>
    </w:p>
    <w:p w:rsidR="00A2465E" w:rsidRPr="009E7586" w:rsidRDefault="00A2465E" w:rsidP="00A2465E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SÍ té intenció de subcontractar una part del contracte:</w:t>
      </w:r>
    </w:p>
    <w:p w:rsidR="00A2465E" w:rsidRPr="009E7586" w:rsidRDefault="00A2465E" w:rsidP="00A2465E">
      <w:pPr>
        <w:spacing w:after="200" w:line="276" w:lineRule="auto"/>
        <w:ind w:firstLine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 xml:space="preserve"> ☐ </w:t>
      </w:r>
      <w:r w:rsidRPr="009E7586">
        <w:rPr>
          <w:rFonts w:ascii="Arial" w:eastAsia="SimSun" w:hAnsi="Arial" w:cs="Arial"/>
          <w:sz w:val="22"/>
          <w:szCs w:val="22"/>
        </w:rPr>
        <w:t>NO té intenció de subcontractar una part del contracte.</w:t>
      </w:r>
    </w:p>
    <w:p w:rsidR="00A2465E" w:rsidRPr="009E7586" w:rsidRDefault="00A2465E" w:rsidP="00A2465E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En cas afirmatiu i en la mesura que es conegui aquesta dada, enumereu els </w:t>
      </w:r>
      <w:proofErr w:type="spellStart"/>
      <w:r w:rsidRPr="009E7586">
        <w:rPr>
          <w:rFonts w:ascii="Arial" w:eastAsia="SimSun" w:hAnsi="Arial" w:cs="Arial"/>
          <w:sz w:val="22"/>
          <w:szCs w:val="22"/>
        </w:rPr>
        <w:t>subcontractistes</w:t>
      </w:r>
      <w:proofErr w:type="spellEnd"/>
      <w:r w:rsidRPr="009E7586">
        <w:rPr>
          <w:rFonts w:ascii="Arial" w:eastAsia="SimSun" w:hAnsi="Arial" w:cs="Arial"/>
          <w:sz w:val="22"/>
          <w:szCs w:val="22"/>
        </w:rPr>
        <w:t xml:space="preserve"> previstos:</w:t>
      </w:r>
    </w:p>
    <w:p w:rsidR="00A2465E" w:rsidRPr="009E7586" w:rsidRDefault="00A2465E" w:rsidP="00A2465E">
      <w:pPr>
        <w:spacing w:after="160" w:line="276" w:lineRule="auto"/>
        <w:ind w:firstLine="56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A2465E" w:rsidRPr="009E7586" w:rsidRDefault="00A2465E" w:rsidP="00A2465E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cas que el licitador tingui intenció de subcontractar els servidors o els serveis associats al servidor, declara:</w:t>
      </w:r>
    </w:p>
    <w:p w:rsidR="00A2465E" w:rsidRPr="009E7586" w:rsidRDefault="00A2465E" w:rsidP="00A2465E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SI té intenció de subcontractar els servidors o els serveis associats al servidors. </w:t>
      </w:r>
    </w:p>
    <w:p w:rsidR="00A2465E" w:rsidRPr="009E7586" w:rsidRDefault="00A2465E" w:rsidP="00A2465E">
      <w:pPr>
        <w:spacing w:after="160" w:line="259" w:lineRule="auto"/>
        <w:ind w:left="851"/>
        <w:jc w:val="both"/>
        <w:rPr>
          <w:rFonts w:ascii="Arial" w:eastAsia="SimSun" w:hAnsi="Arial" w:cs="Arial"/>
          <w:i/>
          <w:color w:val="000000"/>
          <w:sz w:val="22"/>
          <w:szCs w:val="22"/>
        </w:rPr>
      </w:pPr>
      <w:r w:rsidRPr="009E7586">
        <w:rPr>
          <w:rFonts w:ascii="Arial" w:eastAsia="SimSun" w:hAnsi="Arial" w:cs="Arial"/>
          <w:color w:val="000000"/>
          <w:sz w:val="22"/>
          <w:szCs w:val="22"/>
        </w:rPr>
        <w:t>(</w:t>
      </w:r>
      <w:r w:rsidRPr="009E7586">
        <w:rPr>
          <w:rFonts w:ascii="Arial" w:eastAsia="SimSun" w:hAnsi="Arial" w:cs="Arial"/>
          <w:i/>
          <w:color w:val="000000"/>
          <w:sz w:val="22"/>
          <w:szCs w:val="22"/>
        </w:rPr>
        <w:t>indicar el nom o el perfil empresarial de l’empresa a la que es té intenció de subcontractar els servidors o serveis associats al servidor )</w:t>
      </w:r>
    </w:p>
    <w:p w:rsidR="00A2465E" w:rsidRPr="009E7586" w:rsidRDefault="00A2465E" w:rsidP="00A2465E">
      <w:pPr>
        <w:spacing w:after="160" w:line="259" w:lineRule="auto"/>
        <w:ind w:left="851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i/>
          <w:sz w:val="22"/>
          <w:szCs w:val="22"/>
        </w:rPr>
        <w:t>Nom/ Perfil empresarial</w:t>
      </w:r>
      <w:r w:rsidRPr="009E7586">
        <w:rPr>
          <w:rFonts w:ascii="Arial" w:eastAsia="SimSun" w:hAnsi="Arial" w:cs="Arial"/>
          <w:sz w:val="22"/>
          <w:szCs w:val="22"/>
        </w:rPr>
        <w:t xml:space="preserve"> ....................................</w:t>
      </w:r>
    </w:p>
    <w:p w:rsidR="00A2465E" w:rsidRPr="009E7586" w:rsidRDefault="00A2465E" w:rsidP="00A2465E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té intenció de subcontractar els servidors o els serveis associats al servidors.</w:t>
      </w:r>
    </w:p>
    <w:p w:rsidR="00A2465E" w:rsidRPr="009E7586" w:rsidRDefault="00A2465E" w:rsidP="00A2465E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A2465E" w:rsidRPr="009E7586" w:rsidTr="00C81FA8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2465E" w:rsidRPr="009E7586" w:rsidRDefault="00A2465E" w:rsidP="00C81FA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Persona/es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autoritzada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2465E" w:rsidRPr="009E7586" w:rsidRDefault="00A2465E" w:rsidP="00C81FA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2465E" w:rsidRPr="009E7586" w:rsidRDefault="00A2465E" w:rsidP="00C81FA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Correu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electrònic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professional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2465E" w:rsidRPr="009E7586" w:rsidRDefault="00A2465E" w:rsidP="00C81FA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Mòbil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professional</w:t>
            </w:r>
            <w:proofErr w:type="spellEnd"/>
          </w:p>
        </w:tc>
      </w:tr>
      <w:tr w:rsidR="00A2465E" w:rsidRPr="009E7586" w:rsidTr="00C81FA8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2465E" w:rsidRPr="009E7586" w:rsidRDefault="00A2465E" w:rsidP="00C81FA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2465E" w:rsidRPr="009E7586" w:rsidRDefault="00A2465E" w:rsidP="00C81FA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2465E" w:rsidRPr="009E7586" w:rsidRDefault="00A2465E" w:rsidP="00C81FA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2465E" w:rsidRPr="009E7586" w:rsidRDefault="00A2465E" w:rsidP="00C81FA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  <w:tr w:rsidR="00A2465E" w:rsidRPr="009E7586" w:rsidTr="00C81FA8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2465E" w:rsidRPr="009E7586" w:rsidRDefault="00A2465E" w:rsidP="00C81FA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2465E" w:rsidRPr="009E7586" w:rsidRDefault="00A2465E" w:rsidP="00C81FA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2465E" w:rsidRPr="009E7586" w:rsidRDefault="00A2465E" w:rsidP="00C81FA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2465E" w:rsidRPr="009E7586" w:rsidRDefault="00A2465E" w:rsidP="00C81FA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</w:tbl>
    <w:p w:rsidR="00A2465E" w:rsidRPr="009E7586" w:rsidRDefault="00A2465E" w:rsidP="00A2465E">
      <w:pPr>
        <w:spacing w:after="160" w:line="259" w:lineRule="auto"/>
        <w:ind w:left="426"/>
        <w:jc w:val="both"/>
        <w:rPr>
          <w:rFonts w:ascii="Arial" w:eastAsia="SimSun" w:hAnsi="Arial" w:cs="Arial"/>
          <w:i/>
          <w:sz w:val="22"/>
          <w:szCs w:val="22"/>
        </w:rPr>
      </w:pPr>
      <w:r w:rsidRPr="009E7586">
        <w:rPr>
          <w:rFonts w:ascii="Arial" w:eastAsia="SimSun" w:hAnsi="Arial" w:cs="Arial"/>
          <w:i/>
          <w:sz w:val="22"/>
          <w:szCs w:val="22"/>
        </w:rPr>
        <w:t>*Camps obligatoris.</w:t>
      </w:r>
    </w:p>
    <w:p w:rsidR="00A2465E" w:rsidRPr="009E7586" w:rsidRDefault="00A2465E" w:rsidP="00A2465E">
      <w:pPr>
        <w:spacing w:after="160" w:line="259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9E7586">
        <w:rPr>
          <w:rFonts w:ascii="Arial" w:eastAsia="SimSun" w:hAnsi="Arial" w:cs="Arial"/>
          <w:sz w:val="22"/>
          <w:szCs w:val="22"/>
          <w:lang w:eastAsia="ca-ES"/>
        </w:rPr>
        <w:t>comunicacions i requeriments</w:t>
      </w:r>
      <w:r w:rsidRPr="009E7586">
        <w:rPr>
          <w:rFonts w:ascii="Arial" w:eastAsia="SimSun" w:hAnsi="Arial" w:cs="Arial"/>
          <w:sz w:val="22"/>
          <w:szCs w:val="22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A2465E" w:rsidRPr="009E7586" w:rsidRDefault="00A2465E" w:rsidP="00A2465E">
      <w:pPr>
        <w:spacing w:after="160" w:line="259" w:lineRule="auto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9E7586">
        <w:rPr>
          <w:rFonts w:ascii="Arial" w:eastAsia="SimSun" w:hAnsi="Arial" w:cs="Arial"/>
          <w:sz w:val="22"/>
          <w:szCs w:val="22"/>
        </w:rPr>
        <w:t>Notum</w:t>
      </w:r>
      <w:proofErr w:type="spellEnd"/>
      <w:r w:rsidRPr="009E7586">
        <w:rPr>
          <w:rFonts w:ascii="Arial" w:eastAsia="SimSun" w:hAnsi="Arial" w:cs="Arial"/>
          <w:sz w:val="22"/>
          <w:szCs w:val="22"/>
        </w:rPr>
        <w:t xml:space="preserve"> a aquests efectes.</w:t>
      </w:r>
    </w:p>
    <w:p w:rsidR="00A2465E" w:rsidRPr="009E7586" w:rsidRDefault="00A2465E" w:rsidP="00A2465E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lastRenderedPageBreak/>
        <w:t>En el cas que formulin ofertes empreses vinculades, el grup empresarial a què pertanyen és: (indicar les empreses que el composen) .................</w:t>
      </w:r>
    </w:p>
    <w:p w:rsidR="00A2465E" w:rsidRPr="009E7586" w:rsidRDefault="00A2465E" w:rsidP="00A2465E">
      <w:pPr>
        <w:numPr>
          <w:ilvl w:val="0"/>
          <w:numId w:val="4"/>
        </w:numPr>
        <w:tabs>
          <w:tab w:val="left" w:pos="567"/>
        </w:tabs>
        <w:spacing w:before="120" w:after="120" w:line="259" w:lineRule="auto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Indiqueu la funció de l’operador econòmic dins del grup (responsable principal, responsable de tasques específiques, etc.):........................................................</w:t>
      </w:r>
    </w:p>
    <w:p w:rsidR="00A2465E" w:rsidRPr="009E7586" w:rsidRDefault="00A2465E" w:rsidP="00A2465E">
      <w:pPr>
        <w:numPr>
          <w:ilvl w:val="0"/>
          <w:numId w:val="4"/>
        </w:numPr>
        <w:tabs>
          <w:tab w:val="left" w:pos="567"/>
        </w:tabs>
        <w:spacing w:before="120" w:after="120" w:line="259" w:lineRule="auto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S’ s’escau, nom del grup participant:......................................................................</w:t>
      </w:r>
    </w:p>
    <w:p w:rsidR="00A2465E" w:rsidRPr="009E7586" w:rsidRDefault="00A2465E" w:rsidP="00A2465E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A2465E" w:rsidRPr="009E7586" w:rsidRDefault="00A2465E" w:rsidP="00A2465E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A2465E" w:rsidRPr="009E7586" w:rsidTr="00C81FA8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A2465E" w:rsidRPr="009E7586" w:rsidRDefault="00A2465E" w:rsidP="00C81FA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Tipus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d’empresa</w:t>
            </w:r>
            <w:proofErr w:type="spellEnd"/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2465E" w:rsidRPr="009E7586" w:rsidRDefault="00A2465E" w:rsidP="00C81FA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Característiques</w:t>
            </w:r>
            <w:proofErr w:type="spellEnd"/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2465E" w:rsidRPr="009E7586" w:rsidRDefault="00A2465E" w:rsidP="00C81FA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Marcar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una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creu</w:t>
            </w:r>
            <w:proofErr w:type="spellEnd"/>
          </w:p>
        </w:tc>
      </w:tr>
      <w:tr w:rsidR="00A2465E" w:rsidRPr="009E7586" w:rsidTr="00C81FA8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A2465E" w:rsidRPr="009E7586" w:rsidRDefault="00A2465E" w:rsidP="00C81FA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2465E" w:rsidRPr="009E7586" w:rsidRDefault="00A2465E" w:rsidP="00C81FA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Menys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de 10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treballadors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,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un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volum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negocis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anual o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balanç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general anual no superior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2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2465E" w:rsidRPr="009E7586" w:rsidRDefault="00A2465E" w:rsidP="00C81FA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Segoe UI Symbol" w:hAnsi="Segoe UI Symbol" w:cs="Segoe UI Symbol"/>
                <w:sz w:val="22"/>
                <w:szCs w:val="22"/>
                <w:lang w:val="es-ES" w:eastAsia="es-ES"/>
              </w:rPr>
              <w:t>☐</w:t>
            </w:r>
          </w:p>
        </w:tc>
      </w:tr>
      <w:tr w:rsidR="00A2465E" w:rsidRPr="009E7586" w:rsidTr="00C81FA8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A2465E" w:rsidRPr="009E7586" w:rsidRDefault="00A2465E" w:rsidP="00C81FA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Petita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2465E" w:rsidRPr="009E7586" w:rsidRDefault="00A2465E" w:rsidP="00C81FA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Menys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de 50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treballadors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,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un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volum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negocis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anual o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balanç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general anual no superior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10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2465E" w:rsidRPr="009E7586" w:rsidRDefault="00A2465E" w:rsidP="00C81FA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Segoe UI Symbol" w:hAnsi="Segoe UI Symbol" w:cs="Segoe UI Symbol"/>
                <w:sz w:val="22"/>
                <w:szCs w:val="22"/>
                <w:lang w:val="es-ES" w:eastAsia="es-ES"/>
              </w:rPr>
              <w:t>☐</w:t>
            </w:r>
          </w:p>
        </w:tc>
      </w:tr>
      <w:tr w:rsidR="00A2465E" w:rsidRPr="009E7586" w:rsidTr="00C81FA8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A2465E" w:rsidRPr="009E7586" w:rsidRDefault="00A2465E" w:rsidP="00C81FA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Mitjana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2465E" w:rsidRPr="009E7586" w:rsidRDefault="00A2465E" w:rsidP="00C81FA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Menys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de 250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treballadors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,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un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volum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negocis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anual no superior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50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o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balanç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general anual no superior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43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2465E" w:rsidRPr="009E7586" w:rsidRDefault="00A2465E" w:rsidP="00C81FA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Segoe UI Symbol" w:hAnsi="Segoe UI Symbol" w:cs="Segoe UI Symbol"/>
                <w:sz w:val="22"/>
                <w:szCs w:val="22"/>
                <w:lang w:val="es-ES" w:eastAsia="es-ES"/>
              </w:rPr>
              <w:t>☐</w:t>
            </w:r>
          </w:p>
        </w:tc>
      </w:tr>
      <w:tr w:rsidR="00A2465E" w:rsidRPr="009E7586" w:rsidTr="00C81FA8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A2465E" w:rsidRPr="009E7586" w:rsidRDefault="00A2465E" w:rsidP="00C81FA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2465E" w:rsidRPr="009E7586" w:rsidRDefault="00A2465E" w:rsidP="00C81FA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250 o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més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treballadors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,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un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volum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negocis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anual superior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50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o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balanç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general anual superior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43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2465E" w:rsidRPr="009E7586" w:rsidRDefault="00A2465E" w:rsidP="00C81FA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Segoe UI Symbol" w:hAnsi="Segoe UI Symbol" w:cs="Segoe UI Symbol"/>
                <w:sz w:val="22"/>
                <w:szCs w:val="22"/>
                <w:lang w:val="es-ES" w:eastAsia="es-ES"/>
              </w:rPr>
              <w:t>☐</w:t>
            </w:r>
          </w:p>
        </w:tc>
      </w:tr>
    </w:tbl>
    <w:p w:rsidR="00A2465E" w:rsidRPr="009E7586" w:rsidRDefault="00A2465E" w:rsidP="00A2465E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A2465E" w:rsidRPr="009E7586" w:rsidRDefault="00A2465E" w:rsidP="00A2465E">
      <w:pPr>
        <w:autoSpaceDE w:val="0"/>
        <w:spacing w:after="160" w:line="259" w:lineRule="auto"/>
        <w:ind w:right="-2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color w:val="000000"/>
          <w:sz w:val="22"/>
          <w:szCs w:val="22"/>
          <w:lang w:eastAsia="es-ES"/>
        </w:rPr>
        <w:t xml:space="preserve">I per què consti, signo electrònicament aquesta declaració </w:t>
      </w:r>
    </w:p>
    <w:p w:rsidR="00A2465E" w:rsidRDefault="00A2465E" w:rsidP="00A2465E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Signatura electrònica del licitador</w:t>
      </w:r>
    </w:p>
    <w:p w:rsidR="00A2465E" w:rsidRPr="00B47391" w:rsidRDefault="00A2465E" w:rsidP="00A2465E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bookmarkStart w:id="1" w:name="_GoBack"/>
      <w:bookmarkEnd w:id="1"/>
    </w:p>
    <w:sectPr w:rsidR="00A2465E" w:rsidRPr="00B47391" w:rsidSect="00110179">
      <w:headerReference w:type="default" r:id="rId6"/>
      <w:footerReference w:type="default" r:id="rId7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A67" w:rsidRPr="00EC3D5C" w:rsidRDefault="00A2465E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A2465E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280A67" w:rsidRDefault="00A2465E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A67" w:rsidRDefault="00A2465E">
    <w:pPr>
      <w:pStyle w:val="Encabezado"/>
    </w:pPr>
    <w:r w:rsidRPr="00B20574">
      <w:rPr>
        <w:noProof/>
        <w:lang w:val="es-ES" w:eastAsia="es-ES"/>
      </w:rPr>
      <w:drawing>
        <wp:inline distT="0" distB="0" distL="0" distR="0">
          <wp:extent cx="1988185" cy="325755"/>
          <wp:effectExtent l="0" t="0" r="0" b="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0A67" w:rsidRDefault="00A2465E"/>
  <w:p w:rsidR="00280A67" w:rsidRDefault="00A2465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5E"/>
    <w:rsid w:val="00055C76"/>
    <w:rsid w:val="004901AC"/>
    <w:rsid w:val="00654310"/>
    <w:rsid w:val="008B379B"/>
    <w:rsid w:val="00A123C7"/>
    <w:rsid w:val="00A2465E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4454"/>
  <w15:chartTrackingRefBased/>
  <w15:docId w15:val="{0CCB5C16-1257-4CF6-B65B-51C92A17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65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246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2465E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Normal2">
    <w:name w:val="Normal_2"/>
    <w:qFormat/>
    <w:rsid w:val="00A2465E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BE4E5F47</Template>
  <TotalTime>1</TotalTime>
  <Pages>6</Pages>
  <Words>1856</Words>
  <Characters>10214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2025-11-14T12:42:00Z</dcterms:created>
  <dcterms:modified xsi:type="dcterms:W3CDTF">2025-11-14T12:43:00Z</dcterms:modified>
</cp:coreProperties>
</file>