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D1EF" w14:textId="77777777" w:rsidR="00DD4C62" w:rsidRPr="003262B7" w:rsidRDefault="00DD4C62" w:rsidP="003262B7">
      <w:pPr>
        <w:pStyle w:val="Ttol1"/>
        <w:jc w:val="left"/>
        <w:rPr>
          <w:snapToGrid w:val="0"/>
        </w:rPr>
      </w:pPr>
      <w:bookmarkStart w:id="0" w:name="_Toc510701757"/>
      <w:bookmarkStart w:id="1" w:name="_Toc535499466"/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2E0C9FC2" w14:textId="77777777"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35599877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93ACF8B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038D7D1" w14:textId="77777777"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4FBC6256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09156F5D" w14:textId="7390A752" w:rsidR="00505D52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3262B7">
        <w:rPr>
          <w:snapToGrid w:val="0"/>
          <w:sz w:val="22"/>
          <w:szCs w:val="24"/>
          <w:lang w:eastAsia="es-ES"/>
        </w:rPr>
        <w:t>ada</w:t>
      </w:r>
      <w:proofErr w:type="spellEnd"/>
      <w:r w:rsidRPr="003262B7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3262B7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3262B7">
        <w:rPr>
          <w:snapToGrid w:val="0"/>
          <w:sz w:val="22"/>
          <w:szCs w:val="24"/>
          <w:lang w:eastAsia="es-ES"/>
        </w:rPr>
        <w:t xml:space="preserve"> del contracte </w:t>
      </w:r>
      <w:r w:rsidR="0004239E">
        <w:rPr>
          <w:snapToGrid w:val="0"/>
          <w:sz w:val="22"/>
          <w:szCs w:val="24"/>
          <w:lang w:eastAsia="es-ES"/>
        </w:rPr>
        <w:t xml:space="preserve">de neteja de l’Institut </w:t>
      </w:r>
      <w:r w:rsidR="00487958">
        <w:rPr>
          <w:snapToGrid w:val="0"/>
          <w:sz w:val="22"/>
          <w:szCs w:val="24"/>
          <w:lang w:eastAsia="es-ES"/>
        </w:rPr>
        <w:t>l’Estatut</w:t>
      </w:r>
      <w:r w:rsidRPr="003262B7">
        <w:rPr>
          <w:snapToGrid w:val="0"/>
          <w:sz w:val="22"/>
          <w:szCs w:val="24"/>
          <w:lang w:eastAsia="es-ES"/>
        </w:rPr>
        <w:t xml:space="preserve"> amb expedient número </w:t>
      </w:r>
      <w:r w:rsidR="0004239E">
        <w:t>080</w:t>
      </w:r>
      <w:r w:rsidR="00487958">
        <w:t>43668</w:t>
      </w:r>
      <w:r w:rsidR="0004239E">
        <w:t>/2026/01.</w:t>
      </w:r>
    </w:p>
    <w:p w14:paraId="165DE867" w14:textId="77777777" w:rsidR="008C6F81" w:rsidRPr="003262B7" w:rsidRDefault="008C6F81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</w:p>
    <w:p w14:paraId="2BA971F0" w14:textId="77777777" w:rsidR="00505D52" w:rsidRPr="003262B7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2. Que em comprometo, &lt;en nom propi / en nom i representació de l’empresa&gt;, a executar-lo amb estricta subjecció als requisits i condicions estipulats</w:t>
      </w:r>
      <w:r w:rsidRPr="003262B7">
        <w:rPr>
          <w:snapToGrid w:val="0"/>
          <w:szCs w:val="24"/>
          <w:lang w:eastAsia="es-ES"/>
        </w:rPr>
        <w:t xml:space="preserve">, </w:t>
      </w:r>
      <w:r w:rsidRPr="003262B7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1E84D8B5" w14:textId="77777777" w:rsidR="00505D52" w:rsidRPr="003262B7" w:rsidRDefault="00505D5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97A6D65" w14:textId="77777777" w:rsidR="00DD4C62" w:rsidRPr="003262B7" w:rsidRDefault="00DD4C62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DDF63B" w14:textId="77777777" w:rsidR="0004239E" w:rsidRPr="003262B7" w:rsidRDefault="0004239E" w:rsidP="0004239E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Preu unitari:    …….. € / </w:t>
      </w:r>
      <w:r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exclòs</w:t>
      </w:r>
    </w:p>
    <w:p w14:paraId="393BF725" w14:textId="77777777" w:rsidR="0004239E" w:rsidRPr="003262B7" w:rsidRDefault="0004239E" w:rsidP="0004239E">
      <w:pPr>
        <w:ind w:left="708" w:firstLine="708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…….. € / </w:t>
      </w:r>
      <w:r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inclòs</w:t>
      </w:r>
    </w:p>
    <w:p w14:paraId="4C852BBE" w14:textId="77777777" w:rsidR="0004239E" w:rsidRPr="003262B7" w:rsidRDefault="0004239E" w:rsidP="0004239E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  </w:t>
      </w:r>
    </w:p>
    <w:p w14:paraId="2BEC080B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8FD56AE" w14:textId="5843A301" w:rsidR="0004239E" w:rsidRPr="0004239E" w:rsidRDefault="0004239E" w:rsidP="0004239E">
      <w:pPr>
        <w:ind w:left="-2" w:hanging="2"/>
        <w:rPr>
          <w:sz w:val="24"/>
          <w:szCs w:val="24"/>
        </w:rPr>
      </w:pPr>
      <w:r w:rsidRPr="003262B7">
        <w:rPr>
          <w:rFonts w:cs="Arial"/>
          <w:snapToGrid w:val="0"/>
          <w:sz w:val="22"/>
          <w:szCs w:val="22"/>
        </w:rPr>
        <w:t>Preu total</w:t>
      </w:r>
      <w:r>
        <w:rPr>
          <w:rFonts w:cs="Arial"/>
          <w:snapToGrid w:val="0"/>
          <w:sz w:val="22"/>
          <w:szCs w:val="22"/>
        </w:rPr>
        <w:t xml:space="preserve"> (preu hora x </w:t>
      </w:r>
      <w:r w:rsidR="00487958">
        <w:rPr>
          <w:rFonts w:eastAsia="Arial" w:cs="Arial"/>
          <w:b/>
          <w:sz w:val="22"/>
          <w:szCs w:val="22"/>
        </w:rPr>
        <w:t>3.530</w:t>
      </w:r>
      <w:r w:rsidRPr="00A84DBB">
        <w:rPr>
          <w:rFonts w:eastAsia="Arial" w:cs="Arial"/>
          <w:b/>
          <w:sz w:val="22"/>
          <w:szCs w:val="22"/>
        </w:rPr>
        <w:t xml:space="preserve"> hores</w:t>
      </w:r>
      <w:r>
        <w:rPr>
          <w:rFonts w:cs="Arial"/>
          <w:snapToGrid w:val="0"/>
          <w:sz w:val="22"/>
          <w:szCs w:val="22"/>
        </w:rPr>
        <w:t>) =</w:t>
      </w:r>
      <w:r w:rsidRPr="003262B7">
        <w:rPr>
          <w:rFonts w:cs="Arial"/>
          <w:snapToGrid w:val="0"/>
          <w:sz w:val="22"/>
          <w:szCs w:val="22"/>
        </w:rPr>
        <w:t xml:space="preserve"> ……....................€ IVA exclòs</w:t>
      </w:r>
    </w:p>
    <w:p w14:paraId="49F30C08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               </w:t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 xml:space="preserve">     </w:t>
      </w:r>
      <w:r w:rsidRPr="003262B7">
        <w:rPr>
          <w:rFonts w:cs="Arial"/>
          <w:snapToGrid w:val="0"/>
          <w:sz w:val="22"/>
          <w:szCs w:val="22"/>
        </w:rPr>
        <w:t xml:space="preserve">  ……....% d’IVA</w:t>
      </w:r>
    </w:p>
    <w:p w14:paraId="0C2158F0" w14:textId="4346EF66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ab/>
        <w:t xml:space="preserve">    </w:t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 xml:space="preserve"> </w:t>
      </w:r>
      <w:r w:rsidRPr="003262B7">
        <w:rPr>
          <w:rFonts w:cs="Arial"/>
          <w:snapToGrid w:val="0"/>
          <w:sz w:val="22"/>
          <w:szCs w:val="22"/>
        </w:rPr>
        <w:t xml:space="preserve"> …….................... € IVA inclòs</w:t>
      </w:r>
    </w:p>
    <w:p w14:paraId="765DB458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03DC86EA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>: (Sí/no)   ______________</w:t>
      </w:r>
    </w:p>
    <w:p w14:paraId="3E3064B2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</w:p>
    <w:p w14:paraId="6193E883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cas afirmatiu, cal indicar, p</w:t>
      </w:r>
      <w:r w:rsidRPr="00651E80">
        <w:rPr>
          <w:rFonts w:cs="Arial"/>
          <w:sz w:val="22"/>
          <w:szCs w:val="22"/>
        </w:rPr>
        <w:t>art del contracte que tinguin previst subcontractar, l’import i el nom o el perfil empresarial</w:t>
      </w:r>
      <w:r>
        <w:rPr>
          <w:rFonts w:cs="Arial"/>
          <w:sz w:val="22"/>
          <w:szCs w:val="22"/>
        </w:rPr>
        <w:t>:</w:t>
      </w:r>
    </w:p>
    <w:p w14:paraId="024BE05B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</w:p>
    <w:p w14:paraId="133B564B" w14:textId="77777777" w:rsidR="0004239E" w:rsidRDefault="0004239E" w:rsidP="0004239E">
      <w:pPr>
        <w:ind w:left="0" w:firstLine="0"/>
        <w:jc w:val="left"/>
        <w:rPr>
          <w:color w:val="4F81BD"/>
          <w:sz w:val="22"/>
          <w:szCs w:val="22"/>
        </w:rPr>
      </w:pPr>
    </w:p>
    <w:p w14:paraId="666A4546" w14:textId="0A7FBFCD" w:rsidR="0004239E" w:rsidRDefault="0004239E" w:rsidP="007F7905">
      <w:pPr>
        <w:pStyle w:val="Pargrafdellista"/>
        <w:numPr>
          <w:ilvl w:val="0"/>
          <w:numId w:val="30"/>
        </w:numPr>
        <w:ind w:left="284"/>
        <w:jc w:val="left"/>
      </w:pPr>
      <w:bookmarkStart w:id="2" w:name="_heading=h.43ky6rz" w:colFirst="0" w:colLast="0"/>
      <w:bookmarkEnd w:id="2"/>
      <w:r w:rsidRPr="00180600">
        <w:t>Que em comprometo, &lt;en nom propi / en nom i representació de l’empresa que durant el contracte vetllarà per el benestar dels/les treballadors/es, integrant la professionalitat del servei amb un bon tracte i respecte laboral.</w:t>
      </w:r>
    </w:p>
    <w:p w14:paraId="645685C9" w14:textId="77777777" w:rsidR="00180600" w:rsidRPr="00180600" w:rsidRDefault="00180600" w:rsidP="005D5D66">
      <w:pPr>
        <w:pStyle w:val="Pargrafdellista"/>
        <w:ind w:left="284" w:firstLine="0"/>
        <w:jc w:val="left"/>
      </w:pPr>
    </w:p>
    <w:p w14:paraId="4FBFC1EF" w14:textId="1D46FA33" w:rsidR="00180600" w:rsidRPr="00180600" w:rsidRDefault="00180600" w:rsidP="007F7905">
      <w:pPr>
        <w:pStyle w:val="Pargrafdellista"/>
        <w:numPr>
          <w:ilvl w:val="0"/>
          <w:numId w:val="30"/>
        </w:numPr>
        <w:ind w:left="284"/>
        <w:jc w:val="left"/>
      </w:pPr>
      <w:r w:rsidRPr="00180600">
        <w:t>Que em comprometo, &lt;en nom propi / en nom i representació de l’empresa que durant el contracte l’empresa realitzarà la neteja mensual del perímetre arbrat del pati i de l’aparcament i que el cost d’aquestes feines estan incloses dins de l’oferta econòmica.</w:t>
      </w:r>
    </w:p>
    <w:p w14:paraId="256A3057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75CD5145" w14:textId="77777777" w:rsidR="00DD4C62" w:rsidRPr="003262B7" w:rsidRDefault="00DD4C62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60B3C8D6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14:paraId="6C2CB4D9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</w:p>
    <w:p w14:paraId="0A22D362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8331F18" w14:textId="6D05B158" w:rsidR="00DD4C62" w:rsidRPr="00E7633C" w:rsidRDefault="0010613A" w:rsidP="00F8762A">
      <w:pPr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 </w:t>
      </w:r>
    </w:p>
    <w:sectPr w:rsidR="00DD4C62" w:rsidRPr="00E7633C" w:rsidSect="00F8762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97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D43" w14:textId="77777777" w:rsidR="00EB6A96" w:rsidRDefault="00EB6A96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E0550" w14:textId="77777777" w:rsidR="00EB6A96" w:rsidRDefault="00EB6A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6D79" w14:textId="77777777" w:rsidR="00EB6A96" w:rsidRPr="00902E95" w:rsidRDefault="00480C42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52B41" wp14:editId="2AD93674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1F509" w14:textId="77777777" w:rsidR="00DD5A52" w:rsidRPr="00480C42" w:rsidRDefault="00DD5A52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TC5QEAALg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" filled="f" stroked="f">
              <v:textbox style="layout-flow:vertical;mso-layout-flow-alt:bottom-to-top">
                <w:txbxContent>
                  <w:p w14:paraId="46A1F509" w14:textId="77777777" w:rsidR="00DD5A52" w:rsidRPr="00480C42" w:rsidRDefault="00DD5A52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PAGE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5</w:t>
    </w:r>
    <w:r w:rsidR="00EB6A96" w:rsidRPr="00902E95">
      <w:rPr>
        <w:rStyle w:val="Nmerodepgina"/>
      </w:rPr>
      <w:fldChar w:fldCharType="end"/>
    </w:r>
    <w:r w:rsidR="00EB6A96" w:rsidRPr="00902E95">
      <w:rPr>
        <w:rStyle w:val="Nmerodepgina"/>
      </w:rPr>
      <w:t>/</w: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NUMPAGES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47</w:t>
    </w:r>
    <w:r w:rsidR="00EB6A96" w:rsidRPr="00902E95">
      <w:rPr>
        <w:rStyle w:val="Nmerodepgina"/>
      </w:rPr>
      <w:fldChar w:fldCharType="end"/>
    </w:r>
  </w:p>
  <w:p w14:paraId="007C8836" w14:textId="77777777" w:rsidR="00EB6A96" w:rsidRPr="00444A2F" w:rsidRDefault="00EB6A96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2552" w14:textId="77777777" w:rsidR="00EB6A96" w:rsidRDefault="003C7E9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1EBDE" wp14:editId="69126F66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23C223" w14:textId="77777777" w:rsidR="00EB6A96" w:rsidRPr="00480C42" w:rsidRDefault="00DD5A52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</w:t>
                          </w:r>
                          <w:r w:rsidR="00970F3C"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EBD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J6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vk6EA21CuojkUOYzUNmp0WIOXXKRvJOyd3PvUDFWf/RkEY32XodzBaT&#10;9eY6pwQvK9VlRRjZAVnSczYv7/1s0L1F3Xb02DwVA3eka6Mj5ZfGlmmQP6ISi5eDAS/zeOrlx+1+&#10;AQ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OMzyeu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7123C223" w14:textId="77777777" w:rsidR="00EB6A96" w:rsidRPr="00480C42" w:rsidRDefault="00DD5A52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</w:t>
                    </w:r>
                    <w:r w:rsidR="00970F3C" w:rsidRPr="00480C42">
                      <w:rPr>
                        <w:rFonts w:cs="Arial"/>
                        <w:sz w:val="16"/>
                        <w:szCs w:val="16"/>
                      </w:rPr>
                      <w:t>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118B9994" w14:textId="77777777" w:rsidR="00EB6A96" w:rsidRDefault="00EB6A96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293F" w14:textId="77777777" w:rsidR="00A9434B" w:rsidRDefault="00A9434B" w:rsidP="00A9434B">
    <w:pPr>
      <w:pStyle w:val="Capalera"/>
      <w:jc w:val="right"/>
    </w:pPr>
    <w:permStart w:id="605751009" w:edGrp="everyone"/>
  </w:p>
  <w:p w14:paraId="1EEF2011" w14:textId="77777777" w:rsidR="00A9434B" w:rsidRDefault="00A9434B" w:rsidP="00A9434B">
    <w:pPr>
      <w:pStyle w:val="Capaler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BE4780" wp14:editId="36C9FCA0">
              <wp:simplePos x="0" y="0"/>
              <wp:positionH relativeFrom="column">
                <wp:posOffset>3358515</wp:posOffset>
              </wp:positionH>
              <wp:positionV relativeFrom="paragraph">
                <wp:posOffset>5080</wp:posOffset>
              </wp:positionV>
              <wp:extent cx="2095500" cy="408940"/>
              <wp:effectExtent l="0" t="0" r="0" b="3175"/>
              <wp:wrapNone/>
              <wp:docPr id="1729956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B3AC417" w14:textId="77777777" w:rsidR="00A9434B" w:rsidRPr="00BB3A50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407850940" w:edGrp="everyone"/>
                        </w:p>
                        <w:p w14:paraId="4881A92E" w14:textId="77777777" w:rsidR="00A9434B" w:rsidRPr="00424EED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color w:val="00B0F0"/>
                              <w:sz w:val="8"/>
                              <w:szCs w:val="8"/>
                            </w:rPr>
                          </w:pPr>
                          <w:r w:rsidRPr="001F681C"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08043668/2026/01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permEnd w:id="40785094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E4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45pt;margin-top:.4pt;width:165pt;height:3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" filled="f" stroked="f">
              <v:textbox>
                <w:txbxContent>
                  <w:p w14:paraId="6B3AC417" w14:textId="77777777" w:rsidR="00A9434B" w:rsidRPr="00BB3A50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407850940" w:edGrp="everyone"/>
                  </w:p>
                  <w:p w14:paraId="4881A92E" w14:textId="77777777" w:rsidR="00A9434B" w:rsidRPr="00424EED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color w:val="00B0F0"/>
                        <w:sz w:val="8"/>
                        <w:szCs w:val="8"/>
                      </w:rPr>
                    </w:pPr>
                    <w:r w:rsidRPr="001F681C">
                      <w:rPr>
                        <w:rFonts w:cs="Arial"/>
                        <w:sz w:val="16"/>
                        <w:szCs w:val="16"/>
                      </w:rPr>
                      <w:t>Núm. d’expedient: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08043668/2026/01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                     </w:t>
                    </w:r>
                    <w:permEnd w:id="407850940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DED5B2A" wp14:editId="15CF60AF">
          <wp:simplePos x="0" y="0"/>
          <wp:positionH relativeFrom="column">
            <wp:posOffset>-383540</wp:posOffset>
          </wp:positionH>
          <wp:positionV relativeFrom="paragraph">
            <wp:posOffset>5080</wp:posOffset>
          </wp:positionV>
          <wp:extent cx="259080" cy="297180"/>
          <wp:effectExtent l="0" t="0" r="0" b="0"/>
          <wp:wrapSquare wrapText="bothSides"/>
          <wp:docPr id="1471949247" name="Imagen 1" descr="https://lh6.googleusercontent.com/qb7jaPvkodrIXS42TC1fB2VEcrVRfMYYykYIlsr3pwvUZCd1D829mEP4qIzd19amQRR3ch8L9VoA60vUy9aaPs5RoqVTHKoVfje35uVMY6x5STYynJm9eaMOi72ASmNhXDGRXW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qb7jaPvkodrIXS42TC1fB2VEcrVRfMYYykYIlsr3pwvUZCd1D829mEP4qIzd19amQRR3ch8L9VoA60vUy9aaPs5RoqVTHKoVfje35uVMY6x5STYynJm9eaMOi72ASmNhXDGRXWY=s1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>Generalitat de Catalunya</w:t>
    </w:r>
  </w:p>
  <w:p w14:paraId="56ADFF45" w14:textId="77777777" w:rsidR="00A9434B" w:rsidRDefault="00A9434B" w:rsidP="00A9434B">
    <w:pPr>
      <w:pStyle w:val="Capalera"/>
      <w:rPr>
        <w:rFonts w:cs="Arial"/>
      </w:rPr>
    </w:pPr>
    <w:r>
      <w:rPr>
        <w:rFonts w:cs="Arial"/>
      </w:rPr>
      <w:t>Departament d’Educació</w:t>
    </w:r>
  </w:p>
  <w:p w14:paraId="6C26E4C3" w14:textId="77777777" w:rsidR="00A9434B" w:rsidRPr="001F681C" w:rsidRDefault="00A9434B" w:rsidP="00A9434B">
    <w:pPr>
      <w:pStyle w:val="Capalera"/>
      <w:rPr>
        <w:rFonts w:cs="Arial"/>
      </w:rPr>
    </w:pPr>
    <w:r>
      <w:rPr>
        <w:rFonts w:cs="Arial"/>
      </w:rPr>
      <w:t>I Formació Professional</w:t>
    </w:r>
  </w:p>
  <w:p w14:paraId="2B22FFDB" w14:textId="77777777" w:rsidR="00A9434B" w:rsidRPr="009707AF" w:rsidRDefault="00A9434B" w:rsidP="00A9434B">
    <w:pPr>
      <w:pStyle w:val="Capalera"/>
    </w:pPr>
    <w:r>
      <w:rPr>
        <w:rFonts w:cs="Arial"/>
        <w:b/>
        <w:bCs/>
        <w:snapToGrid w:val="0"/>
        <w:sz w:val="22"/>
      </w:rPr>
      <w:t>Institut l’Estatut</w:t>
    </w:r>
  </w:p>
  <w:permEnd w:id="605751009"/>
  <w:p w14:paraId="77846204" w14:textId="77777777" w:rsidR="00EB6A96" w:rsidRDefault="00EB6A96" w:rsidP="002463CD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3583" w14:textId="5322E241" w:rsidR="00A9434B" w:rsidRDefault="00480C42" w:rsidP="00F8762A">
    <w:pPr>
      <w:pStyle w:val="Capalera"/>
      <w:jc w:val="right"/>
    </w:pP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AD1CF" wp14:editId="3C1FF1F4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C7AFC" w14:textId="77777777" w:rsidR="00480C42" w:rsidRPr="00480C42" w:rsidRDefault="00480C42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AD1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0.45pt;margin-top:-9pt;width:101.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" filled="f" stroked="f">
              <v:textbox>
                <w:txbxContent>
                  <w:p w14:paraId="5B2C7AFC" w14:textId="77777777" w:rsidR="00480C42" w:rsidRPr="00480C42" w:rsidRDefault="00480C42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D2F7CA9" w14:textId="77777777" w:rsidR="00A9434B" w:rsidRDefault="00A9434B" w:rsidP="0004239E">
    <w:pPr>
      <w:pStyle w:val="Capalera"/>
      <w:jc w:val="right"/>
    </w:pPr>
  </w:p>
  <w:p w14:paraId="1C306CBE" w14:textId="77777777" w:rsidR="00A9434B" w:rsidRDefault="00A9434B" w:rsidP="00A9434B">
    <w:pPr>
      <w:pStyle w:val="Capaler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4B780" wp14:editId="60C08CA1">
              <wp:simplePos x="0" y="0"/>
              <wp:positionH relativeFrom="column">
                <wp:posOffset>3358515</wp:posOffset>
              </wp:positionH>
              <wp:positionV relativeFrom="paragraph">
                <wp:posOffset>5080</wp:posOffset>
              </wp:positionV>
              <wp:extent cx="2095500" cy="408940"/>
              <wp:effectExtent l="0" t="0" r="0" b="3175"/>
              <wp:wrapNone/>
              <wp:docPr id="1287260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CD1AAD" w14:textId="77777777" w:rsidR="00A9434B" w:rsidRPr="00BB3A50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sz w:val="10"/>
                              <w:szCs w:val="10"/>
                            </w:rPr>
                          </w:pPr>
                          <w:permStart w:id="186007028" w:edGrp="everyone"/>
                        </w:p>
                        <w:p w14:paraId="638568CA" w14:textId="78667B77" w:rsidR="00A9434B" w:rsidRPr="00424EED" w:rsidRDefault="00A9434B" w:rsidP="00A9434B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rFonts w:cs="Arial"/>
                              <w:color w:val="00B0F0"/>
                              <w:sz w:val="8"/>
                              <w:szCs w:val="8"/>
                            </w:rPr>
                          </w:pPr>
                          <w:r w:rsidRPr="001F681C">
                            <w:rPr>
                              <w:rFonts w:cs="Arial"/>
                              <w:sz w:val="16"/>
                              <w:szCs w:val="16"/>
                            </w:rPr>
                            <w:t>Núm. d’expedient: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08043668/2026/01</w:t>
                          </w:r>
                          <w:r w:rsidRPr="00424EED">
                            <w:rPr>
                              <w:rFonts w:cs="Arial"/>
                              <w:color w:val="00B0F0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permEnd w:id="18600702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4B780" id="_x0000_s1029" type="#_x0000_t202" style="position:absolute;left:0;text-align:left;margin-left:264.45pt;margin-top:.4pt;width:165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" filled="f" stroked="f">
              <v:textbox>
                <w:txbxContent>
                  <w:p w14:paraId="7CCD1AAD" w14:textId="77777777" w:rsidR="00A9434B" w:rsidRPr="00BB3A50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sz w:val="10"/>
                        <w:szCs w:val="10"/>
                      </w:rPr>
                    </w:pPr>
                    <w:permStart w:id="186007028" w:edGrp="everyone"/>
                  </w:p>
                  <w:p w14:paraId="638568CA" w14:textId="78667B77" w:rsidR="00A9434B" w:rsidRPr="00424EED" w:rsidRDefault="00A9434B" w:rsidP="00A9434B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rFonts w:cs="Arial"/>
                        <w:color w:val="00B0F0"/>
                        <w:sz w:val="8"/>
                        <w:szCs w:val="8"/>
                      </w:rPr>
                    </w:pPr>
                    <w:r w:rsidRPr="001F681C">
                      <w:rPr>
                        <w:rFonts w:cs="Arial"/>
                        <w:sz w:val="16"/>
                        <w:szCs w:val="16"/>
                      </w:rPr>
                      <w:t>Núm. d’expedient: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08043668/2026/01</w:t>
                    </w:r>
                    <w:r w:rsidRPr="00424EED">
                      <w:rPr>
                        <w:rFonts w:cs="Arial"/>
                        <w:color w:val="00B0F0"/>
                        <w:sz w:val="16"/>
                        <w:szCs w:val="16"/>
                      </w:rPr>
                      <w:t xml:space="preserve">                       </w:t>
                    </w:r>
                    <w:permEnd w:id="186007028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5DFE23D" wp14:editId="08F731A1">
          <wp:simplePos x="0" y="0"/>
          <wp:positionH relativeFrom="column">
            <wp:posOffset>-383540</wp:posOffset>
          </wp:positionH>
          <wp:positionV relativeFrom="paragraph">
            <wp:posOffset>5080</wp:posOffset>
          </wp:positionV>
          <wp:extent cx="259080" cy="297180"/>
          <wp:effectExtent l="0" t="0" r="0" b="0"/>
          <wp:wrapSquare wrapText="bothSides"/>
          <wp:docPr id="1392420647" name="Imagen 1" descr="https://lh6.googleusercontent.com/qb7jaPvkodrIXS42TC1fB2VEcrVRfMYYykYIlsr3pwvUZCd1D829mEP4qIzd19amQRR3ch8L9VoA60vUy9aaPs5RoqVTHKoVfje35uVMY6x5STYynJm9eaMOi72ASmNhXDGRXW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qb7jaPvkodrIXS42TC1fB2VEcrVRfMYYykYIlsr3pwvUZCd1D829mEP4qIzd19amQRR3ch8L9VoA60vUy9aaPs5RoqVTHKoVfje35uVMY6x5STYynJm9eaMOi72ASmNhXDGRXWY=s1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</w:rPr>
      <w:t>Generalitat de Catalunya</w:t>
    </w:r>
  </w:p>
  <w:p w14:paraId="08C8631C" w14:textId="77777777" w:rsidR="00A9434B" w:rsidRDefault="00A9434B" w:rsidP="00A9434B">
    <w:pPr>
      <w:pStyle w:val="Capalera"/>
      <w:rPr>
        <w:rFonts w:cs="Arial"/>
      </w:rPr>
    </w:pPr>
    <w:r>
      <w:rPr>
        <w:rFonts w:cs="Arial"/>
      </w:rPr>
      <w:t>Departament d’Educació</w:t>
    </w:r>
  </w:p>
  <w:p w14:paraId="0A8ED17D" w14:textId="77777777" w:rsidR="00A9434B" w:rsidRPr="001F681C" w:rsidRDefault="00A9434B" w:rsidP="00A9434B">
    <w:pPr>
      <w:pStyle w:val="Capalera"/>
      <w:rPr>
        <w:rFonts w:cs="Arial"/>
      </w:rPr>
    </w:pPr>
    <w:r>
      <w:rPr>
        <w:rFonts w:cs="Arial"/>
      </w:rPr>
      <w:t>I Formació Professional</w:t>
    </w:r>
  </w:p>
  <w:p w14:paraId="24075140" w14:textId="2AA270F5" w:rsidR="00A9434B" w:rsidRPr="009707AF" w:rsidRDefault="00A9434B" w:rsidP="00A9434B">
    <w:pPr>
      <w:pStyle w:val="Capalera"/>
    </w:pPr>
    <w:r>
      <w:rPr>
        <w:rFonts w:cs="Arial"/>
        <w:b/>
        <w:bCs/>
        <w:snapToGrid w:val="0"/>
        <w:sz w:val="22"/>
      </w:rPr>
      <w:t>Institut l’Estatut</w:t>
    </w:r>
  </w:p>
  <w:p w14:paraId="32C74FAA" w14:textId="77777777" w:rsidR="00A9434B" w:rsidRPr="00A51C4D" w:rsidRDefault="00A9434B" w:rsidP="0004239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24B66"/>
    <w:multiLevelType w:val="hybridMultilevel"/>
    <w:tmpl w:val="81921D2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7A5F9E"/>
    <w:multiLevelType w:val="multilevel"/>
    <w:tmpl w:val="1B9EE3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D6AAC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228962">
    <w:abstractNumId w:val="9"/>
  </w:num>
  <w:num w:numId="2" w16cid:durableId="1376848833">
    <w:abstractNumId w:val="19"/>
  </w:num>
  <w:num w:numId="3" w16cid:durableId="1471090775">
    <w:abstractNumId w:val="15"/>
  </w:num>
  <w:num w:numId="4" w16cid:durableId="1822690896">
    <w:abstractNumId w:val="29"/>
  </w:num>
  <w:num w:numId="5" w16cid:durableId="1915314466">
    <w:abstractNumId w:val="10"/>
  </w:num>
  <w:num w:numId="6" w16cid:durableId="787286174">
    <w:abstractNumId w:val="11"/>
  </w:num>
  <w:num w:numId="7" w16cid:durableId="796950196">
    <w:abstractNumId w:val="3"/>
  </w:num>
  <w:num w:numId="8" w16cid:durableId="1003703304">
    <w:abstractNumId w:val="0"/>
  </w:num>
  <w:num w:numId="9" w16cid:durableId="2140412958">
    <w:abstractNumId w:val="28"/>
  </w:num>
  <w:num w:numId="10" w16cid:durableId="723411911">
    <w:abstractNumId w:val="22"/>
  </w:num>
  <w:num w:numId="11" w16cid:durableId="1627587820">
    <w:abstractNumId w:val="21"/>
  </w:num>
  <w:num w:numId="12" w16cid:durableId="179393949">
    <w:abstractNumId w:val="5"/>
  </w:num>
  <w:num w:numId="13" w16cid:durableId="148787224">
    <w:abstractNumId w:val="12"/>
  </w:num>
  <w:num w:numId="14" w16cid:durableId="1674838661">
    <w:abstractNumId w:val="16"/>
  </w:num>
  <w:num w:numId="15" w16cid:durableId="1881353307">
    <w:abstractNumId w:val="23"/>
  </w:num>
  <w:num w:numId="16" w16cid:durableId="452985169">
    <w:abstractNumId w:val="1"/>
  </w:num>
  <w:num w:numId="17" w16cid:durableId="1952079884">
    <w:abstractNumId w:val="13"/>
  </w:num>
  <w:num w:numId="18" w16cid:durableId="255678378">
    <w:abstractNumId w:val="20"/>
  </w:num>
  <w:num w:numId="19" w16cid:durableId="1251306969">
    <w:abstractNumId w:val="4"/>
  </w:num>
  <w:num w:numId="20" w16cid:durableId="1616984425">
    <w:abstractNumId w:val="25"/>
  </w:num>
  <w:num w:numId="21" w16cid:durableId="1387485633">
    <w:abstractNumId w:val="17"/>
  </w:num>
  <w:num w:numId="22" w16cid:durableId="1506943931">
    <w:abstractNumId w:val="24"/>
  </w:num>
  <w:num w:numId="23" w16cid:durableId="162865274">
    <w:abstractNumId w:val="8"/>
  </w:num>
  <w:num w:numId="24" w16cid:durableId="880676087">
    <w:abstractNumId w:val="26"/>
  </w:num>
  <w:num w:numId="25" w16cid:durableId="1547177423">
    <w:abstractNumId w:val="14"/>
  </w:num>
  <w:num w:numId="26" w16cid:durableId="1219391820">
    <w:abstractNumId w:val="2"/>
  </w:num>
  <w:num w:numId="27" w16cid:durableId="992561158">
    <w:abstractNumId w:val="6"/>
  </w:num>
  <w:num w:numId="28" w16cid:durableId="553005887">
    <w:abstractNumId w:val="7"/>
  </w:num>
  <w:num w:numId="29" w16cid:durableId="106437774">
    <w:abstractNumId w:val="27"/>
  </w:num>
  <w:num w:numId="30" w16cid:durableId="1191643995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1F7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056E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3F03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56B7B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87958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0982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7C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06E9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67D6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D66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37BEE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5DAF"/>
    <w:rsid w:val="006B5E1C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5C6E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0C69"/>
    <w:rsid w:val="00753F63"/>
    <w:rsid w:val="00755664"/>
    <w:rsid w:val="007556F5"/>
    <w:rsid w:val="00755770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7F7905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2E8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34B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9E5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55F02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6AE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5F15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77B40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6C2F"/>
    <w:rsid w:val="00E178CA"/>
    <w:rsid w:val="00E206DC"/>
    <w:rsid w:val="00E21476"/>
    <w:rsid w:val="00E21BE6"/>
    <w:rsid w:val="00E21E6F"/>
    <w:rsid w:val="00E224AA"/>
    <w:rsid w:val="00E24137"/>
    <w:rsid w:val="00E24E14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7633C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62A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qb7jaPvkodrIXS42TC1fB2VEcrVRfMYYykYIlsr3pwvUZCd1D829mEP4qIzd19amQRR3ch8L9VoA60vUy9aaPs5RoqVTHKoVfje35uVMY6x5STYynJm9eaMOi72ASmNhXDGRXWY=s160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qb7jaPvkodrIXS42TC1fB2VEcrVRfMYYykYIlsr3pwvUZCd1D829mEP4qIzd19amQRR3ch8L9VoA60vUy9aaPs5RoqVTHKoVfje35uVMY6x5STYynJm9eaMOi72ASmNhXDGRXWY=s16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1</Pages>
  <Words>262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1720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2</cp:revision>
  <cp:lastPrinted>2025-11-14T11:29:00Z</cp:lastPrinted>
  <dcterms:created xsi:type="dcterms:W3CDTF">2025-11-14T11:38:00Z</dcterms:created>
  <dcterms:modified xsi:type="dcterms:W3CDTF">2025-11-14T11:38:00Z</dcterms:modified>
</cp:coreProperties>
</file>