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A" w:rsidRPr="00E906FE" w:rsidRDefault="0022776A" w:rsidP="0022776A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196308805"/>
      <w:bookmarkStart w:id="1" w:name="_Toc212447029"/>
      <w:r w:rsidRPr="00E906FE">
        <w:rPr>
          <w:color w:val="3333FF"/>
          <w:sz w:val="22"/>
          <w:szCs w:val="22"/>
          <w:lang w:val="ca-ES"/>
        </w:rPr>
        <w:t xml:space="preserve">ANNEX 6. Declaració d’absència de conflictes d’interès de l’empresa contractista i </w:t>
      </w:r>
      <w:proofErr w:type="spellStart"/>
      <w:r w:rsidRPr="00E906FE">
        <w:rPr>
          <w:color w:val="3333FF"/>
          <w:sz w:val="22"/>
          <w:szCs w:val="22"/>
          <w:lang w:val="ca-ES"/>
        </w:rPr>
        <w:t>subcontractistes</w:t>
      </w:r>
      <w:bookmarkEnd w:id="0"/>
      <w:bookmarkEnd w:id="1"/>
      <w:proofErr w:type="spellEnd"/>
      <w:r w:rsidRPr="00E906FE">
        <w:rPr>
          <w:color w:val="3333FF"/>
          <w:sz w:val="22"/>
          <w:szCs w:val="22"/>
          <w:lang w:val="ca-ES"/>
        </w:rPr>
        <w:t xml:space="preserve">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Expedient de contractació: </w:t>
      </w:r>
      <w:r w:rsidRPr="00893F08">
        <w:rPr>
          <w:rFonts w:ascii="Arial" w:hAnsi="Arial" w:cs="Arial"/>
          <w:color w:val="auto"/>
          <w:sz w:val="22"/>
          <w:szCs w:val="22"/>
          <w:lang w:val="ca-ES"/>
        </w:rPr>
        <w:t>DC SERV 48_25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subprojecte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: </w:t>
      </w:r>
      <w:r w:rsidRPr="00893F08">
        <w:rPr>
          <w:rFonts w:ascii="Arial" w:hAnsi="Arial" w:cs="Arial"/>
          <w:color w:val="auto"/>
          <w:sz w:val="22"/>
          <w:szCs w:val="22"/>
          <w:lang w:val="ca-ES"/>
        </w:rPr>
        <w:t xml:space="preserve">en la inversió 4, projecte 3, d'inversió en el manteniment i rehabilitació de patrimoni </w:t>
      </w:r>
      <w:r>
        <w:rPr>
          <w:rFonts w:ascii="Arial" w:hAnsi="Arial" w:cs="Arial"/>
          <w:color w:val="auto"/>
          <w:sz w:val="22"/>
          <w:szCs w:val="22"/>
          <w:lang w:val="ca-ES"/>
        </w:rPr>
        <w:t>històric d'ús turístic (C14.I4)</w:t>
      </w:r>
      <w:r w:rsidRPr="00893F08">
        <w:rPr>
          <w:rFonts w:ascii="Arial" w:hAnsi="Arial" w:cs="Arial"/>
          <w:color w:val="auto"/>
          <w:sz w:val="22"/>
          <w:szCs w:val="22"/>
          <w:lang w:val="ca-ES"/>
        </w:rPr>
        <w:t>”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>Jo, el sotasignat/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ada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amb DNI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com a conseller/a delegat/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ada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 o gerent de l’entitat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amb NIF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 i amb domicili fiscal a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],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harm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) en l’execució de les actuacions dutes a terme en el marc del Pla de recuperació, transformació i resiliència, i manifesto que no hi ha doble finançament i que, en cas d’haver-n’hi, no em consta cap risc d’incompatibilitat amb el règim d’ajuts d’estat.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b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b/>
          <w:color w:val="auto"/>
          <w:sz w:val="22"/>
          <w:szCs w:val="22"/>
          <w:lang w:val="ca-ES"/>
        </w:rPr>
        <w:t xml:space="preserve">[Lloc i data]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b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b/>
          <w:color w:val="auto"/>
          <w:sz w:val="22"/>
          <w:szCs w:val="22"/>
          <w:lang w:val="ca-ES"/>
        </w:rPr>
        <w:t>[Signatura i càrrec]</w:t>
      </w:r>
    </w:p>
    <w:p w:rsidR="0022776A" w:rsidRPr="00E906FE" w:rsidRDefault="00AF3C0D" w:rsidP="00AF3C0D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2"/>
          <w:szCs w:val="22"/>
        </w:rPr>
      </w:pPr>
      <w:bookmarkStart w:id="2" w:name="_GoBack"/>
      <w:bookmarkEnd w:id="2"/>
      <w:r w:rsidRPr="00E906FE">
        <w:rPr>
          <w:b w:val="0"/>
          <w:bCs w:val="0"/>
          <w:iCs w:val="0"/>
          <w:sz w:val="22"/>
          <w:szCs w:val="22"/>
        </w:rPr>
        <w:t xml:space="preserve"> </w:t>
      </w:r>
    </w:p>
    <w:p w:rsidR="00287F13" w:rsidRDefault="00AF3C0D"/>
    <w:sectPr w:rsidR="00287F13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Pr="00EC3D5C" w:rsidRDefault="00AF3C0D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AF3C0D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Default="00AF3C0D" w:rsidP="00B245DD">
    <w:pPr>
      <w:pStyle w:val="Encabezado"/>
      <w:tabs>
        <w:tab w:val="left" w:pos="1110"/>
      </w:tabs>
      <w:jc w:val="left"/>
    </w:pPr>
    <w:r>
      <w:rPr>
        <w:rFonts w:ascii="Arial" w:hAnsi="Arial" w:cs="Arial"/>
        <w:b/>
        <w:bCs/>
        <w:noProof/>
        <w:lang w:val="es-ES" w:eastAsia="es-ES"/>
      </w:rPr>
      <w:drawing>
        <wp:inline distT="0" distB="0" distL="0" distR="0" wp14:anchorId="01DFE054" wp14:editId="04ADA86C">
          <wp:extent cx="5400040" cy="378460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3BE7" w:rsidRPr="007362F0" w:rsidRDefault="00AF3C0D" w:rsidP="00B245DD">
    <w:pPr>
      <w:pStyle w:val="Encabezado"/>
      <w:tabs>
        <w:tab w:val="left" w:pos="1110"/>
      </w:tabs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A"/>
    <w:rsid w:val="00055C76"/>
    <w:rsid w:val="0022776A"/>
    <w:rsid w:val="00452CB0"/>
    <w:rsid w:val="004901AC"/>
    <w:rsid w:val="005E1485"/>
    <w:rsid w:val="00654310"/>
    <w:rsid w:val="00752CE4"/>
    <w:rsid w:val="008B379B"/>
    <w:rsid w:val="00A123C7"/>
    <w:rsid w:val="00AF3C0D"/>
    <w:rsid w:val="00DF4A9B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EC0"/>
  <w15:chartTrackingRefBased/>
  <w15:docId w15:val="{7006C7B0-4FFF-4BFE-9F1B-50E1531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22776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22776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22776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22776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76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22776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22776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22776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22776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22776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2277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ACE4F427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2025-11-14T09:44:00Z</dcterms:created>
  <dcterms:modified xsi:type="dcterms:W3CDTF">2025-11-14T09:44:00Z</dcterms:modified>
</cp:coreProperties>
</file>