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abreujat (sumari)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spacing w:lineRule="auto" w:line="276" w:before="57" w:after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Termini de Garantia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és d’ 1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y.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 a oferir és de 12 mesos 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1</Pages>
  <Words>196</Words>
  <Characters>1324</Characters>
  <CharactersWithSpaces>1515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2025-11-14T09:04:17Z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