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7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8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la “Documentació avaluable mitjançant criteris avaluables de forma automàtica”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0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1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Qualsevol altre que considereu oportú.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2025-11-13T11:04:03Z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