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1D2C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958CCE5" w14:textId="70002B3F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B80445">
        <w:rPr>
          <w:b/>
          <w:bCs/>
          <w:u w:val="single"/>
        </w:rPr>
        <w:t>6</w:t>
      </w:r>
    </w:p>
    <w:p w14:paraId="4EB9319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1B0B49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30BED6C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BA044C4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E7AE8B3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C3DD82B" w14:textId="6C4E2F22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B80445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B9ACBDB" w14:textId="77777777" w:rsidR="00524569" w:rsidRDefault="00524569" w:rsidP="00524569">
      <w:pPr>
        <w:rPr>
          <w:sz w:val="20"/>
        </w:rPr>
      </w:pPr>
    </w:p>
    <w:p w14:paraId="6C8B490D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367E7647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C8C53B1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1E73753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221B8E" w14:paraId="003D15D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40A9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04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1ED8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1E5C0DE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0AB1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221B8E" w14:paraId="11BF87B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EB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86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A0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B34D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21B8E" w14:paraId="5FD9E37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D5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3F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00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CED0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21B8E" w14:paraId="1CB1BAA4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421F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7F0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D282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6951F15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7A415D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3CE7537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178EA93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66CBB8A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078DCA7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7B5CCA9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47928A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718ECB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23E6A8B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F8A4192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DF09" w14:textId="77777777" w:rsidR="00B518F2" w:rsidRDefault="00B518F2">
      <w:r>
        <w:separator/>
      </w:r>
    </w:p>
  </w:endnote>
  <w:endnote w:type="continuationSeparator" w:id="0">
    <w:p w14:paraId="57D8EB78" w14:textId="77777777" w:rsidR="00B518F2" w:rsidRDefault="00B5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E4F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DB5BFB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087A49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94C0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DC8B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1D76B82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3217A61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08FB3386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04BDA1C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283B" w14:textId="77777777" w:rsidR="00B518F2" w:rsidRDefault="00B518F2">
      <w:r>
        <w:separator/>
      </w:r>
    </w:p>
  </w:footnote>
  <w:footnote w:type="continuationSeparator" w:id="0">
    <w:p w14:paraId="5611E0DE" w14:textId="77777777" w:rsidR="00B518F2" w:rsidRDefault="00B5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B785" w14:textId="77777777" w:rsidR="00790D58" w:rsidRDefault="00790D58" w:rsidP="00790D58">
    <w:pPr>
      <w:rPr>
        <w:noProof/>
        <w:lang w:val="es-ES"/>
      </w:rPr>
    </w:pPr>
  </w:p>
  <w:p w14:paraId="1BE160D4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F88A08D" wp14:editId="47841B49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C7411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4592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87835493">
    <w:abstractNumId w:val="10"/>
  </w:num>
  <w:num w:numId="2" w16cid:durableId="485584650">
    <w:abstractNumId w:val="8"/>
  </w:num>
  <w:num w:numId="3" w16cid:durableId="1541237870">
    <w:abstractNumId w:val="3"/>
  </w:num>
  <w:num w:numId="4" w16cid:durableId="1034579068">
    <w:abstractNumId w:val="2"/>
  </w:num>
  <w:num w:numId="5" w16cid:durableId="2009168472">
    <w:abstractNumId w:val="1"/>
  </w:num>
  <w:num w:numId="6" w16cid:durableId="88356175">
    <w:abstractNumId w:val="0"/>
  </w:num>
  <w:num w:numId="7" w16cid:durableId="837816681">
    <w:abstractNumId w:val="9"/>
  </w:num>
  <w:num w:numId="8" w16cid:durableId="115373166">
    <w:abstractNumId w:val="7"/>
  </w:num>
  <w:num w:numId="9" w16cid:durableId="2036728976">
    <w:abstractNumId w:val="6"/>
  </w:num>
  <w:num w:numId="10" w16cid:durableId="1628701780">
    <w:abstractNumId w:val="5"/>
  </w:num>
  <w:num w:numId="11" w16cid:durableId="1572814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1B8E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237D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518F2"/>
    <w:rsid w:val="00B62E36"/>
    <w:rsid w:val="00B71832"/>
    <w:rsid w:val="00B71F99"/>
    <w:rsid w:val="00B80445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754F5C7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2025-10-08T09:32:00Z</dcterms:modified>
</cp:coreProperties>
</file>