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8DB4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1494E6B2" w14:textId="77777777" w:rsidR="00B80EE0" w:rsidRPr="00245720" w:rsidRDefault="00000000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2F62E5E6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001A7AFB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12EC9B2B" w14:textId="6D8FFD17" w:rsidR="00B80EE0" w:rsidRPr="00B80EE0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MODEL D’OFERTA ECONÒMICA GENERAL </w:t>
      </w:r>
    </w:p>
    <w:p w14:paraId="1A098C01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7B4CB9DD" w14:textId="6F965EA5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</w:t>
      </w:r>
      <w:r w:rsidR="008B0A94">
        <w:rPr>
          <w:rFonts w:cs="Arial"/>
          <w:sz w:val="20"/>
        </w:rPr>
        <w:t>N</w:t>
      </w:r>
      <w:r w:rsidRPr="00B80EE0">
        <w:rPr>
          <w:rFonts w:cs="Arial"/>
          <w:sz w:val="20"/>
        </w:rPr>
        <w:t xml:space="preserve">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49834BD3" w14:textId="77777777" w:rsidR="006D636C" w:rsidRDefault="006D636C" w:rsidP="00B80EE0">
      <w:pPr>
        <w:rPr>
          <w:rFonts w:cs="Arial"/>
          <w:sz w:val="20"/>
        </w:rPr>
      </w:pPr>
    </w:p>
    <w:p w14:paraId="4D00C953" w14:textId="77777777" w:rsidR="00B80EE0" w:rsidRPr="00B80EE0" w:rsidRDefault="00000000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32384FAB" w14:textId="77777777" w:rsidR="006D636C" w:rsidRDefault="00000000" w:rsidP="00B80EE0">
      <w:pPr>
        <w:rPr>
          <w:rFonts w:cs="Arial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355516C8" w14:textId="77777777" w:rsidR="006D636C" w:rsidRDefault="006D636C" w:rsidP="00B80EE0">
      <w:pPr>
        <w:rPr>
          <w:rFonts w:cs="Arial"/>
          <w:sz w:val="20"/>
        </w:rPr>
      </w:pPr>
    </w:p>
    <w:p w14:paraId="1C57D152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70060862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327C9063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6FBBF84F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6052DFFC" w14:textId="77777777" w:rsidR="0084782D" w:rsidRPr="00B80EE0" w:rsidRDefault="0084782D" w:rsidP="00B80EE0">
      <w:pPr>
        <w:rPr>
          <w:rFonts w:cs="Arial"/>
          <w:color w:val="000000"/>
          <w:spacing w:val="-2"/>
          <w:sz w:val="20"/>
        </w:rPr>
      </w:pPr>
    </w:p>
    <w:p w14:paraId="57F0C14E" w14:textId="12232064" w:rsidR="008B0A94" w:rsidRDefault="00000000" w:rsidP="008B0A94">
      <w:pPr>
        <w:rPr>
          <w:rFonts w:cs="Arial"/>
          <w:b/>
          <w:bCs/>
          <w:color w:val="000000"/>
          <w:spacing w:val="-2"/>
          <w:sz w:val="20"/>
          <w:u w:val="single"/>
        </w:rPr>
      </w:pPr>
      <w:r w:rsidRPr="008B0A94">
        <w:rPr>
          <w:rFonts w:cs="Arial"/>
          <w:b/>
          <w:bCs/>
          <w:color w:val="000000"/>
          <w:spacing w:val="-2"/>
          <w:sz w:val="20"/>
          <w:u w:val="single"/>
        </w:rPr>
        <w:t>Criteri</w:t>
      </w:r>
      <w:r w:rsidR="008B0A94" w:rsidRPr="008B0A94">
        <w:rPr>
          <w:rFonts w:cs="Arial"/>
          <w:b/>
          <w:bCs/>
          <w:color w:val="000000"/>
          <w:spacing w:val="-2"/>
          <w:sz w:val="20"/>
          <w:u w:val="single"/>
        </w:rPr>
        <w:t xml:space="preserve"> 1. Millora del preu </w:t>
      </w:r>
    </w:p>
    <w:p w14:paraId="2011795A" w14:textId="77777777" w:rsidR="0084782D" w:rsidRDefault="0084782D" w:rsidP="008B0A94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506842A7" w14:textId="591EA244" w:rsidR="008B0A94" w:rsidRPr="008B0A94" w:rsidRDefault="008B0A94" w:rsidP="008B0A94">
      <w:pPr>
        <w:pStyle w:val="Pargrafdellista"/>
        <w:numPr>
          <w:ilvl w:val="0"/>
          <w:numId w:val="12"/>
        </w:numPr>
        <w:rPr>
          <w:rFonts w:cs="Arial"/>
          <w:b/>
          <w:bCs/>
          <w:color w:val="000000"/>
          <w:spacing w:val="-2"/>
          <w:sz w:val="20"/>
          <w:u w:val="single"/>
        </w:rPr>
      </w:pPr>
      <w:r w:rsidRPr="008B0A94">
        <w:rPr>
          <w:rFonts w:cs="Arial"/>
          <w:color w:val="000000"/>
          <w:spacing w:val="-2"/>
          <w:sz w:val="20"/>
        </w:rPr>
        <w:t xml:space="preserve">Per </w:t>
      </w:r>
      <w:r>
        <w:rPr>
          <w:rFonts w:cs="Arial"/>
          <w:color w:val="000000"/>
          <w:spacing w:val="-2"/>
          <w:sz w:val="20"/>
        </w:rPr>
        <w:t>la Plataforma corporativa de dades</w:t>
      </w:r>
      <w:r w:rsidRPr="00B80EE0">
        <w:rPr>
          <w:rFonts w:cs="Arial"/>
          <w:color w:val="000000"/>
          <w:spacing w:val="-2"/>
          <w:sz w:val="20"/>
        </w:rPr>
        <w:t>:</w:t>
      </w:r>
    </w:p>
    <w:p w14:paraId="77ADAC4C" w14:textId="08CA6F5B" w:rsidR="008B0A94" w:rsidRPr="00B80EE0" w:rsidRDefault="008B0A94" w:rsidP="008B0A94">
      <w:pPr>
        <w:ind w:left="709" w:firstLine="709"/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</w:t>
      </w:r>
      <w:r>
        <w:rPr>
          <w:rFonts w:cs="Arial"/>
          <w:color w:val="000000"/>
          <w:spacing w:val="-2"/>
          <w:sz w:val="20"/>
        </w:rPr>
        <w:t xml:space="preserve"> per </w:t>
      </w:r>
    </w:p>
    <w:p w14:paraId="5CB7D146" w14:textId="77777777" w:rsidR="008B0A94" w:rsidRPr="00B80EE0" w:rsidRDefault="008B0A94" w:rsidP="008B0A94">
      <w:pPr>
        <w:ind w:left="709" w:firstLine="709"/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14:paraId="2969F5D9" w14:textId="25CE2A41" w:rsidR="008B0A94" w:rsidRDefault="008B0A94" w:rsidP="008B0A94">
      <w:pPr>
        <w:ind w:left="709" w:firstLine="709"/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</w:t>
      </w:r>
      <w:r>
        <w:rPr>
          <w:rFonts w:cs="Arial"/>
          <w:color w:val="000000"/>
          <w:spacing w:val="-2"/>
          <w:sz w:val="20"/>
        </w:rPr>
        <w:t>:</w:t>
      </w:r>
    </w:p>
    <w:p w14:paraId="46AD6EC6" w14:textId="77777777" w:rsidR="00AB3401" w:rsidRDefault="00AB3401" w:rsidP="00AB3401">
      <w:pPr>
        <w:pStyle w:val="Pargrafdellista"/>
        <w:rPr>
          <w:rFonts w:cs="Arial"/>
          <w:color w:val="000000"/>
          <w:spacing w:val="-2"/>
          <w:sz w:val="20"/>
        </w:rPr>
      </w:pPr>
    </w:p>
    <w:p w14:paraId="03708D6A" w14:textId="539643A2" w:rsidR="008B0A94" w:rsidRDefault="0084782D" w:rsidP="008B0A94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Pels s</w:t>
      </w:r>
      <w:r w:rsidR="008B0A94">
        <w:rPr>
          <w:rFonts w:cs="Arial"/>
          <w:color w:val="000000"/>
          <w:spacing w:val="-2"/>
          <w:sz w:val="20"/>
        </w:rPr>
        <w:t>erveis associats:</w:t>
      </w:r>
    </w:p>
    <w:p w14:paraId="4CBAC89F" w14:textId="77777777" w:rsidR="008B0A94" w:rsidRPr="008B0A94" w:rsidRDefault="008B0A94" w:rsidP="008B0A94">
      <w:pPr>
        <w:ind w:left="709" w:firstLine="709"/>
        <w:rPr>
          <w:rFonts w:cs="Arial"/>
          <w:color w:val="000000"/>
          <w:spacing w:val="-2"/>
          <w:sz w:val="20"/>
        </w:rPr>
      </w:pPr>
      <w:r w:rsidRPr="008B0A94">
        <w:rPr>
          <w:rFonts w:cs="Arial"/>
          <w:color w:val="000000"/>
          <w:spacing w:val="-2"/>
          <w:sz w:val="20"/>
        </w:rPr>
        <w:t xml:space="preserve">Import base per </w:t>
      </w:r>
    </w:p>
    <w:p w14:paraId="34AF6410" w14:textId="77777777" w:rsidR="008B0A94" w:rsidRPr="008B0A94" w:rsidRDefault="008B0A94" w:rsidP="008B0A94">
      <w:pPr>
        <w:ind w:left="709" w:firstLine="709"/>
        <w:rPr>
          <w:rFonts w:cs="Arial"/>
          <w:color w:val="000000"/>
          <w:spacing w:val="-2"/>
          <w:sz w:val="20"/>
        </w:rPr>
      </w:pPr>
      <w:r w:rsidRPr="008B0A94">
        <w:rPr>
          <w:rFonts w:cs="Arial"/>
          <w:color w:val="000000"/>
          <w:spacing w:val="-2"/>
          <w:sz w:val="20"/>
        </w:rPr>
        <w:t>Import IVA:</w:t>
      </w:r>
    </w:p>
    <w:p w14:paraId="63DA6753" w14:textId="1BF13C87" w:rsidR="008B0A94" w:rsidRPr="0084782D" w:rsidRDefault="008B0A94" w:rsidP="0084782D">
      <w:pPr>
        <w:ind w:left="709" w:firstLine="709"/>
        <w:rPr>
          <w:rFonts w:cs="Arial"/>
          <w:color w:val="000000"/>
          <w:spacing w:val="-2"/>
          <w:sz w:val="20"/>
        </w:rPr>
      </w:pPr>
      <w:r w:rsidRPr="008B0A94">
        <w:rPr>
          <w:rFonts w:cs="Arial"/>
          <w:color w:val="000000"/>
          <w:spacing w:val="-2"/>
          <w:sz w:val="20"/>
        </w:rPr>
        <w:t>Import total:</w:t>
      </w:r>
    </w:p>
    <w:p w14:paraId="3369515B" w14:textId="77777777" w:rsidR="008B0A94" w:rsidRDefault="008B0A94" w:rsidP="0084782D">
      <w:pPr>
        <w:rPr>
          <w:rFonts w:cs="Arial"/>
          <w:color w:val="000000"/>
          <w:spacing w:val="-2"/>
          <w:sz w:val="20"/>
        </w:rPr>
      </w:pPr>
    </w:p>
    <w:p w14:paraId="3BE5267B" w14:textId="77777777" w:rsidR="008B0A94" w:rsidRPr="008B0A94" w:rsidRDefault="008B0A94" w:rsidP="008B0A94">
      <w:pPr>
        <w:rPr>
          <w:rFonts w:cs="Arial"/>
          <w:color w:val="000000"/>
          <w:spacing w:val="-2"/>
          <w:sz w:val="20"/>
        </w:rPr>
      </w:pPr>
    </w:p>
    <w:p w14:paraId="0B7E0465" w14:textId="3F20C7CB" w:rsidR="00EE501B" w:rsidRPr="0084782D" w:rsidRDefault="008B0A94" w:rsidP="00EE501B">
      <w:pPr>
        <w:rPr>
          <w:rFonts w:cs="Arial"/>
          <w:b/>
          <w:bCs/>
          <w:color w:val="000000"/>
          <w:spacing w:val="-2"/>
          <w:sz w:val="20"/>
          <w:u w:val="single"/>
        </w:rPr>
      </w:pPr>
      <w:r w:rsidRPr="0084782D">
        <w:rPr>
          <w:rFonts w:cs="Arial"/>
          <w:b/>
          <w:bCs/>
          <w:color w:val="000000"/>
          <w:spacing w:val="-2"/>
          <w:sz w:val="20"/>
          <w:u w:val="single"/>
        </w:rPr>
        <w:t xml:space="preserve">Criteri 2. </w:t>
      </w:r>
      <w:r w:rsidR="00EE501B" w:rsidRPr="0084782D">
        <w:rPr>
          <w:rFonts w:cs="Arial"/>
          <w:b/>
          <w:bCs/>
          <w:color w:val="000000"/>
          <w:spacing w:val="-2"/>
          <w:sz w:val="20"/>
          <w:u w:val="single"/>
        </w:rPr>
        <w:t>Certificat de l’</w:t>
      </w:r>
      <w:r w:rsidR="004C6726">
        <w:rPr>
          <w:rFonts w:cs="Arial"/>
          <w:b/>
          <w:bCs/>
          <w:color w:val="000000"/>
          <w:spacing w:val="-2"/>
          <w:sz w:val="20"/>
          <w:u w:val="single"/>
        </w:rPr>
        <w:t>e</w:t>
      </w:r>
      <w:r w:rsidR="00EE501B" w:rsidRPr="0084782D">
        <w:rPr>
          <w:rFonts w:cs="Arial"/>
          <w:b/>
          <w:bCs/>
          <w:color w:val="000000"/>
          <w:spacing w:val="-2"/>
          <w:sz w:val="20"/>
          <w:u w:val="single"/>
        </w:rPr>
        <w:t>nginyer de dades en la solució tecnològica proposada (</w:t>
      </w:r>
      <w:proofErr w:type="spellStart"/>
      <w:r w:rsidR="00EE501B" w:rsidRPr="0084782D">
        <w:rPr>
          <w:rFonts w:cs="Arial"/>
          <w:b/>
          <w:bCs/>
          <w:color w:val="000000"/>
          <w:spacing w:val="-2"/>
          <w:sz w:val="20"/>
          <w:u w:val="single"/>
        </w:rPr>
        <w:t>PCD</w:t>
      </w:r>
      <w:proofErr w:type="spellEnd"/>
      <w:r w:rsidR="00EE501B" w:rsidRPr="0084782D">
        <w:rPr>
          <w:rFonts w:cs="Arial"/>
          <w:b/>
          <w:bCs/>
          <w:color w:val="000000"/>
          <w:spacing w:val="-2"/>
          <w:sz w:val="20"/>
          <w:u w:val="single"/>
        </w:rPr>
        <w:t xml:space="preserve">) en l’oferta </w:t>
      </w:r>
    </w:p>
    <w:p w14:paraId="7C7B3E07" w14:textId="77777777" w:rsidR="00EE501B" w:rsidRDefault="00EE501B" w:rsidP="00EE501B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1F077A3F" w14:textId="679D9993" w:rsidR="00EE501B" w:rsidRPr="0084782D" w:rsidRDefault="00EE501B" w:rsidP="00EE501B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84782D">
        <w:rPr>
          <w:rFonts w:cs="Arial"/>
          <w:color w:val="000000"/>
          <w:spacing w:val="-2"/>
          <w:sz w:val="20"/>
        </w:rPr>
        <w:t>Certificat de l’enginyer de dades en la solució tecnològica proposada: Sí/No</w:t>
      </w:r>
    </w:p>
    <w:p w14:paraId="5F04DCDE" w14:textId="77777777" w:rsidR="00EE501B" w:rsidRDefault="00EE501B" w:rsidP="0084782D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0CEADF2E" w14:textId="77777777" w:rsidR="00EE501B" w:rsidRDefault="00EE501B" w:rsidP="0084782D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4F1F3A30" w14:textId="03357388" w:rsidR="00EE501B" w:rsidRDefault="008B0A94" w:rsidP="00EE501B">
      <w:pPr>
        <w:rPr>
          <w:rFonts w:cs="Arial"/>
          <w:b/>
          <w:bCs/>
          <w:color w:val="000000"/>
          <w:spacing w:val="-2"/>
          <w:sz w:val="20"/>
          <w:u w:val="single"/>
        </w:rPr>
      </w:pPr>
      <w:r w:rsidRPr="0084782D">
        <w:rPr>
          <w:rFonts w:cs="Arial"/>
          <w:b/>
          <w:bCs/>
          <w:color w:val="000000"/>
          <w:spacing w:val="-2"/>
          <w:sz w:val="20"/>
          <w:u w:val="single"/>
        </w:rPr>
        <w:t xml:space="preserve">Criteri 3. </w:t>
      </w:r>
      <w:r w:rsidR="00EE501B" w:rsidRPr="0084782D">
        <w:rPr>
          <w:rFonts w:cs="Arial"/>
          <w:b/>
          <w:bCs/>
          <w:color w:val="000000"/>
          <w:spacing w:val="-2"/>
          <w:sz w:val="20"/>
          <w:u w:val="single"/>
        </w:rPr>
        <w:t>Certificat de l’</w:t>
      </w:r>
      <w:r w:rsidR="004C6726">
        <w:rPr>
          <w:rFonts w:cs="Arial"/>
          <w:b/>
          <w:bCs/>
          <w:color w:val="000000"/>
          <w:spacing w:val="-2"/>
          <w:sz w:val="20"/>
          <w:u w:val="single"/>
        </w:rPr>
        <w:t>a</w:t>
      </w:r>
      <w:r w:rsidR="00EE501B" w:rsidRPr="0084782D">
        <w:rPr>
          <w:rFonts w:cs="Arial"/>
          <w:b/>
          <w:bCs/>
          <w:color w:val="000000"/>
          <w:spacing w:val="-2"/>
          <w:sz w:val="20"/>
          <w:u w:val="single"/>
        </w:rPr>
        <w:t>rquitecte de dades en la solució tecnològica proposada (</w:t>
      </w:r>
      <w:proofErr w:type="spellStart"/>
      <w:r w:rsidR="00EE501B" w:rsidRPr="0084782D">
        <w:rPr>
          <w:rFonts w:cs="Arial"/>
          <w:b/>
          <w:bCs/>
          <w:color w:val="000000"/>
          <w:spacing w:val="-2"/>
          <w:sz w:val="20"/>
          <w:u w:val="single"/>
        </w:rPr>
        <w:t>PCD</w:t>
      </w:r>
      <w:proofErr w:type="spellEnd"/>
      <w:r w:rsidR="00EE501B" w:rsidRPr="0084782D">
        <w:rPr>
          <w:rFonts w:cs="Arial"/>
          <w:b/>
          <w:bCs/>
          <w:color w:val="000000"/>
          <w:spacing w:val="-2"/>
          <w:sz w:val="20"/>
          <w:u w:val="single"/>
        </w:rPr>
        <w:t xml:space="preserve">) en l’oferta </w:t>
      </w:r>
    </w:p>
    <w:p w14:paraId="7C081C86" w14:textId="77777777" w:rsidR="00EE501B" w:rsidRPr="0084782D" w:rsidRDefault="00EE501B" w:rsidP="00EE501B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4483803C" w14:textId="143667FC" w:rsidR="0084782D" w:rsidRPr="0084782D" w:rsidRDefault="00EE501B" w:rsidP="004C6726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A62DE3">
        <w:rPr>
          <w:rFonts w:cs="Arial"/>
          <w:color w:val="000000"/>
          <w:spacing w:val="-2"/>
          <w:sz w:val="20"/>
        </w:rPr>
        <w:t>Certificat de l’</w:t>
      </w:r>
      <w:r w:rsidR="004C6726">
        <w:rPr>
          <w:rFonts w:cs="Arial"/>
          <w:color w:val="000000"/>
          <w:spacing w:val="-2"/>
          <w:sz w:val="20"/>
        </w:rPr>
        <w:t>a</w:t>
      </w:r>
      <w:r w:rsidRPr="00A62DE3">
        <w:rPr>
          <w:rFonts w:cs="Arial"/>
          <w:color w:val="000000"/>
          <w:spacing w:val="-2"/>
          <w:sz w:val="20"/>
        </w:rPr>
        <w:t>rquitecte de dades en la solució tecnològica proposada</w:t>
      </w:r>
      <w:r>
        <w:rPr>
          <w:rFonts w:cs="Arial"/>
          <w:color w:val="000000"/>
          <w:spacing w:val="-2"/>
          <w:sz w:val="20"/>
        </w:rPr>
        <w:t xml:space="preserve">: </w:t>
      </w:r>
      <w:r w:rsidRPr="0084782D">
        <w:rPr>
          <w:rFonts w:cs="Arial"/>
          <w:color w:val="000000"/>
          <w:spacing w:val="-2"/>
          <w:sz w:val="20"/>
        </w:rPr>
        <w:t>Sí/No</w:t>
      </w:r>
    </w:p>
    <w:p w14:paraId="70607133" w14:textId="77777777" w:rsidR="0084782D" w:rsidRDefault="0084782D" w:rsidP="008B0A94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6446C451" w14:textId="77777777" w:rsidR="0084782D" w:rsidRPr="0084782D" w:rsidRDefault="0084782D" w:rsidP="008B0A94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3DC40B74" w14:textId="5B6A3660" w:rsidR="00EE501B" w:rsidRDefault="008B0A94" w:rsidP="00EE501B">
      <w:pPr>
        <w:rPr>
          <w:rFonts w:cs="Arial"/>
          <w:b/>
          <w:bCs/>
          <w:color w:val="000000"/>
          <w:spacing w:val="-2"/>
          <w:sz w:val="20"/>
          <w:u w:val="single"/>
        </w:rPr>
      </w:pPr>
      <w:r w:rsidRPr="0084782D">
        <w:rPr>
          <w:rFonts w:cs="Arial"/>
          <w:b/>
          <w:bCs/>
          <w:color w:val="000000"/>
          <w:spacing w:val="-2"/>
          <w:sz w:val="20"/>
          <w:u w:val="single"/>
        </w:rPr>
        <w:t xml:space="preserve">Criteri 4. </w:t>
      </w:r>
      <w:r w:rsidR="00EE501B" w:rsidRPr="0084782D">
        <w:rPr>
          <w:rFonts w:cs="Arial"/>
          <w:b/>
          <w:bCs/>
          <w:color w:val="000000"/>
          <w:spacing w:val="-2"/>
          <w:sz w:val="20"/>
          <w:u w:val="single"/>
        </w:rPr>
        <w:t>Anys d’experiència addicional de l’</w:t>
      </w:r>
      <w:r w:rsidR="004C6726">
        <w:rPr>
          <w:rFonts w:cs="Arial"/>
          <w:b/>
          <w:bCs/>
          <w:color w:val="000000"/>
          <w:spacing w:val="-2"/>
          <w:sz w:val="20"/>
          <w:u w:val="single"/>
        </w:rPr>
        <w:t>e</w:t>
      </w:r>
      <w:r w:rsidR="00EE501B" w:rsidRPr="0084782D">
        <w:rPr>
          <w:rFonts w:cs="Arial"/>
          <w:b/>
          <w:bCs/>
          <w:color w:val="000000"/>
          <w:spacing w:val="-2"/>
          <w:sz w:val="20"/>
          <w:u w:val="single"/>
        </w:rPr>
        <w:t xml:space="preserve">nginyer de dades en la participació en projectes relacionats amb l’objecte del contracte </w:t>
      </w:r>
    </w:p>
    <w:p w14:paraId="24F82C85" w14:textId="77777777" w:rsidR="00EE501B" w:rsidRDefault="00EE501B" w:rsidP="00EE501B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5FD0B9D0" w14:textId="77777777" w:rsidR="00EE501B" w:rsidRPr="00A62DE3" w:rsidRDefault="00EE501B" w:rsidP="00EE501B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A62DE3">
        <w:rPr>
          <w:rFonts w:cs="Arial"/>
          <w:color w:val="000000"/>
          <w:spacing w:val="-2"/>
          <w:sz w:val="20"/>
        </w:rPr>
        <w:t>Menys d’un any:</w:t>
      </w:r>
    </w:p>
    <w:p w14:paraId="6575560C" w14:textId="77777777" w:rsidR="00EE501B" w:rsidRPr="00A62DE3" w:rsidRDefault="00EE501B" w:rsidP="00EE501B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A62DE3">
        <w:rPr>
          <w:rFonts w:cs="Arial"/>
          <w:color w:val="000000"/>
          <w:spacing w:val="-2"/>
          <w:sz w:val="20"/>
        </w:rPr>
        <w:t>D’1 a 3 anys:</w:t>
      </w:r>
    </w:p>
    <w:p w14:paraId="6173035E" w14:textId="77777777" w:rsidR="00EE501B" w:rsidRPr="00A62DE3" w:rsidRDefault="00EE501B" w:rsidP="00EE501B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A62DE3">
        <w:rPr>
          <w:rFonts w:cs="Arial"/>
          <w:color w:val="000000"/>
          <w:spacing w:val="-2"/>
          <w:sz w:val="20"/>
        </w:rPr>
        <w:t>Més de 3 anys:</w:t>
      </w:r>
    </w:p>
    <w:p w14:paraId="57752F7F" w14:textId="606BCA3B" w:rsidR="008B0A94" w:rsidRDefault="008B0A94" w:rsidP="008B0A94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130DFF40" w14:textId="77777777" w:rsidR="0084782D" w:rsidRDefault="0084782D" w:rsidP="008B0A94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1DE01C1A" w14:textId="7D845E9E" w:rsidR="00EE501B" w:rsidRPr="0084782D" w:rsidRDefault="008B0A94" w:rsidP="00EE501B">
      <w:pPr>
        <w:rPr>
          <w:rFonts w:cs="Arial"/>
          <w:b/>
          <w:bCs/>
          <w:color w:val="000000"/>
          <w:spacing w:val="-2"/>
          <w:sz w:val="20"/>
          <w:u w:val="single"/>
        </w:rPr>
      </w:pPr>
      <w:r w:rsidRPr="0084782D">
        <w:rPr>
          <w:rFonts w:cs="Arial"/>
          <w:b/>
          <w:bCs/>
          <w:color w:val="000000"/>
          <w:spacing w:val="-2"/>
          <w:sz w:val="20"/>
          <w:u w:val="single"/>
        </w:rPr>
        <w:t xml:space="preserve">Criteri 5. </w:t>
      </w:r>
      <w:r w:rsidR="00EE501B" w:rsidRPr="0084782D">
        <w:rPr>
          <w:rFonts w:cs="Arial"/>
          <w:b/>
          <w:bCs/>
          <w:color w:val="000000"/>
          <w:spacing w:val="-2"/>
          <w:sz w:val="20"/>
          <w:u w:val="single"/>
        </w:rPr>
        <w:t>Anys d’experiència addicional de l’</w:t>
      </w:r>
      <w:r w:rsidR="004C6726">
        <w:rPr>
          <w:rFonts w:cs="Arial"/>
          <w:b/>
          <w:bCs/>
          <w:color w:val="000000"/>
          <w:spacing w:val="-2"/>
          <w:sz w:val="20"/>
          <w:u w:val="single"/>
        </w:rPr>
        <w:t>a</w:t>
      </w:r>
      <w:r w:rsidR="00EE501B" w:rsidRPr="0084782D">
        <w:rPr>
          <w:rFonts w:cs="Arial"/>
          <w:b/>
          <w:bCs/>
          <w:color w:val="000000"/>
          <w:spacing w:val="-2"/>
          <w:sz w:val="20"/>
          <w:u w:val="single"/>
        </w:rPr>
        <w:t xml:space="preserve">rquitecte de dades en la participació en projectes relacionats amb l’objecte del contracte </w:t>
      </w:r>
    </w:p>
    <w:p w14:paraId="39A2D2A2" w14:textId="77777777" w:rsidR="00EE501B" w:rsidRPr="008B0A94" w:rsidRDefault="00EE501B" w:rsidP="00EE501B">
      <w:pPr>
        <w:rPr>
          <w:rFonts w:cs="Arial"/>
          <w:color w:val="000000"/>
          <w:spacing w:val="-2"/>
          <w:sz w:val="20"/>
        </w:rPr>
      </w:pPr>
    </w:p>
    <w:p w14:paraId="36776BBE" w14:textId="77777777" w:rsidR="00EE501B" w:rsidRPr="00A62DE3" w:rsidRDefault="00EE501B" w:rsidP="00EE501B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A62DE3">
        <w:rPr>
          <w:rFonts w:cs="Arial"/>
          <w:color w:val="000000"/>
          <w:spacing w:val="-2"/>
          <w:sz w:val="20"/>
        </w:rPr>
        <w:t>Menys d’un any:</w:t>
      </w:r>
    </w:p>
    <w:p w14:paraId="1E6D182A" w14:textId="77777777" w:rsidR="00EE501B" w:rsidRPr="00A62DE3" w:rsidRDefault="00EE501B" w:rsidP="00EE501B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A62DE3">
        <w:rPr>
          <w:rFonts w:cs="Arial"/>
          <w:color w:val="000000"/>
          <w:spacing w:val="-2"/>
          <w:sz w:val="20"/>
        </w:rPr>
        <w:t>D’1 a 3 anys:</w:t>
      </w:r>
    </w:p>
    <w:p w14:paraId="5A44C951" w14:textId="77777777" w:rsidR="00EE501B" w:rsidRPr="00A62DE3" w:rsidRDefault="00EE501B" w:rsidP="00EE501B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A62DE3">
        <w:rPr>
          <w:rFonts w:cs="Arial"/>
          <w:color w:val="000000"/>
          <w:spacing w:val="-2"/>
          <w:sz w:val="20"/>
        </w:rPr>
        <w:t>Més de 3 anys:</w:t>
      </w:r>
    </w:p>
    <w:p w14:paraId="2BF9B4CF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259A3182" w14:textId="77777777" w:rsidR="00B80EE0" w:rsidRPr="00B80EE0" w:rsidRDefault="00000000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276A0692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298AC750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4C0D0B59" w14:textId="77777777" w:rsidR="00B80EE0" w:rsidRDefault="00000000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2B793385" w14:textId="77777777" w:rsidR="00CD0F6F" w:rsidRDefault="00CD0F6F" w:rsidP="00B80EE0">
      <w:pPr>
        <w:rPr>
          <w:rFonts w:cs="Arial"/>
          <w:spacing w:val="-2"/>
          <w:sz w:val="20"/>
        </w:rPr>
      </w:pPr>
    </w:p>
    <w:p w14:paraId="4BA244F1" w14:textId="77777777" w:rsidR="00B80EE0" w:rsidRPr="00CD0F6F" w:rsidRDefault="00000000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4612" w14:textId="77777777" w:rsidR="00F80C27" w:rsidRDefault="00F80C27">
      <w:r>
        <w:separator/>
      </w:r>
    </w:p>
  </w:endnote>
  <w:endnote w:type="continuationSeparator" w:id="0">
    <w:p w14:paraId="277142B2" w14:textId="77777777" w:rsidR="00F80C27" w:rsidRDefault="00F8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24D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59A09FDF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02220289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4ACE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0AA5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1D2829CB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1ACE34" wp14:editId="14658FF0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5366A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AC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7215366A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4FA529" wp14:editId="657FC77F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DC46" w14:textId="77777777" w:rsidR="00F80C27" w:rsidRDefault="00F80C27">
      <w:r>
        <w:separator/>
      </w:r>
    </w:p>
  </w:footnote>
  <w:footnote w:type="continuationSeparator" w:id="0">
    <w:p w14:paraId="6F440CD6" w14:textId="77777777" w:rsidR="00F80C27" w:rsidRDefault="00F8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0D08" w14:textId="77777777" w:rsidR="00790D58" w:rsidRDefault="00790D58" w:rsidP="00790D58">
    <w:pPr>
      <w:rPr>
        <w:noProof/>
        <w:lang w:val="es-ES"/>
      </w:rPr>
    </w:pPr>
  </w:p>
  <w:p w14:paraId="353AB4BD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76206810" wp14:editId="544513F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347F6B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0B2BDF"/>
    <w:multiLevelType w:val="hybridMultilevel"/>
    <w:tmpl w:val="8F18FE76"/>
    <w:lvl w:ilvl="0" w:tplc="D0C21A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584535609">
    <w:abstractNumId w:val="11"/>
  </w:num>
  <w:num w:numId="2" w16cid:durableId="126168011">
    <w:abstractNumId w:val="8"/>
  </w:num>
  <w:num w:numId="3" w16cid:durableId="453251739">
    <w:abstractNumId w:val="3"/>
  </w:num>
  <w:num w:numId="4" w16cid:durableId="234247443">
    <w:abstractNumId w:val="2"/>
  </w:num>
  <w:num w:numId="5" w16cid:durableId="1688871848">
    <w:abstractNumId w:val="1"/>
  </w:num>
  <w:num w:numId="6" w16cid:durableId="387921945">
    <w:abstractNumId w:val="0"/>
  </w:num>
  <w:num w:numId="7" w16cid:durableId="1008941892">
    <w:abstractNumId w:val="9"/>
  </w:num>
  <w:num w:numId="8" w16cid:durableId="399449884">
    <w:abstractNumId w:val="7"/>
  </w:num>
  <w:num w:numId="9" w16cid:durableId="944777012">
    <w:abstractNumId w:val="6"/>
  </w:num>
  <w:num w:numId="10" w16cid:durableId="1239244004">
    <w:abstractNumId w:val="5"/>
  </w:num>
  <w:num w:numId="11" w16cid:durableId="852382005">
    <w:abstractNumId w:val="4"/>
  </w:num>
  <w:num w:numId="12" w16cid:durableId="1268848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D6B50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C6726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1F0B"/>
    <w:rsid w:val="00816027"/>
    <w:rsid w:val="00827925"/>
    <w:rsid w:val="008369E0"/>
    <w:rsid w:val="0084782D"/>
    <w:rsid w:val="00851B00"/>
    <w:rsid w:val="00854B8F"/>
    <w:rsid w:val="008618AA"/>
    <w:rsid w:val="00874601"/>
    <w:rsid w:val="008853D8"/>
    <w:rsid w:val="00892B66"/>
    <w:rsid w:val="008B0A94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2DE3"/>
    <w:rsid w:val="00A671FE"/>
    <w:rsid w:val="00A94935"/>
    <w:rsid w:val="00AB3401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73703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30CA3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501B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0C27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09D4C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  <w:style w:type="paragraph" w:customStyle="1" w:styleId="Default">
    <w:name w:val="Default"/>
    <w:rsid w:val="008B0A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13</cp:revision>
  <cp:lastPrinted>2015-04-24T12:36:00Z</cp:lastPrinted>
  <dcterms:created xsi:type="dcterms:W3CDTF">2024-03-04T13:10:00Z</dcterms:created>
  <dcterms:modified xsi:type="dcterms:W3CDTF">2025-10-28T12:00:00Z</dcterms:modified>
</cp:coreProperties>
</file>