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spacing w:before="0" w:after="120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2025-11-12T13:49:06Z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