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D0BF" w14:textId="7F0AF30A" w:rsidR="002E011C" w:rsidRPr="00C32791" w:rsidRDefault="0039660C" w:rsidP="00C32791">
      <w:pPr>
        <w:autoSpaceDE w:val="0"/>
        <w:autoSpaceDN w:val="0"/>
        <w:adjustRightInd w:val="0"/>
        <w:ind w:left="0" w:firstLine="0"/>
        <w:rPr>
          <w:rFonts w:cs="Arial"/>
          <w:b/>
          <w:bCs/>
          <w:sz w:val="22"/>
          <w:szCs w:val="22"/>
        </w:rPr>
      </w:pPr>
      <w:r w:rsidRPr="00C32791">
        <w:rPr>
          <w:rFonts w:cs="Arial"/>
          <w:b/>
          <w:bCs/>
          <w:noProof/>
          <w:sz w:val="22"/>
          <w:szCs w:val="22"/>
        </w:rPr>
        <mc:AlternateContent>
          <mc:Choice Requires="wps">
            <w:drawing>
              <wp:anchor distT="0" distB="0" distL="114300" distR="114300" simplePos="0" relativeHeight="251657728" behindDoc="0" locked="0" layoutInCell="1" allowOverlap="1" wp14:anchorId="0F61F4BB" wp14:editId="3BF66474">
                <wp:simplePos x="0" y="0"/>
                <wp:positionH relativeFrom="column">
                  <wp:posOffset>5143500</wp:posOffset>
                </wp:positionH>
                <wp:positionV relativeFrom="paragraph">
                  <wp:posOffset>-726440</wp:posOffset>
                </wp:positionV>
                <wp:extent cx="91440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30B4F2"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1F4BB" id="_x0000_t202" coordsize="21600,21600" o:spt="202" path="m,l,21600r21600,l21600,xe">
                <v:stroke joinstyle="miter"/>
                <v:path gradientshapeok="t" o:connecttype="rect"/>
              </v:shapetype>
              <v:shape id="Text Box 2" o:spid="_x0000_s1026" type="#_x0000_t202" style="position:absolute;left:0;text-align:left;margin-left:405pt;margin-top:-57.2pt;width:1in;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" filled="f" stroked="f">
                <v:textbox>
                  <w:txbxContent>
                    <w:p w14:paraId="1130B4F2"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v:textbox>
              </v:shape>
            </w:pict>
          </mc:Fallback>
        </mc:AlternateContent>
      </w:r>
      <w:bookmarkStart w:id="0" w:name="_Toc524518643"/>
      <w:r w:rsidR="00364BC0" w:rsidRPr="00C32791">
        <w:rPr>
          <w:b/>
          <w:bCs/>
          <w:snapToGrid w:val="0"/>
          <w:sz w:val="24"/>
          <w:szCs w:val="24"/>
        </w:rPr>
        <w:t>A</w:t>
      </w:r>
      <w:r w:rsidR="002C58D2" w:rsidRPr="00C32791">
        <w:rPr>
          <w:b/>
          <w:bCs/>
          <w:sz w:val="24"/>
          <w:szCs w:val="24"/>
        </w:rPr>
        <w:t>nnex núm</w:t>
      </w:r>
      <w:r w:rsidR="00EB0F4B" w:rsidRPr="00C32791">
        <w:rPr>
          <w:b/>
          <w:bCs/>
          <w:sz w:val="24"/>
          <w:szCs w:val="24"/>
        </w:rPr>
        <w:t>. 1</w:t>
      </w:r>
      <w:r w:rsidR="00C9376E" w:rsidRPr="00C32791">
        <w:rPr>
          <w:b/>
          <w:bCs/>
          <w:sz w:val="24"/>
          <w:szCs w:val="24"/>
        </w:rPr>
        <w:t>. Model d’oferta econòmica</w:t>
      </w:r>
      <w:r w:rsidR="00145003" w:rsidRPr="00C32791">
        <w:rPr>
          <w:rStyle w:val="Refernciadenotaapeudepgina"/>
          <w:rFonts w:cs="Arial"/>
          <w:b/>
          <w:bCs/>
          <w:snapToGrid w:val="0"/>
          <w:sz w:val="24"/>
          <w:szCs w:val="24"/>
          <w:lang w:eastAsia="es-ES"/>
        </w:rPr>
        <w:footnoteReference w:id="1"/>
      </w:r>
      <w:bookmarkEnd w:id="0"/>
    </w:p>
    <w:p w14:paraId="6469C85A" w14:textId="77777777" w:rsidR="002E011C" w:rsidRPr="00BA261F" w:rsidRDefault="002E011C" w:rsidP="00402AA9">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rPr>
          <w:rFonts w:cs="Arial"/>
          <w:color w:val="auto"/>
          <w:sz w:val="22"/>
          <w:szCs w:val="22"/>
          <w:lang w:val="ca-ES"/>
        </w:rPr>
      </w:pPr>
    </w:p>
    <w:p w14:paraId="4938086D" w14:textId="77777777" w:rsidR="000B507F" w:rsidRPr="000B507F" w:rsidRDefault="000B507F" w:rsidP="00402AA9">
      <w:pPr>
        <w:ind w:left="0" w:firstLine="0"/>
        <w:rPr>
          <w:rFonts w:cs="Arial"/>
          <w:sz w:val="22"/>
          <w:szCs w:val="22"/>
        </w:rPr>
      </w:pPr>
      <w:r w:rsidRPr="000B507F">
        <w:rPr>
          <w:rFonts w:cs="Arial"/>
          <w:sz w:val="22"/>
          <w:szCs w:val="22"/>
        </w:rPr>
        <w:t xml:space="preserve">&lt;Nom i cognoms del licitador/a&gt;, amb NIF &lt;núm. NIF&gt;, amb residència a &lt;població&gt;, &lt;al carrer/a la via/a l’avinguda&gt; &lt;nom de la via&gt;, número &lt;número&gt;, </w:t>
      </w:r>
    </w:p>
    <w:p w14:paraId="05A80E60" w14:textId="77777777" w:rsidR="000B507F" w:rsidRPr="000B507F" w:rsidRDefault="000B507F" w:rsidP="00402AA9">
      <w:pPr>
        <w:ind w:left="0" w:firstLine="0"/>
        <w:rPr>
          <w:rFonts w:cs="Arial"/>
          <w:sz w:val="22"/>
          <w:szCs w:val="22"/>
        </w:rPr>
      </w:pPr>
    </w:p>
    <w:p w14:paraId="1B3C2503" w14:textId="77777777" w:rsidR="000B507F" w:rsidRPr="000B507F" w:rsidRDefault="000B507F" w:rsidP="00402AA9">
      <w:pPr>
        <w:ind w:left="0" w:firstLine="0"/>
        <w:rPr>
          <w:rFonts w:cs="Arial"/>
          <w:b/>
          <w:sz w:val="22"/>
          <w:szCs w:val="22"/>
        </w:rPr>
      </w:pPr>
      <w:r w:rsidRPr="000B507F">
        <w:rPr>
          <w:rFonts w:cs="Arial"/>
          <w:b/>
          <w:sz w:val="22"/>
          <w:szCs w:val="22"/>
        </w:rPr>
        <w:t>Declaro:</w:t>
      </w:r>
    </w:p>
    <w:p w14:paraId="6D64970A" w14:textId="77777777" w:rsidR="000B507F" w:rsidRPr="000B507F" w:rsidRDefault="000B507F" w:rsidP="00402AA9">
      <w:pPr>
        <w:ind w:left="0" w:firstLine="0"/>
        <w:rPr>
          <w:rFonts w:cs="Arial"/>
          <w:sz w:val="22"/>
          <w:szCs w:val="22"/>
        </w:rPr>
      </w:pPr>
    </w:p>
    <w:p w14:paraId="47034841" w14:textId="4280CAD2" w:rsidR="000B507F" w:rsidRPr="000B507F" w:rsidRDefault="000B507F" w:rsidP="00402AA9">
      <w:pPr>
        <w:ind w:left="0" w:firstLine="0"/>
        <w:rPr>
          <w:rFonts w:cs="Arial"/>
          <w:sz w:val="22"/>
          <w:szCs w:val="22"/>
        </w:rPr>
      </w:pPr>
      <w:r w:rsidRPr="000B507F">
        <w:rPr>
          <w:rFonts w:cs="Arial"/>
          <w:sz w:val="22"/>
          <w:szCs w:val="22"/>
        </w:rPr>
        <w:t>1</w:t>
      </w:r>
      <w:bookmarkStart w:id="1" w:name="_Hlk213659095"/>
      <w:r w:rsidRPr="000B507F">
        <w:rPr>
          <w:rFonts w:cs="Arial"/>
          <w:sz w:val="22"/>
          <w:szCs w:val="22"/>
        </w:rPr>
        <w:t>. Que estic assabentat/</w:t>
      </w:r>
      <w:proofErr w:type="spellStart"/>
      <w:r w:rsidRPr="000B507F">
        <w:rPr>
          <w:rFonts w:cs="Arial"/>
          <w:sz w:val="22"/>
          <w:szCs w:val="22"/>
        </w:rPr>
        <w:t>ada</w:t>
      </w:r>
      <w:proofErr w:type="spellEnd"/>
      <w:r w:rsidRPr="000B507F">
        <w:rPr>
          <w:rFonts w:cs="Arial"/>
          <w:sz w:val="22"/>
          <w:szCs w:val="22"/>
        </w:rPr>
        <w:t xml:space="preserve"> de les condicions i els requisits que s’exigeixen per poder ser adjudicatari/ària del contracte </w:t>
      </w:r>
      <w:r w:rsidR="008261FA">
        <w:rPr>
          <w:rFonts w:cs="Arial"/>
          <w:sz w:val="22"/>
          <w:szCs w:val="22"/>
        </w:rPr>
        <w:t xml:space="preserve">del servei de neteja de l’Institut </w:t>
      </w:r>
      <w:r w:rsidR="0073327F">
        <w:rPr>
          <w:rFonts w:cs="Arial"/>
          <w:sz w:val="22"/>
          <w:szCs w:val="22"/>
        </w:rPr>
        <w:t>Polinyà</w:t>
      </w:r>
      <w:r w:rsidRPr="000B507F">
        <w:rPr>
          <w:rFonts w:cs="Arial"/>
          <w:sz w:val="22"/>
          <w:szCs w:val="22"/>
        </w:rPr>
        <w:t xml:space="preserve">, amb expedient número </w:t>
      </w:r>
      <w:r w:rsidR="008261FA">
        <w:rPr>
          <w:rFonts w:cs="Arial"/>
          <w:sz w:val="22"/>
          <w:szCs w:val="22"/>
        </w:rPr>
        <w:t>080</w:t>
      </w:r>
      <w:r w:rsidR="0073327F">
        <w:rPr>
          <w:rFonts w:cs="Arial"/>
          <w:sz w:val="22"/>
          <w:szCs w:val="22"/>
        </w:rPr>
        <w:t>53170/2026/01</w:t>
      </w:r>
      <w:r w:rsidRPr="000B507F">
        <w:rPr>
          <w:rFonts w:cs="Arial"/>
          <w:sz w:val="22"/>
          <w:szCs w:val="22"/>
        </w:rPr>
        <w:t xml:space="preserve">, </w:t>
      </w:r>
    </w:p>
    <w:bookmarkEnd w:id="1"/>
    <w:p w14:paraId="63F7B58F" w14:textId="77777777" w:rsidR="008D6BED" w:rsidRDefault="008D6BED" w:rsidP="00402AA9">
      <w:pPr>
        <w:ind w:left="0" w:firstLine="0"/>
        <w:rPr>
          <w:rFonts w:cs="Arial"/>
          <w:sz w:val="22"/>
          <w:szCs w:val="22"/>
        </w:rPr>
      </w:pPr>
    </w:p>
    <w:p w14:paraId="30FD27E2" w14:textId="77777777" w:rsidR="000B507F" w:rsidRPr="000B507F" w:rsidRDefault="000B507F" w:rsidP="00402AA9">
      <w:pPr>
        <w:ind w:left="0" w:firstLine="0"/>
        <w:rPr>
          <w:rFonts w:cs="Arial"/>
          <w:sz w:val="22"/>
          <w:szCs w:val="22"/>
        </w:rPr>
      </w:pPr>
      <w:r w:rsidRPr="000B507F">
        <w:rPr>
          <w:rFonts w:cs="Arial"/>
          <w:sz w:val="22"/>
          <w:szCs w:val="22"/>
        </w:rPr>
        <w:t>2. Que em comprometo, &lt;en nom propi / en nom i representació de l’empresa / entitat ............&gt;, a executar-lo amb estricta subjecció als requisits i condicions estipulats, per la quantitat total de &lt;import en lletres i en números &gt; euros, dels quals &lt;import&gt; euros es corresponen al preu del contracte i &lt;import&gt; euros, a l'impost sobre el valor afegit (IVA).</w:t>
      </w:r>
    </w:p>
    <w:p w14:paraId="7AEFE962" w14:textId="77777777" w:rsidR="00310E4F" w:rsidRDefault="00310E4F" w:rsidP="00402AA9">
      <w:pPr>
        <w:ind w:left="0" w:firstLine="0"/>
        <w:rPr>
          <w:rFonts w:cs="Arial"/>
          <w:i/>
          <w:snapToGrid w:val="0"/>
          <w:sz w:val="22"/>
          <w:szCs w:val="22"/>
        </w:rPr>
      </w:pPr>
    </w:p>
    <w:p w14:paraId="60D93E19" w14:textId="2F734C93" w:rsidR="00310E4F" w:rsidRPr="00310E4F" w:rsidRDefault="00310E4F" w:rsidP="00402AA9">
      <w:pPr>
        <w:ind w:left="0" w:firstLine="0"/>
        <w:rPr>
          <w:rFonts w:cs="Arial"/>
          <w:snapToGrid w:val="0"/>
          <w:sz w:val="22"/>
          <w:szCs w:val="22"/>
        </w:rPr>
      </w:pPr>
      <w:r w:rsidRPr="00310E4F">
        <w:rPr>
          <w:rFonts w:cs="Arial"/>
          <w:snapToGrid w:val="0"/>
          <w:sz w:val="22"/>
          <w:szCs w:val="22"/>
        </w:rPr>
        <w:t xml:space="preserve">Preu unitari:    …….. </w:t>
      </w:r>
      <w:r w:rsidR="00EE0870" w:rsidRPr="00EE0870">
        <w:rPr>
          <w:rFonts w:cs="Arial"/>
          <w:i/>
          <w:iCs/>
          <w:snapToGrid w:val="0"/>
          <w:sz w:val="22"/>
          <w:szCs w:val="22"/>
        </w:rPr>
        <w:t>€ / hora de neteja IVA exclòs</w:t>
      </w:r>
    </w:p>
    <w:p w14:paraId="2B23E630" w14:textId="7C2E39CB" w:rsidR="00310E4F" w:rsidRDefault="00310E4F" w:rsidP="00EE0870">
      <w:pPr>
        <w:ind w:left="708" w:firstLine="708"/>
        <w:rPr>
          <w:rFonts w:cs="Arial"/>
          <w:i/>
          <w:iCs/>
          <w:snapToGrid w:val="0"/>
          <w:sz w:val="22"/>
          <w:szCs w:val="22"/>
        </w:rPr>
      </w:pPr>
      <w:r w:rsidRPr="00310E4F">
        <w:rPr>
          <w:rFonts w:cs="Arial"/>
          <w:snapToGrid w:val="0"/>
          <w:sz w:val="22"/>
          <w:szCs w:val="22"/>
        </w:rPr>
        <w:t xml:space="preserve">…….. </w:t>
      </w:r>
      <w:r w:rsidR="00EE0870" w:rsidRPr="00EE0870">
        <w:rPr>
          <w:rFonts w:cs="Arial"/>
          <w:i/>
          <w:iCs/>
          <w:snapToGrid w:val="0"/>
          <w:sz w:val="22"/>
          <w:szCs w:val="22"/>
        </w:rPr>
        <w:t>€ / hora de neteja IVA inclòs</w:t>
      </w:r>
    </w:p>
    <w:p w14:paraId="50D51A5F" w14:textId="77777777" w:rsidR="00EE0870" w:rsidRDefault="00EE0870" w:rsidP="00EE0870">
      <w:pPr>
        <w:ind w:left="708" w:firstLine="708"/>
        <w:rPr>
          <w:rFonts w:cs="Arial"/>
          <w:i/>
          <w:iCs/>
          <w:snapToGrid w:val="0"/>
          <w:sz w:val="22"/>
          <w:szCs w:val="22"/>
        </w:rPr>
      </w:pPr>
    </w:p>
    <w:p w14:paraId="3BFD0573" w14:textId="77777777" w:rsidR="00EE0870" w:rsidRPr="002769B1" w:rsidRDefault="00EE0870" w:rsidP="00EE0870">
      <w:pPr>
        <w:ind w:left="708" w:firstLine="708"/>
        <w:rPr>
          <w:rFonts w:cs="Arial"/>
          <w:snapToGrid w:val="0"/>
          <w:sz w:val="22"/>
          <w:szCs w:val="22"/>
        </w:rPr>
      </w:pPr>
    </w:p>
    <w:p w14:paraId="45154906" w14:textId="4A46F957" w:rsidR="001E5786" w:rsidRPr="001E5786" w:rsidRDefault="001E5786" w:rsidP="001E5786">
      <w:pPr>
        <w:ind w:left="0" w:firstLine="0"/>
        <w:rPr>
          <w:rFonts w:cs="Arial"/>
          <w:snapToGrid w:val="0"/>
          <w:sz w:val="22"/>
          <w:szCs w:val="22"/>
        </w:rPr>
      </w:pPr>
      <w:r w:rsidRPr="001E5786">
        <w:rPr>
          <w:rFonts w:cs="Arial"/>
          <w:snapToGrid w:val="0"/>
          <w:sz w:val="22"/>
          <w:szCs w:val="22"/>
        </w:rPr>
        <w:t xml:space="preserve">Preu total (preu hora x </w:t>
      </w:r>
      <w:r w:rsidR="0073327F">
        <w:rPr>
          <w:rFonts w:cs="Arial"/>
          <w:b/>
          <w:bCs/>
          <w:snapToGrid w:val="0"/>
          <w:sz w:val="22"/>
          <w:szCs w:val="22"/>
        </w:rPr>
        <w:t>2256</w:t>
      </w:r>
      <w:r w:rsidRPr="001E5786">
        <w:rPr>
          <w:rFonts w:cs="Arial"/>
          <w:b/>
          <w:bCs/>
          <w:snapToGrid w:val="0"/>
          <w:sz w:val="22"/>
          <w:szCs w:val="22"/>
        </w:rPr>
        <w:t xml:space="preserve"> hores</w:t>
      </w:r>
      <w:r w:rsidRPr="001E5786">
        <w:rPr>
          <w:rFonts w:cs="Arial"/>
          <w:snapToGrid w:val="0"/>
          <w:sz w:val="22"/>
          <w:szCs w:val="22"/>
        </w:rPr>
        <w:t xml:space="preserve">) = ……....................€ IVA exclòs </w:t>
      </w:r>
    </w:p>
    <w:p w14:paraId="5C9F3BE0" w14:textId="39A7316F" w:rsidR="001E5786" w:rsidRPr="001E5786" w:rsidRDefault="001E5786" w:rsidP="001E5786">
      <w:pPr>
        <w:ind w:left="0" w:firstLine="0"/>
        <w:rPr>
          <w:rFonts w:cs="Arial"/>
          <w:snapToGrid w:val="0"/>
          <w:sz w:val="22"/>
          <w:szCs w:val="22"/>
        </w:rPr>
      </w:pPr>
      <w:r>
        <w:rPr>
          <w:rFonts w:cs="Arial"/>
          <w:snapToGrid w:val="0"/>
          <w:sz w:val="22"/>
          <w:szCs w:val="22"/>
        </w:rPr>
        <w:tab/>
      </w:r>
      <w:r>
        <w:rPr>
          <w:rFonts w:cs="Arial"/>
          <w:snapToGrid w:val="0"/>
          <w:sz w:val="22"/>
          <w:szCs w:val="22"/>
        </w:rPr>
        <w:tab/>
      </w:r>
      <w:r>
        <w:rPr>
          <w:rFonts w:cs="Arial"/>
          <w:snapToGrid w:val="0"/>
          <w:sz w:val="22"/>
          <w:szCs w:val="22"/>
        </w:rPr>
        <w:tab/>
      </w:r>
      <w:r>
        <w:rPr>
          <w:rFonts w:cs="Arial"/>
          <w:snapToGrid w:val="0"/>
          <w:sz w:val="22"/>
          <w:szCs w:val="22"/>
        </w:rPr>
        <w:tab/>
      </w:r>
      <w:r>
        <w:rPr>
          <w:rFonts w:cs="Arial"/>
          <w:snapToGrid w:val="0"/>
          <w:sz w:val="22"/>
          <w:szCs w:val="22"/>
        </w:rPr>
        <w:tab/>
      </w:r>
      <w:r>
        <w:rPr>
          <w:rFonts w:cs="Arial"/>
          <w:snapToGrid w:val="0"/>
          <w:sz w:val="22"/>
          <w:szCs w:val="22"/>
        </w:rPr>
        <w:tab/>
      </w:r>
      <w:r>
        <w:rPr>
          <w:rFonts w:cs="Arial"/>
          <w:snapToGrid w:val="0"/>
          <w:sz w:val="22"/>
          <w:szCs w:val="22"/>
        </w:rPr>
        <w:tab/>
      </w:r>
      <w:r w:rsidRPr="001E5786">
        <w:rPr>
          <w:rFonts w:cs="Arial"/>
          <w:snapToGrid w:val="0"/>
          <w:sz w:val="22"/>
          <w:szCs w:val="22"/>
        </w:rPr>
        <w:t xml:space="preserve">……....% d’IVA </w:t>
      </w:r>
    </w:p>
    <w:p w14:paraId="6A62089A" w14:textId="664CD17D" w:rsidR="005B2105" w:rsidRDefault="001E5786" w:rsidP="001E5786">
      <w:pPr>
        <w:ind w:left="0" w:firstLine="0"/>
        <w:rPr>
          <w:rFonts w:cs="Arial"/>
          <w:snapToGrid w:val="0"/>
          <w:sz w:val="22"/>
          <w:szCs w:val="22"/>
        </w:rPr>
      </w:pPr>
      <w:r>
        <w:rPr>
          <w:rFonts w:cs="Arial"/>
          <w:snapToGrid w:val="0"/>
          <w:sz w:val="22"/>
          <w:szCs w:val="22"/>
        </w:rPr>
        <w:tab/>
      </w:r>
      <w:r>
        <w:rPr>
          <w:rFonts w:cs="Arial"/>
          <w:snapToGrid w:val="0"/>
          <w:sz w:val="22"/>
          <w:szCs w:val="22"/>
        </w:rPr>
        <w:tab/>
      </w:r>
      <w:r>
        <w:rPr>
          <w:rFonts w:cs="Arial"/>
          <w:snapToGrid w:val="0"/>
          <w:sz w:val="22"/>
          <w:szCs w:val="22"/>
        </w:rPr>
        <w:tab/>
      </w:r>
      <w:r>
        <w:rPr>
          <w:rFonts w:cs="Arial"/>
          <w:snapToGrid w:val="0"/>
          <w:sz w:val="22"/>
          <w:szCs w:val="22"/>
        </w:rPr>
        <w:tab/>
      </w:r>
      <w:r>
        <w:rPr>
          <w:rFonts w:cs="Arial"/>
          <w:snapToGrid w:val="0"/>
          <w:sz w:val="22"/>
          <w:szCs w:val="22"/>
        </w:rPr>
        <w:tab/>
      </w:r>
      <w:r>
        <w:rPr>
          <w:rFonts w:cs="Arial"/>
          <w:snapToGrid w:val="0"/>
          <w:sz w:val="22"/>
          <w:szCs w:val="22"/>
        </w:rPr>
        <w:tab/>
      </w:r>
      <w:r w:rsidRPr="001E5786">
        <w:rPr>
          <w:rFonts w:cs="Arial"/>
          <w:snapToGrid w:val="0"/>
          <w:sz w:val="22"/>
          <w:szCs w:val="22"/>
        </w:rPr>
        <w:t>…….................... € IVA inclòs</w:t>
      </w:r>
    </w:p>
    <w:p w14:paraId="27D1CDBC" w14:textId="77777777" w:rsidR="001E5786" w:rsidRDefault="001E5786" w:rsidP="001E5786">
      <w:pPr>
        <w:ind w:left="0" w:firstLine="0"/>
        <w:rPr>
          <w:rFonts w:cs="Arial"/>
          <w:snapToGrid w:val="0"/>
          <w:sz w:val="22"/>
          <w:szCs w:val="22"/>
        </w:rPr>
      </w:pPr>
    </w:p>
    <w:p w14:paraId="27EAF62D" w14:textId="77777777" w:rsidR="001E5786" w:rsidRDefault="001E5786" w:rsidP="001E5786">
      <w:pPr>
        <w:ind w:left="0" w:firstLine="0"/>
        <w:rPr>
          <w:rFonts w:cs="Arial"/>
          <w:snapToGrid w:val="0"/>
          <w:sz w:val="22"/>
          <w:szCs w:val="22"/>
        </w:rPr>
      </w:pPr>
    </w:p>
    <w:p w14:paraId="3231C8BE" w14:textId="7E8D2D79" w:rsidR="001E5786" w:rsidRDefault="001E5786" w:rsidP="001E5786">
      <w:pPr>
        <w:ind w:left="0" w:firstLine="0"/>
        <w:rPr>
          <w:rFonts w:cs="Arial"/>
          <w:snapToGrid w:val="0"/>
          <w:sz w:val="22"/>
          <w:szCs w:val="22"/>
        </w:rPr>
      </w:pPr>
      <w:proofErr w:type="spellStart"/>
      <w:r w:rsidRPr="001E5786">
        <w:rPr>
          <w:rFonts w:cs="Arial"/>
          <w:snapToGrid w:val="0"/>
          <w:sz w:val="22"/>
          <w:szCs w:val="22"/>
        </w:rPr>
        <w:t>Subcontractistes</w:t>
      </w:r>
      <w:proofErr w:type="spellEnd"/>
      <w:r w:rsidRPr="001E5786">
        <w:rPr>
          <w:rFonts w:cs="Arial"/>
          <w:snapToGrid w:val="0"/>
          <w:sz w:val="22"/>
          <w:szCs w:val="22"/>
        </w:rPr>
        <w:t>: (Sí/no) ______________</w:t>
      </w:r>
    </w:p>
    <w:p w14:paraId="66AB787E" w14:textId="77777777" w:rsidR="00464FF7" w:rsidRDefault="00464FF7" w:rsidP="001E5786">
      <w:pPr>
        <w:ind w:left="0" w:firstLine="0"/>
        <w:rPr>
          <w:rFonts w:cs="Arial"/>
          <w:snapToGrid w:val="0"/>
          <w:sz w:val="22"/>
          <w:szCs w:val="22"/>
        </w:rPr>
      </w:pPr>
    </w:p>
    <w:p w14:paraId="6CFBE246" w14:textId="3AB5C798" w:rsidR="00464FF7" w:rsidRDefault="00464FF7" w:rsidP="001E5786">
      <w:pPr>
        <w:ind w:left="0" w:firstLine="0"/>
        <w:rPr>
          <w:rFonts w:cs="Arial"/>
          <w:snapToGrid w:val="0"/>
          <w:sz w:val="22"/>
          <w:szCs w:val="22"/>
        </w:rPr>
      </w:pPr>
      <w:r>
        <w:rPr>
          <w:rFonts w:cs="Arial"/>
          <w:snapToGrid w:val="0"/>
          <w:sz w:val="22"/>
          <w:szCs w:val="22"/>
        </w:rPr>
        <w:t>Relació de tasques a subcontractar:</w:t>
      </w:r>
    </w:p>
    <w:p w14:paraId="04182951" w14:textId="77777777" w:rsidR="00464FF7" w:rsidRDefault="00464FF7" w:rsidP="001E5786">
      <w:pPr>
        <w:ind w:left="0" w:firstLine="0"/>
        <w:rPr>
          <w:rFonts w:cs="Arial"/>
          <w:snapToGrid w:val="0"/>
          <w:sz w:val="22"/>
          <w:szCs w:val="22"/>
        </w:rPr>
      </w:pPr>
    </w:p>
    <w:p w14:paraId="498C43B1" w14:textId="77777777" w:rsidR="00464FF7" w:rsidRDefault="00464FF7" w:rsidP="001E5786">
      <w:pPr>
        <w:ind w:left="0" w:firstLine="0"/>
        <w:rPr>
          <w:rFonts w:cs="Arial"/>
          <w:snapToGrid w:val="0"/>
          <w:sz w:val="22"/>
          <w:szCs w:val="22"/>
        </w:rPr>
      </w:pPr>
    </w:p>
    <w:p w14:paraId="182C894A" w14:textId="77777777" w:rsidR="00464FF7" w:rsidRPr="00BA261F" w:rsidRDefault="00464FF7" w:rsidP="001E5786">
      <w:pPr>
        <w:ind w:left="0" w:firstLine="0"/>
        <w:rPr>
          <w:rFonts w:cs="Arial"/>
          <w:snapToGrid w:val="0"/>
          <w:color w:val="4F81BD"/>
          <w:sz w:val="22"/>
          <w:szCs w:val="22"/>
        </w:rPr>
      </w:pPr>
    </w:p>
    <w:p w14:paraId="4DF0ED3D" w14:textId="77777777" w:rsidR="00371D95" w:rsidRPr="00BA261F" w:rsidRDefault="00371D95" w:rsidP="00402AA9">
      <w:pPr>
        <w:ind w:left="0" w:firstLine="0"/>
        <w:rPr>
          <w:rFonts w:cs="Arial"/>
          <w:sz w:val="22"/>
          <w:szCs w:val="22"/>
        </w:rPr>
      </w:pPr>
    </w:p>
    <w:p w14:paraId="2ECA0937" w14:textId="77777777" w:rsidR="003F4ED5" w:rsidRPr="00BA261F" w:rsidRDefault="003F4ED5" w:rsidP="00402AA9">
      <w:pPr>
        <w:autoSpaceDE w:val="0"/>
        <w:autoSpaceDN w:val="0"/>
        <w:adjustRightInd w:val="0"/>
        <w:ind w:left="0" w:firstLine="0"/>
        <w:rPr>
          <w:rFonts w:cs="Arial"/>
          <w:sz w:val="22"/>
          <w:szCs w:val="22"/>
        </w:rPr>
      </w:pPr>
      <w:r w:rsidRPr="00BA261F">
        <w:rPr>
          <w:rFonts w:cs="Arial"/>
          <w:sz w:val="22"/>
          <w:szCs w:val="22"/>
        </w:rPr>
        <w:t>I</w:t>
      </w:r>
      <w:r w:rsidR="00364BC0" w:rsidRPr="00BA261F">
        <w:rPr>
          <w:rFonts w:cs="Arial"/>
          <w:sz w:val="22"/>
          <w:szCs w:val="22"/>
        </w:rPr>
        <w:t>,</w:t>
      </w:r>
      <w:r w:rsidRPr="00BA261F">
        <w:rPr>
          <w:rFonts w:cs="Arial"/>
          <w:sz w:val="22"/>
          <w:szCs w:val="22"/>
        </w:rPr>
        <w:t xml:space="preserve"> perquè</w:t>
      </w:r>
      <w:r w:rsidR="000B507F">
        <w:rPr>
          <w:rFonts w:cs="Arial"/>
          <w:sz w:val="22"/>
          <w:szCs w:val="22"/>
        </w:rPr>
        <w:t xml:space="preserve"> així</w:t>
      </w:r>
      <w:r w:rsidRPr="00BA261F">
        <w:rPr>
          <w:rFonts w:cs="Arial"/>
          <w:sz w:val="22"/>
          <w:szCs w:val="22"/>
        </w:rPr>
        <w:t xml:space="preserve"> consti, signo aquesta oferta econòmica.</w:t>
      </w:r>
    </w:p>
    <w:p w14:paraId="17D04478" w14:textId="77777777" w:rsidR="000B507F" w:rsidRDefault="000B507F" w:rsidP="00402AA9">
      <w:pPr>
        <w:pStyle w:val="Capalera"/>
        <w:tabs>
          <w:tab w:val="clear" w:pos="4252"/>
          <w:tab w:val="clear" w:pos="8504"/>
        </w:tabs>
        <w:ind w:left="0" w:firstLine="0"/>
        <w:rPr>
          <w:rFonts w:cs="Arial"/>
          <w:i/>
          <w:sz w:val="22"/>
          <w:szCs w:val="22"/>
        </w:rPr>
      </w:pPr>
    </w:p>
    <w:p w14:paraId="2BDF7FFE" w14:textId="77777777" w:rsidR="002E011C" w:rsidRPr="00BA261F" w:rsidRDefault="00004317" w:rsidP="00402AA9">
      <w:pPr>
        <w:pStyle w:val="Capalera"/>
        <w:tabs>
          <w:tab w:val="clear" w:pos="4252"/>
          <w:tab w:val="clear" w:pos="8504"/>
        </w:tabs>
        <w:ind w:left="0" w:firstLine="0"/>
        <w:rPr>
          <w:rFonts w:cs="Arial"/>
          <w:i/>
          <w:sz w:val="22"/>
          <w:szCs w:val="22"/>
        </w:rPr>
      </w:pPr>
      <w:r w:rsidRPr="00BA261F">
        <w:rPr>
          <w:rFonts w:cs="Arial"/>
          <w:i/>
          <w:sz w:val="22"/>
          <w:szCs w:val="22"/>
        </w:rPr>
        <w:t>(l</w:t>
      </w:r>
      <w:r w:rsidR="002E011C" w:rsidRPr="00BA261F">
        <w:rPr>
          <w:rFonts w:cs="Arial"/>
          <w:i/>
          <w:sz w:val="22"/>
          <w:szCs w:val="22"/>
        </w:rPr>
        <w:t>loc i data</w:t>
      </w:r>
      <w:r w:rsidRPr="00BA261F">
        <w:rPr>
          <w:rFonts w:cs="Arial"/>
          <w:i/>
          <w:sz w:val="22"/>
          <w:szCs w:val="22"/>
        </w:rPr>
        <w:t>)</w:t>
      </w:r>
    </w:p>
    <w:p w14:paraId="383E094B" w14:textId="77777777" w:rsidR="002E011C" w:rsidRPr="00BA261F" w:rsidRDefault="002E011C" w:rsidP="00402AA9">
      <w:pPr>
        <w:pStyle w:val="Capalera"/>
        <w:tabs>
          <w:tab w:val="clear" w:pos="4252"/>
          <w:tab w:val="clear" w:pos="8504"/>
        </w:tabs>
        <w:ind w:left="0" w:firstLine="0"/>
        <w:rPr>
          <w:rFonts w:cs="Arial"/>
          <w:sz w:val="22"/>
          <w:szCs w:val="22"/>
        </w:rPr>
      </w:pPr>
    </w:p>
    <w:p w14:paraId="3EF749CE" w14:textId="77777777" w:rsidR="002E011C" w:rsidRPr="00BA261F" w:rsidRDefault="002E011C" w:rsidP="00402AA9">
      <w:pPr>
        <w:pStyle w:val="Capalera"/>
        <w:tabs>
          <w:tab w:val="clear" w:pos="4252"/>
          <w:tab w:val="clear" w:pos="8504"/>
        </w:tabs>
        <w:ind w:left="0" w:firstLine="0"/>
        <w:rPr>
          <w:rFonts w:cs="Arial"/>
          <w:sz w:val="22"/>
          <w:szCs w:val="22"/>
        </w:rPr>
      </w:pPr>
    </w:p>
    <w:p w14:paraId="2FD72939" w14:textId="77777777" w:rsidR="002E011C" w:rsidRPr="00BA261F" w:rsidRDefault="002E011C" w:rsidP="00402AA9">
      <w:pPr>
        <w:widowControl w:val="0"/>
        <w:tabs>
          <w:tab w:val="left" w:pos="1800"/>
          <w:tab w:val="left" w:pos="2160"/>
          <w:tab w:val="left" w:pos="2400"/>
          <w:tab w:val="left" w:pos="2760"/>
          <w:tab w:val="left" w:pos="8520"/>
          <w:tab w:val="left" w:pos="10080"/>
          <w:tab w:val="left" w:pos="10560"/>
        </w:tabs>
        <w:ind w:left="0" w:firstLine="0"/>
        <w:rPr>
          <w:rFonts w:cs="Arial"/>
          <w:snapToGrid w:val="0"/>
          <w:sz w:val="22"/>
          <w:szCs w:val="22"/>
        </w:rPr>
      </w:pPr>
    </w:p>
    <w:p w14:paraId="6C552AD3" w14:textId="77777777" w:rsidR="002E011C" w:rsidRPr="00BA261F" w:rsidRDefault="00364BC0" w:rsidP="00402AA9">
      <w:pPr>
        <w:widowControl w:val="0"/>
        <w:tabs>
          <w:tab w:val="left" w:pos="1800"/>
          <w:tab w:val="left" w:pos="2160"/>
          <w:tab w:val="left" w:pos="2400"/>
          <w:tab w:val="left" w:pos="2760"/>
          <w:tab w:val="left" w:pos="8520"/>
          <w:tab w:val="left" w:pos="10080"/>
          <w:tab w:val="left" w:pos="10560"/>
        </w:tabs>
        <w:ind w:left="0" w:firstLine="0"/>
        <w:rPr>
          <w:rFonts w:cs="Arial"/>
          <w:snapToGrid w:val="0"/>
          <w:sz w:val="22"/>
          <w:szCs w:val="22"/>
        </w:rPr>
      </w:pPr>
      <w:r w:rsidRPr="00BA261F">
        <w:rPr>
          <w:rFonts w:cs="Arial"/>
          <w:snapToGrid w:val="0"/>
          <w:sz w:val="22"/>
          <w:szCs w:val="22"/>
        </w:rPr>
        <w:t xml:space="preserve">Signatura del/de la proposant </w:t>
      </w:r>
      <w:r w:rsidR="002E011C" w:rsidRPr="00BA261F">
        <w:rPr>
          <w:rFonts w:cs="Arial"/>
          <w:snapToGrid w:val="0"/>
          <w:sz w:val="22"/>
          <w:szCs w:val="22"/>
        </w:rPr>
        <w:t>(</w:t>
      </w:r>
      <w:r w:rsidRPr="00BA261F">
        <w:rPr>
          <w:rFonts w:cs="Arial"/>
          <w:snapToGrid w:val="0"/>
          <w:sz w:val="22"/>
          <w:szCs w:val="22"/>
        </w:rPr>
        <w:t>o s</w:t>
      </w:r>
      <w:r w:rsidR="002E011C" w:rsidRPr="00BA261F">
        <w:rPr>
          <w:rFonts w:cs="Arial"/>
          <w:snapToGrid w:val="0"/>
          <w:sz w:val="22"/>
          <w:szCs w:val="22"/>
        </w:rPr>
        <w:t>ignatures dels proposants</w:t>
      </w:r>
      <w:r w:rsidRPr="00BA261F">
        <w:rPr>
          <w:rFonts w:cs="Arial"/>
          <w:snapToGrid w:val="0"/>
          <w:sz w:val="22"/>
          <w:szCs w:val="22"/>
        </w:rPr>
        <w:t>,</w:t>
      </w:r>
      <w:r w:rsidR="002E011C" w:rsidRPr="00BA261F">
        <w:rPr>
          <w:rFonts w:cs="Arial"/>
          <w:snapToGrid w:val="0"/>
          <w:sz w:val="22"/>
          <w:szCs w:val="22"/>
        </w:rPr>
        <w:t xml:space="preserve"> en cas d'unió temporal d'empreses)</w:t>
      </w:r>
    </w:p>
    <w:p w14:paraId="1AAB5EA3" w14:textId="6B069E24" w:rsidR="00306FFC" w:rsidRPr="00A70FCA" w:rsidRDefault="00306FFC" w:rsidP="00464FF7">
      <w:pPr>
        <w:pStyle w:val="Ttol1"/>
        <w:rPr>
          <w:rFonts w:cs="Arial"/>
          <w:szCs w:val="22"/>
        </w:rPr>
      </w:pPr>
    </w:p>
    <w:sectPr w:rsidR="00306FFC" w:rsidRPr="00A70FCA" w:rsidSect="00464FF7">
      <w:headerReference w:type="default" r:id="rId11"/>
      <w:footerReference w:type="even" r:id="rId12"/>
      <w:footerReference w:type="default" r:id="rId13"/>
      <w:headerReference w:type="first" r:id="rId14"/>
      <w:footerReference w:type="first" r:id="rId15"/>
      <w:pgSz w:w="11906" w:h="16838" w:code="9"/>
      <w:pgMar w:top="1702" w:right="1134" w:bottom="1418"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8B96" w14:textId="77777777" w:rsidR="000F4ED4" w:rsidRDefault="000F4ED4">
      <w:r>
        <w:separator/>
      </w:r>
    </w:p>
  </w:endnote>
  <w:endnote w:type="continuationSeparator" w:id="0">
    <w:p w14:paraId="783F05D8" w14:textId="77777777" w:rsidR="000F4ED4" w:rsidRDefault="000F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E14E" w14:textId="77777777" w:rsidR="00DD6239" w:rsidRDefault="00DD6239">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EC6C91" w14:textId="77777777" w:rsidR="00DD6239" w:rsidRDefault="00DD623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CF62" w14:textId="77777777" w:rsidR="00DD6239" w:rsidRDefault="00DD6239">
    <w:pPr>
      <w:pStyle w:val="Peu"/>
      <w:framePr w:h="188" w:hRule="exact" w:wrap="around" w:vAnchor="page" w:hAnchor="page" w:x="6189" w:y="15829"/>
      <w:rPr>
        <w:rStyle w:val="Nmerodepgina"/>
        <w:sz w:val="14"/>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850"/>
      <w:gridCol w:w="1440"/>
      <w:gridCol w:w="3920"/>
    </w:tblGrid>
    <w:tr w:rsidR="00DD6239" w:rsidRPr="001008A6" w14:paraId="4FB70A77" w14:textId="77777777">
      <w:tc>
        <w:tcPr>
          <w:tcW w:w="3850" w:type="dxa"/>
          <w:vAlign w:val="bottom"/>
        </w:tcPr>
        <w:p w14:paraId="2FC9F071" w14:textId="77777777" w:rsidR="00DD6239" w:rsidRPr="006B1A64" w:rsidRDefault="0039660C">
          <w:pPr>
            <w:pStyle w:val="Peu"/>
            <w:rPr>
              <w:b/>
            </w:rPr>
          </w:pPr>
          <w:r>
            <w:rPr>
              <w:b/>
              <w:noProof/>
            </w:rPr>
            <mc:AlternateContent>
              <mc:Choice Requires="wps">
                <w:drawing>
                  <wp:anchor distT="0" distB="0" distL="114300" distR="114300" simplePos="0" relativeHeight="251658240" behindDoc="0" locked="0" layoutInCell="1" allowOverlap="1" wp14:anchorId="76788AA8" wp14:editId="096C4B0B">
                    <wp:simplePos x="0" y="0"/>
                    <wp:positionH relativeFrom="column">
                      <wp:posOffset>-661035</wp:posOffset>
                    </wp:positionH>
                    <wp:positionV relativeFrom="paragraph">
                      <wp:posOffset>-1598295</wp:posOffset>
                    </wp:positionV>
                    <wp:extent cx="342900" cy="852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CCC83D" w14:textId="77777777" w:rsidR="006B1A64" w:rsidRPr="00DA0809" w:rsidRDefault="00A96A5C" w:rsidP="006B1A64">
                                <w:pPr>
                                  <w:rPr>
                                    <w:rFonts w:cs="Arial"/>
                                    <w:sz w:val="14"/>
                                    <w:szCs w:val="14"/>
                                  </w:rPr>
                                </w:pPr>
                                <w:r>
                                  <w:rPr>
                                    <w:rFonts w:cs="Arial"/>
                                    <w:sz w:val="14"/>
                                    <w:szCs w:val="14"/>
                                  </w:rPr>
                                  <w:t>CON-023-V0</w:t>
                                </w:r>
                                <w:r w:rsidR="00D01195">
                                  <w:rPr>
                                    <w:rFonts w:cs="Arial"/>
                                    <w:sz w:val="14"/>
                                    <w:szCs w:val="14"/>
                                  </w:rPr>
                                  <w:t>3</w:t>
                                </w:r>
                                <w:r w:rsidR="007D54FA" w:rsidRPr="007D54FA">
                                  <w:rPr>
                                    <w:rFonts w:cs="Arial"/>
                                    <w:sz w:val="14"/>
                                    <w:szCs w:val="14"/>
                                  </w:rPr>
                                  <w:t>-19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88AA8" id="_x0000_t202" coordsize="21600,21600" o:spt="202" path="m,l,21600r21600,l21600,xe">
                    <v:stroke joinstyle="miter"/>
                    <v:path gradientshapeok="t" o:connecttype="rect"/>
                  </v:shapetype>
                  <v:shape id="_x0000_s1028" type="#_x0000_t202" style="position:absolute;left:0;text-align:left;margin-left:-52.05pt;margin-top:-125.85pt;width:2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" filled="f" stroked="f">
                    <v:textbox style="layout-flow:vertical;mso-layout-flow-alt:bottom-to-top">
                      <w:txbxContent>
                        <w:p w14:paraId="28CCC83D" w14:textId="77777777" w:rsidR="006B1A64" w:rsidRPr="00DA0809" w:rsidRDefault="00A96A5C" w:rsidP="006B1A64">
                          <w:pPr>
                            <w:rPr>
                              <w:rFonts w:cs="Arial"/>
                              <w:sz w:val="14"/>
                              <w:szCs w:val="14"/>
                            </w:rPr>
                          </w:pPr>
                          <w:r>
                            <w:rPr>
                              <w:rFonts w:cs="Arial"/>
                              <w:sz w:val="14"/>
                              <w:szCs w:val="14"/>
                            </w:rPr>
                            <w:t>CON-023-V0</w:t>
                          </w:r>
                          <w:r w:rsidR="00D01195">
                            <w:rPr>
                              <w:rFonts w:cs="Arial"/>
                              <w:sz w:val="14"/>
                              <w:szCs w:val="14"/>
                            </w:rPr>
                            <w:t>3</w:t>
                          </w:r>
                          <w:r w:rsidR="007D54FA" w:rsidRPr="007D54FA">
                            <w:rPr>
                              <w:rFonts w:cs="Arial"/>
                              <w:sz w:val="14"/>
                              <w:szCs w:val="14"/>
                            </w:rPr>
                            <w:t>-19</w:t>
                          </w:r>
                        </w:p>
                      </w:txbxContent>
                    </v:textbox>
                  </v:shape>
                </w:pict>
              </mc:Fallback>
            </mc:AlternateContent>
          </w:r>
        </w:p>
      </w:tc>
      <w:tc>
        <w:tcPr>
          <w:tcW w:w="1440" w:type="dxa"/>
          <w:vAlign w:val="bottom"/>
        </w:tcPr>
        <w:p w14:paraId="532A9E0E" w14:textId="77777777" w:rsidR="00DD6239" w:rsidRPr="006B1A64" w:rsidRDefault="00DD6239">
          <w:pPr>
            <w:pStyle w:val="Peu"/>
            <w:rPr>
              <w:b/>
            </w:rPr>
          </w:pPr>
        </w:p>
      </w:tc>
      <w:tc>
        <w:tcPr>
          <w:tcW w:w="3920" w:type="dxa"/>
          <w:vAlign w:val="bottom"/>
        </w:tcPr>
        <w:p w14:paraId="24FE6D62" w14:textId="77777777" w:rsidR="00DD6239" w:rsidRPr="001008A6" w:rsidRDefault="00176702">
          <w:pPr>
            <w:pStyle w:val="Peu"/>
            <w:jc w:val="right"/>
          </w:pPr>
          <w:r w:rsidRPr="00176702">
            <w:fldChar w:fldCharType="begin"/>
          </w:r>
          <w:r w:rsidRPr="00176702">
            <w:instrText xml:space="preserve"> PAGE </w:instrText>
          </w:r>
          <w:r w:rsidRPr="00176702">
            <w:fldChar w:fldCharType="separate"/>
          </w:r>
          <w:r w:rsidR="0072174F">
            <w:rPr>
              <w:noProof/>
            </w:rPr>
            <w:t>32</w:t>
          </w:r>
          <w:r w:rsidRPr="00176702">
            <w:fldChar w:fldCharType="end"/>
          </w:r>
          <w:r w:rsidR="001008A6" w:rsidRPr="001008A6">
            <w:t>/47</w:t>
          </w:r>
        </w:p>
      </w:tc>
    </w:tr>
  </w:tbl>
  <w:p w14:paraId="3C19441C" w14:textId="77777777" w:rsidR="00DD6239" w:rsidRDefault="00DD6239">
    <w:pPr>
      <w:pStyle w:val="Peu"/>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B848" w14:textId="77777777" w:rsidR="003A2583" w:rsidRDefault="0039660C">
    <w:pPr>
      <w:pStyle w:val="Peu"/>
    </w:pPr>
    <w:r>
      <w:rPr>
        <w:noProof/>
      </w:rPr>
      <mc:AlternateContent>
        <mc:Choice Requires="wps">
          <w:drawing>
            <wp:anchor distT="0" distB="0" distL="114300" distR="114300" simplePos="0" relativeHeight="251657216" behindDoc="0" locked="0" layoutInCell="1" allowOverlap="1" wp14:anchorId="1A8789CA" wp14:editId="5CBDC4FA">
              <wp:simplePos x="0" y="0"/>
              <wp:positionH relativeFrom="column">
                <wp:posOffset>-687070</wp:posOffset>
              </wp:positionH>
              <wp:positionV relativeFrom="paragraph">
                <wp:posOffset>-1341120</wp:posOffset>
              </wp:positionV>
              <wp:extent cx="342900" cy="852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5A6C39" w14:textId="77777777" w:rsidR="003A2583" w:rsidRPr="00DA0809" w:rsidRDefault="006B1A64" w:rsidP="003A2583">
                          <w:pPr>
                            <w:rPr>
                              <w:rFonts w:cs="Arial"/>
                              <w:sz w:val="14"/>
                              <w:szCs w:val="14"/>
                            </w:rPr>
                          </w:pPr>
                          <w:r>
                            <w:rPr>
                              <w:rFonts w:cs="Arial"/>
                              <w:sz w:val="14"/>
                              <w:szCs w:val="14"/>
                            </w:rPr>
                            <w:t>CON</w:t>
                          </w:r>
                          <w:r w:rsidR="007D54FA">
                            <w:rPr>
                              <w:rFonts w:cs="Arial"/>
                              <w:sz w:val="14"/>
                              <w:szCs w:val="14"/>
                            </w:rPr>
                            <w:t>-023-</w:t>
                          </w:r>
                          <w:r w:rsidR="00A96A5C">
                            <w:rPr>
                              <w:rFonts w:cs="Arial"/>
                              <w:sz w:val="14"/>
                              <w:szCs w:val="14"/>
                            </w:rPr>
                            <w:t>V0</w:t>
                          </w:r>
                          <w:r w:rsidR="00D01195">
                            <w:rPr>
                              <w:rFonts w:cs="Arial"/>
                              <w:sz w:val="14"/>
                              <w:szCs w:val="14"/>
                            </w:rPr>
                            <w:t>3</w:t>
                          </w:r>
                          <w:r w:rsidR="007D54FA">
                            <w:rPr>
                              <w:rFonts w:cs="Arial"/>
                              <w:sz w:val="14"/>
                              <w:szCs w:val="14"/>
                            </w:rPr>
                            <w:t>-19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789CA" id="_x0000_t202" coordsize="21600,21600" o:spt="202" path="m,l,21600r21600,l21600,xe">
              <v:stroke joinstyle="miter"/>
              <v:path gradientshapeok="t" o:connecttype="rect"/>
            </v:shapetype>
            <v:shape id="Text Box 1" o:spid="_x0000_s1030" type="#_x0000_t202" style="position:absolute;left:0;text-align:left;margin-left:-54.1pt;margin-top:-105.6pt;width:27pt;height:6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" filled="f" stroked="f">
              <v:textbox style="layout-flow:vertical;mso-layout-flow-alt:bottom-to-top">
                <w:txbxContent>
                  <w:p w14:paraId="1E5A6C39" w14:textId="77777777" w:rsidR="003A2583" w:rsidRPr="00DA0809" w:rsidRDefault="006B1A64" w:rsidP="003A2583">
                    <w:pPr>
                      <w:rPr>
                        <w:rFonts w:cs="Arial"/>
                        <w:sz w:val="14"/>
                        <w:szCs w:val="14"/>
                      </w:rPr>
                    </w:pPr>
                    <w:r>
                      <w:rPr>
                        <w:rFonts w:cs="Arial"/>
                        <w:sz w:val="14"/>
                        <w:szCs w:val="14"/>
                      </w:rPr>
                      <w:t>CON</w:t>
                    </w:r>
                    <w:r w:rsidR="007D54FA">
                      <w:rPr>
                        <w:rFonts w:cs="Arial"/>
                        <w:sz w:val="14"/>
                        <w:szCs w:val="14"/>
                      </w:rPr>
                      <w:t>-023-</w:t>
                    </w:r>
                    <w:r w:rsidR="00A96A5C">
                      <w:rPr>
                        <w:rFonts w:cs="Arial"/>
                        <w:sz w:val="14"/>
                        <w:szCs w:val="14"/>
                      </w:rPr>
                      <w:t>V0</w:t>
                    </w:r>
                    <w:r w:rsidR="00D01195">
                      <w:rPr>
                        <w:rFonts w:cs="Arial"/>
                        <w:sz w:val="14"/>
                        <w:szCs w:val="14"/>
                      </w:rPr>
                      <w:t>3</w:t>
                    </w:r>
                    <w:r w:rsidR="007D54FA">
                      <w:rPr>
                        <w:rFonts w:cs="Arial"/>
                        <w:sz w:val="14"/>
                        <w:szCs w:val="14"/>
                      </w:rPr>
                      <w:t>-19</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5C4D" w14:textId="77777777" w:rsidR="000F4ED4" w:rsidRDefault="000F4ED4">
      <w:r>
        <w:separator/>
      </w:r>
    </w:p>
  </w:footnote>
  <w:footnote w:type="continuationSeparator" w:id="0">
    <w:p w14:paraId="61B4326A" w14:textId="77777777" w:rsidR="000F4ED4" w:rsidRDefault="000F4ED4">
      <w:r>
        <w:continuationSeparator/>
      </w:r>
    </w:p>
  </w:footnote>
  <w:footnote w:id="1">
    <w:p w14:paraId="6FD957DF" w14:textId="77777777" w:rsidR="00DD6239" w:rsidRPr="008D6BED" w:rsidRDefault="00DD6239" w:rsidP="008D6BED">
      <w:pPr>
        <w:pStyle w:val="Textdenotaapeudepgina"/>
        <w:ind w:left="142" w:hanging="142"/>
        <w:jc w:val="left"/>
        <w:rPr>
          <w:rFonts w:ascii="Arial" w:hAnsi="Arial" w:cs="Arial"/>
        </w:rPr>
      </w:pPr>
      <w:r w:rsidRPr="008D6BED">
        <w:rPr>
          <w:rStyle w:val="Refernciadenotaapeudepgina"/>
          <w:rFonts w:ascii="Arial" w:hAnsi="Arial" w:cs="Arial"/>
        </w:rPr>
        <w:footnoteRef/>
      </w:r>
      <w:r w:rsidRPr="008D6BED">
        <w:rPr>
          <w:rFonts w:ascii="Arial" w:hAnsi="Arial" w:cs="Arial"/>
        </w:rPr>
        <w:t xml:space="preserve"> </w:t>
      </w:r>
      <w:r w:rsidRPr="008D6BED">
        <w:rPr>
          <w:rFonts w:ascii="Arial" w:hAnsi="Arial" w:cs="Arial"/>
          <w:sz w:val="18"/>
          <w:szCs w:val="18"/>
        </w:rPr>
        <w:t xml:space="preserve">Si en l’apartat </w:t>
      </w:r>
      <w:r w:rsidRPr="008D6BED">
        <w:rPr>
          <w:rFonts w:ascii="Arial" w:hAnsi="Arial" w:cs="Arial"/>
          <w:i/>
          <w:sz w:val="18"/>
          <w:szCs w:val="18"/>
        </w:rPr>
        <w:t xml:space="preserve">S </w:t>
      </w:r>
      <w:r w:rsidRPr="008D6BED">
        <w:rPr>
          <w:rFonts w:ascii="Arial" w:hAnsi="Arial" w:cs="Arial"/>
          <w:sz w:val="18"/>
          <w:szCs w:val="18"/>
        </w:rPr>
        <w:t>del quadre de característiques s’opta perquè les empreses licitadores indiquin en les seves ofertes la part del contracte que tinguin previst subcontractar, la intenció de subscriure subcontractes s’ha d’indicar en l’oferta</w:t>
      </w:r>
      <w:r w:rsidR="008D6BED">
        <w:rPr>
          <w:rFonts w:ascii="Arial" w:hAnsi="Arial" w:cs="Arial"/>
          <w:sz w:val="18"/>
          <w:szCs w:val="18"/>
        </w:rPr>
        <w:t>: així han d’assenyalar</w:t>
      </w:r>
      <w:r w:rsidRPr="008D6BED">
        <w:rPr>
          <w:rFonts w:ascii="Arial" w:hAnsi="Arial" w:cs="Arial"/>
          <w:sz w:val="18"/>
          <w:szCs w:val="18"/>
        </w:rPr>
        <w:t xml:space="preserve"> la part del contracte que tinguin previst subcontractar, i també l’</w:t>
      </w:r>
      <w:r w:rsidR="00975163" w:rsidRPr="008D6BED">
        <w:rPr>
          <w:rFonts w:ascii="Arial" w:hAnsi="Arial" w:cs="Arial"/>
          <w:sz w:val="18"/>
          <w:szCs w:val="18"/>
        </w:rPr>
        <w:t>import</w:t>
      </w:r>
      <w:r w:rsidRPr="008D6BED">
        <w:rPr>
          <w:rFonts w:ascii="Arial" w:hAnsi="Arial" w:cs="Arial"/>
          <w:sz w:val="18"/>
          <w:szCs w:val="18"/>
        </w:rPr>
        <w:t xml:space="preserve"> i el nom o el perfil empresarial, definit per referència a les condicions de solvència professional o tècnica dels subcontractistes als quals s’hagi d’encarregar la realització.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28B4" w14:textId="77777777" w:rsidR="003B0E08" w:rsidRDefault="003B0E08" w:rsidP="003B0E08">
    <w:pPr>
      <w:pBdr>
        <w:top w:val="nil"/>
        <w:left w:val="nil"/>
        <w:bottom w:val="nil"/>
        <w:right w:val="nil"/>
        <w:between w:val="nil"/>
      </w:pBdr>
      <w:tabs>
        <w:tab w:val="center" w:pos="4252"/>
        <w:tab w:val="right" w:pos="8504"/>
      </w:tabs>
      <w:rPr>
        <w:rFonts w:eastAsia="Arial" w:cs="Arial"/>
        <w:color w:val="000000"/>
      </w:rPr>
    </w:pPr>
    <w:r>
      <w:rPr>
        <w:rFonts w:eastAsia="Arial" w:cs="Arial"/>
        <w:color w:val="000000"/>
      </w:rPr>
      <w:t>Generalitat de Catalunya</w:t>
    </w:r>
    <w:r>
      <w:rPr>
        <w:noProof/>
      </w:rPr>
      <mc:AlternateContent>
        <mc:Choice Requires="wps">
          <w:drawing>
            <wp:anchor distT="0" distB="0" distL="114300" distR="114300" simplePos="0" relativeHeight="251667456" behindDoc="0" locked="0" layoutInCell="1" hidden="0" allowOverlap="1" wp14:anchorId="09B5469D" wp14:editId="0A62A60B">
              <wp:simplePos x="0" y="0"/>
              <wp:positionH relativeFrom="column">
                <wp:posOffset>3353753</wp:posOffset>
              </wp:positionH>
              <wp:positionV relativeFrom="paragraph">
                <wp:posOffset>318</wp:posOffset>
              </wp:positionV>
              <wp:extent cx="2105025" cy="418465"/>
              <wp:effectExtent l="0" t="0" r="0" b="0"/>
              <wp:wrapNone/>
              <wp:docPr id="664105221" name="Rectangle 664105221"/>
              <wp:cNvGraphicFramePr/>
              <a:graphic xmlns:a="http://schemas.openxmlformats.org/drawingml/2006/main">
                <a:graphicData uri="http://schemas.microsoft.com/office/word/2010/wordprocessingShape">
                  <wps:wsp>
                    <wps:cNvSpPr/>
                    <wps:spPr>
                      <a:xfrm>
                        <a:off x="4298250" y="3575530"/>
                        <a:ext cx="2095500" cy="408940"/>
                      </a:xfrm>
                      <a:prstGeom prst="rect">
                        <a:avLst/>
                      </a:prstGeom>
                      <a:noFill/>
                      <a:ln>
                        <a:noFill/>
                      </a:ln>
                    </wps:spPr>
                    <wps:txbx>
                      <w:txbxContent>
                        <w:p w14:paraId="4C3F4F4C" w14:textId="77777777" w:rsidR="003B0E08" w:rsidRDefault="003B0E08" w:rsidP="003B0E08">
                          <w:pPr>
                            <w:textDirection w:val="btLr"/>
                          </w:pPr>
                        </w:p>
                        <w:p w14:paraId="33D1E9EE" w14:textId="77777777" w:rsidR="003B0E08" w:rsidRDefault="003B0E08" w:rsidP="003B0E08">
                          <w:pPr>
                            <w:textDirection w:val="btLr"/>
                          </w:pPr>
                          <w:r>
                            <w:rPr>
                              <w:rFonts w:eastAsia="Arial" w:cs="Arial"/>
                              <w:color w:val="000000"/>
                              <w:sz w:val="16"/>
                            </w:rPr>
                            <w:t>Núm. d’expedient:</w:t>
                          </w:r>
                          <w:r>
                            <w:rPr>
                              <w:rFonts w:eastAsia="Arial" w:cs="Arial"/>
                              <w:color w:val="00B0F0"/>
                              <w:sz w:val="16"/>
                            </w:rPr>
                            <w:t xml:space="preserve">   </w:t>
                          </w:r>
                          <w:r w:rsidRPr="005E78F6">
                            <w:rPr>
                              <w:rFonts w:eastAsia="Arial" w:cs="Arial"/>
                              <w:sz w:val="16"/>
                            </w:rPr>
                            <w:t xml:space="preserve">08053170/2026/01                     </w:t>
                          </w:r>
                        </w:p>
                      </w:txbxContent>
                    </wps:txbx>
                    <wps:bodyPr spcFirstLastPara="1" wrap="square" lIns="91425" tIns="45700" rIns="91425" bIns="45700" anchor="t" anchorCtr="0">
                      <a:noAutofit/>
                    </wps:bodyPr>
                  </wps:wsp>
                </a:graphicData>
              </a:graphic>
            </wp:anchor>
          </w:drawing>
        </mc:Choice>
        <mc:Fallback>
          <w:pict>
            <v:rect w14:anchorId="09B5469D" id="Rectangle 664105221" o:spid="_x0000_s1027" style="position:absolute;left:0;text-align:left;margin-left:264.1pt;margin-top:.05pt;width:165.75pt;height:32.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" filled="f" stroked="f">
              <v:textbox inset="2.53958mm,1.2694mm,2.53958mm,1.2694mm">
                <w:txbxContent>
                  <w:p w14:paraId="4C3F4F4C" w14:textId="77777777" w:rsidR="003B0E08" w:rsidRDefault="003B0E08" w:rsidP="003B0E08">
                    <w:pPr>
                      <w:textDirection w:val="btLr"/>
                    </w:pPr>
                  </w:p>
                  <w:p w14:paraId="33D1E9EE" w14:textId="77777777" w:rsidR="003B0E08" w:rsidRDefault="003B0E08" w:rsidP="003B0E08">
                    <w:pPr>
                      <w:textDirection w:val="btLr"/>
                    </w:pPr>
                    <w:r>
                      <w:rPr>
                        <w:rFonts w:eastAsia="Arial" w:cs="Arial"/>
                        <w:color w:val="000000"/>
                        <w:sz w:val="16"/>
                      </w:rPr>
                      <w:t>Núm. d’expedient:</w:t>
                    </w:r>
                    <w:r>
                      <w:rPr>
                        <w:rFonts w:eastAsia="Arial" w:cs="Arial"/>
                        <w:color w:val="00B0F0"/>
                        <w:sz w:val="16"/>
                      </w:rPr>
                      <w:t xml:space="preserve">   </w:t>
                    </w:r>
                    <w:r w:rsidRPr="005E78F6">
                      <w:rPr>
                        <w:rFonts w:eastAsia="Arial" w:cs="Arial"/>
                        <w:sz w:val="16"/>
                      </w:rPr>
                      <w:t xml:space="preserve">08053170/2026/01                     </w:t>
                    </w:r>
                  </w:p>
                </w:txbxContent>
              </v:textbox>
            </v:rect>
          </w:pict>
        </mc:Fallback>
      </mc:AlternateContent>
    </w:r>
    <w:r>
      <w:rPr>
        <w:noProof/>
      </w:rPr>
      <w:drawing>
        <wp:anchor distT="0" distB="0" distL="114300" distR="114300" simplePos="0" relativeHeight="251668480" behindDoc="0" locked="0" layoutInCell="1" hidden="0" allowOverlap="1" wp14:anchorId="05889F89" wp14:editId="655CEC56">
          <wp:simplePos x="0" y="0"/>
          <wp:positionH relativeFrom="column">
            <wp:posOffset>-383539</wp:posOffset>
          </wp:positionH>
          <wp:positionV relativeFrom="paragraph">
            <wp:posOffset>5080</wp:posOffset>
          </wp:positionV>
          <wp:extent cx="259080" cy="297180"/>
          <wp:effectExtent l="0" t="0" r="0" b="0"/>
          <wp:wrapSquare wrapText="bothSides" distT="0" distB="0" distL="114300" distR="114300"/>
          <wp:docPr id="259592137" name="image1.png" descr="https://lh6.googleusercontent.com/qb7jaPvkodrIXS42TC1fB2VEcrVRfMYYykYIlsr3pwvUZCd1D829mEP4qIzd19amQRR3ch8L9VoA60vUy9aaPs5RoqVTHKoVfje35uVMY6x5STYynJm9eaMOi72ASmNhXDGRXWY=s1600"/>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qb7jaPvkodrIXS42TC1fB2VEcrVRfMYYykYIlsr3pwvUZCd1D829mEP4qIzd19amQRR3ch8L9VoA60vUy9aaPs5RoqVTHKoVfje35uVMY6x5STYynJm9eaMOi72ASmNhXDGRXWY=s1600"/>
                  <pic:cNvPicPr preferRelativeResize="0"/>
                </pic:nvPicPr>
                <pic:blipFill>
                  <a:blip r:embed="rId1"/>
                  <a:srcRect/>
                  <a:stretch>
                    <a:fillRect/>
                  </a:stretch>
                </pic:blipFill>
                <pic:spPr>
                  <a:xfrm>
                    <a:off x="0" y="0"/>
                    <a:ext cx="259080" cy="297180"/>
                  </a:xfrm>
                  <a:prstGeom prst="rect">
                    <a:avLst/>
                  </a:prstGeom>
                  <a:ln/>
                </pic:spPr>
              </pic:pic>
            </a:graphicData>
          </a:graphic>
        </wp:anchor>
      </w:drawing>
    </w:r>
  </w:p>
  <w:p w14:paraId="2F0E41AE" w14:textId="77777777" w:rsidR="003B0E08" w:rsidRDefault="003B0E08" w:rsidP="003B0E08">
    <w:pPr>
      <w:pBdr>
        <w:top w:val="nil"/>
        <w:left w:val="nil"/>
        <w:bottom w:val="nil"/>
        <w:right w:val="nil"/>
        <w:between w:val="nil"/>
      </w:pBdr>
      <w:tabs>
        <w:tab w:val="center" w:pos="4252"/>
        <w:tab w:val="right" w:pos="8504"/>
      </w:tabs>
      <w:rPr>
        <w:rFonts w:eastAsia="Arial" w:cs="Arial"/>
        <w:color w:val="000000"/>
      </w:rPr>
    </w:pPr>
    <w:r>
      <w:rPr>
        <w:rFonts w:eastAsia="Arial" w:cs="Arial"/>
        <w:color w:val="000000"/>
      </w:rPr>
      <w:t>Departament d’Educació</w:t>
    </w:r>
  </w:p>
  <w:p w14:paraId="50FA8434" w14:textId="77777777" w:rsidR="003B0E08" w:rsidRDefault="003B0E08" w:rsidP="003B0E08">
    <w:pPr>
      <w:pBdr>
        <w:top w:val="nil"/>
        <w:left w:val="nil"/>
        <w:bottom w:val="nil"/>
        <w:right w:val="nil"/>
        <w:between w:val="nil"/>
      </w:pBdr>
      <w:tabs>
        <w:tab w:val="center" w:pos="4252"/>
        <w:tab w:val="right" w:pos="8504"/>
      </w:tabs>
      <w:rPr>
        <w:rFonts w:eastAsia="Arial" w:cs="Arial"/>
        <w:color w:val="000000"/>
      </w:rPr>
    </w:pPr>
    <w:r>
      <w:rPr>
        <w:rFonts w:eastAsia="Arial" w:cs="Arial"/>
        <w:color w:val="000000"/>
      </w:rPr>
      <w:t>I Formació Professional</w:t>
    </w:r>
  </w:p>
  <w:p w14:paraId="35AEB07C" w14:textId="77777777" w:rsidR="003B0E08" w:rsidRDefault="003B0E08" w:rsidP="003B0E08">
    <w:pPr>
      <w:pBdr>
        <w:top w:val="nil"/>
        <w:left w:val="nil"/>
        <w:bottom w:val="nil"/>
        <w:right w:val="nil"/>
        <w:between w:val="nil"/>
      </w:pBdr>
      <w:tabs>
        <w:tab w:val="center" w:pos="4252"/>
        <w:tab w:val="right" w:pos="8504"/>
      </w:tabs>
      <w:rPr>
        <w:rFonts w:eastAsia="Arial" w:cs="Arial"/>
        <w:b/>
      </w:rPr>
    </w:pPr>
    <w:r>
      <w:rPr>
        <w:rFonts w:eastAsia="Arial" w:cs="Arial"/>
        <w:b/>
        <w:sz w:val="22"/>
        <w:szCs w:val="22"/>
      </w:rPr>
      <w:t>Institut Polinyà</w:t>
    </w:r>
  </w:p>
  <w:p w14:paraId="5FB4B40C" w14:textId="287787FB" w:rsidR="00DD6239" w:rsidRPr="006F0DB4" w:rsidRDefault="00DD6239" w:rsidP="006F0DB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EEED" w14:textId="77777777" w:rsidR="00DD6239" w:rsidRPr="00A51C4D" w:rsidRDefault="00DD6239" w:rsidP="00D5213D">
    <w:pPr>
      <w:pStyle w:val="Capalera"/>
      <w:framePr w:w="4399" w:h="766" w:hSpace="141" w:wrap="notBeside" w:vAnchor="text" w:hAnchor="page" w:x="1660" w:y="-161" w:anchorLock="1"/>
      <w:ind w:hanging="567"/>
    </w:pPr>
  </w:p>
  <w:p w14:paraId="612B0410" w14:textId="77777777" w:rsidR="003B0E08" w:rsidRDefault="003B0E08" w:rsidP="002E495F">
    <w:pPr>
      <w:pStyle w:val="Capalera"/>
      <w:ind w:hanging="567"/>
    </w:pPr>
  </w:p>
  <w:p w14:paraId="34A5967F" w14:textId="77777777" w:rsidR="003B0E08" w:rsidRDefault="003B0E08" w:rsidP="003B0E08">
    <w:pPr>
      <w:pBdr>
        <w:top w:val="nil"/>
        <w:left w:val="nil"/>
        <w:bottom w:val="nil"/>
        <w:right w:val="nil"/>
        <w:between w:val="nil"/>
      </w:pBdr>
      <w:tabs>
        <w:tab w:val="center" w:pos="4252"/>
        <w:tab w:val="right" w:pos="8504"/>
      </w:tabs>
      <w:rPr>
        <w:rFonts w:eastAsia="Arial" w:cs="Arial"/>
        <w:color w:val="000000"/>
      </w:rPr>
    </w:pPr>
    <w:r>
      <w:rPr>
        <w:rFonts w:eastAsia="Arial" w:cs="Arial"/>
        <w:color w:val="000000"/>
      </w:rPr>
      <w:t>Generalitat de Catalunya</w:t>
    </w:r>
    <w:r>
      <w:rPr>
        <w:noProof/>
      </w:rPr>
      <mc:AlternateContent>
        <mc:Choice Requires="wps">
          <w:drawing>
            <wp:anchor distT="0" distB="0" distL="114300" distR="114300" simplePos="0" relativeHeight="251664384" behindDoc="0" locked="0" layoutInCell="1" hidden="0" allowOverlap="1" wp14:anchorId="451D1E8E" wp14:editId="092A0B40">
              <wp:simplePos x="0" y="0"/>
              <wp:positionH relativeFrom="column">
                <wp:posOffset>3353753</wp:posOffset>
              </wp:positionH>
              <wp:positionV relativeFrom="paragraph">
                <wp:posOffset>318</wp:posOffset>
              </wp:positionV>
              <wp:extent cx="2105025" cy="418465"/>
              <wp:effectExtent l="0" t="0" r="0" b="0"/>
              <wp:wrapNone/>
              <wp:docPr id="1287260480" name="Rectangle 1287260480"/>
              <wp:cNvGraphicFramePr/>
              <a:graphic xmlns:a="http://schemas.openxmlformats.org/drawingml/2006/main">
                <a:graphicData uri="http://schemas.microsoft.com/office/word/2010/wordprocessingShape">
                  <wps:wsp>
                    <wps:cNvSpPr/>
                    <wps:spPr>
                      <a:xfrm>
                        <a:off x="4298250" y="3575530"/>
                        <a:ext cx="2095500" cy="408940"/>
                      </a:xfrm>
                      <a:prstGeom prst="rect">
                        <a:avLst/>
                      </a:prstGeom>
                      <a:noFill/>
                      <a:ln>
                        <a:noFill/>
                      </a:ln>
                    </wps:spPr>
                    <wps:txbx>
                      <w:txbxContent>
                        <w:p w14:paraId="02D38401" w14:textId="77777777" w:rsidR="003B0E08" w:rsidRDefault="003B0E08" w:rsidP="003B0E08">
                          <w:pPr>
                            <w:textDirection w:val="btLr"/>
                          </w:pPr>
                        </w:p>
                        <w:p w14:paraId="077BD4F6" w14:textId="77777777" w:rsidR="003B0E08" w:rsidRDefault="003B0E08" w:rsidP="003B0E08">
                          <w:pPr>
                            <w:textDirection w:val="btLr"/>
                          </w:pPr>
                          <w:r>
                            <w:rPr>
                              <w:rFonts w:eastAsia="Arial" w:cs="Arial"/>
                              <w:color w:val="000000"/>
                              <w:sz w:val="16"/>
                            </w:rPr>
                            <w:t>Núm. d’expedient:</w:t>
                          </w:r>
                          <w:r>
                            <w:rPr>
                              <w:rFonts w:eastAsia="Arial" w:cs="Arial"/>
                              <w:color w:val="00B0F0"/>
                              <w:sz w:val="16"/>
                            </w:rPr>
                            <w:t xml:space="preserve">   </w:t>
                          </w:r>
                          <w:r w:rsidRPr="005E78F6">
                            <w:rPr>
                              <w:rFonts w:eastAsia="Arial" w:cs="Arial"/>
                              <w:sz w:val="16"/>
                            </w:rPr>
                            <w:t xml:space="preserve">08053170/2026/01                     </w:t>
                          </w:r>
                        </w:p>
                      </w:txbxContent>
                    </wps:txbx>
                    <wps:bodyPr spcFirstLastPara="1" wrap="square" lIns="91425" tIns="45700" rIns="91425" bIns="45700" anchor="t" anchorCtr="0">
                      <a:noAutofit/>
                    </wps:bodyPr>
                  </wps:wsp>
                </a:graphicData>
              </a:graphic>
            </wp:anchor>
          </w:drawing>
        </mc:Choice>
        <mc:Fallback>
          <w:pict>
            <v:rect w14:anchorId="451D1E8E" id="Rectangle 1287260480" o:spid="_x0000_s1029" style="position:absolute;left:0;text-align:left;margin-left:264.1pt;margin-top:.05pt;width:165.75pt;height:32.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" filled="f" stroked="f">
              <v:textbox inset="2.53958mm,1.2694mm,2.53958mm,1.2694mm">
                <w:txbxContent>
                  <w:p w14:paraId="02D38401" w14:textId="77777777" w:rsidR="003B0E08" w:rsidRDefault="003B0E08" w:rsidP="003B0E08">
                    <w:pPr>
                      <w:textDirection w:val="btLr"/>
                    </w:pPr>
                  </w:p>
                  <w:p w14:paraId="077BD4F6" w14:textId="77777777" w:rsidR="003B0E08" w:rsidRDefault="003B0E08" w:rsidP="003B0E08">
                    <w:pPr>
                      <w:textDirection w:val="btLr"/>
                    </w:pPr>
                    <w:r>
                      <w:rPr>
                        <w:rFonts w:eastAsia="Arial" w:cs="Arial"/>
                        <w:color w:val="000000"/>
                        <w:sz w:val="16"/>
                      </w:rPr>
                      <w:t>Núm. d’expedient:</w:t>
                    </w:r>
                    <w:r>
                      <w:rPr>
                        <w:rFonts w:eastAsia="Arial" w:cs="Arial"/>
                        <w:color w:val="00B0F0"/>
                        <w:sz w:val="16"/>
                      </w:rPr>
                      <w:t xml:space="preserve">   </w:t>
                    </w:r>
                    <w:r w:rsidRPr="005E78F6">
                      <w:rPr>
                        <w:rFonts w:eastAsia="Arial" w:cs="Arial"/>
                        <w:sz w:val="16"/>
                      </w:rPr>
                      <w:t xml:space="preserve">08053170/2026/01                     </w:t>
                    </w:r>
                  </w:p>
                </w:txbxContent>
              </v:textbox>
            </v:rect>
          </w:pict>
        </mc:Fallback>
      </mc:AlternateContent>
    </w:r>
    <w:r>
      <w:rPr>
        <w:noProof/>
      </w:rPr>
      <w:drawing>
        <wp:anchor distT="0" distB="0" distL="114300" distR="114300" simplePos="0" relativeHeight="251665408" behindDoc="0" locked="0" layoutInCell="1" hidden="0" allowOverlap="1" wp14:anchorId="2CFE5724" wp14:editId="3461BF18">
          <wp:simplePos x="0" y="0"/>
          <wp:positionH relativeFrom="column">
            <wp:posOffset>-383539</wp:posOffset>
          </wp:positionH>
          <wp:positionV relativeFrom="paragraph">
            <wp:posOffset>5080</wp:posOffset>
          </wp:positionV>
          <wp:extent cx="259080" cy="297180"/>
          <wp:effectExtent l="0" t="0" r="0" b="0"/>
          <wp:wrapSquare wrapText="bothSides" distT="0" distB="0" distL="114300" distR="114300"/>
          <wp:docPr id="1643038444" name="image1.png" descr="https://lh6.googleusercontent.com/qb7jaPvkodrIXS42TC1fB2VEcrVRfMYYykYIlsr3pwvUZCd1D829mEP4qIzd19amQRR3ch8L9VoA60vUy9aaPs5RoqVTHKoVfje35uVMY6x5STYynJm9eaMOi72ASmNhXDGRXWY=s1600"/>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qb7jaPvkodrIXS42TC1fB2VEcrVRfMYYykYIlsr3pwvUZCd1D829mEP4qIzd19amQRR3ch8L9VoA60vUy9aaPs5RoqVTHKoVfje35uVMY6x5STYynJm9eaMOi72ASmNhXDGRXWY=s1600"/>
                  <pic:cNvPicPr preferRelativeResize="0"/>
                </pic:nvPicPr>
                <pic:blipFill>
                  <a:blip r:embed="rId1"/>
                  <a:srcRect/>
                  <a:stretch>
                    <a:fillRect/>
                  </a:stretch>
                </pic:blipFill>
                <pic:spPr>
                  <a:xfrm>
                    <a:off x="0" y="0"/>
                    <a:ext cx="259080" cy="297180"/>
                  </a:xfrm>
                  <a:prstGeom prst="rect">
                    <a:avLst/>
                  </a:prstGeom>
                  <a:ln/>
                </pic:spPr>
              </pic:pic>
            </a:graphicData>
          </a:graphic>
        </wp:anchor>
      </w:drawing>
    </w:r>
  </w:p>
  <w:p w14:paraId="4F8B484A" w14:textId="77777777" w:rsidR="003B0E08" w:rsidRDefault="003B0E08" w:rsidP="003B0E08">
    <w:pPr>
      <w:pBdr>
        <w:top w:val="nil"/>
        <w:left w:val="nil"/>
        <w:bottom w:val="nil"/>
        <w:right w:val="nil"/>
        <w:between w:val="nil"/>
      </w:pBdr>
      <w:tabs>
        <w:tab w:val="center" w:pos="4252"/>
        <w:tab w:val="right" w:pos="8504"/>
      </w:tabs>
      <w:rPr>
        <w:rFonts w:eastAsia="Arial" w:cs="Arial"/>
        <w:color w:val="000000"/>
      </w:rPr>
    </w:pPr>
    <w:r>
      <w:rPr>
        <w:rFonts w:eastAsia="Arial" w:cs="Arial"/>
        <w:color w:val="000000"/>
      </w:rPr>
      <w:t>Departament d’Educació</w:t>
    </w:r>
  </w:p>
  <w:p w14:paraId="2D611863" w14:textId="77777777" w:rsidR="003B0E08" w:rsidRDefault="003B0E08" w:rsidP="003B0E08">
    <w:pPr>
      <w:pBdr>
        <w:top w:val="nil"/>
        <w:left w:val="nil"/>
        <w:bottom w:val="nil"/>
        <w:right w:val="nil"/>
        <w:between w:val="nil"/>
      </w:pBdr>
      <w:tabs>
        <w:tab w:val="center" w:pos="4252"/>
        <w:tab w:val="right" w:pos="8504"/>
      </w:tabs>
      <w:rPr>
        <w:rFonts w:eastAsia="Arial" w:cs="Arial"/>
        <w:color w:val="000000"/>
      </w:rPr>
    </w:pPr>
    <w:r>
      <w:rPr>
        <w:rFonts w:eastAsia="Arial" w:cs="Arial"/>
        <w:color w:val="000000"/>
      </w:rPr>
      <w:t>I Formació Professional</w:t>
    </w:r>
  </w:p>
  <w:p w14:paraId="00F15381" w14:textId="77777777" w:rsidR="003B0E08" w:rsidRDefault="003B0E08" w:rsidP="003B0E08">
    <w:pPr>
      <w:pBdr>
        <w:top w:val="nil"/>
        <w:left w:val="nil"/>
        <w:bottom w:val="nil"/>
        <w:right w:val="nil"/>
        <w:between w:val="nil"/>
      </w:pBdr>
      <w:tabs>
        <w:tab w:val="center" w:pos="4252"/>
        <w:tab w:val="right" w:pos="8504"/>
      </w:tabs>
      <w:rPr>
        <w:rFonts w:eastAsia="Arial" w:cs="Arial"/>
        <w:b/>
      </w:rPr>
    </w:pPr>
    <w:r>
      <w:rPr>
        <w:rFonts w:eastAsia="Arial" w:cs="Arial"/>
        <w:b/>
        <w:sz w:val="22"/>
        <w:szCs w:val="22"/>
      </w:rPr>
      <w:t>Institut Polinyà</w:t>
    </w:r>
  </w:p>
  <w:p w14:paraId="5438EFE9" w14:textId="77777777" w:rsidR="003B0E08" w:rsidRDefault="003B0E08" w:rsidP="002E495F">
    <w:pPr>
      <w:pStyle w:val="Capalera"/>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0CD751F"/>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4"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5" w15:restartNumberingAfterBreak="0">
    <w:nsid w:val="16FB443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1E137733"/>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8" w15:restartNumberingAfterBreak="0">
    <w:nsid w:val="2B6F7B1A"/>
    <w:multiLevelType w:val="hybridMultilevel"/>
    <w:tmpl w:val="25464030"/>
    <w:lvl w:ilvl="0" w:tplc="04E06AA2">
      <w:start w:val="1"/>
      <w:numFmt w:val="decimal"/>
      <w:lvlText w:val="%1."/>
      <w:lvlJc w:val="left"/>
      <w:pPr>
        <w:ind w:left="360" w:hanging="360"/>
      </w:pPr>
      <w:rPr>
        <w:rFonts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0"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2EEB19FC"/>
    <w:multiLevelType w:val="hybridMultilevel"/>
    <w:tmpl w:val="F9061870"/>
    <w:lvl w:ilvl="0" w:tplc="53AEC3E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EFF185D"/>
    <w:multiLevelType w:val="hybridMultilevel"/>
    <w:tmpl w:val="BAB40638"/>
    <w:lvl w:ilvl="0" w:tplc="E0104138">
      <w:numFmt w:val="bullet"/>
      <w:lvlText w:val="-"/>
      <w:lvlJc w:val="center"/>
      <w:pPr>
        <w:ind w:left="720" w:hanging="360"/>
      </w:pPr>
      <w:rPr>
        <w:rFonts w:ascii="Times New Roman" w:eastAsia="Times New Roman"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3591886"/>
    <w:multiLevelType w:val="hybridMultilevel"/>
    <w:tmpl w:val="995E22E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AA469A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D245DD6"/>
    <w:multiLevelType w:val="hybridMultilevel"/>
    <w:tmpl w:val="3D94C1B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E00A59CE">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4C632D3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584C339F"/>
    <w:multiLevelType w:val="hybridMultilevel"/>
    <w:tmpl w:val="462EC78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5D8A3FEB"/>
    <w:multiLevelType w:val="hybridMultilevel"/>
    <w:tmpl w:val="C81EAE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D927167"/>
    <w:multiLevelType w:val="hybridMultilevel"/>
    <w:tmpl w:val="44A8491E"/>
    <w:lvl w:ilvl="0" w:tplc="6BCCD348">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64B13875"/>
    <w:multiLevelType w:val="hybridMultilevel"/>
    <w:tmpl w:val="892A9BEA"/>
    <w:lvl w:ilvl="0" w:tplc="18BC49E6">
      <w:start w:val="3"/>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76573E5F"/>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16cid:durableId="1977297426">
    <w:abstractNumId w:val="9"/>
  </w:num>
  <w:num w:numId="2" w16cid:durableId="288364214">
    <w:abstractNumId w:val="23"/>
  </w:num>
  <w:num w:numId="3" w16cid:durableId="509419485">
    <w:abstractNumId w:val="19"/>
  </w:num>
  <w:num w:numId="4" w16cid:durableId="1092355703">
    <w:abstractNumId w:val="34"/>
  </w:num>
  <w:num w:numId="5" w16cid:durableId="764961246">
    <w:abstractNumId w:val="10"/>
  </w:num>
  <w:num w:numId="6" w16cid:durableId="504906264">
    <w:abstractNumId w:val="14"/>
  </w:num>
  <w:num w:numId="7" w16cid:durableId="697466100">
    <w:abstractNumId w:val="22"/>
  </w:num>
  <w:num w:numId="8" w16cid:durableId="1176117011">
    <w:abstractNumId w:val="4"/>
  </w:num>
  <w:num w:numId="9" w16cid:durableId="2083213443">
    <w:abstractNumId w:val="1"/>
  </w:num>
  <w:num w:numId="10" w16cid:durableId="1561093662">
    <w:abstractNumId w:val="33"/>
  </w:num>
  <w:num w:numId="11" w16cid:durableId="875310489">
    <w:abstractNumId w:val="27"/>
  </w:num>
  <w:num w:numId="12" w16cid:durableId="2079859863">
    <w:abstractNumId w:val="32"/>
  </w:num>
  <w:num w:numId="13" w16cid:durableId="1899703248">
    <w:abstractNumId w:val="6"/>
  </w:num>
  <w:num w:numId="14" w16cid:durableId="1312170458">
    <w:abstractNumId w:val="25"/>
  </w:num>
  <w:num w:numId="15" w16cid:durableId="1233202993">
    <w:abstractNumId w:val="5"/>
  </w:num>
  <w:num w:numId="16" w16cid:durableId="2031687974">
    <w:abstractNumId w:val="16"/>
  </w:num>
  <w:num w:numId="17" w16cid:durableId="199784237">
    <w:abstractNumId w:val="20"/>
  </w:num>
  <w:num w:numId="18" w16cid:durableId="238373660">
    <w:abstractNumId w:val="0"/>
  </w:num>
  <w:num w:numId="19" w16cid:durableId="1811903551">
    <w:abstractNumId w:val="3"/>
  </w:num>
  <w:num w:numId="20" w16cid:durableId="235672554">
    <w:abstractNumId w:val="13"/>
  </w:num>
  <w:num w:numId="21" w16cid:durableId="1630864828">
    <w:abstractNumId w:val="31"/>
  </w:num>
  <w:num w:numId="22" w16cid:durableId="499396672">
    <w:abstractNumId w:val="2"/>
  </w:num>
  <w:num w:numId="23" w16cid:durableId="610938157">
    <w:abstractNumId w:val="17"/>
  </w:num>
  <w:num w:numId="24" w16cid:durableId="2114202708">
    <w:abstractNumId w:val="21"/>
  </w:num>
  <w:num w:numId="25" w16cid:durableId="1228148223">
    <w:abstractNumId w:val="15"/>
  </w:num>
  <w:num w:numId="26" w16cid:durableId="1302079440">
    <w:abstractNumId w:val="7"/>
  </w:num>
  <w:num w:numId="27" w16cid:durableId="2110656225">
    <w:abstractNumId w:val="24"/>
  </w:num>
  <w:num w:numId="28" w16cid:durableId="618605776">
    <w:abstractNumId w:val="29"/>
  </w:num>
  <w:num w:numId="29" w16cid:durableId="1357736123">
    <w:abstractNumId w:val="8"/>
  </w:num>
  <w:num w:numId="30" w16cid:durableId="711806994">
    <w:abstractNumId w:val="11"/>
  </w:num>
  <w:num w:numId="31" w16cid:durableId="1377969206">
    <w:abstractNumId w:val="30"/>
  </w:num>
  <w:num w:numId="32" w16cid:durableId="292441112">
    <w:abstractNumId w:val="18"/>
  </w:num>
  <w:num w:numId="33" w16cid:durableId="2070495825">
    <w:abstractNumId w:val="12"/>
  </w:num>
  <w:num w:numId="34" w16cid:durableId="1723019465">
    <w:abstractNumId w:val="28"/>
  </w:num>
  <w:num w:numId="35" w16cid:durableId="89373674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0236"/>
    <w:rsid w:val="00000C23"/>
    <w:rsid w:val="00001DE7"/>
    <w:rsid w:val="0000297F"/>
    <w:rsid w:val="00002D68"/>
    <w:rsid w:val="000033F7"/>
    <w:rsid w:val="00003FEE"/>
    <w:rsid w:val="00004317"/>
    <w:rsid w:val="00004E28"/>
    <w:rsid w:val="0000519E"/>
    <w:rsid w:val="00005BC0"/>
    <w:rsid w:val="00005E68"/>
    <w:rsid w:val="0001086E"/>
    <w:rsid w:val="0001151D"/>
    <w:rsid w:val="00012CCD"/>
    <w:rsid w:val="00013BA5"/>
    <w:rsid w:val="00014943"/>
    <w:rsid w:val="0001499D"/>
    <w:rsid w:val="000149E3"/>
    <w:rsid w:val="00014A0B"/>
    <w:rsid w:val="00015A82"/>
    <w:rsid w:val="00015B85"/>
    <w:rsid w:val="0001787E"/>
    <w:rsid w:val="00017FF5"/>
    <w:rsid w:val="00020BAC"/>
    <w:rsid w:val="00020E7F"/>
    <w:rsid w:val="00022149"/>
    <w:rsid w:val="00024D64"/>
    <w:rsid w:val="00026CF8"/>
    <w:rsid w:val="00026D7C"/>
    <w:rsid w:val="000313D0"/>
    <w:rsid w:val="000314FC"/>
    <w:rsid w:val="00031D56"/>
    <w:rsid w:val="000331E6"/>
    <w:rsid w:val="00035367"/>
    <w:rsid w:val="00036BD1"/>
    <w:rsid w:val="00042376"/>
    <w:rsid w:val="0004255B"/>
    <w:rsid w:val="00042AC1"/>
    <w:rsid w:val="000433FA"/>
    <w:rsid w:val="00044C2F"/>
    <w:rsid w:val="00044E23"/>
    <w:rsid w:val="000458EB"/>
    <w:rsid w:val="00046FF9"/>
    <w:rsid w:val="000516CB"/>
    <w:rsid w:val="00051EDB"/>
    <w:rsid w:val="00053049"/>
    <w:rsid w:val="00054CA9"/>
    <w:rsid w:val="00055915"/>
    <w:rsid w:val="00056DC9"/>
    <w:rsid w:val="00057CB9"/>
    <w:rsid w:val="0006046D"/>
    <w:rsid w:val="00061A36"/>
    <w:rsid w:val="00062094"/>
    <w:rsid w:val="000643DC"/>
    <w:rsid w:val="0006588E"/>
    <w:rsid w:val="000663D9"/>
    <w:rsid w:val="00066D46"/>
    <w:rsid w:val="00067B22"/>
    <w:rsid w:val="00071EB7"/>
    <w:rsid w:val="00077079"/>
    <w:rsid w:val="000826E2"/>
    <w:rsid w:val="00082EF4"/>
    <w:rsid w:val="00083056"/>
    <w:rsid w:val="0008397C"/>
    <w:rsid w:val="000841B5"/>
    <w:rsid w:val="0008663B"/>
    <w:rsid w:val="00086B20"/>
    <w:rsid w:val="00090C75"/>
    <w:rsid w:val="00091677"/>
    <w:rsid w:val="00092153"/>
    <w:rsid w:val="0009488B"/>
    <w:rsid w:val="000955EB"/>
    <w:rsid w:val="00095950"/>
    <w:rsid w:val="00095D8F"/>
    <w:rsid w:val="000A1D1C"/>
    <w:rsid w:val="000A2FC9"/>
    <w:rsid w:val="000A538C"/>
    <w:rsid w:val="000A63C3"/>
    <w:rsid w:val="000A66AD"/>
    <w:rsid w:val="000B03C0"/>
    <w:rsid w:val="000B0E90"/>
    <w:rsid w:val="000B1C41"/>
    <w:rsid w:val="000B1EF5"/>
    <w:rsid w:val="000B2502"/>
    <w:rsid w:val="000B2CEA"/>
    <w:rsid w:val="000B2F37"/>
    <w:rsid w:val="000B35D9"/>
    <w:rsid w:val="000B3FEE"/>
    <w:rsid w:val="000B4839"/>
    <w:rsid w:val="000B4C3E"/>
    <w:rsid w:val="000B4DF9"/>
    <w:rsid w:val="000B507F"/>
    <w:rsid w:val="000B6F45"/>
    <w:rsid w:val="000C08EF"/>
    <w:rsid w:val="000C126A"/>
    <w:rsid w:val="000C1978"/>
    <w:rsid w:val="000C259C"/>
    <w:rsid w:val="000C2DD9"/>
    <w:rsid w:val="000C3229"/>
    <w:rsid w:val="000C32EC"/>
    <w:rsid w:val="000C475A"/>
    <w:rsid w:val="000C6B32"/>
    <w:rsid w:val="000C6EE1"/>
    <w:rsid w:val="000C7660"/>
    <w:rsid w:val="000D2AB8"/>
    <w:rsid w:val="000D3991"/>
    <w:rsid w:val="000D4DA7"/>
    <w:rsid w:val="000D4EF4"/>
    <w:rsid w:val="000D561D"/>
    <w:rsid w:val="000D5ACF"/>
    <w:rsid w:val="000E0EE8"/>
    <w:rsid w:val="000E0F20"/>
    <w:rsid w:val="000E1108"/>
    <w:rsid w:val="000E12AA"/>
    <w:rsid w:val="000E50AB"/>
    <w:rsid w:val="000E6242"/>
    <w:rsid w:val="000E691E"/>
    <w:rsid w:val="000E79C3"/>
    <w:rsid w:val="000F0C28"/>
    <w:rsid w:val="000F19DF"/>
    <w:rsid w:val="000F2387"/>
    <w:rsid w:val="000F4A45"/>
    <w:rsid w:val="000F4ED4"/>
    <w:rsid w:val="000F5979"/>
    <w:rsid w:val="000F741A"/>
    <w:rsid w:val="000F7AFB"/>
    <w:rsid w:val="000F7F37"/>
    <w:rsid w:val="0010042E"/>
    <w:rsid w:val="001008A6"/>
    <w:rsid w:val="00101603"/>
    <w:rsid w:val="001028C9"/>
    <w:rsid w:val="0010368A"/>
    <w:rsid w:val="0010458F"/>
    <w:rsid w:val="00104628"/>
    <w:rsid w:val="00104AED"/>
    <w:rsid w:val="00104D51"/>
    <w:rsid w:val="00104FD4"/>
    <w:rsid w:val="001068F2"/>
    <w:rsid w:val="00106C16"/>
    <w:rsid w:val="00110D00"/>
    <w:rsid w:val="0011210E"/>
    <w:rsid w:val="001139FC"/>
    <w:rsid w:val="00113D00"/>
    <w:rsid w:val="00113D5C"/>
    <w:rsid w:val="00114EE8"/>
    <w:rsid w:val="00116DB2"/>
    <w:rsid w:val="001206C5"/>
    <w:rsid w:val="00120DD2"/>
    <w:rsid w:val="00120F01"/>
    <w:rsid w:val="001210E8"/>
    <w:rsid w:val="00122BD6"/>
    <w:rsid w:val="001239C7"/>
    <w:rsid w:val="00123D57"/>
    <w:rsid w:val="00125AC2"/>
    <w:rsid w:val="00130244"/>
    <w:rsid w:val="001303A9"/>
    <w:rsid w:val="00130A21"/>
    <w:rsid w:val="001315AA"/>
    <w:rsid w:val="00131EBF"/>
    <w:rsid w:val="00132D64"/>
    <w:rsid w:val="00134349"/>
    <w:rsid w:val="001364BC"/>
    <w:rsid w:val="00137433"/>
    <w:rsid w:val="00137BF0"/>
    <w:rsid w:val="001403CA"/>
    <w:rsid w:val="00140E07"/>
    <w:rsid w:val="00145003"/>
    <w:rsid w:val="001460BD"/>
    <w:rsid w:val="00146569"/>
    <w:rsid w:val="0014676D"/>
    <w:rsid w:val="0015018D"/>
    <w:rsid w:val="00150292"/>
    <w:rsid w:val="00152E42"/>
    <w:rsid w:val="00152F43"/>
    <w:rsid w:val="00153EB2"/>
    <w:rsid w:val="00155DBF"/>
    <w:rsid w:val="00157490"/>
    <w:rsid w:val="00160866"/>
    <w:rsid w:val="001612E9"/>
    <w:rsid w:val="00162236"/>
    <w:rsid w:val="00162B56"/>
    <w:rsid w:val="00163E32"/>
    <w:rsid w:val="001643E3"/>
    <w:rsid w:val="00164BBF"/>
    <w:rsid w:val="00166E9E"/>
    <w:rsid w:val="00167257"/>
    <w:rsid w:val="00167B31"/>
    <w:rsid w:val="00173150"/>
    <w:rsid w:val="00173BB4"/>
    <w:rsid w:val="00173E32"/>
    <w:rsid w:val="00174AEF"/>
    <w:rsid w:val="00176019"/>
    <w:rsid w:val="00176702"/>
    <w:rsid w:val="00180B8F"/>
    <w:rsid w:val="001821F4"/>
    <w:rsid w:val="0018220F"/>
    <w:rsid w:val="001828D8"/>
    <w:rsid w:val="00184FD4"/>
    <w:rsid w:val="0018511F"/>
    <w:rsid w:val="0018579F"/>
    <w:rsid w:val="00187477"/>
    <w:rsid w:val="00190318"/>
    <w:rsid w:val="00191106"/>
    <w:rsid w:val="001929FA"/>
    <w:rsid w:val="00195A05"/>
    <w:rsid w:val="001972EC"/>
    <w:rsid w:val="0019769A"/>
    <w:rsid w:val="001976EC"/>
    <w:rsid w:val="001A0287"/>
    <w:rsid w:val="001A0A55"/>
    <w:rsid w:val="001A0DF4"/>
    <w:rsid w:val="001A105D"/>
    <w:rsid w:val="001A47DF"/>
    <w:rsid w:val="001A6915"/>
    <w:rsid w:val="001B03F1"/>
    <w:rsid w:val="001B0624"/>
    <w:rsid w:val="001B0DB5"/>
    <w:rsid w:val="001B0E03"/>
    <w:rsid w:val="001B2333"/>
    <w:rsid w:val="001B294C"/>
    <w:rsid w:val="001B32BF"/>
    <w:rsid w:val="001B6F31"/>
    <w:rsid w:val="001C1498"/>
    <w:rsid w:val="001C1DB6"/>
    <w:rsid w:val="001C478A"/>
    <w:rsid w:val="001C47D4"/>
    <w:rsid w:val="001C48F6"/>
    <w:rsid w:val="001C70A0"/>
    <w:rsid w:val="001C71FB"/>
    <w:rsid w:val="001C776A"/>
    <w:rsid w:val="001C7A68"/>
    <w:rsid w:val="001D1E4A"/>
    <w:rsid w:val="001D3652"/>
    <w:rsid w:val="001D429C"/>
    <w:rsid w:val="001D4638"/>
    <w:rsid w:val="001D4664"/>
    <w:rsid w:val="001D4B0B"/>
    <w:rsid w:val="001D6A25"/>
    <w:rsid w:val="001E15F8"/>
    <w:rsid w:val="001E189F"/>
    <w:rsid w:val="001E2DDE"/>
    <w:rsid w:val="001E3070"/>
    <w:rsid w:val="001E5786"/>
    <w:rsid w:val="001F15E7"/>
    <w:rsid w:val="001F21FC"/>
    <w:rsid w:val="001F2784"/>
    <w:rsid w:val="001F349B"/>
    <w:rsid w:val="001F54D4"/>
    <w:rsid w:val="001F64F1"/>
    <w:rsid w:val="002001B3"/>
    <w:rsid w:val="00200711"/>
    <w:rsid w:val="0020197A"/>
    <w:rsid w:val="00203710"/>
    <w:rsid w:val="00204053"/>
    <w:rsid w:val="00204C77"/>
    <w:rsid w:val="002057A7"/>
    <w:rsid w:val="002076D6"/>
    <w:rsid w:val="00211F37"/>
    <w:rsid w:val="002122FF"/>
    <w:rsid w:val="00212A2D"/>
    <w:rsid w:val="002132A3"/>
    <w:rsid w:val="002159D1"/>
    <w:rsid w:val="00215D17"/>
    <w:rsid w:val="00217B80"/>
    <w:rsid w:val="00220A9B"/>
    <w:rsid w:val="00220FD2"/>
    <w:rsid w:val="00221397"/>
    <w:rsid w:val="00223B2A"/>
    <w:rsid w:val="0022492E"/>
    <w:rsid w:val="002254D1"/>
    <w:rsid w:val="00225E1A"/>
    <w:rsid w:val="002273ED"/>
    <w:rsid w:val="00230391"/>
    <w:rsid w:val="002310EA"/>
    <w:rsid w:val="00232F74"/>
    <w:rsid w:val="0023686B"/>
    <w:rsid w:val="0023752C"/>
    <w:rsid w:val="00240AE4"/>
    <w:rsid w:val="0024180F"/>
    <w:rsid w:val="00243603"/>
    <w:rsid w:val="002440AC"/>
    <w:rsid w:val="0024461A"/>
    <w:rsid w:val="00244FC1"/>
    <w:rsid w:val="002463CD"/>
    <w:rsid w:val="00246A60"/>
    <w:rsid w:val="00251017"/>
    <w:rsid w:val="00251709"/>
    <w:rsid w:val="002518DF"/>
    <w:rsid w:val="00252402"/>
    <w:rsid w:val="00252CED"/>
    <w:rsid w:val="002536CA"/>
    <w:rsid w:val="00255C0F"/>
    <w:rsid w:val="0026005A"/>
    <w:rsid w:val="002623DF"/>
    <w:rsid w:val="00262EB0"/>
    <w:rsid w:val="0026703D"/>
    <w:rsid w:val="0027175A"/>
    <w:rsid w:val="00271D1E"/>
    <w:rsid w:val="002723DE"/>
    <w:rsid w:val="00272454"/>
    <w:rsid w:val="0027286A"/>
    <w:rsid w:val="00272C1A"/>
    <w:rsid w:val="0027379C"/>
    <w:rsid w:val="00274BBD"/>
    <w:rsid w:val="0027544B"/>
    <w:rsid w:val="002769B1"/>
    <w:rsid w:val="00276BCB"/>
    <w:rsid w:val="00276D05"/>
    <w:rsid w:val="002800A1"/>
    <w:rsid w:val="00281713"/>
    <w:rsid w:val="0028204E"/>
    <w:rsid w:val="00283B33"/>
    <w:rsid w:val="00285548"/>
    <w:rsid w:val="00285C31"/>
    <w:rsid w:val="00286733"/>
    <w:rsid w:val="002868A9"/>
    <w:rsid w:val="00286D9F"/>
    <w:rsid w:val="00287500"/>
    <w:rsid w:val="00292BF9"/>
    <w:rsid w:val="002932BD"/>
    <w:rsid w:val="00293771"/>
    <w:rsid w:val="00293ADF"/>
    <w:rsid w:val="002968EF"/>
    <w:rsid w:val="00297731"/>
    <w:rsid w:val="002A01C9"/>
    <w:rsid w:val="002A05FF"/>
    <w:rsid w:val="002A0856"/>
    <w:rsid w:val="002A11D7"/>
    <w:rsid w:val="002A17F1"/>
    <w:rsid w:val="002A275C"/>
    <w:rsid w:val="002A3021"/>
    <w:rsid w:val="002A361C"/>
    <w:rsid w:val="002A4436"/>
    <w:rsid w:val="002A4597"/>
    <w:rsid w:val="002A4644"/>
    <w:rsid w:val="002A5CAF"/>
    <w:rsid w:val="002A6F0A"/>
    <w:rsid w:val="002B04B7"/>
    <w:rsid w:val="002B1D39"/>
    <w:rsid w:val="002B2AE1"/>
    <w:rsid w:val="002B5C95"/>
    <w:rsid w:val="002B5F63"/>
    <w:rsid w:val="002B7234"/>
    <w:rsid w:val="002B7635"/>
    <w:rsid w:val="002C0266"/>
    <w:rsid w:val="002C18A6"/>
    <w:rsid w:val="002C3015"/>
    <w:rsid w:val="002C58D2"/>
    <w:rsid w:val="002C5991"/>
    <w:rsid w:val="002D0423"/>
    <w:rsid w:val="002D1A06"/>
    <w:rsid w:val="002D1ACC"/>
    <w:rsid w:val="002D2CDE"/>
    <w:rsid w:val="002D4539"/>
    <w:rsid w:val="002D50A2"/>
    <w:rsid w:val="002D65BA"/>
    <w:rsid w:val="002D75FC"/>
    <w:rsid w:val="002D7E0B"/>
    <w:rsid w:val="002E011C"/>
    <w:rsid w:val="002E206C"/>
    <w:rsid w:val="002E2558"/>
    <w:rsid w:val="002E2E92"/>
    <w:rsid w:val="002E3F83"/>
    <w:rsid w:val="002E422C"/>
    <w:rsid w:val="002E495F"/>
    <w:rsid w:val="002E5D90"/>
    <w:rsid w:val="002E647E"/>
    <w:rsid w:val="002E6B1A"/>
    <w:rsid w:val="002F0C23"/>
    <w:rsid w:val="002F2912"/>
    <w:rsid w:val="002F40B0"/>
    <w:rsid w:val="002F711B"/>
    <w:rsid w:val="002F7557"/>
    <w:rsid w:val="00301D75"/>
    <w:rsid w:val="00303150"/>
    <w:rsid w:val="00303A2C"/>
    <w:rsid w:val="00304477"/>
    <w:rsid w:val="00304925"/>
    <w:rsid w:val="003062E0"/>
    <w:rsid w:val="00306A63"/>
    <w:rsid w:val="00306E04"/>
    <w:rsid w:val="00306FFC"/>
    <w:rsid w:val="003077F4"/>
    <w:rsid w:val="00310DF7"/>
    <w:rsid w:val="00310E4F"/>
    <w:rsid w:val="00310F1F"/>
    <w:rsid w:val="00312F57"/>
    <w:rsid w:val="003142EE"/>
    <w:rsid w:val="00314471"/>
    <w:rsid w:val="00315DB0"/>
    <w:rsid w:val="0031794C"/>
    <w:rsid w:val="0032197A"/>
    <w:rsid w:val="00321D2D"/>
    <w:rsid w:val="00321DBA"/>
    <w:rsid w:val="00322357"/>
    <w:rsid w:val="00324385"/>
    <w:rsid w:val="003244F7"/>
    <w:rsid w:val="00325F78"/>
    <w:rsid w:val="00330E88"/>
    <w:rsid w:val="0033208D"/>
    <w:rsid w:val="003335FC"/>
    <w:rsid w:val="003341B9"/>
    <w:rsid w:val="00336774"/>
    <w:rsid w:val="00340D40"/>
    <w:rsid w:val="00341772"/>
    <w:rsid w:val="00341F67"/>
    <w:rsid w:val="00344DE0"/>
    <w:rsid w:val="0034527B"/>
    <w:rsid w:val="00345CDF"/>
    <w:rsid w:val="00345FE2"/>
    <w:rsid w:val="0034640E"/>
    <w:rsid w:val="0034661A"/>
    <w:rsid w:val="00346EFA"/>
    <w:rsid w:val="003556C7"/>
    <w:rsid w:val="00355F44"/>
    <w:rsid w:val="003566F0"/>
    <w:rsid w:val="00356834"/>
    <w:rsid w:val="00357731"/>
    <w:rsid w:val="0036097D"/>
    <w:rsid w:val="003622D7"/>
    <w:rsid w:val="00362C9F"/>
    <w:rsid w:val="00363567"/>
    <w:rsid w:val="00364565"/>
    <w:rsid w:val="00364BC0"/>
    <w:rsid w:val="003660F0"/>
    <w:rsid w:val="00370229"/>
    <w:rsid w:val="00370B4D"/>
    <w:rsid w:val="00371862"/>
    <w:rsid w:val="00371D95"/>
    <w:rsid w:val="00372AE4"/>
    <w:rsid w:val="00375072"/>
    <w:rsid w:val="00375ABE"/>
    <w:rsid w:val="00375F76"/>
    <w:rsid w:val="00376823"/>
    <w:rsid w:val="0038004D"/>
    <w:rsid w:val="00380123"/>
    <w:rsid w:val="00380A58"/>
    <w:rsid w:val="00380BDB"/>
    <w:rsid w:val="00381E26"/>
    <w:rsid w:val="003823F9"/>
    <w:rsid w:val="003824F7"/>
    <w:rsid w:val="00384416"/>
    <w:rsid w:val="00384BCE"/>
    <w:rsid w:val="00385969"/>
    <w:rsid w:val="003860A7"/>
    <w:rsid w:val="003863ED"/>
    <w:rsid w:val="00387233"/>
    <w:rsid w:val="00387911"/>
    <w:rsid w:val="00391B4B"/>
    <w:rsid w:val="00392CD7"/>
    <w:rsid w:val="003950B7"/>
    <w:rsid w:val="0039660C"/>
    <w:rsid w:val="00397D08"/>
    <w:rsid w:val="003A008E"/>
    <w:rsid w:val="003A0A88"/>
    <w:rsid w:val="003A185E"/>
    <w:rsid w:val="003A2583"/>
    <w:rsid w:val="003A3089"/>
    <w:rsid w:val="003A317F"/>
    <w:rsid w:val="003A31DA"/>
    <w:rsid w:val="003A3460"/>
    <w:rsid w:val="003A42C6"/>
    <w:rsid w:val="003A58AB"/>
    <w:rsid w:val="003A660A"/>
    <w:rsid w:val="003A72CD"/>
    <w:rsid w:val="003A781B"/>
    <w:rsid w:val="003B0E08"/>
    <w:rsid w:val="003B2A8B"/>
    <w:rsid w:val="003B3C9F"/>
    <w:rsid w:val="003B4924"/>
    <w:rsid w:val="003B50A2"/>
    <w:rsid w:val="003B5B21"/>
    <w:rsid w:val="003C0B34"/>
    <w:rsid w:val="003C2002"/>
    <w:rsid w:val="003C4129"/>
    <w:rsid w:val="003C5018"/>
    <w:rsid w:val="003C5F5B"/>
    <w:rsid w:val="003C68AC"/>
    <w:rsid w:val="003C7283"/>
    <w:rsid w:val="003C7E07"/>
    <w:rsid w:val="003D081C"/>
    <w:rsid w:val="003D118A"/>
    <w:rsid w:val="003D17B5"/>
    <w:rsid w:val="003D1B38"/>
    <w:rsid w:val="003D28F2"/>
    <w:rsid w:val="003D4C6D"/>
    <w:rsid w:val="003D4D2C"/>
    <w:rsid w:val="003D6443"/>
    <w:rsid w:val="003D654A"/>
    <w:rsid w:val="003D6846"/>
    <w:rsid w:val="003E0B8A"/>
    <w:rsid w:val="003E1273"/>
    <w:rsid w:val="003E2482"/>
    <w:rsid w:val="003E2D17"/>
    <w:rsid w:val="003E2D34"/>
    <w:rsid w:val="003E35F0"/>
    <w:rsid w:val="003E4691"/>
    <w:rsid w:val="003E477E"/>
    <w:rsid w:val="003E4CD2"/>
    <w:rsid w:val="003E78AF"/>
    <w:rsid w:val="003F0257"/>
    <w:rsid w:val="003F17CA"/>
    <w:rsid w:val="003F1C54"/>
    <w:rsid w:val="003F1D1B"/>
    <w:rsid w:val="003F36E0"/>
    <w:rsid w:val="003F3D62"/>
    <w:rsid w:val="003F4ED5"/>
    <w:rsid w:val="003F6A8F"/>
    <w:rsid w:val="003F7110"/>
    <w:rsid w:val="003F7951"/>
    <w:rsid w:val="00400A86"/>
    <w:rsid w:val="00400B31"/>
    <w:rsid w:val="00400D7C"/>
    <w:rsid w:val="00402AA9"/>
    <w:rsid w:val="00402B60"/>
    <w:rsid w:val="00404BE3"/>
    <w:rsid w:val="0040508B"/>
    <w:rsid w:val="004060D4"/>
    <w:rsid w:val="0040650C"/>
    <w:rsid w:val="00407B70"/>
    <w:rsid w:val="00411800"/>
    <w:rsid w:val="00411D14"/>
    <w:rsid w:val="00411E26"/>
    <w:rsid w:val="00412C98"/>
    <w:rsid w:val="00412D81"/>
    <w:rsid w:val="00413E08"/>
    <w:rsid w:val="00414204"/>
    <w:rsid w:val="004151D5"/>
    <w:rsid w:val="004159B6"/>
    <w:rsid w:val="00415DEA"/>
    <w:rsid w:val="004206AE"/>
    <w:rsid w:val="00420806"/>
    <w:rsid w:val="00421D74"/>
    <w:rsid w:val="0042293E"/>
    <w:rsid w:val="00423123"/>
    <w:rsid w:val="00423BE5"/>
    <w:rsid w:val="004304BB"/>
    <w:rsid w:val="00431024"/>
    <w:rsid w:val="00431E9D"/>
    <w:rsid w:val="0043215F"/>
    <w:rsid w:val="00435AB1"/>
    <w:rsid w:val="00441531"/>
    <w:rsid w:val="00441C50"/>
    <w:rsid w:val="004439DE"/>
    <w:rsid w:val="00444CFB"/>
    <w:rsid w:val="004451BE"/>
    <w:rsid w:val="004461C4"/>
    <w:rsid w:val="0044643B"/>
    <w:rsid w:val="00450865"/>
    <w:rsid w:val="00455F2C"/>
    <w:rsid w:val="00457C73"/>
    <w:rsid w:val="004600A9"/>
    <w:rsid w:val="00461266"/>
    <w:rsid w:val="00461C42"/>
    <w:rsid w:val="00464AF3"/>
    <w:rsid w:val="00464FC0"/>
    <w:rsid w:val="00464FF7"/>
    <w:rsid w:val="004660F3"/>
    <w:rsid w:val="00467395"/>
    <w:rsid w:val="004676B7"/>
    <w:rsid w:val="00467C1E"/>
    <w:rsid w:val="00470027"/>
    <w:rsid w:val="00470A04"/>
    <w:rsid w:val="004710E6"/>
    <w:rsid w:val="00471270"/>
    <w:rsid w:val="004725C3"/>
    <w:rsid w:val="00473943"/>
    <w:rsid w:val="00473B14"/>
    <w:rsid w:val="004747BF"/>
    <w:rsid w:val="004763B9"/>
    <w:rsid w:val="00476CCB"/>
    <w:rsid w:val="00477A4E"/>
    <w:rsid w:val="00481808"/>
    <w:rsid w:val="004826C6"/>
    <w:rsid w:val="00483813"/>
    <w:rsid w:val="00484B2A"/>
    <w:rsid w:val="0048679B"/>
    <w:rsid w:val="004877E1"/>
    <w:rsid w:val="0049126E"/>
    <w:rsid w:val="0049205E"/>
    <w:rsid w:val="00492B8D"/>
    <w:rsid w:val="00493A00"/>
    <w:rsid w:val="00494096"/>
    <w:rsid w:val="004947D0"/>
    <w:rsid w:val="00494C82"/>
    <w:rsid w:val="00496AAB"/>
    <w:rsid w:val="004A0691"/>
    <w:rsid w:val="004A1505"/>
    <w:rsid w:val="004A18C2"/>
    <w:rsid w:val="004A2C00"/>
    <w:rsid w:val="004A58B9"/>
    <w:rsid w:val="004A5CBF"/>
    <w:rsid w:val="004A7C84"/>
    <w:rsid w:val="004B2713"/>
    <w:rsid w:val="004B3C09"/>
    <w:rsid w:val="004B40F5"/>
    <w:rsid w:val="004B598B"/>
    <w:rsid w:val="004B753E"/>
    <w:rsid w:val="004C0281"/>
    <w:rsid w:val="004C2687"/>
    <w:rsid w:val="004C3417"/>
    <w:rsid w:val="004C3936"/>
    <w:rsid w:val="004C42FB"/>
    <w:rsid w:val="004C7AD2"/>
    <w:rsid w:val="004C7BCA"/>
    <w:rsid w:val="004D0B8A"/>
    <w:rsid w:val="004D0CE2"/>
    <w:rsid w:val="004D1BC2"/>
    <w:rsid w:val="004D2DA0"/>
    <w:rsid w:val="004D3A37"/>
    <w:rsid w:val="004D459F"/>
    <w:rsid w:val="004D5C49"/>
    <w:rsid w:val="004D6DD6"/>
    <w:rsid w:val="004E0B9E"/>
    <w:rsid w:val="004E1440"/>
    <w:rsid w:val="004E45FA"/>
    <w:rsid w:val="004E5839"/>
    <w:rsid w:val="004E5FBF"/>
    <w:rsid w:val="004E7517"/>
    <w:rsid w:val="004E7C52"/>
    <w:rsid w:val="004E7CED"/>
    <w:rsid w:val="004E7F7A"/>
    <w:rsid w:val="004F008A"/>
    <w:rsid w:val="004F01E2"/>
    <w:rsid w:val="004F0BE4"/>
    <w:rsid w:val="004F368E"/>
    <w:rsid w:val="004F3CAD"/>
    <w:rsid w:val="004F415C"/>
    <w:rsid w:val="004F449E"/>
    <w:rsid w:val="004F45F9"/>
    <w:rsid w:val="004F4991"/>
    <w:rsid w:val="004F51B6"/>
    <w:rsid w:val="004F5E9B"/>
    <w:rsid w:val="004F67C2"/>
    <w:rsid w:val="004F6985"/>
    <w:rsid w:val="004F6FE8"/>
    <w:rsid w:val="004F7AF1"/>
    <w:rsid w:val="004F7B37"/>
    <w:rsid w:val="004F7E76"/>
    <w:rsid w:val="0050214E"/>
    <w:rsid w:val="0050256A"/>
    <w:rsid w:val="00503BC5"/>
    <w:rsid w:val="005049D4"/>
    <w:rsid w:val="00504EEF"/>
    <w:rsid w:val="00504FC0"/>
    <w:rsid w:val="00506DB7"/>
    <w:rsid w:val="0050727E"/>
    <w:rsid w:val="00510332"/>
    <w:rsid w:val="00512CBA"/>
    <w:rsid w:val="005130C7"/>
    <w:rsid w:val="005132E5"/>
    <w:rsid w:val="005133FB"/>
    <w:rsid w:val="00513580"/>
    <w:rsid w:val="00513B9E"/>
    <w:rsid w:val="005158EE"/>
    <w:rsid w:val="00517F46"/>
    <w:rsid w:val="0052119F"/>
    <w:rsid w:val="0052140E"/>
    <w:rsid w:val="00522473"/>
    <w:rsid w:val="00522A70"/>
    <w:rsid w:val="00522C84"/>
    <w:rsid w:val="00524E2D"/>
    <w:rsid w:val="005259CB"/>
    <w:rsid w:val="00525CAB"/>
    <w:rsid w:val="005265CC"/>
    <w:rsid w:val="00526754"/>
    <w:rsid w:val="005269AF"/>
    <w:rsid w:val="00526FDD"/>
    <w:rsid w:val="0052782A"/>
    <w:rsid w:val="00530DAE"/>
    <w:rsid w:val="005311AA"/>
    <w:rsid w:val="0053226C"/>
    <w:rsid w:val="005322C8"/>
    <w:rsid w:val="00532AAF"/>
    <w:rsid w:val="0053322F"/>
    <w:rsid w:val="0053340E"/>
    <w:rsid w:val="00534301"/>
    <w:rsid w:val="00534836"/>
    <w:rsid w:val="00534B81"/>
    <w:rsid w:val="0053611B"/>
    <w:rsid w:val="00537F85"/>
    <w:rsid w:val="00540827"/>
    <w:rsid w:val="00542B33"/>
    <w:rsid w:val="00542D2D"/>
    <w:rsid w:val="00542F3E"/>
    <w:rsid w:val="00543F05"/>
    <w:rsid w:val="00544604"/>
    <w:rsid w:val="005450FB"/>
    <w:rsid w:val="005479A8"/>
    <w:rsid w:val="0055091E"/>
    <w:rsid w:val="00551733"/>
    <w:rsid w:val="00552F21"/>
    <w:rsid w:val="0055368D"/>
    <w:rsid w:val="00554720"/>
    <w:rsid w:val="00554B8D"/>
    <w:rsid w:val="005550BE"/>
    <w:rsid w:val="005564D3"/>
    <w:rsid w:val="00556B48"/>
    <w:rsid w:val="00560EE9"/>
    <w:rsid w:val="005616B8"/>
    <w:rsid w:val="00563E74"/>
    <w:rsid w:val="00564A36"/>
    <w:rsid w:val="00565D17"/>
    <w:rsid w:val="00565F30"/>
    <w:rsid w:val="005670E3"/>
    <w:rsid w:val="00567600"/>
    <w:rsid w:val="005706EA"/>
    <w:rsid w:val="005709A6"/>
    <w:rsid w:val="0057275D"/>
    <w:rsid w:val="00572857"/>
    <w:rsid w:val="00572C71"/>
    <w:rsid w:val="00574100"/>
    <w:rsid w:val="00575B3C"/>
    <w:rsid w:val="00575C94"/>
    <w:rsid w:val="00576902"/>
    <w:rsid w:val="00577318"/>
    <w:rsid w:val="00577464"/>
    <w:rsid w:val="005807A7"/>
    <w:rsid w:val="00580E77"/>
    <w:rsid w:val="005818C6"/>
    <w:rsid w:val="00581CAF"/>
    <w:rsid w:val="00581D1E"/>
    <w:rsid w:val="005821EE"/>
    <w:rsid w:val="0058262D"/>
    <w:rsid w:val="00584468"/>
    <w:rsid w:val="005850AE"/>
    <w:rsid w:val="00585D47"/>
    <w:rsid w:val="005865A4"/>
    <w:rsid w:val="00590502"/>
    <w:rsid w:val="00591AEE"/>
    <w:rsid w:val="005923A8"/>
    <w:rsid w:val="005930FA"/>
    <w:rsid w:val="00593728"/>
    <w:rsid w:val="00593E7F"/>
    <w:rsid w:val="00596808"/>
    <w:rsid w:val="005976BE"/>
    <w:rsid w:val="005A04C6"/>
    <w:rsid w:val="005A0861"/>
    <w:rsid w:val="005A4B0A"/>
    <w:rsid w:val="005A544E"/>
    <w:rsid w:val="005A60A2"/>
    <w:rsid w:val="005A73C3"/>
    <w:rsid w:val="005B0EA3"/>
    <w:rsid w:val="005B2105"/>
    <w:rsid w:val="005B24CD"/>
    <w:rsid w:val="005B26C5"/>
    <w:rsid w:val="005B3913"/>
    <w:rsid w:val="005B4E98"/>
    <w:rsid w:val="005B52AA"/>
    <w:rsid w:val="005B7077"/>
    <w:rsid w:val="005C1668"/>
    <w:rsid w:val="005C1FCF"/>
    <w:rsid w:val="005C28CB"/>
    <w:rsid w:val="005C52CB"/>
    <w:rsid w:val="005C5B70"/>
    <w:rsid w:val="005C6B8C"/>
    <w:rsid w:val="005D0BF8"/>
    <w:rsid w:val="005D1195"/>
    <w:rsid w:val="005D2A04"/>
    <w:rsid w:val="005D3177"/>
    <w:rsid w:val="005D3742"/>
    <w:rsid w:val="005D5B3C"/>
    <w:rsid w:val="005D60D6"/>
    <w:rsid w:val="005D679A"/>
    <w:rsid w:val="005D6A6B"/>
    <w:rsid w:val="005D7F6D"/>
    <w:rsid w:val="005E010F"/>
    <w:rsid w:val="005E179C"/>
    <w:rsid w:val="005E1D0E"/>
    <w:rsid w:val="005E46EE"/>
    <w:rsid w:val="005E4EB4"/>
    <w:rsid w:val="005E62EA"/>
    <w:rsid w:val="005E752A"/>
    <w:rsid w:val="005E772F"/>
    <w:rsid w:val="005E79F3"/>
    <w:rsid w:val="005E7B1B"/>
    <w:rsid w:val="005F136A"/>
    <w:rsid w:val="005F1BFA"/>
    <w:rsid w:val="005F5299"/>
    <w:rsid w:val="005F52B1"/>
    <w:rsid w:val="005F5AA0"/>
    <w:rsid w:val="005F5B21"/>
    <w:rsid w:val="005F789E"/>
    <w:rsid w:val="005F7D36"/>
    <w:rsid w:val="006002E9"/>
    <w:rsid w:val="00603959"/>
    <w:rsid w:val="0060602E"/>
    <w:rsid w:val="00606B0B"/>
    <w:rsid w:val="0061032C"/>
    <w:rsid w:val="00610570"/>
    <w:rsid w:val="00611482"/>
    <w:rsid w:val="006127D8"/>
    <w:rsid w:val="00616404"/>
    <w:rsid w:val="00616845"/>
    <w:rsid w:val="00617657"/>
    <w:rsid w:val="00617A54"/>
    <w:rsid w:val="006207E9"/>
    <w:rsid w:val="006212AE"/>
    <w:rsid w:val="00621951"/>
    <w:rsid w:val="006245C4"/>
    <w:rsid w:val="00624651"/>
    <w:rsid w:val="00624A7D"/>
    <w:rsid w:val="00626D7D"/>
    <w:rsid w:val="00627C02"/>
    <w:rsid w:val="00634132"/>
    <w:rsid w:val="00635916"/>
    <w:rsid w:val="0063597C"/>
    <w:rsid w:val="0063694B"/>
    <w:rsid w:val="00637E4E"/>
    <w:rsid w:val="006407A8"/>
    <w:rsid w:val="00640869"/>
    <w:rsid w:val="00640B67"/>
    <w:rsid w:val="0064112C"/>
    <w:rsid w:val="0065104E"/>
    <w:rsid w:val="00651DE3"/>
    <w:rsid w:val="0065345A"/>
    <w:rsid w:val="00653C7C"/>
    <w:rsid w:val="006547F2"/>
    <w:rsid w:val="00655363"/>
    <w:rsid w:val="00660DE2"/>
    <w:rsid w:val="00663B1A"/>
    <w:rsid w:val="00665954"/>
    <w:rsid w:val="0067128E"/>
    <w:rsid w:val="00671A71"/>
    <w:rsid w:val="00672885"/>
    <w:rsid w:val="0067446E"/>
    <w:rsid w:val="00676402"/>
    <w:rsid w:val="0067723F"/>
    <w:rsid w:val="0068001C"/>
    <w:rsid w:val="00684DD9"/>
    <w:rsid w:val="00686544"/>
    <w:rsid w:val="0068737E"/>
    <w:rsid w:val="0068789F"/>
    <w:rsid w:val="00687E58"/>
    <w:rsid w:val="006917CB"/>
    <w:rsid w:val="00691C2B"/>
    <w:rsid w:val="00692DE4"/>
    <w:rsid w:val="006964A5"/>
    <w:rsid w:val="00696BC0"/>
    <w:rsid w:val="006A0424"/>
    <w:rsid w:val="006A08E8"/>
    <w:rsid w:val="006A0960"/>
    <w:rsid w:val="006A0BFF"/>
    <w:rsid w:val="006A112B"/>
    <w:rsid w:val="006A113C"/>
    <w:rsid w:val="006A1871"/>
    <w:rsid w:val="006A2774"/>
    <w:rsid w:val="006A3478"/>
    <w:rsid w:val="006A547C"/>
    <w:rsid w:val="006A65C5"/>
    <w:rsid w:val="006A669E"/>
    <w:rsid w:val="006A7D32"/>
    <w:rsid w:val="006B0398"/>
    <w:rsid w:val="006B11A5"/>
    <w:rsid w:val="006B1A64"/>
    <w:rsid w:val="006B3039"/>
    <w:rsid w:val="006B4BBE"/>
    <w:rsid w:val="006B6E88"/>
    <w:rsid w:val="006B78D9"/>
    <w:rsid w:val="006C0123"/>
    <w:rsid w:val="006C0240"/>
    <w:rsid w:val="006C2B7B"/>
    <w:rsid w:val="006C5E86"/>
    <w:rsid w:val="006C6989"/>
    <w:rsid w:val="006C7932"/>
    <w:rsid w:val="006D0A1E"/>
    <w:rsid w:val="006D113E"/>
    <w:rsid w:val="006D1F0A"/>
    <w:rsid w:val="006D387E"/>
    <w:rsid w:val="006E0705"/>
    <w:rsid w:val="006E10B6"/>
    <w:rsid w:val="006E22A0"/>
    <w:rsid w:val="006E4210"/>
    <w:rsid w:val="006E436B"/>
    <w:rsid w:val="006E440F"/>
    <w:rsid w:val="006E54FF"/>
    <w:rsid w:val="006E5F7B"/>
    <w:rsid w:val="006E676D"/>
    <w:rsid w:val="006E6AB0"/>
    <w:rsid w:val="006E7A0E"/>
    <w:rsid w:val="006E7A5D"/>
    <w:rsid w:val="006F0079"/>
    <w:rsid w:val="006F0DB4"/>
    <w:rsid w:val="006F19DC"/>
    <w:rsid w:val="006F2501"/>
    <w:rsid w:val="006F2D40"/>
    <w:rsid w:val="006F5AE5"/>
    <w:rsid w:val="00702993"/>
    <w:rsid w:val="00703975"/>
    <w:rsid w:val="00703FCA"/>
    <w:rsid w:val="00704CC2"/>
    <w:rsid w:val="00704D4D"/>
    <w:rsid w:val="00705937"/>
    <w:rsid w:val="00705FFA"/>
    <w:rsid w:val="00706E70"/>
    <w:rsid w:val="00706EA6"/>
    <w:rsid w:val="0071034C"/>
    <w:rsid w:val="007123EB"/>
    <w:rsid w:val="007140E4"/>
    <w:rsid w:val="00715431"/>
    <w:rsid w:val="00720692"/>
    <w:rsid w:val="0072174F"/>
    <w:rsid w:val="00721937"/>
    <w:rsid w:val="00721949"/>
    <w:rsid w:val="0072227A"/>
    <w:rsid w:val="0072302F"/>
    <w:rsid w:val="00725031"/>
    <w:rsid w:val="007265AE"/>
    <w:rsid w:val="007268F0"/>
    <w:rsid w:val="00730DA5"/>
    <w:rsid w:val="00731BA5"/>
    <w:rsid w:val="0073327F"/>
    <w:rsid w:val="00734110"/>
    <w:rsid w:val="00734E45"/>
    <w:rsid w:val="0073547C"/>
    <w:rsid w:val="007357C5"/>
    <w:rsid w:val="00736C68"/>
    <w:rsid w:val="00736F95"/>
    <w:rsid w:val="00737081"/>
    <w:rsid w:val="00737425"/>
    <w:rsid w:val="0074103B"/>
    <w:rsid w:val="00741F1A"/>
    <w:rsid w:val="007424BB"/>
    <w:rsid w:val="007429D2"/>
    <w:rsid w:val="007429DE"/>
    <w:rsid w:val="00742E89"/>
    <w:rsid w:val="00744DE1"/>
    <w:rsid w:val="007458AD"/>
    <w:rsid w:val="00745B3E"/>
    <w:rsid w:val="00746EC3"/>
    <w:rsid w:val="007472B2"/>
    <w:rsid w:val="007473A0"/>
    <w:rsid w:val="007556F5"/>
    <w:rsid w:val="00756783"/>
    <w:rsid w:val="00756806"/>
    <w:rsid w:val="007626EA"/>
    <w:rsid w:val="00765D57"/>
    <w:rsid w:val="00767183"/>
    <w:rsid w:val="00767B83"/>
    <w:rsid w:val="007719C8"/>
    <w:rsid w:val="00773659"/>
    <w:rsid w:val="007779CB"/>
    <w:rsid w:val="00777B81"/>
    <w:rsid w:val="007831F4"/>
    <w:rsid w:val="007837EC"/>
    <w:rsid w:val="00783D10"/>
    <w:rsid w:val="00784568"/>
    <w:rsid w:val="0078555B"/>
    <w:rsid w:val="00787060"/>
    <w:rsid w:val="007905C3"/>
    <w:rsid w:val="00794130"/>
    <w:rsid w:val="0079452C"/>
    <w:rsid w:val="00795448"/>
    <w:rsid w:val="00796FDC"/>
    <w:rsid w:val="0079767D"/>
    <w:rsid w:val="00797DA0"/>
    <w:rsid w:val="007A003B"/>
    <w:rsid w:val="007A0C3D"/>
    <w:rsid w:val="007A1D5E"/>
    <w:rsid w:val="007A2124"/>
    <w:rsid w:val="007A3789"/>
    <w:rsid w:val="007A417E"/>
    <w:rsid w:val="007A531D"/>
    <w:rsid w:val="007A7454"/>
    <w:rsid w:val="007A7FB3"/>
    <w:rsid w:val="007B0DF1"/>
    <w:rsid w:val="007B1AC5"/>
    <w:rsid w:val="007B3BC7"/>
    <w:rsid w:val="007B4A1C"/>
    <w:rsid w:val="007B7685"/>
    <w:rsid w:val="007C0CFB"/>
    <w:rsid w:val="007C11C8"/>
    <w:rsid w:val="007C1C21"/>
    <w:rsid w:val="007C2042"/>
    <w:rsid w:val="007C2DF4"/>
    <w:rsid w:val="007C365B"/>
    <w:rsid w:val="007C5C48"/>
    <w:rsid w:val="007C68FE"/>
    <w:rsid w:val="007C6B4D"/>
    <w:rsid w:val="007C7EED"/>
    <w:rsid w:val="007D0AEB"/>
    <w:rsid w:val="007D15F3"/>
    <w:rsid w:val="007D1B2D"/>
    <w:rsid w:val="007D26CD"/>
    <w:rsid w:val="007D54FA"/>
    <w:rsid w:val="007D670A"/>
    <w:rsid w:val="007D6916"/>
    <w:rsid w:val="007D752E"/>
    <w:rsid w:val="007E03A2"/>
    <w:rsid w:val="007E141B"/>
    <w:rsid w:val="007E1D1E"/>
    <w:rsid w:val="007E1D5A"/>
    <w:rsid w:val="007E2489"/>
    <w:rsid w:val="007E352E"/>
    <w:rsid w:val="007E3C2B"/>
    <w:rsid w:val="007E4A68"/>
    <w:rsid w:val="007E6E0F"/>
    <w:rsid w:val="007E777C"/>
    <w:rsid w:val="007F03F5"/>
    <w:rsid w:val="007F047E"/>
    <w:rsid w:val="007F0D06"/>
    <w:rsid w:val="007F19CF"/>
    <w:rsid w:val="007F1B85"/>
    <w:rsid w:val="007F1BB4"/>
    <w:rsid w:val="007F1EFE"/>
    <w:rsid w:val="007F228D"/>
    <w:rsid w:val="007F2AB5"/>
    <w:rsid w:val="007F3D0C"/>
    <w:rsid w:val="007F3FD5"/>
    <w:rsid w:val="007F4B1D"/>
    <w:rsid w:val="007F5746"/>
    <w:rsid w:val="007F6FFF"/>
    <w:rsid w:val="007F75AB"/>
    <w:rsid w:val="007F77E1"/>
    <w:rsid w:val="008037D1"/>
    <w:rsid w:val="00804479"/>
    <w:rsid w:val="00804B8D"/>
    <w:rsid w:val="00804BBB"/>
    <w:rsid w:val="00804CEB"/>
    <w:rsid w:val="00805AE4"/>
    <w:rsid w:val="00806023"/>
    <w:rsid w:val="0080704F"/>
    <w:rsid w:val="0080777B"/>
    <w:rsid w:val="00810BA5"/>
    <w:rsid w:val="0081128F"/>
    <w:rsid w:val="0081183E"/>
    <w:rsid w:val="00811D25"/>
    <w:rsid w:val="0081339E"/>
    <w:rsid w:val="00813D74"/>
    <w:rsid w:val="00817D0B"/>
    <w:rsid w:val="0082343B"/>
    <w:rsid w:val="00824965"/>
    <w:rsid w:val="0082522B"/>
    <w:rsid w:val="008261FA"/>
    <w:rsid w:val="008264D9"/>
    <w:rsid w:val="0082664F"/>
    <w:rsid w:val="00826B4D"/>
    <w:rsid w:val="00826FB6"/>
    <w:rsid w:val="008277DF"/>
    <w:rsid w:val="008314A2"/>
    <w:rsid w:val="008314B8"/>
    <w:rsid w:val="00833DDD"/>
    <w:rsid w:val="00835229"/>
    <w:rsid w:val="0083637C"/>
    <w:rsid w:val="00836A6F"/>
    <w:rsid w:val="00837BF8"/>
    <w:rsid w:val="008409E7"/>
    <w:rsid w:val="00840DA3"/>
    <w:rsid w:val="008418E9"/>
    <w:rsid w:val="00841A9B"/>
    <w:rsid w:val="00842918"/>
    <w:rsid w:val="00843ECA"/>
    <w:rsid w:val="00843F99"/>
    <w:rsid w:val="00844576"/>
    <w:rsid w:val="008452DB"/>
    <w:rsid w:val="00845996"/>
    <w:rsid w:val="00851DDA"/>
    <w:rsid w:val="0085235B"/>
    <w:rsid w:val="00852FAA"/>
    <w:rsid w:val="00853544"/>
    <w:rsid w:val="008539F4"/>
    <w:rsid w:val="00854C29"/>
    <w:rsid w:val="00857994"/>
    <w:rsid w:val="00857C0B"/>
    <w:rsid w:val="00861D9F"/>
    <w:rsid w:val="00862063"/>
    <w:rsid w:val="0086230A"/>
    <w:rsid w:val="0086445C"/>
    <w:rsid w:val="00865615"/>
    <w:rsid w:val="00866D2C"/>
    <w:rsid w:val="00867C22"/>
    <w:rsid w:val="00867F7C"/>
    <w:rsid w:val="00870161"/>
    <w:rsid w:val="008701E2"/>
    <w:rsid w:val="00873358"/>
    <w:rsid w:val="00881D81"/>
    <w:rsid w:val="00882B1A"/>
    <w:rsid w:val="00883F8B"/>
    <w:rsid w:val="00884331"/>
    <w:rsid w:val="00886D92"/>
    <w:rsid w:val="00887A1E"/>
    <w:rsid w:val="0089049D"/>
    <w:rsid w:val="00891351"/>
    <w:rsid w:val="00894A6F"/>
    <w:rsid w:val="008954EE"/>
    <w:rsid w:val="0089683E"/>
    <w:rsid w:val="00896A8E"/>
    <w:rsid w:val="008A00A3"/>
    <w:rsid w:val="008A011B"/>
    <w:rsid w:val="008A08C6"/>
    <w:rsid w:val="008A09B2"/>
    <w:rsid w:val="008A2C9C"/>
    <w:rsid w:val="008A2D48"/>
    <w:rsid w:val="008A3C73"/>
    <w:rsid w:val="008A51CE"/>
    <w:rsid w:val="008A6DFE"/>
    <w:rsid w:val="008A76ED"/>
    <w:rsid w:val="008B0193"/>
    <w:rsid w:val="008B02E2"/>
    <w:rsid w:val="008B2BF9"/>
    <w:rsid w:val="008B32BB"/>
    <w:rsid w:val="008B3CD6"/>
    <w:rsid w:val="008B4C06"/>
    <w:rsid w:val="008B6A60"/>
    <w:rsid w:val="008B6AC3"/>
    <w:rsid w:val="008B7112"/>
    <w:rsid w:val="008C00E9"/>
    <w:rsid w:val="008C04A5"/>
    <w:rsid w:val="008C4536"/>
    <w:rsid w:val="008C5A87"/>
    <w:rsid w:val="008C6C22"/>
    <w:rsid w:val="008C7DAE"/>
    <w:rsid w:val="008D01F1"/>
    <w:rsid w:val="008D0C08"/>
    <w:rsid w:val="008D14FD"/>
    <w:rsid w:val="008D1E6C"/>
    <w:rsid w:val="008D2182"/>
    <w:rsid w:val="008D2363"/>
    <w:rsid w:val="008D38C7"/>
    <w:rsid w:val="008D3A2F"/>
    <w:rsid w:val="008D3CE5"/>
    <w:rsid w:val="008D53C4"/>
    <w:rsid w:val="008D6BED"/>
    <w:rsid w:val="008D738B"/>
    <w:rsid w:val="008D75F5"/>
    <w:rsid w:val="008D7798"/>
    <w:rsid w:val="008D7C8F"/>
    <w:rsid w:val="008E0754"/>
    <w:rsid w:val="008E0A8D"/>
    <w:rsid w:val="008E0E94"/>
    <w:rsid w:val="008E5A09"/>
    <w:rsid w:val="008E6439"/>
    <w:rsid w:val="008E7EE6"/>
    <w:rsid w:val="008F0F98"/>
    <w:rsid w:val="008F0FE9"/>
    <w:rsid w:val="008F224A"/>
    <w:rsid w:val="008F3CCD"/>
    <w:rsid w:val="008F4CFF"/>
    <w:rsid w:val="00900368"/>
    <w:rsid w:val="00900C73"/>
    <w:rsid w:val="00902FBE"/>
    <w:rsid w:val="00905410"/>
    <w:rsid w:val="00905813"/>
    <w:rsid w:val="0090593E"/>
    <w:rsid w:val="00911FB4"/>
    <w:rsid w:val="00912184"/>
    <w:rsid w:val="00913B3B"/>
    <w:rsid w:val="00916724"/>
    <w:rsid w:val="00920AB3"/>
    <w:rsid w:val="00921A7B"/>
    <w:rsid w:val="0092267F"/>
    <w:rsid w:val="00931AD7"/>
    <w:rsid w:val="00931B7E"/>
    <w:rsid w:val="00933456"/>
    <w:rsid w:val="00936645"/>
    <w:rsid w:val="00937354"/>
    <w:rsid w:val="00940241"/>
    <w:rsid w:val="00941EA6"/>
    <w:rsid w:val="00943F6F"/>
    <w:rsid w:val="009443DF"/>
    <w:rsid w:val="009447E3"/>
    <w:rsid w:val="00944962"/>
    <w:rsid w:val="0094773E"/>
    <w:rsid w:val="0095073E"/>
    <w:rsid w:val="00951EEA"/>
    <w:rsid w:val="0095392C"/>
    <w:rsid w:val="00954D8C"/>
    <w:rsid w:val="00955602"/>
    <w:rsid w:val="00956203"/>
    <w:rsid w:val="009618E1"/>
    <w:rsid w:val="009619BA"/>
    <w:rsid w:val="00962D4B"/>
    <w:rsid w:val="00963727"/>
    <w:rsid w:val="0096611C"/>
    <w:rsid w:val="00971753"/>
    <w:rsid w:val="00971CD8"/>
    <w:rsid w:val="0097209B"/>
    <w:rsid w:val="00972743"/>
    <w:rsid w:val="009743B0"/>
    <w:rsid w:val="00975163"/>
    <w:rsid w:val="00977C5D"/>
    <w:rsid w:val="0098041D"/>
    <w:rsid w:val="00982C10"/>
    <w:rsid w:val="00984B66"/>
    <w:rsid w:val="00984FA1"/>
    <w:rsid w:val="009860FE"/>
    <w:rsid w:val="009865E0"/>
    <w:rsid w:val="00986E29"/>
    <w:rsid w:val="00987742"/>
    <w:rsid w:val="00992473"/>
    <w:rsid w:val="009950B5"/>
    <w:rsid w:val="00995391"/>
    <w:rsid w:val="0099582B"/>
    <w:rsid w:val="00996868"/>
    <w:rsid w:val="009A03D3"/>
    <w:rsid w:val="009A134C"/>
    <w:rsid w:val="009A59D7"/>
    <w:rsid w:val="009A7581"/>
    <w:rsid w:val="009A7F57"/>
    <w:rsid w:val="009B0D35"/>
    <w:rsid w:val="009B1600"/>
    <w:rsid w:val="009B244E"/>
    <w:rsid w:val="009B3C78"/>
    <w:rsid w:val="009B43BE"/>
    <w:rsid w:val="009B49B2"/>
    <w:rsid w:val="009B4E61"/>
    <w:rsid w:val="009B673C"/>
    <w:rsid w:val="009C06E2"/>
    <w:rsid w:val="009C13C8"/>
    <w:rsid w:val="009C1684"/>
    <w:rsid w:val="009C25DD"/>
    <w:rsid w:val="009C2FDF"/>
    <w:rsid w:val="009D0C09"/>
    <w:rsid w:val="009D0DEA"/>
    <w:rsid w:val="009D30DF"/>
    <w:rsid w:val="009D55B8"/>
    <w:rsid w:val="009D5FA2"/>
    <w:rsid w:val="009E2482"/>
    <w:rsid w:val="009E258B"/>
    <w:rsid w:val="009E43BC"/>
    <w:rsid w:val="009E56AA"/>
    <w:rsid w:val="009E67AA"/>
    <w:rsid w:val="009F15A4"/>
    <w:rsid w:val="009F1AB2"/>
    <w:rsid w:val="009F2586"/>
    <w:rsid w:val="009F3824"/>
    <w:rsid w:val="009F4341"/>
    <w:rsid w:val="009F4385"/>
    <w:rsid w:val="009F4D26"/>
    <w:rsid w:val="009F5BF2"/>
    <w:rsid w:val="009F6212"/>
    <w:rsid w:val="00A038BF"/>
    <w:rsid w:val="00A03A84"/>
    <w:rsid w:val="00A03B4C"/>
    <w:rsid w:val="00A0619A"/>
    <w:rsid w:val="00A1164D"/>
    <w:rsid w:val="00A117AC"/>
    <w:rsid w:val="00A11D96"/>
    <w:rsid w:val="00A11DE7"/>
    <w:rsid w:val="00A12899"/>
    <w:rsid w:val="00A12CDE"/>
    <w:rsid w:val="00A14762"/>
    <w:rsid w:val="00A14ACD"/>
    <w:rsid w:val="00A14AFC"/>
    <w:rsid w:val="00A15D22"/>
    <w:rsid w:val="00A16643"/>
    <w:rsid w:val="00A2253D"/>
    <w:rsid w:val="00A24276"/>
    <w:rsid w:val="00A25957"/>
    <w:rsid w:val="00A3018F"/>
    <w:rsid w:val="00A329C2"/>
    <w:rsid w:val="00A33DA3"/>
    <w:rsid w:val="00A34774"/>
    <w:rsid w:val="00A37DCE"/>
    <w:rsid w:val="00A42368"/>
    <w:rsid w:val="00A42CF1"/>
    <w:rsid w:val="00A43971"/>
    <w:rsid w:val="00A452BF"/>
    <w:rsid w:val="00A47D8F"/>
    <w:rsid w:val="00A50417"/>
    <w:rsid w:val="00A50DB1"/>
    <w:rsid w:val="00A538E3"/>
    <w:rsid w:val="00A55845"/>
    <w:rsid w:val="00A558C9"/>
    <w:rsid w:val="00A5719A"/>
    <w:rsid w:val="00A611AD"/>
    <w:rsid w:val="00A614AB"/>
    <w:rsid w:val="00A642F6"/>
    <w:rsid w:val="00A64CEF"/>
    <w:rsid w:val="00A65C7E"/>
    <w:rsid w:val="00A6603C"/>
    <w:rsid w:val="00A66898"/>
    <w:rsid w:val="00A66A3B"/>
    <w:rsid w:val="00A70FCA"/>
    <w:rsid w:val="00A7354C"/>
    <w:rsid w:val="00A749BB"/>
    <w:rsid w:val="00A75D4D"/>
    <w:rsid w:val="00A76A6D"/>
    <w:rsid w:val="00A76E22"/>
    <w:rsid w:val="00A7723E"/>
    <w:rsid w:val="00A803D5"/>
    <w:rsid w:val="00A808F1"/>
    <w:rsid w:val="00A837C0"/>
    <w:rsid w:val="00A84199"/>
    <w:rsid w:val="00A845E2"/>
    <w:rsid w:val="00A84973"/>
    <w:rsid w:val="00A8534D"/>
    <w:rsid w:val="00A856E4"/>
    <w:rsid w:val="00A859EA"/>
    <w:rsid w:val="00A86602"/>
    <w:rsid w:val="00A906A9"/>
    <w:rsid w:val="00A90C77"/>
    <w:rsid w:val="00A930F8"/>
    <w:rsid w:val="00A935EC"/>
    <w:rsid w:val="00A9515B"/>
    <w:rsid w:val="00A96A5C"/>
    <w:rsid w:val="00AA046E"/>
    <w:rsid w:val="00AA28F0"/>
    <w:rsid w:val="00AA4AC6"/>
    <w:rsid w:val="00AB16D1"/>
    <w:rsid w:val="00AB22B6"/>
    <w:rsid w:val="00AB2476"/>
    <w:rsid w:val="00AB2EF6"/>
    <w:rsid w:val="00AB3025"/>
    <w:rsid w:val="00AB32ED"/>
    <w:rsid w:val="00AB37D1"/>
    <w:rsid w:val="00AB3E62"/>
    <w:rsid w:val="00AB454A"/>
    <w:rsid w:val="00AB51DC"/>
    <w:rsid w:val="00AB5D38"/>
    <w:rsid w:val="00AB68A2"/>
    <w:rsid w:val="00AC2AF8"/>
    <w:rsid w:val="00AC3289"/>
    <w:rsid w:val="00AC340B"/>
    <w:rsid w:val="00AC3491"/>
    <w:rsid w:val="00AC389D"/>
    <w:rsid w:val="00AC3A7F"/>
    <w:rsid w:val="00AD06E7"/>
    <w:rsid w:val="00AD0840"/>
    <w:rsid w:val="00AD396E"/>
    <w:rsid w:val="00AD3B43"/>
    <w:rsid w:val="00AD4F23"/>
    <w:rsid w:val="00AD522D"/>
    <w:rsid w:val="00AD553F"/>
    <w:rsid w:val="00AD7378"/>
    <w:rsid w:val="00AE0481"/>
    <w:rsid w:val="00AE0832"/>
    <w:rsid w:val="00AE25AD"/>
    <w:rsid w:val="00AE4D6D"/>
    <w:rsid w:val="00AE5FC3"/>
    <w:rsid w:val="00AF11B2"/>
    <w:rsid w:val="00AF23C5"/>
    <w:rsid w:val="00AF360D"/>
    <w:rsid w:val="00AF3F37"/>
    <w:rsid w:val="00AF4476"/>
    <w:rsid w:val="00AF4AB6"/>
    <w:rsid w:val="00AF7228"/>
    <w:rsid w:val="00AF762A"/>
    <w:rsid w:val="00B005C7"/>
    <w:rsid w:val="00B02EFA"/>
    <w:rsid w:val="00B04EAA"/>
    <w:rsid w:val="00B057E3"/>
    <w:rsid w:val="00B073E5"/>
    <w:rsid w:val="00B1163C"/>
    <w:rsid w:val="00B11966"/>
    <w:rsid w:val="00B13E3E"/>
    <w:rsid w:val="00B14D82"/>
    <w:rsid w:val="00B14E63"/>
    <w:rsid w:val="00B16859"/>
    <w:rsid w:val="00B17676"/>
    <w:rsid w:val="00B2004A"/>
    <w:rsid w:val="00B20689"/>
    <w:rsid w:val="00B21622"/>
    <w:rsid w:val="00B221E1"/>
    <w:rsid w:val="00B22F5A"/>
    <w:rsid w:val="00B22F66"/>
    <w:rsid w:val="00B23C9F"/>
    <w:rsid w:val="00B241BB"/>
    <w:rsid w:val="00B24385"/>
    <w:rsid w:val="00B25719"/>
    <w:rsid w:val="00B2619F"/>
    <w:rsid w:val="00B27FE9"/>
    <w:rsid w:val="00B30DE9"/>
    <w:rsid w:val="00B33DA0"/>
    <w:rsid w:val="00B34CD8"/>
    <w:rsid w:val="00B35BF7"/>
    <w:rsid w:val="00B37C51"/>
    <w:rsid w:val="00B37FB8"/>
    <w:rsid w:val="00B4061F"/>
    <w:rsid w:val="00B4248E"/>
    <w:rsid w:val="00B45425"/>
    <w:rsid w:val="00B4544A"/>
    <w:rsid w:val="00B47963"/>
    <w:rsid w:val="00B47AB1"/>
    <w:rsid w:val="00B5058D"/>
    <w:rsid w:val="00B505C6"/>
    <w:rsid w:val="00B50C81"/>
    <w:rsid w:val="00B525B0"/>
    <w:rsid w:val="00B55856"/>
    <w:rsid w:val="00B567D3"/>
    <w:rsid w:val="00B5758C"/>
    <w:rsid w:val="00B6320E"/>
    <w:rsid w:val="00B6339F"/>
    <w:rsid w:val="00B668CD"/>
    <w:rsid w:val="00B6756E"/>
    <w:rsid w:val="00B67D2B"/>
    <w:rsid w:val="00B67E29"/>
    <w:rsid w:val="00B714B6"/>
    <w:rsid w:val="00B71D5E"/>
    <w:rsid w:val="00B7230B"/>
    <w:rsid w:val="00B72336"/>
    <w:rsid w:val="00B723C0"/>
    <w:rsid w:val="00B748F1"/>
    <w:rsid w:val="00B74A9B"/>
    <w:rsid w:val="00B772D8"/>
    <w:rsid w:val="00B80ABF"/>
    <w:rsid w:val="00B80F70"/>
    <w:rsid w:val="00B811B8"/>
    <w:rsid w:val="00B830A5"/>
    <w:rsid w:val="00B85369"/>
    <w:rsid w:val="00B855BF"/>
    <w:rsid w:val="00B85CEB"/>
    <w:rsid w:val="00B9098B"/>
    <w:rsid w:val="00B934CB"/>
    <w:rsid w:val="00B93CC4"/>
    <w:rsid w:val="00B94062"/>
    <w:rsid w:val="00B949EE"/>
    <w:rsid w:val="00B95262"/>
    <w:rsid w:val="00B971FD"/>
    <w:rsid w:val="00BA0D72"/>
    <w:rsid w:val="00BA261F"/>
    <w:rsid w:val="00BA26DE"/>
    <w:rsid w:val="00BA5D85"/>
    <w:rsid w:val="00BA61CC"/>
    <w:rsid w:val="00BB0A50"/>
    <w:rsid w:val="00BB0D60"/>
    <w:rsid w:val="00BB0E19"/>
    <w:rsid w:val="00BB1BF3"/>
    <w:rsid w:val="00BB23C8"/>
    <w:rsid w:val="00BB3350"/>
    <w:rsid w:val="00BB6AA1"/>
    <w:rsid w:val="00BB75B3"/>
    <w:rsid w:val="00BC032C"/>
    <w:rsid w:val="00BC4396"/>
    <w:rsid w:val="00BC4F86"/>
    <w:rsid w:val="00BC623E"/>
    <w:rsid w:val="00BD0903"/>
    <w:rsid w:val="00BD0B83"/>
    <w:rsid w:val="00BD1ED0"/>
    <w:rsid w:val="00BD2368"/>
    <w:rsid w:val="00BD7A1D"/>
    <w:rsid w:val="00BE1541"/>
    <w:rsid w:val="00BE172F"/>
    <w:rsid w:val="00BE219A"/>
    <w:rsid w:val="00BE3733"/>
    <w:rsid w:val="00BE3D0E"/>
    <w:rsid w:val="00BE41B4"/>
    <w:rsid w:val="00BE557E"/>
    <w:rsid w:val="00BF0A0B"/>
    <w:rsid w:val="00BF2462"/>
    <w:rsid w:val="00BF2A71"/>
    <w:rsid w:val="00BF56A8"/>
    <w:rsid w:val="00BF5C10"/>
    <w:rsid w:val="00BF66C0"/>
    <w:rsid w:val="00BF6DC4"/>
    <w:rsid w:val="00BF751B"/>
    <w:rsid w:val="00BF763B"/>
    <w:rsid w:val="00C0039C"/>
    <w:rsid w:val="00C00B71"/>
    <w:rsid w:val="00C01E20"/>
    <w:rsid w:val="00C029B2"/>
    <w:rsid w:val="00C0318E"/>
    <w:rsid w:val="00C03F3F"/>
    <w:rsid w:val="00C0443F"/>
    <w:rsid w:val="00C06E05"/>
    <w:rsid w:val="00C109E3"/>
    <w:rsid w:val="00C11DE9"/>
    <w:rsid w:val="00C12986"/>
    <w:rsid w:val="00C17ED9"/>
    <w:rsid w:val="00C21D80"/>
    <w:rsid w:val="00C22151"/>
    <w:rsid w:val="00C23E80"/>
    <w:rsid w:val="00C240CD"/>
    <w:rsid w:val="00C24A24"/>
    <w:rsid w:val="00C24EBC"/>
    <w:rsid w:val="00C2612C"/>
    <w:rsid w:val="00C2766C"/>
    <w:rsid w:val="00C30065"/>
    <w:rsid w:val="00C32791"/>
    <w:rsid w:val="00C327D2"/>
    <w:rsid w:val="00C34C9E"/>
    <w:rsid w:val="00C3578D"/>
    <w:rsid w:val="00C35941"/>
    <w:rsid w:val="00C40A32"/>
    <w:rsid w:val="00C41A2A"/>
    <w:rsid w:val="00C42FBF"/>
    <w:rsid w:val="00C43A52"/>
    <w:rsid w:val="00C45263"/>
    <w:rsid w:val="00C479E3"/>
    <w:rsid w:val="00C51905"/>
    <w:rsid w:val="00C51AC7"/>
    <w:rsid w:val="00C5385F"/>
    <w:rsid w:val="00C53CA6"/>
    <w:rsid w:val="00C56325"/>
    <w:rsid w:val="00C57D19"/>
    <w:rsid w:val="00C62412"/>
    <w:rsid w:val="00C63A60"/>
    <w:rsid w:val="00C64F42"/>
    <w:rsid w:val="00C65993"/>
    <w:rsid w:val="00C6654B"/>
    <w:rsid w:val="00C66AD4"/>
    <w:rsid w:val="00C66B4E"/>
    <w:rsid w:val="00C672A7"/>
    <w:rsid w:val="00C7013B"/>
    <w:rsid w:val="00C729B1"/>
    <w:rsid w:val="00C77532"/>
    <w:rsid w:val="00C82FDA"/>
    <w:rsid w:val="00C869D4"/>
    <w:rsid w:val="00C8725E"/>
    <w:rsid w:val="00C901BE"/>
    <w:rsid w:val="00C90B86"/>
    <w:rsid w:val="00C90D75"/>
    <w:rsid w:val="00C91276"/>
    <w:rsid w:val="00C917BE"/>
    <w:rsid w:val="00C91B5F"/>
    <w:rsid w:val="00C91D7F"/>
    <w:rsid w:val="00C91FFB"/>
    <w:rsid w:val="00C92C44"/>
    <w:rsid w:val="00C9376E"/>
    <w:rsid w:val="00C96F49"/>
    <w:rsid w:val="00C97DE4"/>
    <w:rsid w:val="00CA0126"/>
    <w:rsid w:val="00CA1170"/>
    <w:rsid w:val="00CA1657"/>
    <w:rsid w:val="00CA17EB"/>
    <w:rsid w:val="00CA2EAA"/>
    <w:rsid w:val="00CA56BF"/>
    <w:rsid w:val="00CA56D8"/>
    <w:rsid w:val="00CA5A1F"/>
    <w:rsid w:val="00CA5B0E"/>
    <w:rsid w:val="00CA64EA"/>
    <w:rsid w:val="00CA68A7"/>
    <w:rsid w:val="00CA6FC1"/>
    <w:rsid w:val="00CA73FD"/>
    <w:rsid w:val="00CB0169"/>
    <w:rsid w:val="00CB08A4"/>
    <w:rsid w:val="00CB213F"/>
    <w:rsid w:val="00CB28D9"/>
    <w:rsid w:val="00CB469B"/>
    <w:rsid w:val="00CB4C27"/>
    <w:rsid w:val="00CB5CA4"/>
    <w:rsid w:val="00CB5DD6"/>
    <w:rsid w:val="00CB6C4C"/>
    <w:rsid w:val="00CC4401"/>
    <w:rsid w:val="00CC62E4"/>
    <w:rsid w:val="00CC66FD"/>
    <w:rsid w:val="00CC6811"/>
    <w:rsid w:val="00CD0DB1"/>
    <w:rsid w:val="00CD19EE"/>
    <w:rsid w:val="00CD1E07"/>
    <w:rsid w:val="00CD24F7"/>
    <w:rsid w:val="00CD3AB0"/>
    <w:rsid w:val="00CD77D7"/>
    <w:rsid w:val="00CD7D5D"/>
    <w:rsid w:val="00CE057F"/>
    <w:rsid w:val="00CE060F"/>
    <w:rsid w:val="00CE110C"/>
    <w:rsid w:val="00CE29A2"/>
    <w:rsid w:val="00CE2D13"/>
    <w:rsid w:val="00CE34BF"/>
    <w:rsid w:val="00CE3DE7"/>
    <w:rsid w:val="00CE5AB2"/>
    <w:rsid w:val="00CE7D86"/>
    <w:rsid w:val="00CF0E06"/>
    <w:rsid w:val="00CF142B"/>
    <w:rsid w:val="00CF1C4F"/>
    <w:rsid w:val="00CF2234"/>
    <w:rsid w:val="00CF27C9"/>
    <w:rsid w:val="00CF473F"/>
    <w:rsid w:val="00CF50A2"/>
    <w:rsid w:val="00CF51A1"/>
    <w:rsid w:val="00CF52AA"/>
    <w:rsid w:val="00CF5444"/>
    <w:rsid w:val="00CF5978"/>
    <w:rsid w:val="00CF792B"/>
    <w:rsid w:val="00CF7981"/>
    <w:rsid w:val="00CF7DF7"/>
    <w:rsid w:val="00D01195"/>
    <w:rsid w:val="00D01889"/>
    <w:rsid w:val="00D06053"/>
    <w:rsid w:val="00D06647"/>
    <w:rsid w:val="00D075D2"/>
    <w:rsid w:val="00D102A6"/>
    <w:rsid w:val="00D107C0"/>
    <w:rsid w:val="00D10D27"/>
    <w:rsid w:val="00D120B0"/>
    <w:rsid w:val="00D1285F"/>
    <w:rsid w:val="00D1288D"/>
    <w:rsid w:val="00D1294D"/>
    <w:rsid w:val="00D13437"/>
    <w:rsid w:val="00D13BD0"/>
    <w:rsid w:val="00D1411E"/>
    <w:rsid w:val="00D14AA1"/>
    <w:rsid w:val="00D15230"/>
    <w:rsid w:val="00D15379"/>
    <w:rsid w:val="00D15438"/>
    <w:rsid w:val="00D162AC"/>
    <w:rsid w:val="00D1632F"/>
    <w:rsid w:val="00D232FA"/>
    <w:rsid w:val="00D254C6"/>
    <w:rsid w:val="00D25BC6"/>
    <w:rsid w:val="00D25C09"/>
    <w:rsid w:val="00D261EF"/>
    <w:rsid w:val="00D2655F"/>
    <w:rsid w:val="00D26AA9"/>
    <w:rsid w:val="00D26EB9"/>
    <w:rsid w:val="00D26F29"/>
    <w:rsid w:val="00D2763B"/>
    <w:rsid w:val="00D3019F"/>
    <w:rsid w:val="00D30C71"/>
    <w:rsid w:val="00D314E8"/>
    <w:rsid w:val="00D31F5F"/>
    <w:rsid w:val="00D342BC"/>
    <w:rsid w:val="00D3473E"/>
    <w:rsid w:val="00D353F6"/>
    <w:rsid w:val="00D36120"/>
    <w:rsid w:val="00D363C0"/>
    <w:rsid w:val="00D4084A"/>
    <w:rsid w:val="00D4158A"/>
    <w:rsid w:val="00D416A9"/>
    <w:rsid w:val="00D420EF"/>
    <w:rsid w:val="00D4509C"/>
    <w:rsid w:val="00D451A4"/>
    <w:rsid w:val="00D45E65"/>
    <w:rsid w:val="00D46F72"/>
    <w:rsid w:val="00D509B6"/>
    <w:rsid w:val="00D5213D"/>
    <w:rsid w:val="00D5279E"/>
    <w:rsid w:val="00D54B97"/>
    <w:rsid w:val="00D55D80"/>
    <w:rsid w:val="00D569C5"/>
    <w:rsid w:val="00D61702"/>
    <w:rsid w:val="00D62BE4"/>
    <w:rsid w:val="00D66F13"/>
    <w:rsid w:val="00D7056F"/>
    <w:rsid w:val="00D7097D"/>
    <w:rsid w:val="00D70AD8"/>
    <w:rsid w:val="00D71676"/>
    <w:rsid w:val="00D7254C"/>
    <w:rsid w:val="00D72FEC"/>
    <w:rsid w:val="00D733FF"/>
    <w:rsid w:val="00D7390D"/>
    <w:rsid w:val="00D742DC"/>
    <w:rsid w:val="00D75641"/>
    <w:rsid w:val="00D7648B"/>
    <w:rsid w:val="00D80EEB"/>
    <w:rsid w:val="00D81F33"/>
    <w:rsid w:val="00D82D79"/>
    <w:rsid w:val="00D84888"/>
    <w:rsid w:val="00D84CDA"/>
    <w:rsid w:val="00D85183"/>
    <w:rsid w:val="00D8551D"/>
    <w:rsid w:val="00D9011A"/>
    <w:rsid w:val="00D91002"/>
    <w:rsid w:val="00D915F3"/>
    <w:rsid w:val="00D91F67"/>
    <w:rsid w:val="00D9302B"/>
    <w:rsid w:val="00D9469C"/>
    <w:rsid w:val="00D94B77"/>
    <w:rsid w:val="00D9554A"/>
    <w:rsid w:val="00D95584"/>
    <w:rsid w:val="00D95646"/>
    <w:rsid w:val="00D95E04"/>
    <w:rsid w:val="00D96006"/>
    <w:rsid w:val="00DA016E"/>
    <w:rsid w:val="00DA2A33"/>
    <w:rsid w:val="00DA3CF5"/>
    <w:rsid w:val="00DA4189"/>
    <w:rsid w:val="00DA70CF"/>
    <w:rsid w:val="00DA7B66"/>
    <w:rsid w:val="00DB191F"/>
    <w:rsid w:val="00DB332A"/>
    <w:rsid w:val="00DB5193"/>
    <w:rsid w:val="00DB64CE"/>
    <w:rsid w:val="00DC0932"/>
    <w:rsid w:val="00DC2EB8"/>
    <w:rsid w:val="00DC2FF0"/>
    <w:rsid w:val="00DC3C7F"/>
    <w:rsid w:val="00DC4555"/>
    <w:rsid w:val="00DC52EC"/>
    <w:rsid w:val="00DC6637"/>
    <w:rsid w:val="00DC6EC7"/>
    <w:rsid w:val="00DC7554"/>
    <w:rsid w:val="00DD1935"/>
    <w:rsid w:val="00DD1C17"/>
    <w:rsid w:val="00DD21F5"/>
    <w:rsid w:val="00DD2475"/>
    <w:rsid w:val="00DD2593"/>
    <w:rsid w:val="00DD3105"/>
    <w:rsid w:val="00DD3F49"/>
    <w:rsid w:val="00DD4FF5"/>
    <w:rsid w:val="00DD5AF3"/>
    <w:rsid w:val="00DD6239"/>
    <w:rsid w:val="00DD697C"/>
    <w:rsid w:val="00DD7DD3"/>
    <w:rsid w:val="00DE0104"/>
    <w:rsid w:val="00DE014D"/>
    <w:rsid w:val="00DE0766"/>
    <w:rsid w:val="00DE0ED4"/>
    <w:rsid w:val="00DE10D0"/>
    <w:rsid w:val="00DE2F4B"/>
    <w:rsid w:val="00DE43D3"/>
    <w:rsid w:val="00DE6025"/>
    <w:rsid w:val="00DE66C9"/>
    <w:rsid w:val="00DF114B"/>
    <w:rsid w:val="00DF1406"/>
    <w:rsid w:val="00DF3CEA"/>
    <w:rsid w:val="00DF3E59"/>
    <w:rsid w:val="00DF4565"/>
    <w:rsid w:val="00DF53FA"/>
    <w:rsid w:val="00DF5935"/>
    <w:rsid w:val="00DF72C2"/>
    <w:rsid w:val="00E008EF"/>
    <w:rsid w:val="00E034EA"/>
    <w:rsid w:val="00E03628"/>
    <w:rsid w:val="00E03E8C"/>
    <w:rsid w:val="00E05BFC"/>
    <w:rsid w:val="00E05FD7"/>
    <w:rsid w:val="00E1001A"/>
    <w:rsid w:val="00E10A82"/>
    <w:rsid w:val="00E10BA5"/>
    <w:rsid w:val="00E10D74"/>
    <w:rsid w:val="00E12264"/>
    <w:rsid w:val="00E131F8"/>
    <w:rsid w:val="00E14ECE"/>
    <w:rsid w:val="00E15896"/>
    <w:rsid w:val="00E15FD3"/>
    <w:rsid w:val="00E178CA"/>
    <w:rsid w:val="00E206DC"/>
    <w:rsid w:val="00E21476"/>
    <w:rsid w:val="00E21BE6"/>
    <w:rsid w:val="00E224AA"/>
    <w:rsid w:val="00E275ED"/>
    <w:rsid w:val="00E30494"/>
    <w:rsid w:val="00E327F3"/>
    <w:rsid w:val="00E33651"/>
    <w:rsid w:val="00E3505C"/>
    <w:rsid w:val="00E3681A"/>
    <w:rsid w:val="00E377D0"/>
    <w:rsid w:val="00E42592"/>
    <w:rsid w:val="00E45079"/>
    <w:rsid w:val="00E46D95"/>
    <w:rsid w:val="00E4767C"/>
    <w:rsid w:val="00E47CD4"/>
    <w:rsid w:val="00E56F8A"/>
    <w:rsid w:val="00E575AA"/>
    <w:rsid w:val="00E57DE1"/>
    <w:rsid w:val="00E57E8A"/>
    <w:rsid w:val="00E62C8D"/>
    <w:rsid w:val="00E6465C"/>
    <w:rsid w:val="00E64B2B"/>
    <w:rsid w:val="00E7134C"/>
    <w:rsid w:val="00E71D36"/>
    <w:rsid w:val="00E7302F"/>
    <w:rsid w:val="00E73E11"/>
    <w:rsid w:val="00E75CDA"/>
    <w:rsid w:val="00E80D93"/>
    <w:rsid w:val="00E81278"/>
    <w:rsid w:val="00E82334"/>
    <w:rsid w:val="00E83732"/>
    <w:rsid w:val="00E83A73"/>
    <w:rsid w:val="00E858F4"/>
    <w:rsid w:val="00E85A2F"/>
    <w:rsid w:val="00E86E82"/>
    <w:rsid w:val="00E87FA1"/>
    <w:rsid w:val="00E90210"/>
    <w:rsid w:val="00E91700"/>
    <w:rsid w:val="00E92519"/>
    <w:rsid w:val="00E929A9"/>
    <w:rsid w:val="00E948C9"/>
    <w:rsid w:val="00E95866"/>
    <w:rsid w:val="00EA2EA9"/>
    <w:rsid w:val="00EB0BE8"/>
    <w:rsid w:val="00EB0F4B"/>
    <w:rsid w:val="00EB1192"/>
    <w:rsid w:val="00EB11B5"/>
    <w:rsid w:val="00EB3E29"/>
    <w:rsid w:val="00EB3F22"/>
    <w:rsid w:val="00EB7EBF"/>
    <w:rsid w:val="00EC0FD3"/>
    <w:rsid w:val="00EC11EB"/>
    <w:rsid w:val="00EC1EB3"/>
    <w:rsid w:val="00EC2DF3"/>
    <w:rsid w:val="00EC339D"/>
    <w:rsid w:val="00EC5265"/>
    <w:rsid w:val="00EC583D"/>
    <w:rsid w:val="00EC6843"/>
    <w:rsid w:val="00ED0695"/>
    <w:rsid w:val="00ED0DBA"/>
    <w:rsid w:val="00ED132A"/>
    <w:rsid w:val="00ED485E"/>
    <w:rsid w:val="00ED4F97"/>
    <w:rsid w:val="00ED5027"/>
    <w:rsid w:val="00ED5ED3"/>
    <w:rsid w:val="00ED6D0B"/>
    <w:rsid w:val="00ED78EC"/>
    <w:rsid w:val="00EE02E1"/>
    <w:rsid w:val="00EE05AA"/>
    <w:rsid w:val="00EE0870"/>
    <w:rsid w:val="00EE0BE7"/>
    <w:rsid w:val="00EE17EC"/>
    <w:rsid w:val="00EE1826"/>
    <w:rsid w:val="00EE36A4"/>
    <w:rsid w:val="00EE3F08"/>
    <w:rsid w:val="00EE40F1"/>
    <w:rsid w:val="00EE5D3B"/>
    <w:rsid w:val="00EE7163"/>
    <w:rsid w:val="00EE7350"/>
    <w:rsid w:val="00EF12C6"/>
    <w:rsid w:val="00EF17B7"/>
    <w:rsid w:val="00EF1B5A"/>
    <w:rsid w:val="00EF2FD5"/>
    <w:rsid w:val="00EF3DB4"/>
    <w:rsid w:val="00EF3EE3"/>
    <w:rsid w:val="00EF4D6C"/>
    <w:rsid w:val="00EF72CF"/>
    <w:rsid w:val="00EF73A2"/>
    <w:rsid w:val="00EF7506"/>
    <w:rsid w:val="00F018B3"/>
    <w:rsid w:val="00F0305B"/>
    <w:rsid w:val="00F04376"/>
    <w:rsid w:val="00F07308"/>
    <w:rsid w:val="00F07340"/>
    <w:rsid w:val="00F10E61"/>
    <w:rsid w:val="00F11251"/>
    <w:rsid w:val="00F1465C"/>
    <w:rsid w:val="00F16764"/>
    <w:rsid w:val="00F16A66"/>
    <w:rsid w:val="00F20C31"/>
    <w:rsid w:val="00F20CA6"/>
    <w:rsid w:val="00F2538D"/>
    <w:rsid w:val="00F255E6"/>
    <w:rsid w:val="00F266D7"/>
    <w:rsid w:val="00F26AB8"/>
    <w:rsid w:val="00F32381"/>
    <w:rsid w:val="00F33952"/>
    <w:rsid w:val="00F346BC"/>
    <w:rsid w:val="00F347C8"/>
    <w:rsid w:val="00F349F0"/>
    <w:rsid w:val="00F35307"/>
    <w:rsid w:val="00F35FA3"/>
    <w:rsid w:val="00F36230"/>
    <w:rsid w:val="00F415E1"/>
    <w:rsid w:val="00F440E0"/>
    <w:rsid w:val="00F471B9"/>
    <w:rsid w:val="00F5139A"/>
    <w:rsid w:val="00F5174B"/>
    <w:rsid w:val="00F52C39"/>
    <w:rsid w:val="00F5419A"/>
    <w:rsid w:val="00F55185"/>
    <w:rsid w:val="00F56971"/>
    <w:rsid w:val="00F56BAB"/>
    <w:rsid w:val="00F57CE1"/>
    <w:rsid w:val="00F57F9C"/>
    <w:rsid w:val="00F60977"/>
    <w:rsid w:val="00F60AC4"/>
    <w:rsid w:val="00F61AE8"/>
    <w:rsid w:val="00F61DCA"/>
    <w:rsid w:val="00F624F6"/>
    <w:rsid w:val="00F63CFD"/>
    <w:rsid w:val="00F63F00"/>
    <w:rsid w:val="00F64158"/>
    <w:rsid w:val="00F65172"/>
    <w:rsid w:val="00F67303"/>
    <w:rsid w:val="00F71F1E"/>
    <w:rsid w:val="00F72498"/>
    <w:rsid w:val="00F80AAA"/>
    <w:rsid w:val="00F80CFB"/>
    <w:rsid w:val="00F80E04"/>
    <w:rsid w:val="00F8122C"/>
    <w:rsid w:val="00F815F5"/>
    <w:rsid w:val="00F83A79"/>
    <w:rsid w:val="00F850F8"/>
    <w:rsid w:val="00F85A7D"/>
    <w:rsid w:val="00F87FF5"/>
    <w:rsid w:val="00F905BE"/>
    <w:rsid w:val="00F9114E"/>
    <w:rsid w:val="00F91922"/>
    <w:rsid w:val="00F91F9A"/>
    <w:rsid w:val="00F92DD0"/>
    <w:rsid w:val="00F93467"/>
    <w:rsid w:val="00F95750"/>
    <w:rsid w:val="00F9709A"/>
    <w:rsid w:val="00F976B8"/>
    <w:rsid w:val="00FA09A3"/>
    <w:rsid w:val="00FA1BF7"/>
    <w:rsid w:val="00FA5510"/>
    <w:rsid w:val="00FA551C"/>
    <w:rsid w:val="00FA7DDE"/>
    <w:rsid w:val="00FB036C"/>
    <w:rsid w:val="00FB0599"/>
    <w:rsid w:val="00FB1003"/>
    <w:rsid w:val="00FB2455"/>
    <w:rsid w:val="00FB45B1"/>
    <w:rsid w:val="00FB4811"/>
    <w:rsid w:val="00FB4A90"/>
    <w:rsid w:val="00FB4E1B"/>
    <w:rsid w:val="00FB7A45"/>
    <w:rsid w:val="00FB7F3D"/>
    <w:rsid w:val="00FC12F3"/>
    <w:rsid w:val="00FC1495"/>
    <w:rsid w:val="00FC1F6F"/>
    <w:rsid w:val="00FC404C"/>
    <w:rsid w:val="00FC4D7F"/>
    <w:rsid w:val="00FC4F2E"/>
    <w:rsid w:val="00FC7BA7"/>
    <w:rsid w:val="00FD08C9"/>
    <w:rsid w:val="00FD0EE6"/>
    <w:rsid w:val="00FD37C6"/>
    <w:rsid w:val="00FD587C"/>
    <w:rsid w:val="00FD6BC6"/>
    <w:rsid w:val="00FD6F15"/>
    <w:rsid w:val="00FD7F5A"/>
    <w:rsid w:val="00FE0BAD"/>
    <w:rsid w:val="00FE18DE"/>
    <w:rsid w:val="00FE2AFE"/>
    <w:rsid w:val="00FE2F12"/>
    <w:rsid w:val="00FE364A"/>
    <w:rsid w:val="00FE5E71"/>
    <w:rsid w:val="00FE6B62"/>
    <w:rsid w:val="00FE72B3"/>
    <w:rsid w:val="00FF078C"/>
    <w:rsid w:val="00FF085D"/>
    <w:rsid w:val="00FF0951"/>
    <w:rsid w:val="00FF0A41"/>
    <w:rsid w:val="00FF0EA7"/>
    <w:rsid w:val="00FF0FE1"/>
    <w:rsid w:val="00FF320C"/>
    <w:rsid w:val="00FF3861"/>
    <w:rsid w:val="00FF41EF"/>
    <w:rsid w:val="00FF467D"/>
    <w:rsid w:val="00FF4E29"/>
    <w:rsid w:val="00FF53A8"/>
    <w:rsid w:val="00FF57C2"/>
    <w:rsid w:val="00FF6E45"/>
  </w:rsids>
  <m:mathPr>
    <m:mathFont m:val="Cambria Math"/>
    <m:brkBin m:val="before"/>
    <m:brkBinSub m:val="--"/>
    <m:smallFrac m:val="0"/>
    <m:dispDef/>
    <m:lMargin m:val="0"/>
    <m:rMargin m:val="0"/>
    <m:defJc m:val="centerGroup"/>
    <m:wrapIndent m:val="1440"/>
    <m:intLim m:val="subSup"/>
    <m:naryLim m:val="undOvr"/>
  </m:mathPr>
  <w:themeFontLang w:val="ca-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9A3E4"/>
  <w15:chartTrackingRefBased/>
  <w15:docId w15:val="{06CF5D05-1949-4879-9761-D2012201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357" w:hanging="357"/>
      <w:jc w:val="both"/>
    </w:pPr>
    <w:rPr>
      <w:rFonts w:ascii="Arial" w:hAnsi="Arial"/>
    </w:rPr>
  </w:style>
  <w:style w:type="paragraph" w:styleId="Ttol1">
    <w:name w:val="heading 1"/>
    <w:basedOn w:val="Normal"/>
    <w:next w:val="Normal"/>
    <w:link w:val="Ttol1Car"/>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1">
    <w:name w:val="Párrafo de lista1"/>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99"/>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0">
    <w:name w:val="Paràgraf de llista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paragraph" w:customStyle="1" w:styleId="Pa9">
    <w:name w:val="Pa9"/>
    <w:basedOn w:val="Default"/>
    <w:next w:val="Default"/>
    <w:uiPriority w:val="99"/>
    <w:rsid w:val="00D31F5F"/>
    <w:pPr>
      <w:spacing w:line="201" w:lineRule="atLeast"/>
      <w:ind w:left="0" w:firstLine="0"/>
      <w:jc w:val="left"/>
    </w:pPr>
    <w:rPr>
      <w:rFonts w:ascii="Arial" w:hAnsi="Arial" w:cs="Arial"/>
      <w:color w:val="auto"/>
    </w:rPr>
  </w:style>
  <w:style w:type="paragraph" w:styleId="HTMLambformatprevi">
    <w:name w:val="HTML Preformatted"/>
    <w:basedOn w:val="Normal"/>
    <w:link w:val="HTMLambformatpreviCar"/>
    <w:uiPriority w:val="99"/>
    <w:unhideWhenUsed/>
    <w:rsid w:val="00CB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rPr>
  </w:style>
  <w:style w:type="character" w:customStyle="1" w:styleId="HTMLambformatpreviCar">
    <w:name w:val="HTML amb format previ Car"/>
    <w:link w:val="HTMLambformatprevi"/>
    <w:uiPriority w:val="99"/>
    <w:rsid w:val="00CB469B"/>
    <w:rPr>
      <w:rFonts w:ascii="Courier New" w:hAnsi="Courier New" w:cs="Courier New"/>
    </w:rPr>
  </w:style>
  <w:style w:type="character" w:customStyle="1" w:styleId="Ttol1Car">
    <w:name w:val="Títol 1 Car"/>
    <w:link w:val="Ttol1"/>
    <w:rsid w:val="0097209B"/>
    <w:rPr>
      <w:rFonts w:ascii="Arial" w:hAnsi="Arial"/>
      <w:b/>
      <w:kern w:val="28"/>
      <w:sz w:val="22"/>
    </w:rPr>
  </w:style>
  <w:style w:type="character" w:styleId="Refernciadecomentari">
    <w:name w:val="annotation reference"/>
    <w:rsid w:val="00EE40F1"/>
    <w:rPr>
      <w:sz w:val="16"/>
      <w:szCs w:val="16"/>
    </w:rPr>
  </w:style>
  <w:style w:type="paragraph" w:styleId="Textdecomentari">
    <w:name w:val="annotation text"/>
    <w:basedOn w:val="Normal"/>
    <w:link w:val="TextdecomentariCar"/>
    <w:rsid w:val="00EE40F1"/>
  </w:style>
  <w:style w:type="character" w:customStyle="1" w:styleId="TextdecomentariCar">
    <w:name w:val="Text de comentari Car"/>
    <w:link w:val="Textdecomentari"/>
    <w:rsid w:val="00EE40F1"/>
    <w:rPr>
      <w:rFonts w:ascii="Arial" w:hAnsi="Arial"/>
    </w:rPr>
  </w:style>
  <w:style w:type="paragraph" w:styleId="Temadelcomentari">
    <w:name w:val="annotation subject"/>
    <w:basedOn w:val="Textdecomentari"/>
    <w:next w:val="Textdecomentari"/>
    <w:link w:val="TemadelcomentariCar"/>
    <w:rsid w:val="00EE40F1"/>
    <w:rPr>
      <w:b/>
      <w:bCs/>
    </w:rPr>
  </w:style>
  <w:style w:type="character" w:customStyle="1" w:styleId="TemadelcomentariCar">
    <w:name w:val="Tema del comentari Car"/>
    <w:link w:val="Temadelcomentari"/>
    <w:rsid w:val="00EE40F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7EA78ABFB054D8D1C0AD4998D01DF" ma:contentTypeVersion="13" ma:contentTypeDescription="Crea un document nou" ma:contentTypeScope="" ma:versionID="25d33a5e5d17b680b30a2e380be1149c">
  <xsd:schema xmlns:xsd="http://www.w3.org/2001/XMLSchema" xmlns:xs="http://www.w3.org/2001/XMLSchema" xmlns:p="http://schemas.microsoft.com/office/2006/metadata/properties" xmlns:ns2="0e035afa-4616-4407-9963-2217873b5ea5" xmlns:ns3="e89f8b2c-f15c-42bd-8234-b3f94ae5dfef" targetNamespace="http://schemas.microsoft.com/office/2006/metadata/properties" ma:root="true" ma:fieldsID="9c69b98f51288cfad817e0c3bed0d3d9" ns2:_="" ns3:_="">
    <xsd:import namespace="0e035afa-4616-4407-9963-2217873b5ea5"/>
    <xsd:import namespace="e89f8b2c-f15c-42bd-8234-b3f94ae5d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35afa-4616-4407-9963-2217873b5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9f8b2c-f15c-42bd-8234-b3f94ae5dfef" elementFormDefault="qualified">
    <xsd:import namespace="http://schemas.microsoft.com/office/2006/documentManagement/types"/>
    <xsd:import namespace="http://schemas.microsoft.com/office/infopath/2007/PartnerControls"/>
    <xsd:element name="SharedWithUsers" ma:index="11"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cbd27e50-0579-42b9-82f1-e2fee04aa892}" ma:internalName="TaxCatchAll" ma:showField="CatchAllData" ma:web="e89f8b2c-f15c-42bd-8234-b3f94ae5d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035afa-4616-4407-9963-2217873b5ea5">
      <Terms xmlns="http://schemas.microsoft.com/office/infopath/2007/PartnerControls"/>
    </lcf76f155ced4ddcb4097134ff3c332f>
    <TaxCatchAll xmlns="e89f8b2c-f15c-42bd-8234-b3f94ae5dfe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574EE1-43B7-4B44-A3B4-7496A1D49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35afa-4616-4407-9963-2217873b5ea5"/>
    <ds:schemaRef ds:uri="e89f8b2c-f15c-42bd-8234-b3f94ae5d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A7710-6064-42AC-99B8-DE128D21EEAC}">
  <ds:schemaRefs>
    <ds:schemaRef ds:uri="e89f8b2c-f15c-42bd-8234-b3f94ae5dfef"/>
    <ds:schemaRef ds:uri="http://purl.org/dc/elements/1.1/"/>
    <ds:schemaRef ds:uri="http://schemas.microsoft.com/office/2006/metadata/properties"/>
    <ds:schemaRef ds:uri="http://purl.org/dc/terms/"/>
    <ds:schemaRef ds:uri="http://schemas.microsoft.com/office/infopath/2007/PartnerControls"/>
    <ds:schemaRef ds:uri="0e035afa-4616-4407-9963-2217873b5ea5"/>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A0EE718-96CC-42F6-989C-56C8369975B9}">
  <ds:schemaRefs>
    <ds:schemaRef ds:uri="http://schemas.openxmlformats.org/officeDocument/2006/bibliography"/>
  </ds:schemaRefs>
</ds:datastoreItem>
</file>

<file path=customXml/itemProps4.xml><?xml version="1.0" encoding="utf-8"?>
<ds:datastoreItem xmlns:ds="http://schemas.openxmlformats.org/officeDocument/2006/customXml" ds:itemID="{955AC853-875B-4BCF-9028-3573AF7A4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Full_SG</Template>
  <TotalTime>2</TotalTime>
  <Pages>1</Pages>
  <Words>187</Words>
  <Characters>1071</Characters>
  <Application>Microsoft Office Word</Application>
  <DocSecurity>0</DocSecurity>
  <Lines>8</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dels serveis de neteja del procediment obert</vt:lpstr>
      <vt:lpstr>Plec de clàusules administratives dels serveis de neteja del procediment obert</vt:lpstr>
    </vt:vector>
  </TitlesOfParts>
  <Company>Departament d'Educació</Company>
  <LinksUpToDate>false</LinksUpToDate>
  <CharactersWithSpaces>1256</CharactersWithSpaces>
  <SharedDoc>false</SharedDoc>
  <HLinks>
    <vt:vector size="342" baseType="variant">
      <vt:variant>
        <vt:i4>56</vt:i4>
      </vt:variant>
      <vt:variant>
        <vt:i4>333</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56</vt:i4>
      </vt:variant>
      <vt:variant>
        <vt:i4>330</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1835062</vt:i4>
      </vt:variant>
      <vt:variant>
        <vt:i4>323</vt:i4>
      </vt:variant>
      <vt:variant>
        <vt:i4>0</vt:i4>
      </vt:variant>
      <vt:variant>
        <vt:i4>5</vt:i4>
      </vt:variant>
      <vt:variant>
        <vt:lpwstr/>
      </vt:variant>
      <vt:variant>
        <vt:lpwstr>_Toc524518645</vt:lpwstr>
      </vt:variant>
      <vt:variant>
        <vt:i4>1835062</vt:i4>
      </vt:variant>
      <vt:variant>
        <vt:i4>317</vt:i4>
      </vt:variant>
      <vt:variant>
        <vt:i4>0</vt:i4>
      </vt:variant>
      <vt:variant>
        <vt:i4>5</vt:i4>
      </vt:variant>
      <vt:variant>
        <vt:lpwstr/>
      </vt:variant>
      <vt:variant>
        <vt:lpwstr>_Toc524518644</vt:lpwstr>
      </vt:variant>
      <vt:variant>
        <vt:i4>1835062</vt:i4>
      </vt:variant>
      <vt:variant>
        <vt:i4>311</vt:i4>
      </vt:variant>
      <vt:variant>
        <vt:i4>0</vt:i4>
      </vt:variant>
      <vt:variant>
        <vt:i4>5</vt:i4>
      </vt:variant>
      <vt:variant>
        <vt:lpwstr/>
      </vt:variant>
      <vt:variant>
        <vt:lpwstr>_Toc524518643</vt:lpwstr>
      </vt:variant>
      <vt:variant>
        <vt:i4>1835062</vt:i4>
      </vt:variant>
      <vt:variant>
        <vt:i4>305</vt:i4>
      </vt:variant>
      <vt:variant>
        <vt:i4>0</vt:i4>
      </vt:variant>
      <vt:variant>
        <vt:i4>5</vt:i4>
      </vt:variant>
      <vt:variant>
        <vt:lpwstr/>
      </vt:variant>
      <vt:variant>
        <vt:lpwstr>_Toc524518642</vt:lpwstr>
      </vt:variant>
      <vt:variant>
        <vt:i4>1835062</vt:i4>
      </vt:variant>
      <vt:variant>
        <vt:i4>299</vt:i4>
      </vt:variant>
      <vt:variant>
        <vt:i4>0</vt:i4>
      </vt:variant>
      <vt:variant>
        <vt:i4>5</vt:i4>
      </vt:variant>
      <vt:variant>
        <vt:lpwstr/>
      </vt:variant>
      <vt:variant>
        <vt:lpwstr>_Toc524518641</vt:lpwstr>
      </vt:variant>
      <vt:variant>
        <vt:i4>1835062</vt:i4>
      </vt:variant>
      <vt:variant>
        <vt:i4>293</vt:i4>
      </vt:variant>
      <vt:variant>
        <vt:i4>0</vt:i4>
      </vt:variant>
      <vt:variant>
        <vt:i4>5</vt:i4>
      </vt:variant>
      <vt:variant>
        <vt:lpwstr/>
      </vt:variant>
      <vt:variant>
        <vt:lpwstr>_Toc524518640</vt:lpwstr>
      </vt:variant>
      <vt:variant>
        <vt:i4>1769526</vt:i4>
      </vt:variant>
      <vt:variant>
        <vt:i4>287</vt:i4>
      </vt:variant>
      <vt:variant>
        <vt:i4>0</vt:i4>
      </vt:variant>
      <vt:variant>
        <vt:i4>5</vt:i4>
      </vt:variant>
      <vt:variant>
        <vt:lpwstr/>
      </vt:variant>
      <vt:variant>
        <vt:lpwstr>_Toc524518639</vt:lpwstr>
      </vt:variant>
      <vt:variant>
        <vt:i4>1769526</vt:i4>
      </vt:variant>
      <vt:variant>
        <vt:i4>281</vt:i4>
      </vt:variant>
      <vt:variant>
        <vt:i4>0</vt:i4>
      </vt:variant>
      <vt:variant>
        <vt:i4>5</vt:i4>
      </vt:variant>
      <vt:variant>
        <vt:lpwstr/>
      </vt:variant>
      <vt:variant>
        <vt:lpwstr>_Toc524518638</vt:lpwstr>
      </vt:variant>
      <vt:variant>
        <vt:i4>1769526</vt:i4>
      </vt:variant>
      <vt:variant>
        <vt:i4>275</vt:i4>
      </vt:variant>
      <vt:variant>
        <vt:i4>0</vt:i4>
      </vt:variant>
      <vt:variant>
        <vt:i4>5</vt:i4>
      </vt:variant>
      <vt:variant>
        <vt:lpwstr/>
      </vt:variant>
      <vt:variant>
        <vt:lpwstr>_Toc524518637</vt:lpwstr>
      </vt:variant>
      <vt:variant>
        <vt:i4>1769526</vt:i4>
      </vt:variant>
      <vt:variant>
        <vt:i4>269</vt:i4>
      </vt:variant>
      <vt:variant>
        <vt:i4>0</vt:i4>
      </vt:variant>
      <vt:variant>
        <vt:i4>5</vt:i4>
      </vt:variant>
      <vt:variant>
        <vt:lpwstr/>
      </vt:variant>
      <vt:variant>
        <vt:lpwstr>_Toc524518636</vt:lpwstr>
      </vt:variant>
      <vt:variant>
        <vt:i4>1769526</vt:i4>
      </vt:variant>
      <vt:variant>
        <vt:i4>263</vt:i4>
      </vt:variant>
      <vt:variant>
        <vt:i4>0</vt:i4>
      </vt:variant>
      <vt:variant>
        <vt:i4>5</vt:i4>
      </vt:variant>
      <vt:variant>
        <vt:lpwstr/>
      </vt:variant>
      <vt:variant>
        <vt:lpwstr>_Toc524518635</vt:lpwstr>
      </vt:variant>
      <vt:variant>
        <vt:i4>1769526</vt:i4>
      </vt:variant>
      <vt:variant>
        <vt:i4>257</vt:i4>
      </vt:variant>
      <vt:variant>
        <vt:i4>0</vt:i4>
      </vt:variant>
      <vt:variant>
        <vt:i4>5</vt:i4>
      </vt:variant>
      <vt:variant>
        <vt:lpwstr/>
      </vt:variant>
      <vt:variant>
        <vt:lpwstr>_Toc524518634</vt:lpwstr>
      </vt:variant>
      <vt:variant>
        <vt:i4>1769526</vt:i4>
      </vt:variant>
      <vt:variant>
        <vt:i4>251</vt:i4>
      </vt:variant>
      <vt:variant>
        <vt:i4>0</vt:i4>
      </vt:variant>
      <vt:variant>
        <vt:i4>5</vt:i4>
      </vt:variant>
      <vt:variant>
        <vt:lpwstr/>
      </vt:variant>
      <vt:variant>
        <vt:lpwstr>_Toc524518633</vt:lpwstr>
      </vt:variant>
      <vt:variant>
        <vt:i4>1769526</vt:i4>
      </vt:variant>
      <vt:variant>
        <vt:i4>245</vt:i4>
      </vt:variant>
      <vt:variant>
        <vt:i4>0</vt:i4>
      </vt:variant>
      <vt:variant>
        <vt:i4>5</vt:i4>
      </vt:variant>
      <vt:variant>
        <vt:lpwstr/>
      </vt:variant>
      <vt:variant>
        <vt:lpwstr>_Toc524518632</vt:lpwstr>
      </vt:variant>
      <vt:variant>
        <vt:i4>1769526</vt:i4>
      </vt:variant>
      <vt:variant>
        <vt:i4>239</vt:i4>
      </vt:variant>
      <vt:variant>
        <vt:i4>0</vt:i4>
      </vt:variant>
      <vt:variant>
        <vt:i4>5</vt:i4>
      </vt:variant>
      <vt:variant>
        <vt:lpwstr/>
      </vt:variant>
      <vt:variant>
        <vt:lpwstr>_Toc524518631</vt:lpwstr>
      </vt:variant>
      <vt:variant>
        <vt:i4>1769526</vt:i4>
      </vt:variant>
      <vt:variant>
        <vt:i4>233</vt:i4>
      </vt:variant>
      <vt:variant>
        <vt:i4>0</vt:i4>
      </vt:variant>
      <vt:variant>
        <vt:i4>5</vt:i4>
      </vt:variant>
      <vt:variant>
        <vt:lpwstr/>
      </vt:variant>
      <vt:variant>
        <vt:lpwstr>_Toc524518630</vt:lpwstr>
      </vt:variant>
      <vt:variant>
        <vt:i4>1703990</vt:i4>
      </vt:variant>
      <vt:variant>
        <vt:i4>227</vt:i4>
      </vt:variant>
      <vt:variant>
        <vt:i4>0</vt:i4>
      </vt:variant>
      <vt:variant>
        <vt:i4>5</vt:i4>
      </vt:variant>
      <vt:variant>
        <vt:lpwstr/>
      </vt:variant>
      <vt:variant>
        <vt:lpwstr>_Toc524518629</vt:lpwstr>
      </vt:variant>
      <vt:variant>
        <vt:i4>1703990</vt:i4>
      </vt:variant>
      <vt:variant>
        <vt:i4>221</vt:i4>
      </vt:variant>
      <vt:variant>
        <vt:i4>0</vt:i4>
      </vt:variant>
      <vt:variant>
        <vt:i4>5</vt:i4>
      </vt:variant>
      <vt:variant>
        <vt:lpwstr/>
      </vt:variant>
      <vt:variant>
        <vt:lpwstr>_Toc524518628</vt:lpwstr>
      </vt:variant>
      <vt:variant>
        <vt:i4>1703990</vt:i4>
      </vt:variant>
      <vt:variant>
        <vt:i4>215</vt:i4>
      </vt:variant>
      <vt:variant>
        <vt:i4>0</vt:i4>
      </vt:variant>
      <vt:variant>
        <vt:i4>5</vt:i4>
      </vt:variant>
      <vt:variant>
        <vt:lpwstr/>
      </vt:variant>
      <vt:variant>
        <vt:lpwstr>_Toc524518627</vt:lpwstr>
      </vt:variant>
      <vt:variant>
        <vt:i4>1703990</vt:i4>
      </vt:variant>
      <vt:variant>
        <vt:i4>209</vt:i4>
      </vt:variant>
      <vt:variant>
        <vt:i4>0</vt:i4>
      </vt:variant>
      <vt:variant>
        <vt:i4>5</vt:i4>
      </vt:variant>
      <vt:variant>
        <vt:lpwstr/>
      </vt:variant>
      <vt:variant>
        <vt:lpwstr>_Toc524518626</vt:lpwstr>
      </vt:variant>
      <vt:variant>
        <vt:i4>1703990</vt:i4>
      </vt:variant>
      <vt:variant>
        <vt:i4>203</vt:i4>
      </vt:variant>
      <vt:variant>
        <vt:i4>0</vt:i4>
      </vt:variant>
      <vt:variant>
        <vt:i4>5</vt:i4>
      </vt:variant>
      <vt:variant>
        <vt:lpwstr/>
      </vt:variant>
      <vt:variant>
        <vt:lpwstr>_Toc524518625</vt:lpwstr>
      </vt:variant>
      <vt:variant>
        <vt:i4>1703990</vt:i4>
      </vt:variant>
      <vt:variant>
        <vt:i4>197</vt:i4>
      </vt:variant>
      <vt:variant>
        <vt:i4>0</vt:i4>
      </vt:variant>
      <vt:variant>
        <vt:i4>5</vt:i4>
      </vt:variant>
      <vt:variant>
        <vt:lpwstr/>
      </vt:variant>
      <vt:variant>
        <vt:lpwstr>_Toc524518624</vt:lpwstr>
      </vt:variant>
      <vt:variant>
        <vt:i4>1703990</vt:i4>
      </vt:variant>
      <vt:variant>
        <vt:i4>191</vt:i4>
      </vt:variant>
      <vt:variant>
        <vt:i4>0</vt:i4>
      </vt:variant>
      <vt:variant>
        <vt:i4>5</vt:i4>
      </vt:variant>
      <vt:variant>
        <vt:lpwstr/>
      </vt:variant>
      <vt:variant>
        <vt:lpwstr>_Toc524518623</vt:lpwstr>
      </vt:variant>
      <vt:variant>
        <vt:i4>1703990</vt:i4>
      </vt:variant>
      <vt:variant>
        <vt:i4>185</vt:i4>
      </vt:variant>
      <vt:variant>
        <vt:i4>0</vt:i4>
      </vt:variant>
      <vt:variant>
        <vt:i4>5</vt:i4>
      </vt:variant>
      <vt:variant>
        <vt:lpwstr/>
      </vt:variant>
      <vt:variant>
        <vt:lpwstr>_Toc524518622</vt:lpwstr>
      </vt:variant>
      <vt:variant>
        <vt:i4>1703990</vt:i4>
      </vt:variant>
      <vt:variant>
        <vt:i4>179</vt:i4>
      </vt:variant>
      <vt:variant>
        <vt:i4>0</vt:i4>
      </vt:variant>
      <vt:variant>
        <vt:i4>5</vt:i4>
      </vt:variant>
      <vt:variant>
        <vt:lpwstr/>
      </vt:variant>
      <vt:variant>
        <vt:lpwstr>_Toc524518621</vt:lpwstr>
      </vt:variant>
      <vt:variant>
        <vt:i4>1703990</vt:i4>
      </vt:variant>
      <vt:variant>
        <vt:i4>173</vt:i4>
      </vt:variant>
      <vt:variant>
        <vt:i4>0</vt:i4>
      </vt:variant>
      <vt:variant>
        <vt:i4>5</vt:i4>
      </vt:variant>
      <vt:variant>
        <vt:lpwstr/>
      </vt:variant>
      <vt:variant>
        <vt:lpwstr>_Toc524518620</vt:lpwstr>
      </vt:variant>
      <vt:variant>
        <vt:i4>1638454</vt:i4>
      </vt:variant>
      <vt:variant>
        <vt:i4>167</vt:i4>
      </vt:variant>
      <vt:variant>
        <vt:i4>0</vt:i4>
      </vt:variant>
      <vt:variant>
        <vt:i4>5</vt:i4>
      </vt:variant>
      <vt:variant>
        <vt:lpwstr/>
      </vt:variant>
      <vt:variant>
        <vt:lpwstr>_Toc524518619</vt:lpwstr>
      </vt:variant>
      <vt:variant>
        <vt:i4>1638454</vt:i4>
      </vt:variant>
      <vt:variant>
        <vt:i4>161</vt:i4>
      </vt:variant>
      <vt:variant>
        <vt:i4>0</vt:i4>
      </vt:variant>
      <vt:variant>
        <vt:i4>5</vt:i4>
      </vt:variant>
      <vt:variant>
        <vt:lpwstr/>
      </vt:variant>
      <vt:variant>
        <vt:lpwstr>_Toc524518618</vt:lpwstr>
      </vt:variant>
      <vt:variant>
        <vt:i4>1638454</vt:i4>
      </vt:variant>
      <vt:variant>
        <vt:i4>155</vt:i4>
      </vt:variant>
      <vt:variant>
        <vt:i4>0</vt:i4>
      </vt:variant>
      <vt:variant>
        <vt:i4>5</vt:i4>
      </vt:variant>
      <vt:variant>
        <vt:lpwstr/>
      </vt:variant>
      <vt:variant>
        <vt:lpwstr>_Toc524518617</vt:lpwstr>
      </vt:variant>
      <vt:variant>
        <vt:i4>1638454</vt:i4>
      </vt:variant>
      <vt:variant>
        <vt:i4>149</vt:i4>
      </vt:variant>
      <vt:variant>
        <vt:i4>0</vt:i4>
      </vt:variant>
      <vt:variant>
        <vt:i4>5</vt:i4>
      </vt:variant>
      <vt:variant>
        <vt:lpwstr/>
      </vt:variant>
      <vt:variant>
        <vt:lpwstr>_Toc524518616</vt:lpwstr>
      </vt:variant>
      <vt:variant>
        <vt:i4>1638454</vt:i4>
      </vt:variant>
      <vt:variant>
        <vt:i4>143</vt:i4>
      </vt:variant>
      <vt:variant>
        <vt:i4>0</vt:i4>
      </vt:variant>
      <vt:variant>
        <vt:i4>5</vt:i4>
      </vt:variant>
      <vt:variant>
        <vt:lpwstr/>
      </vt:variant>
      <vt:variant>
        <vt:lpwstr>_Toc524518615</vt:lpwstr>
      </vt:variant>
      <vt:variant>
        <vt:i4>1638454</vt:i4>
      </vt:variant>
      <vt:variant>
        <vt:i4>137</vt:i4>
      </vt:variant>
      <vt:variant>
        <vt:i4>0</vt:i4>
      </vt:variant>
      <vt:variant>
        <vt:i4>5</vt:i4>
      </vt:variant>
      <vt:variant>
        <vt:lpwstr/>
      </vt:variant>
      <vt:variant>
        <vt:lpwstr>_Toc524518614</vt:lpwstr>
      </vt:variant>
      <vt:variant>
        <vt:i4>1638454</vt:i4>
      </vt:variant>
      <vt:variant>
        <vt:i4>131</vt:i4>
      </vt:variant>
      <vt:variant>
        <vt:i4>0</vt:i4>
      </vt:variant>
      <vt:variant>
        <vt:i4>5</vt:i4>
      </vt:variant>
      <vt:variant>
        <vt:lpwstr/>
      </vt:variant>
      <vt:variant>
        <vt:lpwstr>_Toc524518613</vt:lpwstr>
      </vt:variant>
      <vt:variant>
        <vt:i4>1638454</vt:i4>
      </vt:variant>
      <vt:variant>
        <vt:i4>125</vt:i4>
      </vt:variant>
      <vt:variant>
        <vt:i4>0</vt:i4>
      </vt:variant>
      <vt:variant>
        <vt:i4>5</vt:i4>
      </vt:variant>
      <vt:variant>
        <vt:lpwstr/>
      </vt:variant>
      <vt:variant>
        <vt:lpwstr>_Toc524518612</vt:lpwstr>
      </vt:variant>
      <vt:variant>
        <vt:i4>1638454</vt:i4>
      </vt:variant>
      <vt:variant>
        <vt:i4>119</vt:i4>
      </vt:variant>
      <vt:variant>
        <vt:i4>0</vt:i4>
      </vt:variant>
      <vt:variant>
        <vt:i4>5</vt:i4>
      </vt:variant>
      <vt:variant>
        <vt:lpwstr/>
      </vt:variant>
      <vt:variant>
        <vt:lpwstr>_Toc524518611</vt:lpwstr>
      </vt:variant>
      <vt:variant>
        <vt:i4>1638454</vt:i4>
      </vt:variant>
      <vt:variant>
        <vt:i4>113</vt:i4>
      </vt:variant>
      <vt:variant>
        <vt:i4>0</vt:i4>
      </vt:variant>
      <vt:variant>
        <vt:i4>5</vt:i4>
      </vt:variant>
      <vt:variant>
        <vt:lpwstr/>
      </vt:variant>
      <vt:variant>
        <vt:lpwstr>_Toc524518610</vt:lpwstr>
      </vt:variant>
      <vt:variant>
        <vt:i4>1572918</vt:i4>
      </vt:variant>
      <vt:variant>
        <vt:i4>107</vt:i4>
      </vt:variant>
      <vt:variant>
        <vt:i4>0</vt:i4>
      </vt:variant>
      <vt:variant>
        <vt:i4>5</vt:i4>
      </vt:variant>
      <vt:variant>
        <vt:lpwstr/>
      </vt:variant>
      <vt:variant>
        <vt:lpwstr>_Toc524518609</vt:lpwstr>
      </vt:variant>
      <vt:variant>
        <vt:i4>1572918</vt:i4>
      </vt:variant>
      <vt:variant>
        <vt:i4>101</vt:i4>
      </vt:variant>
      <vt:variant>
        <vt:i4>0</vt:i4>
      </vt:variant>
      <vt:variant>
        <vt:i4>5</vt:i4>
      </vt:variant>
      <vt:variant>
        <vt:lpwstr/>
      </vt:variant>
      <vt:variant>
        <vt:lpwstr>_Toc524518608</vt:lpwstr>
      </vt:variant>
      <vt:variant>
        <vt:i4>1572918</vt:i4>
      </vt:variant>
      <vt:variant>
        <vt:i4>95</vt:i4>
      </vt:variant>
      <vt:variant>
        <vt:i4>0</vt:i4>
      </vt:variant>
      <vt:variant>
        <vt:i4>5</vt:i4>
      </vt:variant>
      <vt:variant>
        <vt:lpwstr/>
      </vt:variant>
      <vt:variant>
        <vt:lpwstr>_Toc524518607</vt:lpwstr>
      </vt:variant>
      <vt:variant>
        <vt:i4>1572918</vt:i4>
      </vt:variant>
      <vt:variant>
        <vt:i4>89</vt:i4>
      </vt:variant>
      <vt:variant>
        <vt:i4>0</vt:i4>
      </vt:variant>
      <vt:variant>
        <vt:i4>5</vt:i4>
      </vt:variant>
      <vt:variant>
        <vt:lpwstr/>
      </vt:variant>
      <vt:variant>
        <vt:lpwstr>_Toc524518606</vt:lpwstr>
      </vt:variant>
      <vt:variant>
        <vt:i4>1572918</vt:i4>
      </vt:variant>
      <vt:variant>
        <vt:i4>83</vt:i4>
      </vt:variant>
      <vt:variant>
        <vt:i4>0</vt:i4>
      </vt:variant>
      <vt:variant>
        <vt:i4>5</vt:i4>
      </vt:variant>
      <vt:variant>
        <vt:lpwstr/>
      </vt:variant>
      <vt:variant>
        <vt:lpwstr>_Toc524518605</vt:lpwstr>
      </vt:variant>
      <vt:variant>
        <vt:i4>1572918</vt:i4>
      </vt:variant>
      <vt:variant>
        <vt:i4>77</vt:i4>
      </vt:variant>
      <vt:variant>
        <vt:i4>0</vt:i4>
      </vt:variant>
      <vt:variant>
        <vt:i4>5</vt:i4>
      </vt:variant>
      <vt:variant>
        <vt:lpwstr/>
      </vt:variant>
      <vt:variant>
        <vt:lpwstr>_Toc524518604</vt:lpwstr>
      </vt:variant>
      <vt:variant>
        <vt:i4>1572918</vt:i4>
      </vt:variant>
      <vt:variant>
        <vt:i4>71</vt:i4>
      </vt:variant>
      <vt:variant>
        <vt:i4>0</vt:i4>
      </vt:variant>
      <vt:variant>
        <vt:i4>5</vt:i4>
      </vt:variant>
      <vt:variant>
        <vt:lpwstr/>
      </vt:variant>
      <vt:variant>
        <vt:lpwstr>_Toc524518603</vt:lpwstr>
      </vt:variant>
      <vt:variant>
        <vt:i4>1572918</vt:i4>
      </vt:variant>
      <vt:variant>
        <vt:i4>65</vt:i4>
      </vt:variant>
      <vt:variant>
        <vt:i4>0</vt:i4>
      </vt:variant>
      <vt:variant>
        <vt:i4>5</vt:i4>
      </vt:variant>
      <vt:variant>
        <vt:lpwstr/>
      </vt:variant>
      <vt:variant>
        <vt:lpwstr>_Toc524518602</vt:lpwstr>
      </vt:variant>
      <vt:variant>
        <vt:i4>1572918</vt:i4>
      </vt:variant>
      <vt:variant>
        <vt:i4>59</vt:i4>
      </vt:variant>
      <vt:variant>
        <vt:i4>0</vt:i4>
      </vt:variant>
      <vt:variant>
        <vt:i4>5</vt:i4>
      </vt:variant>
      <vt:variant>
        <vt:lpwstr/>
      </vt:variant>
      <vt:variant>
        <vt:lpwstr>_Toc524518601</vt:lpwstr>
      </vt:variant>
      <vt:variant>
        <vt:i4>1572918</vt:i4>
      </vt:variant>
      <vt:variant>
        <vt:i4>53</vt:i4>
      </vt:variant>
      <vt:variant>
        <vt:i4>0</vt:i4>
      </vt:variant>
      <vt:variant>
        <vt:i4>5</vt:i4>
      </vt:variant>
      <vt:variant>
        <vt:lpwstr/>
      </vt:variant>
      <vt:variant>
        <vt:lpwstr>_Toc524518600</vt:lpwstr>
      </vt:variant>
      <vt:variant>
        <vt:i4>1114165</vt:i4>
      </vt:variant>
      <vt:variant>
        <vt:i4>47</vt:i4>
      </vt:variant>
      <vt:variant>
        <vt:i4>0</vt:i4>
      </vt:variant>
      <vt:variant>
        <vt:i4>5</vt:i4>
      </vt:variant>
      <vt:variant>
        <vt:lpwstr/>
      </vt:variant>
      <vt:variant>
        <vt:lpwstr>_Toc524518599</vt:lpwstr>
      </vt:variant>
      <vt:variant>
        <vt:i4>1114165</vt:i4>
      </vt:variant>
      <vt:variant>
        <vt:i4>41</vt:i4>
      </vt:variant>
      <vt:variant>
        <vt:i4>0</vt:i4>
      </vt:variant>
      <vt:variant>
        <vt:i4>5</vt:i4>
      </vt:variant>
      <vt:variant>
        <vt:lpwstr/>
      </vt:variant>
      <vt:variant>
        <vt:lpwstr>_Toc524518598</vt:lpwstr>
      </vt:variant>
      <vt:variant>
        <vt:i4>1114165</vt:i4>
      </vt:variant>
      <vt:variant>
        <vt:i4>35</vt:i4>
      </vt:variant>
      <vt:variant>
        <vt:i4>0</vt:i4>
      </vt:variant>
      <vt:variant>
        <vt:i4>5</vt:i4>
      </vt:variant>
      <vt:variant>
        <vt:lpwstr/>
      </vt:variant>
      <vt:variant>
        <vt:lpwstr>_Toc524518597</vt:lpwstr>
      </vt:variant>
      <vt:variant>
        <vt:i4>1114165</vt:i4>
      </vt:variant>
      <vt:variant>
        <vt:i4>29</vt:i4>
      </vt:variant>
      <vt:variant>
        <vt:i4>0</vt:i4>
      </vt:variant>
      <vt:variant>
        <vt:i4>5</vt:i4>
      </vt:variant>
      <vt:variant>
        <vt:lpwstr/>
      </vt:variant>
      <vt:variant>
        <vt:lpwstr>_Toc524518596</vt:lpwstr>
      </vt:variant>
      <vt:variant>
        <vt:i4>1114165</vt:i4>
      </vt:variant>
      <vt:variant>
        <vt:i4>23</vt:i4>
      </vt:variant>
      <vt:variant>
        <vt:i4>0</vt:i4>
      </vt:variant>
      <vt:variant>
        <vt:i4>5</vt:i4>
      </vt:variant>
      <vt:variant>
        <vt:lpwstr/>
      </vt:variant>
      <vt:variant>
        <vt:lpwstr>_Toc524518595</vt:lpwstr>
      </vt:variant>
      <vt:variant>
        <vt:i4>1114165</vt:i4>
      </vt:variant>
      <vt:variant>
        <vt:i4>17</vt:i4>
      </vt:variant>
      <vt:variant>
        <vt:i4>0</vt:i4>
      </vt:variant>
      <vt:variant>
        <vt:i4>5</vt:i4>
      </vt:variant>
      <vt:variant>
        <vt:lpwstr/>
      </vt:variant>
      <vt:variant>
        <vt:lpwstr>_Toc524518594</vt:lpwstr>
      </vt:variant>
      <vt:variant>
        <vt:i4>1114165</vt:i4>
      </vt:variant>
      <vt:variant>
        <vt:i4>11</vt:i4>
      </vt:variant>
      <vt:variant>
        <vt:i4>0</vt:i4>
      </vt:variant>
      <vt:variant>
        <vt:i4>5</vt:i4>
      </vt:variant>
      <vt:variant>
        <vt:lpwstr/>
      </vt:variant>
      <vt:variant>
        <vt:lpwstr>_Toc524518593</vt:lpwstr>
      </vt:variant>
      <vt:variant>
        <vt:i4>1114165</vt:i4>
      </vt:variant>
      <vt:variant>
        <vt:i4>5</vt:i4>
      </vt:variant>
      <vt:variant>
        <vt:i4>0</vt:i4>
      </vt:variant>
      <vt:variant>
        <vt:i4>5</vt:i4>
      </vt:variant>
      <vt:variant>
        <vt:lpwstr/>
      </vt:variant>
      <vt:variant>
        <vt:lpwstr>_Toc524518592</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dels serveis de neteja del procediment obert</dc:title>
  <dc:subject>Contractació</dc:subject>
  <dc:creator>Gabinet Tècnic</dc:creator>
  <cp:keywords>Contractació</cp:keywords>
  <cp:lastModifiedBy>Moreno Benitez, Maria Emiliana</cp:lastModifiedBy>
  <cp:revision>2</cp:revision>
  <cp:lastPrinted>2025-11-10T17:12:00Z</cp:lastPrinted>
  <dcterms:created xsi:type="dcterms:W3CDTF">2025-11-10T17:15:00Z</dcterms:created>
  <dcterms:modified xsi:type="dcterms:W3CDTF">2025-11-10T17:15:00Z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0x01010041E7EA78ABFB054D8D1C0AD4998D01DF</vt:lpwstr>
  </property>
</Properties>
</file>