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3FB1E5" w14:textId="77777777" w:rsidR="0063639A" w:rsidRDefault="00FF3E7E" w:rsidP="0063639A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BEGINBODY_ANNEX6</w:t>
      </w:r>
      <w:r>
        <w:rPr>
          <w:rFonts w:cs="Arial"/>
          <w:bCs/>
          <w:sz w:val="20"/>
        </w:rPr>
        <w:t xml:space="preserve"> </w:t>
      </w:r>
    </w:p>
    <w:p w14:paraId="6A9851F8" w14:textId="474F4E92" w:rsidR="003543D3" w:rsidRPr="003543D3" w:rsidRDefault="00FF3E7E" w:rsidP="003543D3">
      <w:pPr>
        <w:pStyle w:val="Ttulo8"/>
        <w:rPr>
          <w:rFonts w:cs="Arial"/>
          <w:b/>
          <w:bCs/>
          <w:color w:val="000000"/>
          <w:spacing w:val="-2"/>
          <w:u w:val="single"/>
        </w:rPr>
      </w:pPr>
      <w:r>
        <w:rPr>
          <w:b/>
          <w:bCs/>
          <w:u w:val="single"/>
        </w:rPr>
        <w:t xml:space="preserve">ANNEX </w:t>
      </w:r>
      <w:r w:rsidR="007D5309">
        <w:rPr>
          <w:b/>
          <w:bCs/>
          <w:u w:val="single"/>
        </w:rPr>
        <w:t>6</w:t>
      </w:r>
    </w:p>
    <w:p w14:paraId="708D7547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7DD90AFE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0A87A930" w14:textId="77777777" w:rsidR="003543D3" w:rsidRPr="003543D3" w:rsidRDefault="00FF3E7E" w:rsidP="003543D3">
      <w:pPr>
        <w:pStyle w:val="Ttulo9"/>
        <w:rPr>
          <w:rFonts w:cs="Arial"/>
          <w:b/>
          <w:color w:val="000000"/>
          <w:spacing w:val="-2"/>
          <w:sz w:val="18"/>
        </w:rPr>
      </w:pPr>
      <w:r w:rsidRPr="003543D3">
        <w:rPr>
          <w:b/>
          <w:sz w:val="20"/>
        </w:rPr>
        <w:t>MODEL DE DECLARACIÓ DE LA PART DEL CONTRACTE A SUBCONTRACTAR</w:t>
      </w:r>
    </w:p>
    <w:p w14:paraId="1172541B" w14:textId="77777777" w:rsidR="003543D3" w:rsidRDefault="003543D3" w:rsidP="003543D3">
      <w:pPr>
        <w:rPr>
          <w:rFonts w:cs="Arial"/>
          <w:color w:val="000000"/>
          <w:spacing w:val="-2"/>
          <w:sz w:val="20"/>
        </w:rPr>
      </w:pPr>
    </w:p>
    <w:p w14:paraId="6A115617" w14:textId="77777777" w:rsidR="00524569" w:rsidRDefault="00524569" w:rsidP="003543D3">
      <w:pPr>
        <w:rPr>
          <w:rFonts w:cs="Arial"/>
          <w:color w:val="000000"/>
          <w:spacing w:val="-2"/>
          <w:sz w:val="20"/>
        </w:rPr>
      </w:pPr>
    </w:p>
    <w:p w14:paraId="362098BB" w14:textId="77777777" w:rsidR="00524569" w:rsidRPr="008F6ECB" w:rsidRDefault="00FF3E7E" w:rsidP="00524569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14:paraId="1B9018C0" w14:textId="77777777" w:rsidR="00524569" w:rsidRDefault="00524569" w:rsidP="00524569">
      <w:pPr>
        <w:rPr>
          <w:sz w:val="20"/>
        </w:rPr>
      </w:pPr>
    </w:p>
    <w:p w14:paraId="021236ED" w14:textId="3DEC5BB5" w:rsidR="00524569" w:rsidRPr="008F6ECB" w:rsidRDefault="00FF3E7E" w:rsidP="00524569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</w:t>
      </w:r>
      <w:r>
        <w:rPr>
          <w:sz w:val="20"/>
        </w:rPr>
        <w:t xml:space="preserve">icions i requisits que s’exigeixen per a l’adjudicació del contracte anomenat </w:t>
      </w:r>
      <w:r w:rsidR="007D5309">
        <w:rPr>
          <w:sz w:val="20"/>
        </w:rPr>
        <w:t>”Servei de distribució de comunicats i penjada de cartells dins el terme municipal de Sabadell”</w:t>
      </w:r>
      <w:r>
        <w:rPr>
          <w:sz w:val="20"/>
        </w:rPr>
        <w:t xml:space="preserve"> ,</w:t>
      </w:r>
    </w:p>
    <w:p w14:paraId="0FD1C5EB" w14:textId="77777777" w:rsidR="003543D3" w:rsidRDefault="003543D3" w:rsidP="003543D3">
      <w:pPr>
        <w:rPr>
          <w:rFonts w:cs="Arial"/>
          <w:spacing w:val="-2"/>
          <w:sz w:val="20"/>
        </w:rPr>
      </w:pPr>
    </w:p>
    <w:p w14:paraId="7DA2751A" w14:textId="77777777" w:rsidR="003543D3" w:rsidRDefault="00FF3E7E" w:rsidP="003543D3">
      <w:pPr>
        <w:rPr>
          <w:rFonts w:cs="Arial"/>
          <w:sz w:val="20"/>
          <w:szCs w:val="22"/>
        </w:rPr>
      </w:pPr>
      <w:r w:rsidRPr="00524569">
        <w:rPr>
          <w:rFonts w:cs="Arial"/>
          <w:b/>
          <w:sz w:val="20"/>
          <w:szCs w:val="22"/>
        </w:rPr>
        <w:t>DECLARA</w:t>
      </w:r>
      <w:r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</w:t>
      </w:r>
      <w:r>
        <w:rPr>
          <w:rFonts w:cs="Arial"/>
          <w:sz w:val="20"/>
          <w:szCs w:val="22"/>
        </w:rPr>
        <w:t>ctes del sector públic, la relació dels subcontractistes (nom o perfil empresarial), el percentatge parcial i total a subcontractar i els imports a subcontractar són els següents:</w:t>
      </w:r>
    </w:p>
    <w:p w14:paraId="5C736825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pacing w:val="-2"/>
          <w:sz w:val="20"/>
          <w:u w:val="none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F454D8" w14:paraId="78C2347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F3D77" w14:textId="77777777" w:rsidR="003543D3" w:rsidRDefault="00FF3E7E" w:rsidP="00524569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D8E6" w14:textId="77777777" w:rsidR="003543D3" w:rsidRDefault="00FF3E7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9AC9" w14:textId="77777777" w:rsidR="003543D3" w:rsidRDefault="00FF3E7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Percentatge</w:t>
            </w:r>
          </w:p>
          <w:p w14:paraId="487509CE" w14:textId="77777777" w:rsidR="003543D3" w:rsidRDefault="00FF3E7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F62F" w14:textId="77777777" w:rsidR="003543D3" w:rsidRDefault="00FF3E7E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Import</w:t>
            </w:r>
          </w:p>
        </w:tc>
      </w:tr>
      <w:tr w:rsidR="00F454D8" w14:paraId="25979EE6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15A4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3C6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2E9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D216A" w14:textId="77777777" w:rsidR="003543D3" w:rsidRDefault="00FF3E7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454D8" w14:paraId="556BA693" w14:textId="77777777" w:rsidTr="00E8496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AAA8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C559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CAC2" w14:textId="77777777" w:rsidR="003543D3" w:rsidRDefault="003543D3">
            <w:pPr>
              <w:pStyle w:val="Textoindependiente3"/>
              <w:jc w:val="center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761A" w14:textId="77777777" w:rsidR="003543D3" w:rsidRDefault="00FF3E7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  <w:tr w:rsidR="00F454D8" w14:paraId="0500680E" w14:textId="77777777" w:rsidTr="00E84967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3B28" w14:textId="77777777" w:rsidR="003543D3" w:rsidRDefault="00FF3E7E">
            <w:pPr>
              <w:pStyle w:val="Textoindependiente3"/>
              <w:jc w:val="lef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3AA3" w14:textId="77777777" w:rsidR="003543D3" w:rsidRDefault="003543D3">
            <w:pPr>
              <w:pStyle w:val="Textoindependiente3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A2F2B" w14:textId="77777777" w:rsidR="003543D3" w:rsidRDefault="00FF3E7E">
            <w:pPr>
              <w:pStyle w:val="Textoindependiente3"/>
              <w:jc w:val="right"/>
              <w:rPr>
                <w:rFonts w:ascii="Arial" w:hAnsi="Arial" w:cs="Arial"/>
                <w:b w:val="0"/>
                <w:spacing w:val="-2"/>
                <w:sz w:val="20"/>
                <w:u w:val="none"/>
              </w:rPr>
            </w:pPr>
            <w:r>
              <w:rPr>
                <w:rFonts w:ascii="Arial" w:hAnsi="Arial" w:cs="Arial"/>
                <w:b w:val="0"/>
                <w:spacing w:val="-2"/>
                <w:sz w:val="20"/>
                <w:u w:val="none"/>
              </w:rPr>
              <w:t>€</w:t>
            </w:r>
          </w:p>
        </w:tc>
      </w:tr>
    </w:tbl>
    <w:p w14:paraId="7BA495FB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741AC786" w14:textId="77777777" w:rsidR="003543D3" w:rsidRDefault="00FF3E7E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 xml:space="preserve">Que la societat, abans de l’inici de l’execució del contracte, presentarà a l’Ajuntament de Sabadell, el detall de la relació de subcontractes a realitzar amb identificació exhaustiva de cadascun dels </w:t>
      </w:r>
      <w:r>
        <w:rPr>
          <w:rFonts w:ascii="Arial" w:hAnsi="Arial" w:cs="Arial"/>
          <w:b w:val="0"/>
          <w:sz w:val="20"/>
          <w:u w:val="none"/>
        </w:rPr>
        <w:t xml:space="preserve">subcontractistes (nom, dades de contacte i representant legal) i justificarà adequadament, per cadascun d’ells, tant l’aptitud per executar les prestacions del contracte mitjançant la referència als elements tècnics i humans dels quals disposa i a la seva </w:t>
      </w:r>
      <w:r>
        <w:rPr>
          <w:rFonts w:ascii="Arial" w:hAnsi="Arial" w:cs="Arial"/>
          <w:b w:val="0"/>
          <w:sz w:val="20"/>
          <w:u w:val="none"/>
        </w:rPr>
        <w:t>experiència, com que el subcontractista no es troba incurs en cap prohibició de contractar conforme a l’article 71 de la LCSP.</w:t>
      </w:r>
    </w:p>
    <w:p w14:paraId="42655DEF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45D17636" w14:textId="77777777" w:rsidR="003543D3" w:rsidRDefault="00FF3E7E" w:rsidP="003543D3">
      <w:pPr>
        <w:pStyle w:val="Textoindependiente3"/>
        <w:rPr>
          <w:rFonts w:ascii="Arial" w:hAnsi="Arial" w:cs="Arial"/>
          <w:b w:val="0"/>
          <w:sz w:val="20"/>
          <w:u w:val="none"/>
        </w:rPr>
      </w:pPr>
      <w:r>
        <w:rPr>
          <w:rFonts w:ascii="Arial" w:hAnsi="Arial" w:cs="Arial"/>
          <w:b w:val="0"/>
          <w:sz w:val="20"/>
          <w:u w:val="none"/>
        </w:rPr>
        <w:t>Que l’empresa comunicarà, a requeriment de l’Ajuntament de Sabadell, la documentació que acrediti el compliment de les obligacio</w:t>
      </w:r>
      <w:r>
        <w:rPr>
          <w:rFonts w:ascii="Arial" w:hAnsi="Arial" w:cs="Arial"/>
          <w:b w:val="0"/>
          <w:sz w:val="20"/>
          <w:u w:val="none"/>
        </w:rPr>
        <w:t>ns de pagament als subcontractistes que hagin finalitzat les seves prestacions.</w:t>
      </w:r>
    </w:p>
    <w:p w14:paraId="0FB0CE09" w14:textId="77777777" w:rsidR="003543D3" w:rsidRDefault="003543D3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0CDCEFA3" w14:textId="77777777" w:rsidR="00524569" w:rsidRDefault="00524569" w:rsidP="003543D3">
      <w:pPr>
        <w:pStyle w:val="Textoindependiente3"/>
        <w:rPr>
          <w:rFonts w:ascii="Arial" w:hAnsi="Arial" w:cs="Arial"/>
          <w:b w:val="0"/>
          <w:color w:val="000000"/>
          <w:sz w:val="20"/>
          <w:u w:val="none"/>
        </w:rPr>
      </w:pPr>
    </w:p>
    <w:p w14:paraId="12E1F4D1" w14:textId="77777777" w:rsidR="003543D3" w:rsidRDefault="00FF3E7E" w:rsidP="003543D3">
      <w:pPr>
        <w:rPr>
          <w:rFonts w:cs="Arial"/>
          <w:spacing w:val="-2"/>
          <w:sz w:val="20"/>
        </w:rPr>
      </w:pPr>
      <w:r w:rsidRPr="00647A39">
        <w:rPr>
          <w:sz w:val="20"/>
          <w:highlight w:val="lightGray"/>
        </w:rPr>
        <w:t>...</w:t>
      </w:r>
      <w:r>
        <w:rPr>
          <w:rFonts w:cs="Arial"/>
          <w:spacing w:val="-2"/>
          <w:sz w:val="20"/>
        </w:rPr>
        <w:t>, a data de la signatura electrònica.</w:t>
      </w:r>
    </w:p>
    <w:p w14:paraId="0179BD09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3655C435" w14:textId="77777777" w:rsidR="003543D3" w:rsidRDefault="003543D3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</w:p>
    <w:p w14:paraId="1354F91A" w14:textId="77777777" w:rsidR="000C5C7B" w:rsidRDefault="00FF3E7E" w:rsidP="003543D3">
      <w:pPr>
        <w:pStyle w:val="Textoindependiente3"/>
        <w:rPr>
          <w:rFonts w:ascii="Arial" w:hAnsi="Arial" w:cs="Arial"/>
          <w:b w:val="0"/>
          <w:spacing w:val="-2"/>
          <w:sz w:val="20"/>
          <w:u w:val="none"/>
        </w:rPr>
      </w:pPr>
      <w:r>
        <w:rPr>
          <w:rFonts w:ascii="Arial" w:hAnsi="Arial" w:cs="Arial"/>
          <w:b w:val="0"/>
          <w:spacing w:val="-2"/>
          <w:sz w:val="20"/>
          <w:u w:val="none"/>
        </w:rPr>
        <w:t xml:space="preserve">Signat, </w:t>
      </w:r>
    </w:p>
    <w:p w14:paraId="3DE52333" w14:textId="77777777" w:rsidR="0063639A" w:rsidRPr="00524569" w:rsidRDefault="00FF3E7E" w:rsidP="0063639A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ENDBODY_ANNEX6</w:t>
      </w:r>
      <w:r>
        <w:rPr>
          <w:rFonts w:cs="Arial"/>
          <w:bCs/>
          <w:sz w:val="20"/>
        </w:rPr>
        <w:t xml:space="preserve"> </w:t>
      </w:r>
    </w:p>
    <w:sectPr w:rsidR="0063639A" w:rsidRPr="00524569" w:rsidSect="0052456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1E3C9D" w14:textId="77777777" w:rsidR="00E10324" w:rsidRDefault="00E10324">
      <w:r>
        <w:separator/>
      </w:r>
    </w:p>
  </w:endnote>
  <w:endnote w:type="continuationSeparator" w:id="0">
    <w:p w14:paraId="390DE8D2" w14:textId="77777777" w:rsidR="00E10324" w:rsidRDefault="00E10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CAD5D" w14:textId="77777777" w:rsidR="00A671FE" w:rsidRPr="00403A17" w:rsidRDefault="00FF3E7E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 xml:space="preserve">· Plaça de Sant Roc, 1 · 08201, Sabadell · Tel. 93 745 31 00 · </w:t>
    </w:r>
    <w:r w:rsidRPr="00403A17">
      <w:rPr>
        <w:rFonts w:cs="Arial"/>
        <w:sz w:val="14"/>
        <w:szCs w:val="14"/>
      </w:rPr>
      <w:t>www.sabadell.cat · NIF P0818600I</w:t>
    </w:r>
  </w:p>
  <w:p w14:paraId="6CC37F68" w14:textId="77777777"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14:paraId="22FBA295" w14:textId="77777777" w:rsidR="00A671FE" w:rsidRPr="00403A17" w:rsidRDefault="00FF3E7E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3543D3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1296D" w14:textId="77777777" w:rsidR="00A671FE" w:rsidRPr="00403A17" w:rsidRDefault="00A671FE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82D19" w14:textId="77777777" w:rsidR="00A671FE" w:rsidRPr="009344E9" w:rsidRDefault="00FF3E7E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44172147" w14:textId="36B291E2" w:rsidR="00A671FE" w:rsidRPr="009344E9" w:rsidRDefault="00FF3E7E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C140BA" wp14:editId="59C6B249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418153" w14:textId="77777777" w:rsidR="00A671FE" w:rsidRDefault="00FF3E7E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14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14:paraId="10418153" w14:textId="77777777" w:rsidR="00A671FE" w:rsidRDefault="00FF3E7E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9DD0CD1" wp14:editId="064D1FEF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E7E08D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9C052" w14:textId="77777777" w:rsidR="00E10324" w:rsidRDefault="00E10324">
      <w:r>
        <w:separator/>
      </w:r>
    </w:p>
  </w:footnote>
  <w:footnote w:type="continuationSeparator" w:id="0">
    <w:p w14:paraId="0EB376BE" w14:textId="77777777" w:rsidR="00E10324" w:rsidRDefault="00E103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25711E" w14:textId="77777777" w:rsidR="00790D58" w:rsidRDefault="00790D58" w:rsidP="00790D58">
    <w:pPr>
      <w:rPr>
        <w:noProof/>
        <w:lang w:val="es-ES"/>
      </w:rPr>
    </w:pPr>
  </w:p>
  <w:p w14:paraId="6D715660" w14:textId="77777777" w:rsidR="00A671FE" w:rsidRDefault="00FF3E7E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1FD0BF40" wp14:editId="2645C5C8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B8FD8" w14:textId="77777777"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D8699" w14:textId="77777777" w:rsidR="003543D3" w:rsidRPr="00403A17" w:rsidRDefault="003543D3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43D3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14318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4569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3639A"/>
    <w:rsid w:val="00647A39"/>
    <w:rsid w:val="00657069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30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B77C2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10324"/>
    <w:rsid w:val="00E23620"/>
    <w:rsid w:val="00E24CF5"/>
    <w:rsid w:val="00E40FCA"/>
    <w:rsid w:val="00E62978"/>
    <w:rsid w:val="00E6575B"/>
    <w:rsid w:val="00E71387"/>
    <w:rsid w:val="00E76B89"/>
    <w:rsid w:val="00E834A7"/>
    <w:rsid w:val="00E84967"/>
    <w:rsid w:val="00E94BA4"/>
    <w:rsid w:val="00EA75CF"/>
    <w:rsid w:val="00EB7916"/>
    <w:rsid w:val="00EE4E52"/>
    <w:rsid w:val="00EE7435"/>
    <w:rsid w:val="00EE7B02"/>
    <w:rsid w:val="00EF0787"/>
    <w:rsid w:val="00F10947"/>
    <w:rsid w:val="00F454D8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2"/>
    </o:shapelayout>
  </w:shapeDefaults>
  <w:decimalSymbol w:val=","/>
  <w:listSeparator w:val=";"/>
  <w14:docId w14:val="43EBA7F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0C5C7B"/>
    <w:rPr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unhideWhenUsed/>
    <w:rsid w:val="003543D3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543D3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692DB-793F-4FEB-AB62-60F3CDAE9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Quiros S Isabel SERVEIS GENERALS I COMPRES</dc:creator>
  <cp:lastModifiedBy>Quiros S Isabel SERVEIS GENERALS I COMPRES</cp:lastModifiedBy>
  <cp:revision>2</cp:revision>
  <cp:lastPrinted>2015-04-24T12:36:00Z</cp:lastPrinted>
  <dcterms:created xsi:type="dcterms:W3CDTF">2025-11-10T11:57:00Z</dcterms:created>
  <dcterms:modified xsi:type="dcterms:W3CDTF">2025-11-10T11:57:00Z</dcterms:modified>
</cp:coreProperties>
</file>