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A995E" w14:textId="77777777" w:rsidR="00CD0F6F" w:rsidRDefault="004C52FC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188A9998" w14:textId="77777777" w:rsidR="00B80EE0" w:rsidRPr="00245720" w:rsidRDefault="004C52FC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18332C05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7E2C8072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0C48A44E" w14:textId="77777777" w:rsidR="00B80EE0" w:rsidRPr="00B80EE0" w:rsidRDefault="004C52FC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59D406CC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6159E5F" w14:textId="77777777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76696951" w14:textId="77777777" w:rsidR="006D636C" w:rsidRDefault="006D636C" w:rsidP="00B80EE0">
      <w:pPr>
        <w:rPr>
          <w:rFonts w:cs="Arial"/>
          <w:sz w:val="20"/>
        </w:rPr>
      </w:pPr>
    </w:p>
    <w:p w14:paraId="44FA3B37" w14:textId="77777777" w:rsidR="00B80EE0" w:rsidRPr="00B80EE0" w:rsidRDefault="004C52FC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4EBE914F" w14:textId="19C5968B" w:rsidR="006D636C" w:rsidRDefault="00ED14C2" w:rsidP="00B80EE0">
      <w:pPr>
        <w:rPr>
          <w:rFonts w:cs="Arial"/>
          <w:sz w:val="20"/>
        </w:rPr>
      </w:pPr>
      <w:r w:rsidRPr="00623A3C">
        <w:rPr>
          <w:rFonts w:cs="Arial"/>
          <w:b/>
          <w:color w:val="000000"/>
          <w:sz w:val="20"/>
        </w:rPr>
        <w:t>“Servei de distribució de comunicats i penjada de cartells dins el terme municipal de Sabadell</w:t>
      </w:r>
      <w:r w:rsidRPr="00623A3C">
        <w:rPr>
          <w:rFonts w:cs="Arial"/>
          <w:b/>
          <w:sz w:val="20"/>
        </w:rPr>
        <w:t>”</w:t>
      </w:r>
      <w:r>
        <w:rPr>
          <w:rFonts w:cs="Arial"/>
          <w:sz w:val="20"/>
        </w:rPr>
        <w:t>,</w:t>
      </w:r>
    </w:p>
    <w:p w14:paraId="7FD965DA" w14:textId="77777777" w:rsidR="006D636C" w:rsidRDefault="006D636C" w:rsidP="00B80EE0">
      <w:pPr>
        <w:rPr>
          <w:rFonts w:cs="Arial"/>
          <w:sz w:val="20"/>
        </w:rPr>
      </w:pPr>
    </w:p>
    <w:p w14:paraId="52255A73" w14:textId="77777777" w:rsidR="00B80EE0" w:rsidRPr="00B80EE0" w:rsidRDefault="004C52FC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7E0BCA29" w14:textId="77777777" w:rsidR="00B80EE0" w:rsidRPr="00B80EE0" w:rsidRDefault="004C52FC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255785AD" w14:textId="77777777" w:rsidR="00B80EE0" w:rsidRPr="00B80EE0" w:rsidRDefault="004C52FC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29AFFE36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9F96E53" w14:textId="77777777" w:rsidR="00ED14C2" w:rsidRPr="001C09FC" w:rsidRDefault="00ED14C2" w:rsidP="00ED14C2">
      <w:pPr>
        <w:rPr>
          <w:rFonts w:cs="Arial"/>
          <w:sz w:val="20"/>
          <w:u w:val="single"/>
        </w:rPr>
      </w:pPr>
      <w:r w:rsidRPr="001C09FC">
        <w:rPr>
          <w:rFonts w:cs="Arial"/>
          <w:color w:val="000000"/>
          <w:spacing w:val="-2"/>
          <w:sz w:val="20"/>
          <w:u w:val="single"/>
        </w:rPr>
        <w:t xml:space="preserve">Criteri adjudicació </w:t>
      </w:r>
      <w:r w:rsidRPr="001C09FC">
        <w:rPr>
          <w:rFonts w:cs="Arial"/>
          <w:sz w:val="20"/>
          <w:u w:val="single"/>
        </w:rPr>
        <w:t>1: Millora del preu unitari</w:t>
      </w:r>
      <w:r>
        <w:rPr>
          <w:rFonts w:cs="Arial"/>
          <w:sz w:val="20"/>
          <w:u w:val="single"/>
        </w:rPr>
        <w:t xml:space="preserve"> (Fins a un màxim de 90 punts).</w:t>
      </w:r>
    </w:p>
    <w:p w14:paraId="310A3D5F" w14:textId="77777777" w:rsidR="00ED14C2" w:rsidRPr="00B80EE0" w:rsidRDefault="00ED14C2" w:rsidP="00ED14C2">
      <w:pPr>
        <w:rPr>
          <w:rFonts w:cs="Arial"/>
          <w:color w:val="000000"/>
          <w:spacing w:val="-2"/>
          <w:sz w:val="20"/>
        </w:rPr>
      </w:pPr>
    </w:p>
    <w:p w14:paraId="70E12978" w14:textId="77777777" w:rsidR="00ED14C2" w:rsidRDefault="00ED14C2" w:rsidP="00ED14C2">
      <w:pPr>
        <w:pStyle w:val="Prrafode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Millora en el preu unitari distribució de comunicats (fins a un màxim de 45 punts).</w:t>
      </w:r>
    </w:p>
    <w:p w14:paraId="0900D722" w14:textId="77777777" w:rsidR="00ED14C2" w:rsidRDefault="00ED14C2" w:rsidP="00ED14C2">
      <w:pPr>
        <w:pStyle w:val="Prrafodelista"/>
        <w:rPr>
          <w:rFonts w:cs="Arial"/>
          <w:color w:val="000000"/>
          <w:spacing w:val="-2"/>
          <w:sz w:val="20"/>
        </w:rPr>
      </w:pPr>
    </w:p>
    <w:p w14:paraId="0049F49E" w14:textId="77777777" w:rsidR="00ED14C2" w:rsidRDefault="00ED14C2" w:rsidP="00ED14C2">
      <w:pPr>
        <w:pStyle w:val="Prrafode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Millora en el preu unitari penjada de cartells (fins un màxim de 45 punts). </w:t>
      </w:r>
    </w:p>
    <w:p w14:paraId="682523EB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720"/>
        <w:gridCol w:w="993"/>
        <w:gridCol w:w="708"/>
        <w:gridCol w:w="993"/>
        <w:gridCol w:w="992"/>
        <w:gridCol w:w="992"/>
        <w:gridCol w:w="851"/>
        <w:gridCol w:w="992"/>
        <w:gridCol w:w="1276"/>
      </w:tblGrid>
      <w:tr w:rsidR="00ED14C2" w:rsidRPr="001C09FC" w14:paraId="7B874785" w14:textId="77777777" w:rsidTr="004653B0">
        <w:trPr>
          <w:trHeight w:val="127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0793164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687742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Unitats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40613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pacing w:val="-2"/>
                <w:sz w:val="16"/>
                <w:szCs w:val="16"/>
              </w:rPr>
              <w:t>Preu unitari màxim (sense IVA</w:t>
            </w: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5A102B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Import IVA (21%)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2B38D5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pacing w:val="-2"/>
                <w:sz w:val="16"/>
                <w:szCs w:val="16"/>
              </w:rPr>
              <w:t>Preu unitari màxim ó (IVA inclòs)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01CEB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pacing w:val="-2"/>
                <w:sz w:val="16"/>
                <w:szCs w:val="16"/>
              </w:rPr>
              <w:t>Preu total del contracte (IVA inclòs)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D23F89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Preu unitari (sense 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DC2E49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Import IVA (21%)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DA53F0" w14:textId="278620E4" w:rsidR="00ED14C2" w:rsidRDefault="00ED14C2" w:rsidP="00F95D6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Preu unitari </w:t>
            </w:r>
          </w:p>
          <w:p w14:paraId="3BD31639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(IVA inclòs)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ADE70C" w14:textId="5FA88A71" w:rsidR="00ED14C2" w:rsidRDefault="00ED14C2" w:rsidP="00F95D6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Preu total del contracte </w:t>
            </w:r>
          </w:p>
          <w:p w14:paraId="2285A13C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(IVA inclòs)</w:t>
            </w:r>
          </w:p>
        </w:tc>
      </w:tr>
      <w:tr w:rsidR="00ED14C2" w14:paraId="1EDAB91B" w14:textId="77777777" w:rsidTr="004653B0">
        <w:trPr>
          <w:trHeight w:val="66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FB986" w14:textId="77777777" w:rsidR="00ED14C2" w:rsidRPr="001C09FC" w:rsidRDefault="00ED14C2" w:rsidP="004653B0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pacing w:val="-2"/>
                <w:sz w:val="16"/>
                <w:szCs w:val="16"/>
              </w:rPr>
              <w:t>Distribució de comunicats (o flyers)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F511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76.760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472C" w14:textId="77777777" w:rsidR="00ED14C2" w:rsidRPr="001C09FC" w:rsidRDefault="00ED14C2" w:rsidP="004653B0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0,10 €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2D18" w14:textId="77777777" w:rsidR="00ED14C2" w:rsidRPr="001C09FC" w:rsidRDefault="00ED14C2" w:rsidP="004653B0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0,021 €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977C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0,121 €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3880" w14:textId="77777777" w:rsidR="00ED14C2" w:rsidRPr="001C09FC" w:rsidRDefault="00ED14C2" w:rsidP="004653B0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09FC">
              <w:rPr>
                <w:rFonts w:cs="Arial"/>
                <w:b/>
                <w:bCs/>
                <w:color w:val="000000"/>
                <w:sz w:val="16"/>
                <w:szCs w:val="16"/>
              </w:rPr>
              <w:t>9.287,96 €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45784A5" w14:textId="77777777" w:rsidR="00ED14C2" w:rsidRPr="00E144D1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C886CA8" w14:textId="77777777" w:rsidR="00ED14C2" w:rsidRPr="00E144D1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BD4425" w14:textId="77777777" w:rsidR="00ED14C2" w:rsidRPr="00E144D1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FEC147B" w14:textId="77777777" w:rsidR="00ED14C2" w:rsidRPr="00E144D1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D14C2" w14:paraId="43422681" w14:textId="77777777" w:rsidTr="004653B0">
        <w:trPr>
          <w:trHeight w:val="66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C158D" w14:textId="77777777" w:rsidR="00ED14C2" w:rsidRPr="001C09FC" w:rsidRDefault="00ED14C2" w:rsidP="004653B0">
            <w:pPr>
              <w:jc w:val="left"/>
              <w:rPr>
                <w:rFonts w:cs="Arial"/>
                <w:b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pacing w:val="-2"/>
                <w:sz w:val="16"/>
                <w:szCs w:val="16"/>
              </w:rPr>
              <w:t>Penjada de cartells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ACC6" w14:textId="77777777" w:rsidR="00ED14C2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53.000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E6A5" w14:textId="77777777" w:rsidR="00ED14C2" w:rsidRPr="001C09FC" w:rsidRDefault="00ED14C2" w:rsidP="004653B0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0,48 €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230F" w14:textId="77777777" w:rsidR="00ED14C2" w:rsidRPr="001C09FC" w:rsidRDefault="00ED14C2" w:rsidP="004653B0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0,100 €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A521" w14:textId="77777777" w:rsidR="00ED14C2" w:rsidRPr="001C09FC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0,580 €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C30C" w14:textId="77777777" w:rsidR="00ED14C2" w:rsidRPr="001C09FC" w:rsidRDefault="00ED14C2" w:rsidP="004653B0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30.782,40 €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D377F3" w14:textId="77777777" w:rsidR="00ED14C2" w:rsidRPr="00E144D1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ADA841" w14:textId="77777777" w:rsidR="00ED14C2" w:rsidRPr="00E144D1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F1C8C92" w14:textId="77777777" w:rsidR="00ED14C2" w:rsidRPr="00E144D1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499768" w14:textId="77777777" w:rsidR="00ED14C2" w:rsidRPr="00E144D1" w:rsidRDefault="00ED14C2" w:rsidP="004653B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3DFDBFD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269AB80" w14:textId="77777777" w:rsidR="00ED14C2" w:rsidRDefault="00ED14C2" w:rsidP="00B80EE0">
      <w:pPr>
        <w:rPr>
          <w:rFonts w:cs="Arial"/>
          <w:color w:val="000000"/>
          <w:spacing w:val="-2"/>
          <w:sz w:val="20"/>
        </w:rPr>
      </w:pPr>
    </w:p>
    <w:p w14:paraId="64915CD0" w14:textId="4214F7B5" w:rsidR="00ED14C2" w:rsidRDefault="00ED14C2" w:rsidP="00ED14C2">
      <w:pPr>
        <w:pStyle w:val="Default"/>
        <w:jc w:val="both"/>
        <w:rPr>
          <w:sz w:val="20"/>
          <w:szCs w:val="20"/>
          <w:u w:val="single"/>
          <w:lang w:val="ca-ES"/>
        </w:rPr>
      </w:pPr>
      <w:r w:rsidRPr="0068264D">
        <w:rPr>
          <w:spacing w:val="-2"/>
          <w:sz w:val="20"/>
          <w:szCs w:val="20"/>
          <w:u w:val="single"/>
          <w:lang w:val="ca-ES"/>
        </w:rPr>
        <w:t xml:space="preserve">Criteri adjudicació </w:t>
      </w:r>
      <w:r w:rsidRPr="0068264D">
        <w:rPr>
          <w:sz w:val="20"/>
          <w:szCs w:val="20"/>
          <w:u w:val="single"/>
          <w:lang w:val="ca-ES"/>
        </w:rPr>
        <w:t xml:space="preserve">2: Millora </w:t>
      </w:r>
      <w:r w:rsidR="000E2923">
        <w:rPr>
          <w:sz w:val="20"/>
          <w:szCs w:val="20"/>
          <w:u w:val="single"/>
          <w:lang w:val="ca-ES"/>
        </w:rPr>
        <w:t xml:space="preserve">del termini de distribució dels comunicats i cartells </w:t>
      </w:r>
      <w:r>
        <w:rPr>
          <w:sz w:val="20"/>
          <w:szCs w:val="20"/>
          <w:u w:val="single"/>
          <w:lang w:val="ca-ES"/>
        </w:rPr>
        <w:t xml:space="preserve">(Fins a un màxim de 10 punts). </w:t>
      </w:r>
    </w:p>
    <w:p w14:paraId="1629D983" w14:textId="77777777" w:rsidR="00ED14C2" w:rsidRPr="0068264D" w:rsidRDefault="00ED14C2" w:rsidP="00ED14C2">
      <w:pPr>
        <w:pStyle w:val="Default"/>
        <w:jc w:val="both"/>
        <w:rPr>
          <w:sz w:val="20"/>
          <w:szCs w:val="20"/>
          <w:u w:val="single"/>
          <w:lang w:val="ca-ES"/>
        </w:rPr>
      </w:pPr>
    </w:p>
    <w:p w14:paraId="5E8A354E" w14:textId="7BA7A84C" w:rsidR="00ED14C2" w:rsidRDefault="00ED14C2" w:rsidP="00ED14C2">
      <w:pPr>
        <w:pStyle w:val="Prrafodelista"/>
        <w:numPr>
          <w:ilvl w:val="0"/>
          <w:numId w:val="13"/>
        </w:numPr>
        <w:ind w:hanging="720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Compromís de </w:t>
      </w:r>
      <w:r w:rsidR="000E2923">
        <w:rPr>
          <w:rFonts w:cs="Arial"/>
          <w:color w:val="000000"/>
          <w:spacing w:val="-2"/>
          <w:sz w:val="20"/>
        </w:rPr>
        <w:t xml:space="preserve">rebaixar el </w:t>
      </w:r>
      <w:r w:rsidR="000E2923" w:rsidRPr="000E2923">
        <w:rPr>
          <w:rFonts w:cs="Arial"/>
          <w:b/>
          <w:bCs/>
          <w:color w:val="000000"/>
          <w:spacing w:val="-2"/>
          <w:sz w:val="20"/>
        </w:rPr>
        <w:t>termini de distribució de comunicats</w:t>
      </w:r>
      <w:r w:rsidR="000E2923">
        <w:rPr>
          <w:rFonts w:cs="Arial"/>
          <w:color w:val="000000"/>
          <w:spacing w:val="-2"/>
          <w:sz w:val="20"/>
        </w:rPr>
        <w:t xml:space="preserve"> en 1 dia hàbil en la franja entre </w:t>
      </w:r>
      <w:r w:rsidR="000E2923" w:rsidRPr="000E2923">
        <w:rPr>
          <w:rFonts w:cs="Arial"/>
          <w:color w:val="000000"/>
          <w:sz w:val="20"/>
        </w:rPr>
        <w:t>2.501 i 5.000 unitats</w:t>
      </w:r>
      <w:r w:rsidR="000E2923">
        <w:rPr>
          <w:rFonts w:cs="Arial"/>
          <w:color w:val="000000"/>
          <w:sz w:val="20"/>
        </w:rPr>
        <w:t>.</w:t>
      </w:r>
      <w:r w:rsidR="000E2923">
        <w:rPr>
          <w:rFonts w:cs="Arial"/>
          <w:color w:val="000000"/>
          <w:spacing w:val="-2"/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>(</w:t>
      </w:r>
      <w:r w:rsidR="000E2923">
        <w:rPr>
          <w:rFonts w:cs="Arial"/>
          <w:color w:val="000000"/>
          <w:spacing w:val="-2"/>
          <w:sz w:val="20"/>
        </w:rPr>
        <w:t>5</w:t>
      </w:r>
      <w:r>
        <w:rPr>
          <w:rFonts w:cs="Arial"/>
          <w:color w:val="000000"/>
          <w:spacing w:val="-2"/>
          <w:sz w:val="20"/>
        </w:rPr>
        <w:t xml:space="preserve"> punts) </w:t>
      </w:r>
    </w:p>
    <w:p w14:paraId="2D9C207F" w14:textId="77777777" w:rsidR="000E2923" w:rsidRPr="000E2923" w:rsidRDefault="000E2923" w:rsidP="000E2923">
      <w:pPr>
        <w:rPr>
          <w:rFonts w:cs="Arial"/>
          <w:color w:val="000000"/>
          <w:spacing w:val="-2"/>
          <w:sz w:val="20"/>
        </w:rPr>
      </w:pPr>
    </w:p>
    <w:p w14:paraId="772BCC72" w14:textId="2E265F29" w:rsidR="00ED14C2" w:rsidRDefault="000E2923" w:rsidP="00ED14C2">
      <w:pPr>
        <w:pStyle w:val="Prrafodelista"/>
        <w:numPr>
          <w:ilvl w:val="0"/>
          <w:numId w:val="13"/>
        </w:numPr>
        <w:ind w:hanging="720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Compromís de rebaixar el </w:t>
      </w:r>
      <w:r w:rsidRPr="000E2923">
        <w:rPr>
          <w:rFonts w:cs="Arial"/>
          <w:b/>
          <w:bCs/>
          <w:color w:val="000000"/>
          <w:spacing w:val="-2"/>
          <w:sz w:val="20"/>
        </w:rPr>
        <w:t>termini de penjada de cartells</w:t>
      </w:r>
      <w:r>
        <w:rPr>
          <w:rFonts w:cs="Arial"/>
          <w:color w:val="000000"/>
          <w:spacing w:val="-2"/>
          <w:sz w:val="20"/>
        </w:rPr>
        <w:t xml:space="preserve"> en 2 dies hàbils en la franja entre </w:t>
      </w:r>
      <w:r w:rsidRPr="000E2923">
        <w:rPr>
          <w:rFonts w:cs="Arial"/>
          <w:color w:val="000000"/>
          <w:sz w:val="20"/>
        </w:rPr>
        <w:t>2.501 i 5.000 unitats</w:t>
      </w:r>
      <w:r w:rsidR="00ED14C2">
        <w:rPr>
          <w:rFonts w:cs="Arial"/>
          <w:color w:val="000000"/>
          <w:spacing w:val="-2"/>
          <w:sz w:val="20"/>
        </w:rPr>
        <w:t>.</w:t>
      </w:r>
      <w:r>
        <w:rPr>
          <w:rFonts w:cs="Arial"/>
          <w:color w:val="000000"/>
          <w:spacing w:val="-2"/>
          <w:sz w:val="20"/>
        </w:rPr>
        <w:t xml:space="preserve"> </w:t>
      </w:r>
      <w:r w:rsidR="00ED14C2">
        <w:rPr>
          <w:rFonts w:cs="Arial"/>
          <w:color w:val="000000"/>
          <w:spacing w:val="-2"/>
          <w:sz w:val="20"/>
        </w:rPr>
        <w:t>(</w:t>
      </w:r>
      <w:r>
        <w:rPr>
          <w:rFonts w:cs="Arial"/>
          <w:color w:val="000000"/>
          <w:spacing w:val="-2"/>
          <w:sz w:val="20"/>
        </w:rPr>
        <w:t>5</w:t>
      </w:r>
      <w:r w:rsidR="00ED14C2">
        <w:rPr>
          <w:rFonts w:cs="Arial"/>
          <w:color w:val="000000"/>
          <w:spacing w:val="-2"/>
          <w:sz w:val="20"/>
        </w:rPr>
        <w:t xml:space="preserve"> punts).</w:t>
      </w:r>
    </w:p>
    <w:p w14:paraId="664F2CD2" w14:textId="77777777" w:rsidR="00ED14C2" w:rsidRDefault="00ED14C2" w:rsidP="00ED14C2">
      <w:pPr>
        <w:pStyle w:val="Prrafodelista"/>
        <w:ind w:hanging="720"/>
        <w:rPr>
          <w:rFonts w:cs="Arial"/>
          <w:color w:val="000000"/>
          <w:spacing w:val="-2"/>
          <w:sz w:val="20"/>
        </w:rPr>
      </w:pPr>
    </w:p>
    <w:p w14:paraId="7AB749A6" w14:textId="77777777" w:rsidR="00ED14C2" w:rsidRPr="00B80EE0" w:rsidRDefault="00ED14C2" w:rsidP="00B80EE0">
      <w:pPr>
        <w:rPr>
          <w:rFonts w:cs="Arial"/>
          <w:color w:val="000000"/>
          <w:spacing w:val="-2"/>
          <w:sz w:val="20"/>
        </w:rPr>
      </w:pPr>
    </w:p>
    <w:p w14:paraId="6E076F25" w14:textId="77777777" w:rsidR="00B80EE0" w:rsidRPr="00B80EE0" w:rsidRDefault="004C52FC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2E3FD08F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6130CA00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27C249DA" w14:textId="77777777" w:rsidR="00B80EE0" w:rsidRDefault="004C52FC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6BE8C3DC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5BAEAE87" w14:textId="77777777" w:rsidR="00B80EE0" w:rsidRPr="00CD0F6F" w:rsidRDefault="004C52FC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30609" w14:textId="77777777" w:rsidR="00EE119F" w:rsidRDefault="00EE119F">
      <w:r>
        <w:separator/>
      </w:r>
    </w:p>
  </w:endnote>
  <w:endnote w:type="continuationSeparator" w:id="0">
    <w:p w14:paraId="493FD3FC" w14:textId="77777777" w:rsidR="00EE119F" w:rsidRDefault="00EE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86C1" w14:textId="77777777" w:rsidR="00A671FE" w:rsidRPr="00403A17" w:rsidRDefault="004C52FC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B095ED3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21878DC9" w14:textId="77777777" w:rsidR="00A671FE" w:rsidRPr="00403A17" w:rsidRDefault="004C52FC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EC62F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5CA5B" w14:textId="77777777" w:rsidR="00A671FE" w:rsidRPr="009344E9" w:rsidRDefault="004C52F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26E0CF64" w14:textId="77777777" w:rsidR="00A671FE" w:rsidRPr="009344E9" w:rsidRDefault="004C52FC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DF29CD" wp14:editId="3E5388EC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2AFD0" w14:textId="77777777" w:rsidR="00A671FE" w:rsidRDefault="004C52FC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DF2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6102AFD0" w14:textId="77777777" w:rsidR="00A671FE" w:rsidRDefault="004C52FC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5B88B58" wp14:editId="33C67EFE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47D5E" w14:textId="77777777" w:rsidR="00EE119F" w:rsidRDefault="00EE119F">
      <w:r>
        <w:separator/>
      </w:r>
    </w:p>
  </w:footnote>
  <w:footnote w:type="continuationSeparator" w:id="0">
    <w:p w14:paraId="06DBEE9D" w14:textId="77777777" w:rsidR="00EE119F" w:rsidRDefault="00EE1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307CD" w14:textId="77777777" w:rsidR="00790D58" w:rsidRDefault="00790D58" w:rsidP="00790D58">
    <w:pPr>
      <w:rPr>
        <w:noProof/>
        <w:lang w:val="es-ES"/>
      </w:rPr>
    </w:pPr>
  </w:p>
  <w:p w14:paraId="0C0EF71A" w14:textId="77777777" w:rsidR="00A671FE" w:rsidRDefault="004C52FC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B926C1F" wp14:editId="5B4AAD17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A59B1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3063E"/>
    <w:multiLevelType w:val="hybridMultilevel"/>
    <w:tmpl w:val="005410FA"/>
    <w:lvl w:ilvl="0" w:tplc="7C9248F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325F3"/>
    <w:multiLevelType w:val="hybridMultilevel"/>
    <w:tmpl w:val="D9DC6A50"/>
    <w:lvl w:ilvl="0" w:tplc="1FC2B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71213"/>
    <w:multiLevelType w:val="hybridMultilevel"/>
    <w:tmpl w:val="47A867DA"/>
    <w:lvl w:ilvl="0" w:tplc="8B3873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2923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C52FC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C287C"/>
    <w:rsid w:val="007D5FF8"/>
    <w:rsid w:val="007F081C"/>
    <w:rsid w:val="007F0853"/>
    <w:rsid w:val="007F69FB"/>
    <w:rsid w:val="00802E58"/>
    <w:rsid w:val="00816027"/>
    <w:rsid w:val="00827925"/>
    <w:rsid w:val="008369E0"/>
    <w:rsid w:val="0084194E"/>
    <w:rsid w:val="00851B00"/>
    <w:rsid w:val="00854B8F"/>
    <w:rsid w:val="008566F7"/>
    <w:rsid w:val="008618AA"/>
    <w:rsid w:val="00874601"/>
    <w:rsid w:val="008853D8"/>
    <w:rsid w:val="00892B66"/>
    <w:rsid w:val="008D40A0"/>
    <w:rsid w:val="008D722B"/>
    <w:rsid w:val="008E04AE"/>
    <w:rsid w:val="008E6D77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D5F0B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32F84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D14C2"/>
    <w:rsid w:val="00EE119F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95D6A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E63E6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99"/>
    <w:qFormat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  <w:style w:type="paragraph" w:customStyle="1" w:styleId="Default">
    <w:name w:val="Default"/>
    <w:rsid w:val="00ED14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Lista sin Numerar Car,Párrafo Numerado Car,Párrafo de lista1 Car"/>
    <w:link w:val="Prrafodelista"/>
    <w:uiPriority w:val="99"/>
    <w:locked/>
    <w:rsid w:val="000E2923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96BC4-87FC-4D31-BC86-A578E0D0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357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Quiros S Isabel SERVEIS GENERALS I COMPRES</dc:creator>
  <cp:lastModifiedBy>Quiros S Isabel SERVEIS GENERALS I COMPRES</cp:lastModifiedBy>
  <cp:revision>2</cp:revision>
  <cp:lastPrinted>2015-04-24T12:36:00Z</cp:lastPrinted>
  <dcterms:created xsi:type="dcterms:W3CDTF">2025-11-06T12:40:00Z</dcterms:created>
  <dcterms:modified xsi:type="dcterms:W3CDTF">2025-11-06T12:40:00Z</dcterms:modified>
</cp:coreProperties>
</file>