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327986" w:rsidRPr="00327986">
        <w:rPr>
          <w:rFonts w:ascii="Verdana" w:hAnsi="Verdana"/>
          <w:b/>
          <w:sz w:val="20"/>
          <w:szCs w:val="20"/>
          <w:u w:val="single"/>
        </w:rPr>
        <w:t>30/2025/1387</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327986"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327986"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327986"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327986"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327986"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327986"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327986"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327986"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327986"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27986"/>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7B1CF-E939-4E9E-8C96-12D50261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10</TotalTime>
  <Pages>2</Pages>
  <Words>461</Words>
  <Characters>2537</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2025-11-11T10:42:00Z</dcterms:modified>
</cp:coreProperties>
</file>