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2025-11-11T11:41:23Z</dcterms:modified>
  <cp:revision>19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