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DE7A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294B787" w14:textId="6E4D12E4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7B1EC0">
        <w:rPr>
          <w:b/>
          <w:bCs/>
          <w:u w:val="single"/>
        </w:rPr>
        <w:t>5</w:t>
      </w:r>
    </w:p>
    <w:p w14:paraId="3E517B47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6F32656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9129F63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6A797340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04759BB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C4A41F5" w14:textId="66A290CB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7B1EC0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27D14AD8" w14:textId="77777777" w:rsidR="00524569" w:rsidRDefault="00524569" w:rsidP="00524569">
      <w:pPr>
        <w:rPr>
          <w:sz w:val="20"/>
        </w:rPr>
      </w:pPr>
    </w:p>
    <w:p w14:paraId="2330F718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28841728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6E791F49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37B237D8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7C322C" w14:paraId="339F339F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2AEA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3DDC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D52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6A66DD6E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C1DF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7C322C" w14:paraId="117A628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29A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C8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7C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502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7C322C" w14:paraId="4792D67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73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4B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54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BACB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7C322C" w14:paraId="0E470BA1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491A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B4A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EE7C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5695C74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B0AB394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749804DC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6FF72CC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10E3ADCA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98EE246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98B3A45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7D4754A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487D14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9756531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07B7EA10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F778" w14:textId="77777777" w:rsidR="00D670E9" w:rsidRDefault="00D670E9">
      <w:r>
        <w:separator/>
      </w:r>
    </w:p>
  </w:endnote>
  <w:endnote w:type="continuationSeparator" w:id="0">
    <w:p w14:paraId="6DB1CB3C" w14:textId="77777777" w:rsidR="00D670E9" w:rsidRDefault="00D6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5CB5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D045230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9D1CB6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D30D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F1F4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5C60C16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2B15F3E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30CB1A8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043A138D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F8A9" w14:textId="77777777" w:rsidR="00D670E9" w:rsidRDefault="00D670E9">
      <w:r>
        <w:separator/>
      </w:r>
    </w:p>
  </w:footnote>
  <w:footnote w:type="continuationSeparator" w:id="0">
    <w:p w14:paraId="24C93692" w14:textId="77777777" w:rsidR="00D670E9" w:rsidRDefault="00D6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7EA5" w14:textId="77777777" w:rsidR="00790D58" w:rsidRDefault="00790D58" w:rsidP="00790D58">
    <w:pPr>
      <w:rPr>
        <w:noProof/>
        <w:lang w:val="es-ES"/>
      </w:rPr>
    </w:pPr>
  </w:p>
  <w:p w14:paraId="150F3A50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24B248C" wp14:editId="67C5D1FE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CD5A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1FA4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619801193">
    <w:abstractNumId w:val="10"/>
  </w:num>
  <w:num w:numId="2" w16cid:durableId="1182015625">
    <w:abstractNumId w:val="8"/>
  </w:num>
  <w:num w:numId="3" w16cid:durableId="1809395108">
    <w:abstractNumId w:val="3"/>
  </w:num>
  <w:num w:numId="4" w16cid:durableId="1390570228">
    <w:abstractNumId w:val="2"/>
  </w:num>
  <w:num w:numId="5" w16cid:durableId="581257428">
    <w:abstractNumId w:val="1"/>
  </w:num>
  <w:num w:numId="6" w16cid:durableId="39135059">
    <w:abstractNumId w:val="0"/>
  </w:num>
  <w:num w:numId="7" w16cid:durableId="2106262161">
    <w:abstractNumId w:val="9"/>
  </w:num>
  <w:num w:numId="8" w16cid:durableId="684019654">
    <w:abstractNumId w:val="7"/>
  </w:num>
  <w:num w:numId="9" w16cid:durableId="2133788078">
    <w:abstractNumId w:val="6"/>
  </w:num>
  <w:num w:numId="10" w16cid:durableId="626009812">
    <w:abstractNumId w:val="5"/>
  </w:num>
  <w:num w:numId="11" w16cid:durableId="1412505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4E3AD8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B1EC0"/>
    <w:rsid w:val="007C322C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670E9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1CEDD56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2025-09-17T10:01:00Z</dcterms:modified>
</cp:coreProperties>
</file>